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/>
  <w:body>
    <w:p w:rsidR="00734B74" w:rsidRDefault="006629A3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632BEBB" wp14:editId="73CBF521">
                <wp:simplePos x="0" y="0"/>
                <wp:positionH relativeFrom="page">
                  <wp:posOffset>-28575</wp:posOffset>
                </wp:positionH>
                <wp:positionV relativeFrom="paragraph">
                  <wp:posOffset>-395605</wp:posOffset>
                </wp:positionV>
                <wp:extent cx="7589520" cy="1466850"/>
                <wp:effectExtent l="0" t="0" r="11430" b="19050"/>
                <wp:wrapNone/>
                <wp:docPr id="165" name="AutoShap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9520" cy="146685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17375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9A3" w:rsidRPr="006629A3" w:rsidRDefault="006629A3" w:rsidP="001B0052">
                            <w:pPr>
                              <w:ind w:firstLineChars="1000" w:firstLine="200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102B" w:rsidRPr="0038102B" w:rsidRDefault="0038102B" w:rsidP="001B0052">
                            <w:pPr>
                              <w:ind w:firstLineChars="1000" w:firstLine="160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04EB4" w:rsidRPr="00A44665" w:rsidRDefault="00504EB4" w:rsidP="001B0052">
                            <w:pPr>
                              <w:ind w:firstLineChars="1000" w:firstLine="28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平成30年度</w:t>
                            </w:r>
                          </w:p>
                          <w:p w:rsidR="00504EB4" w:rsidRPr="00A44665" w:rsidRDefault="00C72387" w:rsidP="00504E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8900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01"/>
                                <w:kern w:val="0"/>
                                <w:sz w:val="48"/>
                                <w:szCs w:val="48"/>
                                <w:fitText w:val="4820" w:id="1765537024"/>
                              </w:rPr>
                              <w:t>難病研修</w:t>
                            </w:r>
                            <w:r w:rsidR="00504EB4" w:rsidRPr="008900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48"/>
                                <w:szCs w:val="48"/>
                                <w:fitText w:val="4820" w:id="1765537024"/>
                              </w:rPr>
                              <w:t>会</w:t>
                            </w:r>
                            <w:r w:rsidR="00A446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44665" w:rsidRPr="003810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40"/>
                                <w:kern w:val="0"/>
                                <w:sz w:val="36"/>
                                <w:szCs w:val="36"/>
                                <w:fitText w:val="2888" w:id="1765537025"/>
                              </w:rPr>
                              <w:t>のご案</w:t>
                            </w:r>
                            <w:r w:rsidR="00A44665" w:rsidRPr="003810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36"/>
                                <w:szCs w:val="36"/>
                                <w:fitText w:val="2888" w:id="1765537025"/>
                              </w:rPr>
                              <w:t>内</w:t>
                            </w:r>
                          </w:p>
                          <w:p w:rsidR="00504EB4" w:rsidRPr="00504EB4" w:rsidRDefault="00504E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2BEB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456" o:spid="_x0000_s1026" type="#_x0000_t65" style="position:absolute;left:0;text-align:left;margin-left:-2.25pt;margin-top:-31.15pt;width:597.6pt;height:115.5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" adj="21600" fillcolor="#17375e">
                <v:textbox inset="5.85pt,.7pt,5.85pt,.7pt">
                  <w:txbxContent>
                    <w:p w:rsidR="006629A3" w:rsidRPr="006629A3" w:rsidRDefault="006629A3" w:rsidP="001B0052">
                      <w:pPr>
                        <w:ind w:firstLineChars="1000" w:firstLine="2008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  <w:p w:rsidR="0038102B" w:rsidRPr="0038102B" w:rsidRDefault="0038102B" w:rsidP="001B0052">
                      <w:pPr>
                        <w:ind w:firstLineChars="1000" w:firstLine="1606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504EB4" w:rsidRPr="00A44665" w:rsidRDefault="00504EB4" w:rsidP="001B0052">
                      <w:pPr>
                        <w:ind w:firstLineChars="1000" w:firstLine="281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平成30年度</w:t>
                      </w:r>
                    </w:p>
                    <w:p w:rsidR="00504EB4" w:rsidRPr="00A44665" w:rsidRDefault="00C72387" w:rsidP="00504E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89006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01"/>
                          <w:kern w:val="0"/>
                          <w:sz w:val="48"/>
                          <w:szCs w:val="48"/>
                          <w:fitText w:val="4820" w:id="1765537024"/>
                        </w:rPr>
                        <w:t>難病研修</w:t>
                      </w:r>
                      <w:r w:rsidR="00504EB4" w:rsidRPr="0089006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48"/>
                          <w:szCs w:val="48"/>
                          <w:fitText w:val="4820" w:id="1765537024"/>
                        </w:rPr>
                        <w:t>会</w:t>
                      </w:r>
                      <w:r w:rsidR="00A44665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44665" w:rsidRPr="0038102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40"/>
                          <w:kern w:val="0"/>
                          <w:sz w:val="36"/>
                          <w:szCs w:val="36"/>
                          <w:fitText w:val="2888" w:id="1765537025"/>
                        </w:rPr>
                        <w:t>のご案</w:t>
                      </w:r>
                      <w:r w:rsidR="00A44665" w:rsidRPr="0038102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36"/>
                          <w:szCs w:val="36"/>
                          <w:fitText w:val="2888" w:id="1765537025"/>
                        </w:rPr>
                        <w:t>内</w:t>
                      </w:r>
                    </w:p>
                    <w:p w:rsidR="00504EB4" w:rsidRPr="00504EB4" w:rsidRDefault="00504EB4"/>
                  </w:txbxContent>
                </v:textbox>
                <w10:wrap anchorx="page"/>
              </v:shape>
            </w:pict>
          </mc:Fallback>
        </mc:AlternateContent>
      </w:r>
    </w:p>
    <w:p w:rsidR="00734B74" w:rsidRDefault="0038102B">
      <w:r>
        <w:rPr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0DCC7E99" wp14:editId="79217ECF">
                <wp:simplePos x="0" y="0"/>
                <wp:positionH relativeFrom="margin">
                  <wp:posOffset>6426383</wp:posOffset>
                </wp:positionH>
                <wp:positionV relativeFrom="paragraph">
                  <wp:posOffset>125430</wp:posOffset>
                </wp:positionV>
                <wp:extent cx="603234" cy="571500"/>
                <wp:effectExtent l="19050" t="0" r="6985" b="19050"/>
                <wp:wrapNone/>
                <wp:docPr id="116" name="Group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34" cy="571500"/>
                          <a:chOff x="5256" y="10619"/>
                          <a:chExt cx="3128" cy="2647"/>
                        </a:xfrm>
                      </wpg:grpSpPr>
                      <wpg:grpSp>
                        <wpg:cNvPr id="117" name="Group 1350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118" name="Freeform 1351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352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353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54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122" name="Freeform 1355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356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357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58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126" name="Freeform 1359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360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61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62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130" name="Freeform 1363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64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65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66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7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8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9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0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71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72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73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74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375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376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77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145" name="Freeform 1378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379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380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81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149" name="Freeform 1382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383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384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385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386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387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388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389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390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391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392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393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394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395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396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397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F691F" id="Group 1349" o:spid="_x0000_s1026" style="position:absolute;left:0;text-align:left;margin-left:506pt;margin-top:9.9pt;width:47.5pt;height:45pt;z-index:251917312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">
                <v:group id="Group 1350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">
                  <v:shape id="Freeform 1351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352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353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354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">
                  <v:shape id="Freeform 1355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356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357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358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">
                  <v:shape id="Freeform 1359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360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361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362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63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364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365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366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367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368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369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370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371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372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373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374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375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376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377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">
                  <v:shape id="Freeform 1378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379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380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381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82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383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384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385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386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387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388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389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390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391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392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393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394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395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396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397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4FA3A667" wp14:editId="5433A62B">
                <wp:simplePos x="0" y="0"/>
                <wp:positionH relativeFrom="margin">
                  <wp:posOffset>162997</wp:posOffset>
                </wp:positionH>
                <wp:positionV relativeFrom="paragraph">
                  <wp:posOffset>52342</wp:posOffset>
                </wp:positionV>
                <wp:extent cx="781050" cy="642533"/>
                <wp:effectExtent l="0" t="38100" r="19050" b="0"/>
                <wp:wrapNone/>
                <wp:docPr id="166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781050" cy="642533"/>
                          <a:chOff x="5256" y="10619"/>
                          <a:chExt cx="3128" cy="2647"/>
                        </a:xfrm>
                      </wpg:grpSpPr>
                      <wpg:grpSp>
                        <wpg:cNvPr id="167" name="Group 1402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168" name="Freeform 1403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404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405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406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172" name="Freeform 1407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408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409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410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176" name="Freeform 1411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412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413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14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180" name="Freeform 1415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416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417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418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419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420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421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422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423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424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425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426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427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428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429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195" name="Freeform 1430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431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432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433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199" name="Freeform 1434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435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436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437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438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439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440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441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442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443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444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445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446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447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448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449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3D850" id="Group 1401" o:spid="_x0000_s1026" style="position:absolute;left:0;text-align:left;margin-left:12.85pt;margin-top:4.1pt;width:61.5pt;height:50.6pt;flip:x y;z-index:251916288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">
                <v:group id="Group 1402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">
                  <v:shape id="Freeform 1403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404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405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406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">
                  <v:shape id="Freeform 1407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408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409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410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">
                  <v:shape id="Freeform 1411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412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413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414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415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416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417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418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419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420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421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422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423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424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425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426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427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428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429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">
                  <v:shape id="Freeform 1430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431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432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433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434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435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436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437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438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439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440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441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442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443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444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445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446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447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448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449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734B74" w:rsidRDefault="0014337E"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4F54A77E" wp14:editId="7DAA5B98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7658100" cy="3810000"/>
                <wp:effectExtent l="19050" t="19050" r="38100" b="57150"/>
                <wp:wrapNone/>
                <wp:docPr id="2" name="AutoShap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381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4665" w:rsidRDefault="00A44665" w:rsidP="00734B7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11631" w:rsidRPr="00B1054F" w:rsidRDefault="00734B74" w:rsidP="00517F52">
                            <w:pPr>
                              <w:ind w:firstLineChars="50" w:firstLine="13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難病研修会では、</w:t>
                            </w:r>
                            <w:r w:rsidR="00C1163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難病患者さんが安心して</w:t>
                            </w:r>
                            <w:r w:rsidR="00C11631" w:rsidRPr="00C1163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療養できる</w:t>
                            </w:r>
                            <w:r w:rsidR="00C1163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よう、</w:t>
                            </w:r>
                            <w:r w:rsidR="00A44665"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医療従事者</w:t>
                            </w:r>
                            <w:r w:rsidR="00C11631"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の方</w:t>
                            </w:r>
                            <w:r w:rsidR="00A04E25"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が</w:t>
                            </w:r>
                            <w:r w:rsidR="00C11631"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A04E25"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難病の病態</w:t>
                            </w:r>
                          </w:p>
                          <w:p w:rsidR="00314BB1" w:rsidRPr="00314BB1" w:rsidRDefault="00A3752C" w:rsidP="00314BB1">
                            <w:pPr>
                              <w:ind w:leftChars="100" w:left="210" w:firstLineChars="100" w:firstLine="261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や</w:t>
                            </w:r>
                            <w:r w:rsidR="00C11631"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治療，療養支援</w:t>
                            </w:r>
                            <w:r w:rsidR="00C11631" w:rsidRPr="00B105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に必要な知識・技術</w:t>
                            </w:r>
                            <w:r w:rsidR="00C11631"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」を習得するため</w:t>
                            </w:r>
                            <w:r w:rsidR="00C1163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の研修会です</w:t>
                            </w:r>
                            <w:r w:rsidR="00C1163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895186" w:rsidRDefault="00734B74" w:rsidP="00517F52">
                            <w:pPr>
                              <w:ind w:firstLineChars="50" w:firstLine="13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今年度は、指定難病として多い</w:t>
                            </w:r>
                            <w:r w:rsidR="0089518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疾患</w:t>
                            </w:r>
                            <w:r w:rsidR="0089518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である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神経難病と消化器疾患について、研修会を開催す</w:t>
                            </w:r>
                          </w:p>
                          <w:p w:rsidR="00314BB1" w:rsidRPr="00A44665" w:rsidRDefault="00734B74" w:rsidP="00895186">
                            <w:pPr>
                              <w:ind w:firstLineChars="150" w:firstLine="39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ることとしました。</w:t>
                            </w:r>
                          </w:p>
                          <w:p w:rsidR="00921224" w:rsidRPr="00921224" w:rsidRDefault="00CD48FE" w:rsidP="006629A3">
                            <w:pPr>
                              <w:ind w:firstLineChars="150" w:firstLine="39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多くの皆さま</w:t>
                            </w:r>
                            <w:r w:rsidR="00734B74"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の参加をお待ちしております。</w:t>
                            </w:r>
                          </w:p>
                          <w:p w:rsidR="00A3752C" w:rsidRPr="00895186" w:rsidRDefault="00734B74" w:rsidP="006629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6629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  <w:t>【</w:t>
                            </w:r>
                            <w:r w:rsidR="0014337E"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対象】　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難病患者の支援に携わる医療従事者の皆様　　</w:t>
                            </w:r>
                          </w:p>
                          <w:p w:rsidR="00734B74" w:rsidRPr="00A44665" w:rsidRDefault="00734B74" w:rsidP="00CD48FE">
                            <w:pPr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医</w:t>
                            </w:r>
                            <w:r w:rsidR="0092122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師，</w:t>
                            </w:r>
                            <w:r w:rsidR="0092122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看護師，薬剤師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，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医療ソーシャルワーカー，理学療法士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，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作業療法士</w:t>
                            </w:r>
                          </w:p>
                          <w:p w:rsidR="00895186" w:rsidRDefault="00734B74" w:rsidP="00734B74">
                            <w:pPr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訪問看護</w:t>
                            </w:r>
                            <w:r w:rsidR="0089518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ステーション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職員，居宅介護支援事業所介護支援専門員，</w:t>
                            </w:r>
                          </w:p>
                          <w:p w:rsidR="00734B74" w:rsidRDefault="00734B74" w:rsidP="00895186">
                            <w:pPr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障害福祉相談支援事業所</w:t>
                            </w:r>
                            <w:r w:rsidR="0089518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職員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，保健所職員　等</w:t>
                            </w:r>
                          </w:p>
                          <w:p w:rsidR="00921224" w:rsidRPr="006629A3" w:rsidRDefault="00921224" w:rsidP="0014337E">
                            <w:pPr>
                              <w:ind w:firstLineChars="300" w:firstLine="720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A4C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＊医師については</w:t>
                            </w:r>
                            <w:r w:rsidRPr="003A4C36"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  <w:t>「日本医師会生涯教育制度</w:t>
                            </w:r>
                            <w:r w:rsidR="00A3752C" w:rsidRPr="003A4C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講習会</w:t>
                            </w:r>
                            <w:r w:rsidR="00A3752C" w:rsidRPr="003A4C36"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  <w:t>の認定</w:t>
                            </w:r>
                            <w:r w:rsidR="0079338D" w:rsidRPr="003A4C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１単位」</w:t>
                            </w:r>
                            <w:r w:rsidR="00A3752C" w:rsidRPr="003A4C36"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  <w:t>を</w:t>
                            </w:r>
                            <w:r w:rsidR="00A3752C" w:rsidRPr="003A4C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申請しています</w:t>
                            </w:r>
                            <w:r w:rsidR="00A3752C" w:rsidRPr="003A4C36"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4A77E" id="AutoShape 1398" o:spid="_x0000_s1027" style="position:absolute;left:0;text-align:left;margin-left:0;margin-top:19.3pt;width:603pt;height:300pt;z-index:-25138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" fillcolor="#ccecff" strokecolor="#f2f2f2" strokeweight="3pt">
                <v:shadow on="t" color="#215968" opacity=".5" offset="1pt"/>
                <v:textbox inset="5.85pt,.7pt,5.85pt,.7pt">
                  <w:txbxContent>
                    <w:p w:rsidR="00A44665" w:rsidRDefault="00A44665" w:rsidP="00734B74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11631" w:rsidRPr="00B1054F" w:rsidRDefault="00734B74" w:rsidP="00517F52">
                      <w:pPr>
                        <w:ind w:firstLineChars="50" w:firstLine="13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A44665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難病研修会では、</w:t>
                      </w:r>
                      <w:r w:rsidR="00C1163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難病患者さんが安心して</w:t>
                      </w:r>
                      <w:r w:rsidR="00C11631" w:rsidRPr="00C1163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療養できる</w:t>
                      </w:r>
                      <w:r w:rsidR="00C1163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よう、</w:t>
                      </w:r>
                      <w:r w:rsidR="00A44665"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医療従事者</w:t>
                      </w:r>
                      <w:r w:rsidR="00C11631"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の方</w:t>
                      </w:r>
                      <w:r w:rsidR="00A04E25"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が</w:t>
                      </w:r>
                      <w:r w:rsidR="00C11631"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A04E25"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難病の病態</w:t>
                      </w:r>
                    </w:p>
                    <w:p w:rsidR="00314BB1" w:rsidRPr="00314BB1" w:rsidRDefault="00A3752C" w:rsidP="00314BB1">
                      <w:pPr>
                        <w:ind w:leftChars="100" w:left="210" w:firstLineChars="100" w:firstLine="261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や</w:t>
                      </w:r>
                      <w:r w:rsidR="00C11631"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治療，療養支援</w:t>
                      </w:r>
                      <w:r w:rsidR="00C11631" w:rsidRPr="00B1054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に必要な知識・技術</w:t>
                      </w:r>
                      <w:r w:rsidR="00C11631"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」を習得するため</w:t>
                      </w:r>
                      <w:r w:rsidR="00C1163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の研修会です</w:t>
                      </w:r>
                      <w:r w:rsidR="00C1163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:rsidR="00895186" w:rsidRDefault="00734B74" w:rsidP="00517F52">
                      <w:pPr>
                        <w:ind w:firstLineChars="50" w:firstLine="13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今年度は、指定難病として多い</w:t>
                      </w:r>
                      <w:r w:rsidR="0089518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疾患</w:t>
                      </w:r>
                      <w:r w:rsidR="0089518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である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神経難病と消化器疾患について、研修会を開催す</w:t>
                      </w:r>
                    </w:p>
                    <w:p w:rsidR="00314BB1" w:rsidRPr="00A44665" w:rsidRDefault="00734B74" w:rsidP="00895186">
                      <w:pPr>
                        <w:ind w:firstLineChars="150" w:firstLine="39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ることとしました。</w:t>
                      </w:r>
                    </w:p>
                    <w:p w:rsidR="00921224" w:rsidRPr="00921224" w:rsidRDefault="00CD48FE" w:rsidP="006629A3">
                      <w:pPr>
                        <w:ind w:firstLineChars="150" w:firstLine="39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多くの皆さま</w:t>
                      </w:r>
                      <w:r w:rsidR="00734B74"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の参加をお待ちしております。</w:t>
                      </w:r>
                    </w:p>
                    <w:p w:rsidR="00A3752C" w:rsidRPr="00895186" w:rsidRDefault="00734B74" w:rsidP="006629A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6629A3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895186"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  <w:t>【</w:t>
                      </w:r>
                      <w:r w:rsidR="0014337E"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  <w:t xml:space="preserve">対象】　</w:t>
                      </w:r>
                      <w:r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  <w:t xml:space="preserve">難病患者の支援に携わる医療従事者の皆様　　</w:t>
                      </w:r>
                    </w:p>
                    <w:p w:rsidR="00734B74" w:rsidRPr="00A44665" w:rsidRDefault="00734B74" w:rsidP="00CD48FE">
                      <w:pPr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医</w:t>
                      </w:r>
                      <w:r w:rsidR="0092122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師，</w:t>
                      </w:r>
                      <w:r w:rsidR="0092122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看護師，薬剤師</w:t>
                      </w:r>
                      <w:r w:rsidRPr="00A446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，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医療ソーシャルワーカー，理学療法士</w:t>
                      </w:r>
                      <w:r w:rsidRPr="00A446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，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作業療法士</w:t>
                      </w:r>
                    </w:p>
                    <w:p w:rsidR="00895186" w:rsidRDefault="00734B74" w:rsidP="00734B74">
                      <w:pPr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訪問看護</w:t>
                      </w:r>
                      <w:r w:rsidR="0089518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ステーション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職員，居宅介護支援事業所介護支援専門員，</w:t>
                      </w:r>
                    </w:p>
                    <w:p w:rsidR="00734B74" w:rsidRDefault="00734B74" w:rsidP="00895186">
                      <w:pPr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障害福祉相談支援事業所</w:t>
                      </w:r>
                      <w:r w:rsidR="0089518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職員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，保健所職員　等</w:t>
                      </w:r>
                    </w:p>
                    <w:p w:rsidR="00921224" w:rsidRPr="006629A3" w:rsidRDefault="00921224" w:rsidP="0014337E">
                      <w:pPr>
                        <w:ind w:firstLineChars="300" w:firstLine="720"/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</w:pPr>
                      <w:r w:rsidRPr="003A4C36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＊医師については</w:t>
                      </w:r>
                      <w:r w:rsidRPr="003A4C36"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  <w:t>「日本医師会生涯教育制度</w:t>
                      </w:r>
                      <w:r w:rsidR="00A3752C" w:rsidRPr="003A4C36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講習会</w:t>
                      </w:r>
                      <w:r w:rsidR="00A3752C" w:rsidRPr="003A4C36"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  <w:t>の認定</w:t>
                      </w:r>
                      <w:r w:rsidR="0079338D" w:rsidRPr="003A4C36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１単位」</w:t>
                      </w:r>
                      <w:r w:rsidR="00A3752C" w:rsidRPr="003A4C36"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  <w:t>を</w:t>
                      </w:r>
                      <w:r w:rsidR="00A3752C" w:rsidRPr="003A4C36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申請しています</w:t>
                      </w:r>
                      <w:r w:rsidR="00A3752C" w:rsidRPr="003A4C36"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4E25" w:rsidRDefault="00A04E25" w:rsidP="00C11631"/>
    <w:p w:rsidR="0038102B" w:rsidRDefault="0038102B" w:rsidP="00C11631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629A3" w:rsidRPr="00A44665" w:rsidRDefault="006629A3" w:rsidP="00C11631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04E25" w:rsidRDefault="00A04E25"/>
    <w:p w:rsidR="00C11631" w:rsidRPr="00A04E25" w:rsidRDefault="00C11631"/>
    <w:p w:rsidR="00734B74" w:rsidRDefault="00A04E25">
      <w:r>
        <w:rPr>
          <w:rFonts w:hint="eastAsia"/>
        </w:rPr>
        <w:t xml:space="preserve">　　</w:t>
      </w:r>
    </w:p>
    <w:p w:rsidR="00A04E25" w:rsidRDefault="00921224">
      <w:r>
        <w:rPr>
          <w:rFonts w:hint="eastAsia"/>
        </w:rPr>
        <w:t xml:space="preserve"> </w:t>
      </w:r>
    </w:p>
    <w:p w:rsidR="00734B74" w:rsidRDefault="00734B74"/>
    <w:p w:rsidR="00734B74" w:rsidRDefault="00890060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29E6E73" wp14:editId="43002265">
                <wp:simplePos x="0" y="0"/>
                <wp:positionH relativeFrom="margin">
                  <wp:posOffset>280670</wp:posOffset>
                </wp:positionH>
                <wp:positionV relativeFrom="paragraph">
                  <wp:posOffset>175895</wp:posOffset>
                </wp:positionV>
                <wp:extent cx="6685915" cy="990600"/>
                <wp:effectExtent l="0" t="0" r="19685" b="19050"/>
                <wp:wrapNone/>
                <wp:docPr id="444" name="AutoShape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011BA" id="AutoShape 1457" o:spid="_x0000_s1026" style="position:absolute;left:0;text-align:left;margin-left:22.1pt;margin-top:13.85pt;width:526.45pt;height:78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" filled="f" strokecolor="#17365d [2415]">
                <v:textbox inset="5.85pt,.7pt,5.85pt,.7pt"/>
                <w10:wrap anchorx="margin"/>
              </v:roundrect>
            </w:pict>
          </mc:Fallback>
        </mc:AlternateContent>
      </w:r>
    </w:p>
    <w:p w:rsidR="00734B74" w:rsidRDefault="00734B74"/>
    <w:p w:rsidR="00734B74" w:rsidRDefault="00734B74"/>
    <w:p w:rsidR="00734B74" w:rsidRDefault="00734B74"/>
    <w:p w:rsidR="00734B74" w:rsidRDefault="00734B74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F753330" wp14:editId="6E39725B">
                <wp:simplePos x="0" y="0"/>
                <wp:positionH relativeFrom="column">
                  <wp:posOffset>-4260215</wp:posOffset>
                </wp:positionH>
                <wp:positionV relativeFrom="paragraph">
                  <wp:posOffset>387985</wp:posOffset>
                </wp:positionV>
                <wp:extent cx="3790122" cy="2716530"/>
                <wp:effectExtent l="0" t="0" r="20320" b="26670"/>
                <wp:wrapNone/>
                <wp:docPr id="4" name="Rectangle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122" cy="271653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B74" w:rsidRPr="001B0052" w:rsidRDefault="00734B74" w:rsidP="00734B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B00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神経難病第1回（県南）</w:t>
                            </w:r>
                          </w:p>
                          <w:p w:rsidR="00734B74" w:rsidRPr="007A61CE" w:rsidRDefault="00734B74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平成30年11月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53330" id="Rectangle 1450" o:spid="_x0000_s1028" style="position:absolute;left:0;text-align:left;margin-left:-335.45pt;margin-top:30.55pt;width:298.45pt;height:213.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" fillcolor="#fcc">
                <v:textbox inset="5.85pt,.7pt,5.85pt,.7pt">
                  <w:txbxContent>
                    <w:p w:rsidR="00734B74" w:rsidRPr="001B0052" w:rsidRDefault="00734B74" w:rsidP="00734B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B005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神経難病第1回（県南）</w:t>
                      </w:r>
                    </w:p>
                    <w:p w:rsidR="00734B74" w:rsidRPr="007A61CE" w:rsidRDefault="00734B74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平成30年11月</w:t>
                      </w:r>
                    </w:p>
                  </w:txbxContent>
                </v:textbox>
              </v:rect>
            </w:pict>
          </mc:Fallback>
        </mc:AlternateContent>
      </w:r>
    </w:p>
    <w:p w:rsidR="00734B74" w:rsidRDefault="0038102B"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86EDF36" wp14:editId="4075E10D">
                <wp:simplePos x="0" y="0"/>
                <wp:positionH relativeFrom="page">
                  <wp:align>right</wp:align>
                </wp:positionH>
                <wp:positionV relativeFrom="paragraph">
                  <wp:posOffset>206834</wp:posOffset>
                </wp:positionV>
                <wp:extent cx="7646035" cy="6836842"/>
                <wp:effectExtent l="0" t="0" r="0" b="2540"/>
                <wp:wrapNone/>
                <wp:docPr id="3" name="Rectangle 815" descr="横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6035" cy="6836842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C0504D">
                              <a:lumMod val="60000"/>
                              <a:lumOff val="40000"/>
                            </a:srgb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8300" id="Rectangle 815" o:spid="_x0000_s1026" alt="横線 (太)" style="position:absolute;left:0;text-align:left;margin-left:550.85pt;margin-top:16.3pt;width:602.05pt;height:538.3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" fillcolor="#d99694" stroked="f">
                <v:fill r:id="rId7" o:title="" type="pattern"/>
                <v:textbox inset="5.85pt,.7pt,5.85pt,.7pt"/>
                <w10:wrap anchorx="page"/>
              </v:rect>
            </w:pict>
          </mc:Fallback>
        </mc:AlternateContent>
      </w:r>
      <w:r w:rsidR="006629A3">
        <w:rPr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28274C84" wp14:editId="06AF3AC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61950" cy="300990"/>
                <wp:effectExtent l="19050" t="0" r="0" b="22860"/>
                <wp:wrapNone/>
                <wp:docPr id="640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300990"/>
                          <a:chOff x="5256" y="10619"/>
                          <a:chExt cx="3128" cy="2647"/>
                        </a:xfrm>
                      </wpg:grpSpPr>
                      <wpg:grpSp>
                        <wpg:cNvPr id="641" name="Group 1062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642" name="Freeform 1063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064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065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066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646" name="Freeform 1067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068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069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1070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650" name="Freeform 1071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072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073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1074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654" name="Freeform 1075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076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077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078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079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080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081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082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083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084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085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086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087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088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1089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669" name="Freeform 1090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091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092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1093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673" name="Freeform 1094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095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096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097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098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099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100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101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102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103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104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105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106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107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108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109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6C95A" id="Group 1061" o:spid="_x0000_s1026" style="position:absolute;left:0;text-align:left;margin-left:-22.7pt;margin-top:1pt;width:28.5pt;height:23.7pt;z-index:251950080;mso-position-horizontal:right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">
                <v:group id="Group 1062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">
                  <v:shape id="Freeform 1063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064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065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066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">
                  <v:shape id="Freeform 1067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068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069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070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">
                  <v:shape id="Freeform 1071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072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073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074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1075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076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077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078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079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080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081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082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083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084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085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086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087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088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089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">
                  <v:shape id="Freeform 1090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091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092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093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1094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095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096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097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098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099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100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101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102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103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104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105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106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107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108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109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  <w:r w:rsidR="006629A3">
        <w:rPr>
          <w:noProof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0B6F6B98" wp14:editId="4C7F64A2">
                <wp:simplePos x="0" y="0"/>
                <wp:positionH relativeFrom="margin">
                  <wp:align>left</wp:align>
                </wp:positionH>
                <wp:positionV relativeFrom="paragraph">
                  <wp:posOffset>120432</wp:posOffset>
                </wp:positionV>
                <wp:extent cx="361950" cy="301602"/>
                <wp:effectExtent l="19050" t="0" r="0" b="22860"/>
                <wp:wrapNone/>
                <wp:docPr id="8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301602"/>
                          <a:chOff x="5256" y="10619"/>
                          <a:chExt cx="3128" cy="2647"/>
                        </a:xfrm>
                      </wpg:grpSpPr>
                      <wpg:grpSp>
                        <wpg:cNvPr id="9" name="Group 1062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10" name="Freeform 1063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64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65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66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14" name="Freeform 1067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068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069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070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448" name="Freeform 1071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072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073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1074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452" name="Freeform 1075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076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077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078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079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080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081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082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083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084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085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086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087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088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1089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467" name="Freeform 1090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091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092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1093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471" name="Freeform 1094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095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096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097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098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099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100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101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102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103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104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105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106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107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108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109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BB1AD" id="Group 1061" o:spid="_x0000_s1026" style="position:absolute;left:0;text-align:left;margin-left:0;margin-top:9.5pt;width:28.5pt;height:23.75pt;z-index:251937792;mso-position-horizontal:left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">
                <v:group id="Group 1062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">
                  <v:shape id="Freeform 1063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064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065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066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">
                  <v:shape id="Freeform 1067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068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069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070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">
                  <v:shape id="Freeform 1071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072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073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074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1075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076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077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078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079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080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081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082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083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084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085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086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087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088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089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">
                  <v:shape id="Freeform 1090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091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092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093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1094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095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096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097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098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099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100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101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102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103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104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105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106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107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108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109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734B74" w:rsidRDefault="00734B74"/>
    <w:p w:rsidR="00C11631" w:rsidRDefault="0014337E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626B669" wp14:editId="063099EA">
                <wp:simplePos x="0" y="0"/>
                <wp:positionH relativeFrom="margin">
                  <wp:posOffset>194945</wp:posOffset>
                </wp:positionH>
                <wp:positionV relativeFrom="paragraph">
                  <wp:posOffset>42545</wp:posOffset>
                </wp:positionV>
                <wp:extent cx="6833859" cy="4438650"/>
                <wp:effectExtent l="0" t="0" r="24765" b="19050"/>
                <wp:wrapNone/>
                <wp:docPr id="5" name="Rectangle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859" cy="4438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85C" w:rsidRDefault="00A3752C" w:rsidP="005A385C">
                            <w:pPr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37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消化器難病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34B74" w:rsidRPr="00A37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第1回（県南</w:t>
                            </w:r>
                            <w:r w:rsidRPr="00A37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地区</w:t>
                            </w:r>
                            <w:r w:rsidR="00734B74" w:rsidRPr="00A37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734B74" w:rsidRPr="00A3752C" w:rsidRDefault="005A385C" w:rsidP="005A385C">
                            <w:pPr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752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平成30年</w:t>
                            </w:r>
                            <w:r w:rsidR="00A3752C" w:rsidRPr="00B105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10月17</w:t>
                            </w:r>
                            <w:r w:rsidR="00A3752C"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="00A3752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（水）</w:t>
                            </w:r>
                            <w:r w:rsid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１６：５０～</w:t>
                            </w:r>
                            <w:r w:rsid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１９：３０</w:t>
                            </w:r>
                          </w:p>
                          <w:p w:rsidR="00B1054F" w:rsidRDefault="00A3752C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 w:rsidR="005A385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</w:t>
                            </w:r>
                            <w:r w:rsidR="005A385C" w:rsidRPr="005A38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場所</w:t>
                            </w:r>
                            <w:r w:rsidR="005A385C" w:rsidRPr="005A38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5A38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筑波大学</w:t>
                            </w:r>
                            <w:r w:rsidR="005A385C" w:rsidRPr="005A38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医学系棟</w:t>
                            </w:r>
                            <w:r w:rsidR="005A385C" w:rsidRPr="005A38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3階　臨床講義室A</w:t>
                            </w:r>
                            <w:r w:rsidR="0038084E" w:rsidRPr="005A38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5260" w:rsidRPr="00F252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（裏面参照）</w:t>
                            </w:r>
                          </w:p>
                          <w:p w:rsidR="00B1054F" w:rsidRDefault="00B1054F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054F" w:rsidRDefault="00B1054F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054F" w:rsidRDefault="00B1054F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054F" w:rsidRDefault="00B1054F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054F" w:rsidRDefault="00B1054F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054F" w:rsidRDefault="00B1054F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34B74" w:rsidRPr="00895186" w:rsidRDefault="00B1054F" w:rsidP="00B1054F">
                            <w:pPr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99"/>
                              </w:rPr>
                            </w:pPr>
                            <w:r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99"/>
                              </w:rPr>
                              <w:t>※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99"/>
                              </w:rPr>
                              <w:t>第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99"/>
                              </w:rPr>
                              <w:t>2回（県央地区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99"/>
                              </w:rPr>
                              <w:t>）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99"/>
                              </w:rPr>
                              <w:t>は12月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99"/>
                              </w:rPr>
                              <w:t>11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99"/>
                              </w:rPr>
                              <w:t>日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99"/>
                              </w:rPr>
                              <w:t>（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99"/>
                              </w:rPr>
                              <w:t xml:space="preserve">火）　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99"/>
                              </w:rPr>
                              <w:t>県立中央病院にて開催予定です。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B669" id="_x0000_s1029" style="position:absolute;left:0;text-align:left;margin-left:15.35pt;margin-top:3.35pt;width:538.1pt;height:349.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" fillcolor="#ffc">
                <v:textbox inset="5.85pt,.7pt,5.85pt,.7pt">
                  <w:txbxContent>
                    <w:p w:rsidR="005A385C" w:rsidRDefault="00A3752C" w:rsidP="005A385C">
                      <w:pPr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375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消化器難病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34B74" w:rsidRPr="00A375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第1回（県南</w:t>
                      </w:r>
                      <w:r w:rsidRPr="00A375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地区</w:t>
                      </w:r>
                      <w:r w:rsidR="00734B74" w:rsidRPr="00A375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734B74" w:rsidRPr="00A3752C" w:rsidRDefault="005A385C" w:rsidP="005A385C">
                      <w:pPr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3752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平成30年</w:t>
                      </w:r>
                      <w:r w:rsidR="00A3752C" w:rsidRPr="00B1054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10月17</w:t>
                      </w:r>
                      <w:r w:rsidR="00A3752C"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日</w:t>
                      </w:r>
                      <w:r w:rsidR="00A3752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（水）</w:t>
                      </w:r>
                      <w:r w:rsid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１６：５０～</w:t>
                      </w:r>
                      <w:r w:rsidR="0079338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１９：３０</w:t>
                      </w:r>
                    </w:p>
                    <w:p w:rsidR="00B1054F" w:rsidRDefault="00A3752C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  <w:r w:rsidR="005A385C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</w:t>
                      </w:r>
                      <w:r w:rsidR="005A385C" w:rsidRPr="005A38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場所</w:t>
                      </w:r>
                      <w:r w:rsidR="005A385C" w:rsidRPr="005A385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：</w:t>
                      </w:r>
                      <w:r w:rsidRPr="005A385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筑波大学</w:t>
                      </w:r>
                      <w:r w:rsidR="005A385C" w:rsidRPr="005A38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医学系棟</w:t>
                      </w:r>
                      <w:r w:rsidR="005A385C" w:rsidRPr="005A385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3階　臨床講義室A</w:t>
                      </w:r>
                      <w:r w:rsidR="0038084E" w:rsidRPr="005A38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25260" w:rsidRPr="00F2526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（裏面参照）</w:t>
                      </w:r>
                    </w:p>
                    <w:p w:rsidR="00B1054F" w:rsidRDefault="00B1054F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B1054F" w:rsidRDefault="00B1054F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B1054F" w:rsidRDefault="00B1054F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B1054F" w:rsidRDefault="00B1054F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B1054F" w:rsidRDefault="00B1054F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B1054F" w:rsidRDefault="00B1054F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734B74" w:rsidRPr="00895186" w:rsidRDefault="00B1054F" w:rsidP="00B1054F">
                      <w:pPr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  <w:color w:val="003399"/>
                        </w:rPr>
                      </w:pPr>
                      <w:r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99"/>
                        </w:rPr>
                        <w:t>※</w:t>
                      </w:r>
                      <w:r w:rsidRPr="00895186">
                        <w:rPr>
                          <w:rFonts w:ascii="HG丸ｺﾞｼｯｸM-PRO" w:eastAsia="HG丸ｺﾞｼｯｸM-PRO" w:hAnsi="HG丸ｺﾞｼｯｸM-PRO"/>
                          <w:b/>
                          <w:color w:val="003399"/>
                        </w:rPr>
                        <w:t>第</w:t>
                      </w:r>
                      <w:r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99"/>
                        </w:rPr>
                        <w:t>2回（県央地区</w:t>
                      </w:r>
                      <w:r w:rsidRPr="00895186">
                        <w:rPr>
                          <w:rFonts w:ascii="HG丸ｺﾞｼｯｸM-PRO" w:eastAsia="HG丸ｺﾞｼｯｸM-PRO" w:hAnsi="HG丸ｺﾞｼｯｸM-PRO"/>
                          <w:b/>
                          <w:color w:val="003399"/>
                        </w:rPr>
                        <w:t>）</w:t>
                      </w:r>
                      <w:r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99"/>
                        </w:rPr>
                        <w:t>は12月</w:t>
                      </w:r>
                      <w:r w:rsidRPr="00895186">
                        <w:rPr>
                          <w:rFonts w:ascii="HG丸ｺﾞｼｯｸM-PRO" w:eastAsia="HG丸ｺﾞｼｯｸM-PRO" w:hAnsi="HG丸ｺﾞｼｯｸM-PRO"/>
                          <w:b/>
                          <w:color w:val="003399"/>
                        </w:rPr>
                        <w:t>11</w:t>
                      </w:r>
                      <w:r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99"/>
                        </w:rPr>
                        <w:t>日</w:t>
                      </w:r>
                      <w:r w:rsidRPr="00895186">
                        <w:rPr>
                          <w:rFonts w:ascii="HG丸ｺﾞｼｯｸM-PRO" w:eastAsia="HG丸ｺﾞｼｯｸM-PRO" w:hAnsi="HG丸ｺﾞｼｯｸM-PRO"/>
                          <w:b/>
                          <w:color w:val="003399"/>
                        </w:rPr>
                        <w:t>（</w:t>
                      </w:r>
                      <w:r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99"/>
                        </w:rPr>
                        <w:t xml:space="preserve">火）　</w:t>
                      </w:r>
                      <w:r w:rsidRPr="00895186">
                        <w:rPr>
                          <w:rFonts w:ascii="HG丸ｺﾞｼｯｸM-PRO" w:eastAsia="HG丸ｺﾞｼｯｸM-PRO" w:hAnsi="HG丸ｺﾞｼｯｸM-PRO"/>
                          <w:b/>
                          <w:color w:val="003399"/>
                        </w:rPr>
                        <w:t>県立中央病院にて開催予定です。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1631" w:rsidRDefault="00C11631"/>
    <w:p w:rsidR="00C11631" w:rsidRDefault="00C11631"/>
    <w:p w:rsidR="00C11631" w:rsidRDefault="00C11631"/>
    <w:p w:rsidR="00734B74" w:rsidRDefault="00734B74"/>
    <w:p w:rsidR="00734B74" w:rsidRDefault="00734B74"/>
    <w:p w:rsidR="00734B74" w:rsidRDefault="00B1054F"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D0716DD" wp14:editId="54050050">
                <wp:simplePos x="0" y="0"/>
                <wp:positionH relativeFrom="column">
                  <wp:posOffset>5014595</wp:posOffset>
                </wp:positionH>
                <wp:positionV relativeFrom="paragraph">
                  <wp:posOffset>71120</wp:posOffset>
                </wp:positionV>
                <wp:extent cx="1733663" cy="67627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663" cy="676275"/>
                        </a:xfrm>
                        <a:prstGeom prst="ellipse">
                          <a:avLst/>
                        </a:prstGeom>
                        <a:solidFill>
                          <a:srgbClr val="17375E"/>
                        </a:solidFill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54F" w:rsidRPr="002E33EC" w:rsidRDefault="00B1054F" w:rsidP="00B1054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2E33EC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716DD" id="楕円 7" o:spid="_x0000_s1030" style="position:absolute;left:0;text-align:left;margin-left:394.85pt;margin-top:5.6pt;width:136.5pt;height:53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" fillcolor="#17375e" strokecolor="#069" strokeweight="2pt">
                <v:textbox>
                  <w:txbxContent>
                    <w:p w:rsidR="00B1054F" w:rsidRPr="002E33EC" w:rsidRDefault="00B1054F" w:rsidP="00B1054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2E33EC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参加費無料</w:t>
                      </w:r>
                    </w:p>
                  </w:txbxContent>
                </v:textbox>
              </v:oval>
            </w:pict>
          </mc:Fallback>
        </mc:AlternateContent>
      </w:r>
      <w:r w:rsidR="0014337E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F419912" wp14:editId="429A395B">
                <wp:simplePos x="0" y="0"/>
                <wp:positionH relativeFrom="margin">
                  <wp:posOffset>565365</wp:posOffset>
                </wp:positionH>
                <wp:positionV relativeFrom="paragraph">
                  <wp:posOffset>71120</wp:posOffset>
                </wp:positionV>
                <wp:extent cx="6334125" cy="2619375"/>
                <wp:effectExtent l="0" t="0" r="28575" b="28575"/>
                <wp:wrapNone/>
                <wp:docPr id="443" name="Rectangle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1CE" w:rsidRPr="0079338D" w:rsidRDefault="0079338D" w:rsidP="005A385C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研修内容</w:t>
                            </w:r>
                          </w:p>
                          <w:p w:rsidR="0079338D" w:rsidRPr="0079338D" w:rsidRDefault="0079338D" w:rsidP="005A385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１６：３０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～１６：５０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受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付</w:t>
                            </w:r>
                          </w:p>
                          <w:p w:rsidR="0079338D" w:rsidRPr="0079338D" w:rsidRDefault="0079338D" w:rsidP="005A385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１６：５０～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１７：２０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難病対策について</w:t>
                            </w:r>
                          </w:p>
                          <w:p w:rsidR="0079338D" w:rsidRPr="0079338D" w:rsidRDefault="0079338D" w:rsidP="005A385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１７：２０～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１８：００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潰瘍性大腸炎・クローン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病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の食事療法について</w:t>
                            </w:r>
                          </w:p>
                          <w:p w:rsidR="0079338D" w:rsidRPr="0079338D" w:rsidRDefault="0079338D" w:rsidP="005A385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：筑波大学附属病院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栄養管理室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高橋　弘文　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:rsidR="0079338D" w:rsidRDefault="0079338D" w:rsidP="005A385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１８：１０～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１９：１０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炎症性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腸疾患</w:t>
                            </w:r>
                            <w:r w:rsidR="00846D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（ＩＢＤ）の診断基準と</w:t>
                            </w:r>
                            <w:r w:rsidR="00FB11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治療</w:t>
                            </w:r>
                          </w:p>
                          <w:p w:rsidR="00846DD9" w:rsidRDefault="00846DD9" w:rsidP="00846DD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　　講師</w:t>
                            </w:r>
                            <w:r w:rsidRPr="007933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筑波大学</w:t>
                            </w:r>
                            <w:r w:rsidR="006542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附属病院</w:t>
                            </w:r>
                            <w:r w:rsidR="006542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消化器内科診療グループ長</w:t>
                            </w:r>
                          </w:p>
                          <w:p w:rsidR="006542D0" w:rsidRDefault="006542D0" w:rsidP="00846DD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病院教授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溝上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裕士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:rsidR="0053221A" w:rsidRDefault="0053221A" w:rsidP="00846DD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１９：１０～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１９：３０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10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質疑応答</w:t>
                            </w:r>
                          </w:p>
                          <w:p w:rsidR="006542D0" w:rsidRPr="006542D0" w:rsidRDefault="00E01002" w:rsidP="00E0100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2E3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日本医師会生涯教育制度講習会</w:t>
                            </w:r>
                            <w:r w:rsidR="002E33E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E3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認定の確認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9912" id="Rectangle 1400" o:spid="_x0000_s1031" style="position:absolute;left:0;text-align:left;margin-left:44.5pt;margin-top:5.6pt;width:498.75pt;height:206.2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">
                <v:textbox inset="5.85pt,.7pt,5.85pt,.7pt">
                  <w:txbxContent>
                    <w:p w:rsidR="007A61CE" w:rsidRPr="0079338D" w:rsidRDefault="0079338D" w:rsidP="005A385C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研修内容</w:t>
                      </w:r>
                    </w:p>
                    <w:p w:rsidR="0079338D" w:rsidRPr="0079338D" w:rsidRDefault="0079338D" w:rsidP="005A385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１６：３０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～１６：５０</w:t>
                      </w: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受</w:t>
                      </w: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付</w:t>
                      </w:r>
                    </w:p>
                    <w:p w:rsidR="0079338D" w:rsidRPr="0079338D" w:rsidRDefault="0079338D" w:rsidP="005A385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１６：５０～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１７：２０</w:t>
                      </w: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難病対策について</w:t>
                      </w:r>
                    </w:p>
                    <w:p w:rsidR="0079338D" w:rsidRPr="0079338D" w:rsidRDefault="0079338D" w:rsidP="005A385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１７：２０～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１８：００</w:t>
                      </w: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潰瘍性大腸炎・クローン</w:t>
                      </w:r>
                      <w:r w:rsidR="00E8291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病</w:t>
                      </w: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の食事療法について</w:t>
                      </w:r>
                    </w:p>
                    <w:p w:rsidR="0079338D" w:rsidRPr="0079338D" w:rsidRDefault="0079338D" w:rsidP="005A385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講師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：筑波大学附属病院</w:t>
                      </w: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栄養管理室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8291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高橋　弘文　</w:t>
                      </w:r>
                      <w:r w:rsidR="00E8291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先生</w:t>
                      </w:r>
                    </w:p>
                    <w:p w:rsidR="0079338D" w:rsidRDefault="0079338D" w:rsidP="005A385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１８：１０～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１９：１０</w:t>
                      </w:r>
                      <w:r w:rsidRPr="007933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炎症性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腸疾患</w:t>
                      </w:r>
                      <w:r w:rsidR="00846D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（ＩＢＤ）の診断基準と</w:t>
                      </w:r>
                      <w:r w:rsidR="00FB11C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治療</w:t>
                      </w:r>
                    </w:p>
                    <w:p w:rsidR="00846DD9" w:rsidRDefault="00846DD9" w:rsidP="00846DD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　　講師</w:t>
                      </w:r>
                      <w:r w:rsidRPr="007933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筑波大学</w:t>
                      </w:r>
                      <w:r w:rsidR="006542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附属病院</w:t>
                      </w:r>
                      <w:r w:rsidR="006542D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消化器内科診療グループ長</w:t>
                      </w:r>
                    </w:p>
                    <w:p w:rsidR="006542D0" w:rsidRDefault="006542D0" w:rsidP="00846DD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病院教授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溝上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裕士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先生</w:t>
                      </w:r>
                    </w:p>
                    <w:p w:rsidR="0053221A" w:rsidRDefault="0053221A" w:rsidP="00846DD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１９：１０～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１９：３０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010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質疑応答</w:t>
                      </w:r>
                    </w:p>
                    <w:p w:rsidR="006542D0" w:rsidRPr="006542D0" w:rsidRDefault="00E01002" w:rsidP="00E0100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2E33E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日本医師会生涯教育制度講習会</w:t>
                      </w:r>
                      <w:r w:rsidR="002E33E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</w:t>
                      </w:r>
                      <w:r w:rsidR="002E33E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認定の確認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4B74" w:rsidRDefault="00734B74"/>
    <w:p w:rsidR="00734B74" w:rsidRDefault="00734B74"/>
    <w:p w:rsidR="00734B74" w:rsidRDefault="00734B74"/>
    <w:p w:rsidR="00734B74" w:rsidRDefault="00734B74"/>
    <w:p w:rsidR="00734B74" w:rsidRDefault="00734B74"/>
    <w:p w:rsidR="00734B74" w:rsidRDefault="00734B74"/>
    <w:p w:rsidR="00734B74" w:rsidRDefault="00734B74"/>
    <w:p w:rsidR="00734B74" w:rsidRDefault="00734B74"/>
    <w:p w:rsidR="00734B74" w:rsidRDefault="00734B74"/>
    <w:p w:rsidR="00734B74" w:rsidRDefault="00734B74"/>
    <w:p w:rsidR="00734B74" w:rsidRDefault="00734B74"/>
    <w:p w:rsidR="00734B74" w:rsidRDefault="00734B74"/>
    <w:p w:rsidR="00EC10FB" w:rsidRDefault="002E33EC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391408A" wp14:editId="0665C128">
                <wp:simplePos x="0" y="0"/>
                <wp:positionH relativeFrom="column">
                  <wp:posOffset>5567045</wp:posOffset>
                </wp:positionH>
                <wp:positionV relativeFrom="paragraph">
                  <wp:posOffset>42545</wp:posOffset>
                </wp:positionV>
                <wp:extent cx="1542415" cy="647700"/>
                <wp:effectExtent l="457200" t="0" r="19685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647700"/>
                        </a:xfrm>
                        <a:prstGeom prst="wedgeRoundRectCallout">
                          <a:avLst>
                            <a:gd name="adj1" fmla="val -78487"/>
                            <a:gd name="adj2" fmla="val 24265"/>
                            <a:gd name="adj3" fmla="val 16667"/>
                          </a:avLst>
                        </a:prstGeom>
                        <a:solidFill>
                          <a:srgbClr val="17375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3EC" w:rsidRPr="006845B5" w:rsidRDefault="002E33EC" w:rsidP="006845B5">
                            <w:pPr>
                              <w:ind w:firstLineChars="100" w:firstLine="210"/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845B5">
                              <w:rPr>
                                <w:rFonts w:ascii="HGPｺﾞｼｯｸE" w:eastAsia="HGPｺﾞｼｯｸE" w:hAnsi="HGPｺﾞｼｯｸE" w:hint="eastAsia"/>
                              </w:rPr>
                              <w:t>申込締切日</w:t>
                            </w:r>
                          </w:p>
                          <w:p w:rsidR="002E33EC" w:rsidRPr="006845B5" w:rsidRDefault="002E33EC" w:rsidP="002E33E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845B5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10月</w:t>
                            </w:r>
                            <w:r w:rsidRPr="006845B5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10日</w:t>
                            </w:r>
                            <w:r w:rsidR="006845B5" w:rsidRPr="006845B5">
                              <w:rPr>
                                <w:rFonts w:ascii="HGPｺﾞｼｯｸE" w:eastAsia="HGPｺﾞｼｯｸE" w:hAnsi="HGPｺﾞｼｯｸE"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140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2" type="#_x0000_t62" style="position:absolute;left:0;text-align:left;margin-left:438.35pt;margin-top:3.35pt;width:121.45pt;height:5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" adj="-6153,16041" fillcolor="#17375e" strokecolor="#243f60 [1604]" strokeweight="2pt">
                <v:textbox>
                  <w:txbxContent>
                    <w:p w:rsidR="002E33EC" w:rsidRPr="006845B5" w:rsidRDefault="002E33EC" w:rsidP="006845B5">
                      <w:pPr>
                        <w:ind w:firstLineChars="100" w:firstLine="210"/>
                        <w:jc w:val="left"/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6845B5">
                        <w:rPr>
                          <w:rFonts w:ascii="HGPｺﾞｼｯｸE" w:eastAsia="HGPｺﾞｼｯｸE" w:hAnsi="HGPｺﾞｼｯｸE" w:hint="eastAsia"/>
                        </w:rPr>
                        <w:t>申込締切日</w:t>
                      </w:r>
                    </w:p>
                    <w:p w:rsidR="002E33EC" w:rsidRPr="006845B5" w:rsidRDefault="002E33EC" w:rsidP="002E33EC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6845B5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10月</w:t>
                      </w:r>
                      <w:r w:rsidRPr="006845B5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10日</w:t>
                      </w:r>
                      <w:r w:rsidR="006845B5" w:rsidRPr="006845B5">
                        <w:rPr>
                          <w:rFonts w:ascii="HGPｺﾞｼｯｸE" w:eastAsia="HGPｺﾞｼｯｸE" w:hAnsi="HGPｺﾞｼｯｸE" w:hint="eastAsia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EC10FB" w:rsidRDefault="00E01002"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60540C5" wp14:editId="0292937F">
                <wp:simplePos x="0" y="0"/>
                <wp:positionH relativeFrom="margin">
                  <wp:posOffset>177308</wp:posOffset>
                </wp:positionH>
                <wp:positionV relativeFrom="paragraph">
                  <wp:posOffset>13970</wp:posOffset>
                </wp:positionV>
                <wp:extent cx="6807692" cy="1513954"/>
                <wp:effectExtent l="0" t="0" r="12700" b="10160"/>
                <wp:wrapNone/>
                <wp:docPr id="338" name="Rectangle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692" cy="1513954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 cap="flat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F52" w:rsidRPr="0014337E" w:rsidRDefault="00E01002" w:rsidP="00517F5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57A8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D5C915" wp14:editId="438FED64">
                                  <wp:extent cx="371475" cy="389890"/>
                                  <wp:effectExtent l="0" t="0" r="9525" b="0"/>
                                  <wp:docPr id="699" name="図 6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677" cy="412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337E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="0009477C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:bdr w:val="single" w:sz="4" w:space="0" w:color="auto"/>
                              </w:rPr>
                              <w:t>方法　ＦＡＸ</w:t>
                            </w:r>
                            <w:r w:rsidR="00025036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:bdr w:val="single" w:sz="4" w:space="0" w:color="auto"/>
                              </w:rPr>
                              <w:t>(</w:t>
                            </w:r>
                            <w:r w:rsidR="003A4C36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 w:rsidR="00025036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:bdr w:val="single" w:sz="4" w:space="0" w:color="auto"/>
                              </w:rPr>
                              <w:t>)</w:t>
                            </w:r>
                            <w:r w:rsidR="003A4C36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:bdr w:val="single" w:sz="4" w:space="0" w:color="auto"/>
                              </w:rPr>
                              <w:t>またはE-mail</w:t>
                            </w:r>
                            <w:r w:rsidR="00025036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  <w:bdr w:val="single" w:sz="4" w:space="0" w:color="auto"/>
                              </w:rPr>
                              <w:t>にてお申し込みください</w:t>
                            </w:r>
                          </w:p>
                          <w:p w:rsidR="00E01002" w:rsidRPr="0014337E" w:rsidRDefault="0014337E" w:rsidP="0014337E">
                            <w:pPr>
                              <w:ind w:firstLineChars="350" w:firstLine="7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申込・</w:t>
                            </w:r>
                            <w:r w:rsidR="00025036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E01002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筑波大学附属病院</w:t>
                            </w:r>
                            <w:r w:rsidR="00E01002" w:rsidRPr="001433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病院総務部患者サービス課　難病医療センター</w:t>
                            </w:r>
                          </w:p>
                          <w:p w:rsidR="00025036" w:rsidRDefault="00E01002" w:rsidP="003F346C">
                            <w:pPr>
                              <w:ind w:firstLineChars="450" w:firstLine="81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433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  <w:t>℡０２９－８５３－７５８０</w:t>
                            </w:r>
                            <w:r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1433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  <w:t>Fax０２９－８５３－７５８１</w:t>
                            </w:r>
                            <w:r w:rsidR="003F346C" w:rsidRPr="003F3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34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E-mail</w:t>
                            </w:r>
                            <w:r w:rsidR="00517F52" w:rsidRPr="003F3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hyperlink r:id="rId9" w:history="1">
                              <w:r w:rsidR="0014337E" w:rsidRPr="003F346C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shimojo.yoko.fp@un.tsukuba.ac.jp</w:t>
                              </w:r>
                            </w:hyperlink>
                          </w:p>
                          <w:p w:rsidR="0014337E" w:rsidRDefault="0014337E" w:rsidP="0014337E">
                            <w:pPr>
                              <w:ind w:firstLineChars="400" w:firstLine="84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Cs w:val="21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b/>
                                <w:color w:val="990033"/>
                                <w:szCs w:val="21"/>
                              </w:rPr>
                              <mc:AlternateContent>
                                <mc:Choice Requires="w16se">
                                  <w16se:symEx w16se:font="Segoe UI Symbol" w16se:char="2606"/>
                                </mc:Choice>
                                <mc:Fallback>
                                  <w:t>☆</w:t>
                                </mc:Fallback>
                              </mc:AlternateContent>
                            </w:r>
                            <w:r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Cs w:val="21"/>
                              </w:rPr>
                              <w:t>詳細な内容は、</w:t>
                            </w:r>
                            <w:r w:rsidRPr="001433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Cs w:val="21"/>
                              </w:rPr>
                              <w:t>筑波大学附属病院</w:t>
                            </w:r>
                            <w:r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Cs w:val="21"/>
                              </w:rPr>
                              <w:t>のホームページ（［診療施設］または「医療機関の方」</w:t>
                            </w:r>
                            <w:r w:rsidR="00DC6774" w:rsidRPr="0014337E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990033"/>
                                <w:szCs w:val="21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</w:p>
                          <w:p w:rsidR="0014337E" w:rsidRPr="0014337E" w:rsidRDefault="00DC6774" w:rsidP="0014337E">
                            <w:pPr>
                              <w:ind w:firstLineChars="500" w:firstLine="10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Cs w:val="21"/>
                              </w:rPr>
                              <w:t>「</w:t>
                            </w:r>
                            <w:r w:rsidR="0014337E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Cs w:val="21"/>
                              </w:rPr>
                              <w:t>難病医療センター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Cs w:val="21"/>
                              </w:rPr>
                              <w:t>」</w:t>
                            </w:r>
                            <w:r w:rsidR="0014337E" w:rsidRPr="001433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Cs w:val="21"/>
                              </w:rPr>
                              <w:t>）</w:t>
                            </w:r>
                            <w:r w:rsidR="0014337E" w:rsidRPr="001433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Cs w:val="21"/>
                              </w:rPr>
                              <w:t>をご覧ください</w:t>
                            </w:r>
                            <w:r w:rsidR="0014337E" w:rsidRPr="001433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40C5" id="Rectangle 1459" o:spid="_x0000_s1033" style="position:absolute;left:0;text-align:left;margin-left:13.95pt;margin-top:1.1pt;width:536.05pt;height:119.2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" fillcolor="#ccecff" strokecolor="#17365d [2415]">
                <v:stroke dashstyle="1 1"/>
                <v:textbox inset="5.85pt,.7pt,5.85pt,.7pt">
                  <w:txbxContent>
                    <w:p w:rsidR="00517F52" w:rsidRPr="0014337E" w:rsidRDefault="00E01002" w:rsidP="00517F5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57A8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D5C915" wp14:editId="438FED64">
                            <wp:extent cx="371475" cy="389890"/>
                            <wp:effectExtent l="0" t="0" r="9525" b="0"/>
                            <wp:docPr id="699" name="図 6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677" cy="412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337E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="0009477C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:bdr w:val="single" w:sz="4" w:space="0" w:color="auto"/>
                        </w:rPr>
                        <w:t>方法　ＦＡＸ</w:t>
                      </w:r>
                      <w:r w:rsidR="00025036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:bdr w:val="single" w:sz="4" w:space="0" w:color="auto"/>
                        </w:rPr>
                        <w:t>(</w:t>
                      </w:r>
                      <w:r w:rsidR="003A4C36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 w:rsidR="00025036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:bdr w:val="single" w:sz="4" w:space="0" w:color="auto"/>
                        </w:rPr>
                        <w:t>)</w:t>
                      </w:r>
                      <w:r w:rsidR="003A4C36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:bdr w:val="single" w:sz="4" w:space="0" w:color="auto"/>
                        </w:rPr>
                        <w:t>またはE-mail</w:t>
                      </w:r>
                      <w:r w:rsidR="00025036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  <w:bdr w:val="single" w:sz="4" w:space="0" w:color="auto"/>
                        </w:rPr>
                        <w:t>にてお申し込みください</w:t>
                      </w:r>
                    </w:p>
                    <w:p w:rsidR="00E01002" w:rsidRPr="0014337E" w:rsidRDefault="0014337E" w:rsidP="0014337E">
                      <w:pPr>
                        <w:ind w:firstLineChars="350" w:firstLine="77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申込・</w:t>
                      </w:r>
                      <w:r w:rsidR="00025036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="00E01002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筑波大学附属病院</w:t>
                      </w:r>
                      <w:r w:rsidR="00E01002" w:rsidRPr="0014337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病院総務部患者サービス課　難病医療センター</w:t>
                      </w:r>
                    </w:p>
                    <w:p w:rsidR="00025036" w:rsidRDefault="00E01002" w:rsidP="003F346C">
                      <w:pPr>
                        <w:ind w:firstLineChars="450" w:firstLine="813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14337E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single"/>
                        </w:rPr>
                        <w:t>℡０２９－８５３－７５８０</w:t>
                      </w:r>
                      <w:r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14337E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single"/>
                        </w:rPr>
                        <w:t>Fax０２９－８５３－７５８１</w:t>
                      </w:r>
                      <w:r w:rsidR="003F346C" w:rsidRPr="003F346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F346C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E-mail</w:t>
                      </w:r>
                      <w:r w:rsidR="00517F52" w:rsidRPr="003F346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：</w:t>
                      </w:r>
                      <w:hyperlink r:id="rId11" w:history="1">
                        <w:r w:rsidR="0014337E" w:rsidRPr="003F346C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b/>
                            <w:color w:val="auto"/>
                            <w:sz w:val="18"/>
                            <w:szCs w:val="18"/>
                          </w:rPr>
                          <w:t>shimojo.yoko.fp@un.tsukuba.ac.jp</w:t>
                        </w:r>
                      </w:hyperlink>
                    </w:p>
                    <w:p w:rsidR="0014337E" w:rsidRDefault="0014337E" w:rsidP="0014337E">
                      <w:pPr>
                        <w:ind w:firstLineChars="400" w:firstLine="84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Cs w:val="21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b/>
                          <w:color w:val="990033"/>
                          <w:szCs w:val="21"/>
                        </w:rPr>
                        <mc:AlternateContent>
                          <mc:Choice Requires="w16se">
                            <w16se:symEx w16se:font="Segoe UI Symbol" w16se:char="2606"/>
                          </mc:Choice>
                          <mc:Fallback>
                            <w:t>☆</w:t>
                          </mc:Fallback>
                        </mc:AlternateContent>
                      </w:r>
                      <w:r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Cs w:val="21"/>
                        </w:rPr>
                        <w:t>詳細な内容は、</w:t>
                      </w:r>
                      <w:r w:rsidRPr="0014337E"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Cs w:val="21"/>
                        </w:rPr>
                        <w:t>筑波大学附属病院</w:t>
                      </w:r>
                      <w:r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Cs w:val="21"/>
                        </w:rPr>
                        <w:t>のホームページ（［診療施設］または「医療機関の方」</w:t>
                      </w:r>
                      <w:r w:rsidR="00DC6774" w:rsidRPr="0014337E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990033"/>
                          <w:szCs w:val="21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</w:p>
                    <w:p w:rsidR="0014337E" w:rsidRPr="0014337E" w:rsidRDefault="00DC6774" w:rsidP="0014337E">
                      <w:pPr>
                        <w:ind w:firstLineChars="500" w:firstLine="105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Cs w:val="21"/>
                        </w:rPr>
                        <w:t>「</w:t>
                      </w:r>
                      <w:r w:rsidR="0014337E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Cs w:val="21"/>
                        </w:rPr>
                        <w:t>難病医療センター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Cs w:val="21"/>
                        </w:rPr>
                        <w:t>」</w:t>
                      </w:r>
                      <w:r w:rsidR="0014337E" w:rsidRPr="0014337E"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Cs w:val="21"/>
                        </w:rPr>
                        <w:t>）</w:t>
                      </w:r>
                      <w:r w:rsidR="0014337E" w:rsidRPr="0014337E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Cs w:val="21"/>
                        </w:rPr>
                        <w:t>をご覧ください</w:t>
                      </w:r>
                      <w:r w:rsidR="0014337E" w:rsidRPr="0014337E"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0FB" w:rsidRDefault="00EC10FB"/>
    <w:p w:rsidR="00EC10FB" w:rsidRDefault="00EC10FB"/>
    <w:p w:rsidR="00EC10FB" w:rsidRDefault="002E33EC"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1BE3EE61" wp14:editId="123CB1BE">
                <wp:simplePos x="0" y="0"/>
                <wp:positionH relativeFrom="column">
                  <wp:posOffset>6443345</wp:posOffset>
                </wp:positionH>
                <wp:positionV relativeFrom="paragraph">
                  <wp:posOffset>128270</wp:posOffset>
                </wp:positionV>
                <wp:extent cx="704473" cy="772795"/>
                <wp:effectExtent l="0" t="0" r="19685" b="8255"/>
                <wp:wrapNone/>
                <wp:docPr id="216" name="Group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73" cy="772795"/>
                          <a:chOff x="2157" y="6259"/>
                          <a:chExt cx="4071" cy="5045"/>
                        </a:xfrm>
                      </wpg:grpSpPr>
                      <wps:wsp>
                        <wps:cNvPr id="217" name="Oval 76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19" y="6913"/>
                            <a:ext cx="4753" cy="37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 cmpd="thickThin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6917"/>
                            <a:ext cx="2869" cy="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5CB" w:rsidRPr="00C1606F" w:rsidRDefault="005435CB" w:rsidP="002A028E">
                              <w:pPr>
                                <w:jc w:val="center"/>
                                <w:rPr>
                                  <w:rFonts w:ascii="Monotype Corsiva" w:hAnsi="Monotype Corsiva"/>
                                  <w:color w:val="943634" w:themeColor="accent2" w:themeShade="BF"/>
                                  <w:sz w:val="60"/>
                                  <w:szCs w:val="60"/>
                                </w:rPr>
                              </w:pPr>
                            </w:p>
                            <w:p w:rsidR="005435CB" w:rsidRPr="00C1606F" w:rsidRDefault="005435CB" w:rsidP="002A028E">
                              <w:pPr>
                                <w:jc w:val="center"/>
                                <w:rPr>
                                  <w:rFonts w:ascii="Monotype Corsiva" w:hAnsi="Monotype Corsiva"/>
                                  <w:color w:val="943634" w:themeColor="accent2" w:themeShade="BF"/>
                                  <w:sz w:val="60"/>
                                  <w:szCs w:val="60"/>
                                </w:rPr>
                              </w:pPr>
                            </w:p>
                            <w:p w:rsidR="005435CB" w:rsidRPr="00C1606F" w:rsidRDefault="005435CB" w:rsidP="002A028E">
                              <w:pPr>
                                <w:jc w:val="center"/>
                                <w:rPr>
                                  <w:rFonts w:ascii="Monotype Corsiva" w:hAnsi="Monotype Corsiva"/>
                                  <w:color w:val="943634" w:themeColor="accent2" w:themeShade="BF"/>
                                  <w:sz w:val="60"/>
                                  <w:szCs w:val="60"/>
                                </w:rPr>
                              </w:pPr>
                            </w:p>
                            <w:p w:rsidR="005435CB" w:rsidRPr="00C1606F" w:rsidRDefault="005435CB" w:rsidP="002A028E">
                              <w:pPr>
                                <w:jc w:val="center"/>
                                <w:rPr>
                                  <w:rFonts w:ascii="Monotype Corsiva" w:hAnsi="Monotype Corsiva"/>
                                  <w:color w:val="943634" w:themeColor="accent2" w:themeShade="BF"/>
                                  <w:sz w:val="60"/>
                                  <w:szCs w:val="60"/>
                                </w:rPr>
                              </w:pPr>
                            </w:p>
                            <w:p w:rsidR="005435CB" w:rsidRPr="00C1606F" w:rsidRDefault="005435CB" w:rsidP="002A028E">
                              <w:pPr>
                                <w:jc w:val="center"/>
                                <w:rPr>
                                  <w:rFonts w:ascii="Monotype Corsiva" w:hAnsi="Monotype Corsiva"/>
                                  <w:color w:val="943634" w:themeColor="accent2" w:themeShade="BF"/>
                                  <w:sz w:val="60"/>
                                  <w:szCs w:val="60"/>
                                </w:rPr>
                              </w:pPr>
                            </w:p>
                            <w:p w:rsidR="005435CB" w:rsidRPr="00D11222" w:rsidRDefault="005435CB" w:rsidP="002A028E">
                              <w:pPr>
                                <w:jc w:val="center"/>
                                <w:rPr>
                                  <w:rFonts w:ascii="Monotype Corsiva" w:hAnsi="Monotype Corsiva"/>
                                  <w:color w:val="943634" w:themeColor="accent2" w:themeShade="BF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19" name="Group 547"/>
                        <wpg:cNvGrpSpPr>
                          <a:grpSpLocks/>
                        </wpg:cNvGrpSpPr>
                        <wpg:grpSpPr bwMode="auto">
                          <a:xfrm rot="-17962515">
                            <a:off x="2988" y="7932"/>
                            <a:ext cx="2597" cy="1563"/>
                            <a:chOff x="1543" y="6515"/>
                            <a:chExt cx="3268" cy="1967"/>
                          </a:xfrm>
                        </wpg:grpSpPr>
                        <wps:wsp>
                          <wps:cNvPr id="220" name="AutoShape 548"/>
                          <wps:cNvSpPr>
                            <a:spLocks noChangeAspect="1" noChangeArrowheads="1" noTextEdit="1"/>
                          </wps:cNvSpPr>
                          <wps:spPr bwMode="auto">
                            <a:xfrm flipH="1">
                              <a:off x="1543" y="6515"/>
                              <a:ext cx="3268" cy="19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549"/>
                          <wps:cNvSpPr>
                            <a:spLocks/>
                          </wps:cNvSpPr>
                          <wps:spPr bwMode="auto">
                            <a:xfrm flipH="1">
                              <a:off x="1998" y="7628"/>
                              <a:ext cx="422" cy="154"/>
                            </a:xfrm>
                            <a:custGeom>
                              <a:avLst/>
                              <a:gdLst>
                                <a:gd name="T0" fmla="*/ 0 w 934"/>
                                <a:gd name="T1" fmla="*/ 76 h 339"/>
                                <a:gd name="T2" fmla="*/ 271 w 934"/>
                                <a:gd name="T3" fmla="*/ 10 h 339"/>
                                <a:gd name="T4" fmla="*/ 586 w 934"/>
                                <a:gd name="T5" fmla="*/ 0 h 339"/>
                                <a:gd name="T6" fmla="*/ 776 w 934"/>
                                <a:gd name="T7" fmla="*/ 50 h 339"/>
                                <a:gd name="T8" fmla="*/ 919 w 934"/>
                                <a:gd name="T9" fmla="*/ 130 h 339"/>
                                <a:gd name="T10" fmla="*/ 934 w 934"/>
                                <a:gd name="T11" fmla="*/ 249 h 339"/>
                                <a:gd name="T12" fmla="*/ 836 w 934"/>
                                <a:gd name="T13" fmla="*/ 322 h 339"/>
                                <a:gd name="T14" fmla="*/ 645 w 934"/>
                                <a:gd name="T15" fmla="*/ 339 h 339"/>
                                <a:gd name="T16" fmla="*/ 438 w 934"/>
                                <a:gd name="T17" fmla="*/ 215 h 339"/>
                                <a:gd name="T18" fmla="*/ 281 w 934"/>
                                <a:gd name="T19" fmla="*/ 133 h 339"/>
                                <a:gd name="T20" fmla="*/ 40 w 934"/>
                                <a:gd name="T21" fmla="*/ 116 h 339"/>
                                <a:gd name="T22" fmla="*/ 0 w 934"/>
                                <a:gd name="T23" fmla="*/ 76 h 339"/>
                                <a:gd name="T24" fmla="*/ 0 w 934"/>
                                <a:gd name="T25" fmla="*/ 7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34" h="339">
                                  <a:moveTo>
                                    <a:pt x="0" y="76"/>
                                  </a:moveTo>
                                  <a:lnTo>
                                    <a:pt x="271" y="10"/>
                                  </a:lnTo>
                                  <a:lnTo>
                                    <a:pt x="586" y="0"/>
                                  </a:lnTo>
                                  <a:lnTo>
                                    <a:pt x="776" y="50"/>
                                  </a:lnTo>
                                  <a:lnTo>
                                    <a:pt x="919" y="130"/>
                                  </a:lnTo>
                                  <a:lnTo>
                                    <a:pt x="934" y="249"/>
                                  </a:lnTo>
                                  <a:lnTo>
                                    <a:pt x="836" y="322"/>
                                  </a:lnTo>
                                  <a:lnTo>
                                    <a:pt x="645" y="339"/>
                                  </a:lnTo>
                                  <a:lnTo>
                                    <a:pt x="438" y="215"/>
                                  </a:lnTo>
                                  <a:lnTo>
                                    <a:pt x="281" y="133"/>
                                  </a:lnTo>
                                  <a:lnTo>
                                    <a:pt x="40" y="11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E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550"/>
                          <wps:cNvSpPr>
                            <a:spLocks/>
                          </wps:cNvSpPr>
                          <wps:spPr bwMode="auto">
                            <a:xfrm flipH="1">
                              <a:off x="3158" y="6990"/>
                              <a:ext cx="550" cy="614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551"/>
                          <wps:cNvSpPr>
                            <a:spLocks/>
                          </wps:cNvSpPr>
                          <wps:spPr bwMode="auto">
                            <a:xfrm flipH="1">
                              <a:off x="2136" y="6819"/>
                              <a:ext cx="762" cy="724"/>
                            </a:xfrm>
                            <a:custGeom>
                              <a:avLst/>
                              <a:gdLst>
                                <a:gd name="T0" fmla="*/ 1486 w 1686"/>
                                <a:gd name="T1" fmla="*/ 1290 h 1603"/>
                                <a:gd name="T2" fmla="*/ 1636 w 1686"/>
                                <a:gd name="T3" fmla="*/ 1144 h 1603"/>
                                <a:gd name="T4" fmla="*/ 1676 w 1686"/>
                                <a:gd name="T5" fmla="*/ 1020 h 1603"/>
                                <a:gd name="T6" fmla="*/ 1669 w 1686"/>
                                <a:gd name="T7" fmla="*/ 871 h 1603"/>
                                <a:gd name="T8" fmla="*/ 1629 w 1686"/>
                                <a:gd name="T9" fmla="*/ 699 h 1603"/>
                                <a:gd name="T10" fmla="*/ 1686 w 1686"/>
                                <a:gd name="T11" fmla="*/ 559 h 1603"/>
                                <a:gd name="T12" fmla="*/ 1595 w 1686"/>
                                <a:gd name="T13" fmla="*/ 329 h 1603"/>
                                <a:gd name="T14" fmla="*/ 1455 w 1686"/>
                                <a:gd name="T15" fmla="*/ 190 h 1603"/>
                                <a:gd name="T16" fmla="*/ 1288 w 1686"/>
                                <a:gd name="T17" fmla="*/ 40 h 1603"/>
                                <a:gd name="T18" fmla="*/ 1114 w 1686"/>
                                <a:gd name="T19" fmla="*/ 0 h 1603"/>
                                <a:gd name="T20" fmla="*/ 981 w 1686"/>
                                <a:gd name="T21" fmla="*/ 0 h 1603"/>
                                <a:gd name="T22" fmla="*/ 883 w 1686"/>
                                <a:gd name="T23" fmla="*/ 48 h 1603"/>
                                <a:gd name="T24" fmla="*/ 759 w 1686"/>
                                <a:gd name="T25" fmla="*/ 17 h 1603"/>
                                <a:gd name="T26" fmla="*/ 576 w 1686"/>
                                <a:gd name="T27" fmla="*/ 40 h 1603"/>
                                <a:gd name="T28" fmla="*/ 462 w 1686"/>
                                <a:gd name="T29" fmla="*/ 97 h 1603"/>
                                <a:gd name="T30" fmla="*/ 378 w 1686"/>
                                <a:gd name="T31" fmla="*/ 237 h 1603"/>
                                <a:gd name="T32" fmla="*/ 281 w 1686"/>
                                <a:gd name="T33" fmla="*/ 303 h 1603"/>
                                <a:gd name="T34" fmla="*/ 131 w 1686"/>
                                <a:gd name="T35" fmla="*/ 429 h 1603"/>
                                <a:gd name="T36" fmla="*/ 47 w 1686"/>
                                <a:gd name="T37" fmla="*/ 566 h 1603"/>
                                <a:gd name="T38" fmla="*/ 0 w 1686"/>
                                <a:gd name="T39" fmla="*/ 765 h 1603"/>
                                <a:gd name="T40" fmla="*/ 23 w 1686"/>
                                <a:gd name="T41" fmla="*/ 1004 h 1603"/>
                                <a:gd name="T42" fmla="*/ 97 w 1686"/>
                                <a:gd name="T43" fmla="*/ 1167 h 1603"/>
                                <a:gd name="T44" fmla="*/ 254 w 1686"/>
                                <a:gd name="T45" fmla="*/ 1380 h 1603"/>
                                <a:gd name="T46" fmla="*/ 412 w 1686"/>
                                <a:gd name="T47" fmla="*/ 1546 h 1603"/>
                                <a:gd name="T48" fmla="*/ 659 w 1686"/>
                                <a:gd name="T49" fmla="*/ 1589 h 1603"/>
                                <a:gd name="T50" fmla="*/ 874 w 1686"/>
                                <a:gd name="T51" fmla="*/ 1603 h 1603"/>
                                <a:gd name="T52" fmla="*/ 1081 w 1686"/>
                                <a:gd name="T53" fmla="*/ 1579 h 1603"/>
                                <a:gd name="T54" fmla="*/ 1248 w 1686"/>
                                <a:gd name="T55" fmla="*/ 1522 h 1603"/>
                                <a:gd name="T56" fmla="*/ 1345 w 1686"/>
                                <a:gd name="T57" fmla="*/ 1465 h 1603"/>
                                <a:gd name="T58" fmla="*/ 1388 w 1686"/>
                                <a:gd name="T59" fmla="*/ 1366 h 1603"/>
                                <a:gd name="T60" fmla="*/ 1486 w 1686"/>
                                <a:gd name="T61" fmla="*/ 1290 h 1603"/>
                                <a:gd name="T62" fmla="*/ 1486 w 1686"/>
                                <a:gd name="T63" fmla="*/ 1290 h 1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86" h="1603">
                                  <a:moveTo>
                                    <a:pt x="1486" y="1290"/>
                                  </a:moveTo>
                                  <a:lnTo>
                                    <a:pt x="1636" y="1144"/>
                                  </a:lnTo>
                                  <a:lnTo>
                                    <a:pt x="1676" y="1020"/>
                                  </a:lnTo>
                                  <a:lnTo>
                                    <a:pt x="1669" y="871"/>
                                  </a:lnTo>
                                  <a:lnTo>
                                    <a:pt x="1629" y="699"/>
                                  </a:lnTo>
                                  <a:lnTo>
                                    <a:pt x="1686" y="559"/>
                                  </a:lnTo>
                                  <a:lnTo>
                                    <a:pt x="1595" y="329"/>
                                  </a:lnTo>
                                  <a:lnTo>
                                    <a:pt x="1455" y="190"/>
                                  </a:lnTo>
                                  <a:lnTo>
                                    <a:pt x="1288" y="40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981" y="0"/>
                                  </a:lnTo>
                                  <a:lnTo>
                                    <a:pt x="883" y="48"/>
                                  </a:lnTo>
                                  <a:lnTo>
                                    <a:pt x="759" y="17"/>
                                  </a:lnTo>
                                  <a:lnTo>
                                    <a:pt x="576" y="40"/>
                                  </a:lnTo>
                                  <a:lnTo>
                                    <a:pt x="462" y="97"/>
                                  </a:lnTo>
                                  <a:lnTo>
                                    <a:pt x="378" y="237"/>
                                  </a:lnTo>
                                  <a:lnTo>
                                    <a:pt x="281" y="303"/>
                                  </a:lnTo>
                                  <a:lnTo>
                                    <a:pt x="131" y="429"/>
                                  </a:lnTo>
                                  <a:lnTo>
                                    <a:pt x="47" y="566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23" y="1004"/>
                                  </a:lnTo>
                                  <a:lnTo>
                                    <a:pt x="97" y="1167"/>
                                  </a:lnTo>
                                  <a:lnTo>
                                    <a:pt x="254" y="1380"/>
                                  </a:lnTo>
                                  <a:lnTo>
                                    <a:pt x="412" y="1546"/>
                                  </a:lnTo>
                                  <a:lnTo>
                                    <a:pt x="659" y="1589"/>
                                  </a:lnTo>
                                  <a:lnTo>
                                    <a:pt x="874" y="1603"/>
                                  </a:lnTo>
                                  <a:lnTo>
                                    <a:pt x="1081" y="1579"/>
                                  </a:lnTo>
                                  <a:lnTo>
                                    <a:pt x="1248" y="1522"/>
                                  </a:lnTo>
                                  <a:lnTo>
                                    <a:pt x="1345" y="1465"/>
                                  </a:lnTo>
                                  <a:lnTo>
                                    <a:pt x="1388" y="1366"/>
                                  </a:lnTo>
                                  <a:lnTo>
                                    <a:pt x="1486" y="1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552"/>
                          <wps:cNvSpPr>
                            <a:spLocks/>
                          </wps:cNvSpPr>
                          <wps:spPr bwMode="auto">
                            <a:xfrm flipH="1">
                              <a:off x="2298" y="7920"/>
                              <a:ext cx="389" cy="373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553"/>
                          <wps:cNvSpPr>
                            <a:spLocks/>
                          </wps:cNvSpPr>
                          <wps:spPr bwMode="auto">
                            <a:xfrm flipH="1">
                              <a:off x="2640" y="7718"/>
                              <a:ext cx="422" cy="108"/>
                            </a:xfrm>
                            <a:custGeom>
                              <a:avLst/>
                              <a:gdLst>
                                <a:gd name="T0" fmla="*/ 0 w 934"/>
                                <a:gd name="T1" fmla="*/ 239 h 239"/>
                                <a:gd name="T2" fmla="*/ 260 w 934"/>
                                <a:gd name="T3" fmla="*/ 132 h 239"/>
                                <a:gd name="T4" fmla="*/ 479 w 934"/>
                                <a:gd name="T5" fmla="*/ 163 h 239"/>
                                <a:gd name="T6" fmla="*/ 669 w 934"/>
                                <a:gd name="T7" fmla="*/ 189 h 239"/>
                                <a:gd name="T8" fmla="*/ 810 w 934"/>
                                <a:gd name="T9" fmla="*/ 230 h 239"/>
                                <a:gd name="T10" fmla="*/ 910 w 934"/>
                                <a:gd name="T11" fmla="*/ 213 h 239"/>
                                <a:gd name="T12" fmla="*/ 934 w 934"/>
                                <a:gd name="T13" fmla="*/ 156 h 239"/>
                                <a:gd name="T14" fmla="*/ 893 w 934"/>
                                <a:gd name="T15" fmla="*/ 73 h 239"/>
                                <a:gd name="T16" fmla="*/ 760 w 934"/>
                                <a:gd name="T17" fmla="*/ 33 h 239"/>
                                <a:gd name="T18" fmla="*/ 536 w 934"/>
                                <a:gd name="T19" fmla="*/ 0 h 239"/>
                                <a:gd name="T20" fmla="*/ 338 w 934"/>
                                <a:gd name="T21" fmla="*/ 33 h 239"/>
                                <a:gd name="T22" fmla="*/ 181 w 934"/>
                                <a:gd name="T23" fmla="*/ 90 h 239"/>
                                <a:gd name="T24" fmla="*/ 57 w 934"/>
                                <a:gd name="T25" fmla="*/ 163 h 239"/>
                                <a:gd name="T26" fmla="*/ 0 w 934"/>
                                <a:gd name="T27" fmla="*/ 239 h 239"/>
                                <a:gd name="T28" fmla="*/ 0 w 934"/>
                                <a:gd name="T29" fmla="*/ 239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34" h="239">
                                  <a:moveTo>
                                    <a:pt x="0" y="239"/>
                                  </a:moveTo>
                                  <a:lnTo>
                                    <a:pt x="260" y="132"/>
                                  </a:lnTo>
                                  <a:lnTo>
                                    <a:pt x="479" y="163"/>
                                  </a:lnTo>
                                  <a:lnTo>
                                    <a:pt x="669" y="189"/>
                                  </a:lnTo>
                                  <a:lnTo>
                                    <a:pt x="810" y="230"/>
                                  </a:lnTo>
                                  <a:lnTo>
                                    <a:pt x="910" y="213"/>
                                  </a:lnTo>
                                  <a:lnTo>
                                    <a:pt x="934" y="156"/>
                                  </a:lnTo>
                                  <a:lnTo>
                                    <a:pt x="893" y="73"/>
                                  </a:lnTo>
                                  <a:lnTo>
                                    <a:pt x="760" y="33"/>
                                  </a:lnTo>
                                  <a:lnTo>
                                    <a:pt x="536" y="0"/>
                                  </a:lnTo>
                                  <a:lnTo>
                                    <a:pt x="338" y="33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57" y="163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E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554"/>
                          <wps:cNvSpPr>
                            <a:spLocks/>
                          </wps:cNvSpPr>
                          <wps:spPr bwMode="auto">
                            <a:xfrm flipH="1">
                              <a:off x="1659" y="7563"/>
                              <a:ext cx="3013" cy="593"/>
                            </a:xfrm>
                            <a:custGeom>
                              <a:avLst/>
                              <a:gdLst>
                                <a:gd name="T0" fmla="*/ 0 w 6669"/>
                                <a:gd name="T1" fmla="*/ 698 h 1311"/>
                                <a:gd name="T2" fmla="*/ 95 w 6669"/>
                                <a:gd name="T3" fmla="*/ 698 h 1311"/>
                                <a:gd name="T4" fmla="*/ 200 w 6669"/>
                                <a:gd name="T5" fmla="*/ 793 h 1311"/>
                                <a:gd name="T6" fmla="*/ 360 w 6669"/>
                                <a:gd name="T7" fmla="*/ 899 h 1311"/>
                                <a:gd name="T8" fmla="*/ 584 w 6669"/>
                                <a:gd name="T9" fmla="*/ 994 h 1311"/>
                                <a:gd name="T10" fmla="*/ 858 w 6669"/>
                                <a:gd name="T11" fmla="*/ 1058 h 1311"/>
                                <a:gd name="T12" fmla="*/ 1232 w 6669"/>
                                <a:gd name="T13" fmla="*/ 1100 h 1311"/>
                                <a:gd name="T14" fmla="*/ 1570 w 6669"/>
                                <a:gd name="T15" fmla="*/ 1089 h 1311"/>
                                <a:gd name="T16" fmla="*/ 2006 w 6669"/>
                                <a:gd name="T17" fmla="*/ 1058 h 1311"/>
                                <a:gd name="T18" fmla="*/ 2432 w 6669"/>
                                <a:gd name="T19" fmla="*/ 930 h 1311"/>
                                <a:gd name="T20" fmla="*/ 2791 w 6669"/>
                                <a:gd name="T21" fmla="*/ 771 h 1311"/>
                                <a:gd name="T22" fmla="*/ 3184 w 6669"/>
                                <a:gd name="T23" fmla="*/ 570 h 1311"/>
                                <a:gd name="T24" fmla="*/ 3608 w 6669"/>
                                <a:gd name="T25" fmla="*/ 371 h 1311"/>
                                <a:gd name="T26" fmla="*/ 3949 w 6669"/>
                                <a:gd name="T27" fmla="*/ 213 h 1311"/>
                                <a:gd name="T28" fmla="*/ 4321 w 6669"/>
                                <a:gd name="T29" fmla="*/ 106 h 1311"/>
                                <a:gd name="T30" fmla="*/ 4735 w 6669"/>
                                <a:gd name="T31" fmla="*/ 33 h 1311"/>
                                <a:gd name="T32" fmla="*/ 5085 w 6669"/>
                                <a:gd name="T33" fmla="*/ 0 h 1311"/>
                                <a:gd name="T34" fmla="*/ 5573 w 6669"/>
                                <a:gd name="T35" fmla="*/ 33 h 1311"/>
                                <a:gd name="T36" fmla="*/ 5957 w 6669"/>
                                <a:gd name="T37" fmla="*/ 85 h 1311"/>
                                <a:gd name="T38" fmla="*/ 6190 w 6669"/>
                                <a:gd name="T39" fmla="*/ 180 h 1311"/>
                                <a:gd name="T40" fmla="*/ 6381 w 6669"/>
                                <a:gd name="T41" fmla="*/ 286 h 1311"/>
                                <a:gd name="T42" fmla="*/ 6552 w 6669"/>
                                <a:gd name="T43" fmla="*/ 445 h 1311"/>
                                <a:gd name="T44" fmla="*/ 6657 w 6669"/>
                                <a:gd name="T45" fmla="*/ 634 h 1311"/>
                                <a:gd name="T46" fmla="*/ 6669 w 6669"/>
                                <a:gd name="T47" fmla="*/ 783 h 1311"/>
                                <a:gd name="T48" fmla="*/ 6593 w 6669"/>
                                <a:gd name="T49" fmla="*/ 973 h 1311"/>
                                <a:gd name="T50" fmla="*/ 6381 w 6669"/>
                                <a:gd name="T51" fmla="*/ 1195 h 1311"/>
                                <a:gd name="T52" fmla="*/ 6095 w 6669"/>
                                <a:gd name="T53" fmla="*/ 1311 h 1311"/>
                                <a:gd name="T54" fmla="*/ 5840 w 6669"/>
                                <a:gd name="T55" fmla="*/ 1299 h 1311"/>
                                <a:gd name="T56" fmla="*/ 5659 w 6669"/>
                                <a:gd name="T57" fmla="*/ 1195 h 1311"/>
                                <a:gd name="T58" fmla="*/ 5595 w 6669"/>
                                <a:gd name="T59" fmla="*/ 1015 h 1311"/>
                                <a:gd name="T60" fmla="*/ 5628 w 6669"/>
                                <a:gd name="T61" fmla="*/ 814 h 1311"/>
                                <a:gd name="T62" fmla="*/ 5754 w 6669"/>
                                <a:gd name="T63" fmla="*/ 677 h 1311"/>
                                <a:gd name="T64" fmla="*/ 5945 w 6669"/>
                                <a:gd name="T65" fmla="*/ 549 h 1311"/>
                                <a:gd name="T66" fmla="*/ 5945 w 6669"/>
                                <a:gd name="T67" fmla="*/ 625 h 1311"/>
                                <a:gd name="T68" fmla="*/ 5850 w 6669"/>
                                <a:gd name="T69" fmla="*/ 707 h 1311"/>
                                <a:gd name="T70" fmla="*/ 5788 w 6669"/>
                                <a:gd name="T71" fmla="*/ 845 h 1311"/>
                                <a:gd name="T72" fmla="*/ 5807 w 6669"/>
                                <a:gd name="T73" fmla="*/ 1003 h 1311"/>
                                <a:gd name="T74" fmla="*/ 5935 w 6669"/>
                                <a:gd name="T75" fmla="*/ 1110 h 1311"/>
                                <a:gd name="T76" fmla="*/ 6138 w 6669"/>
                                <a:gd name="T77" fmla="*/ 1110 h 1311"/>
                                <a:gd name="T78" fmla="*/ 6359 w 6669"/>
                                <a:gd name="T79" fmla="*/ 994 h 1311"/>
                                <a:gd name="T80" fmla="*/ 6488 w 6669"/>
                                <a:gd name="T81" fmla="*/ 814 h 1311"/>
                                <a:gd name="T82" fmla="*/ 6509 w 6669"/>
                                <a:gd name="T83" fmla="*/ 655 h 1311"/>
                                <a:gd name="T84" fmla="*/ 6402 w 6669"/>
                                <a:gd name="T85" fmla="*/ 518 h 1311"/>
                                <a:gd name="T86" fmla="*/ 6178 w 6669"/>
                                <a:gd name="T87" fmla="*/ 359 h 1311"/>
                                <a:gd name="T88" fmla="*/ 5904 w 6669"/>
                                <a:gd name="T89" fmla="*/ 274 h 1311"/>
                                <a:gd name="T90" fmla="*/ 5552 w 6669"/>
                                <a:gd name="T91" fmla="*/ 222 h 1311"/>
                                <a:gd name="T92" fmla="*/ 5106 w 6669"/>
                                <a:gd name="T93" fmla="*/ 201 h 1311"/>
                                <a:gd name="T94" fmla="*/ 4692 w 6669"/>
                                <a:gd name="T95" fmla="*/ 234 h 1311"/>
                                <a:gd name="T96" fmla="*/ 4237 w 6669"/>
                                <a:gd name="T97" fmla="*/ 329 h 1311"/>
                                <a:gd name="T98" fmla="*/ 3823 w 6669"/>
                                <a:gd name="T99" fmla="*/ 475 h 1311"/>
                                <a:gd name="T100" fmla="*/ 3408 w 6669"/>
                                <a:gd name="T101" fmla="*/ 677 h 1311"/>
                                <a:gd name="T102" fmla="*/ 2994 w 6669"/>
                                <a:gd name="T103" fmla="*/ 909 h 1311"/>
                                <a:gd name="T104" fmla="*/ 2632 w 6669"/>
                                <a:gd name="T105" fmla="*/ 1100 h 1311"/>
                                <a:gd name="T106" fmla="*/ 2218 w 6669"/>
                                <a:gd name="T107" fmla="*/ 1216 h 1311"/>
                                <a:gd name="T108" fmla="*/ 1879 w 6669"/>
                                <a:gd name="T109" fmla="*/ 1268 h 1311"/>
                                <a:gd name="T110" fmla="*/ 1529 w 6669"/>
                                <a:gd name="T111" fmla="*/ 1299 h 1311"/>
                                <a:gd name="T112" fmla="*/ 1189 w 6669"/>
                                <a:gd name="T113" fmla="*/ 1299 h 1311"/>
                                <a:gd name="T114" fmla="*/ 827 w 6669"/>
                                <a:gd name="T115" fmla="*/ 1238 h 1311"/>
                                <a:gd name="T116" fmla="*/ 519 w 6669"/>
                                <a:gd name="T117" fmla="*/ 1162 h 1311"/>
                                <a:gd name="T118" fmla="*/ 286 w 6669"/>
                                <a:gd name="T119" fmla="*/ 1015 h 1311"/>
                                <a:gd name="T120" fmla="*/ 95 w 6669"/>
                                <a:gd name="T121" fmla="*/ 845 h 1311"/>
                                <a:gd name="T122" fmla="*/ 0 w 6669"/>
                                <a:gd name="T123" fmla="*/ 698 h 1311"/>
                                <a:gd name="T124" fmla="*/ 0 w 6669"/>
                                <a:gd name="T125" fmla="*/ 698 h 1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669" h="1311">
                                  <a:moveTo>
                                    <a:pt x="0" y="698"/>
                                  </a:moveTo>
                                  <a:lnTo>
                                    <a:pt x="95" y="698"/>
                                  </a:lnTo>
                                  <a:lnTo>
                                    <a:pt x="200" y="793"/>
                                  </a:lnTo>
                                  <a:lnTo>
                                    <a:pt x="360" y="899"/>
                                  </a:lnTo>
                                  <a:lnTo>
                                    <a:pt x="584" y="994"/>
                                  </a:lnTo>
                                  <a:lnTo>
                                    <a:pt x="858" y="1058"/>
                                  </a:lnTo>
                                  <a:lnTo>
                                    <a:pt x="1232" y="1100"/>
                                  </a:lnTo>
                                  <a:lnTo>
                                    <a:pt x="1570" y="1089"/>
                                  </a:lnTo>
                                  <a:lnTo>
                                    <a:pt x="2006" y="1058"/>
                                  </a:lnTo>
                                  <a:lnTo>
                                    <a:pt x="2432" y="930"/>
                                  </a:lnTo>
                                  <a:lnTo>
                                    <a:pt x="2791" y="771"/>
                                  </a:lnTo>
                                  <a:lnTo>
                                    <a:pt x="3184" y="570"/>
                                  </a:lnTo>
                                  <a:lnTo>
                                    <a:pt x="3608" y="371"/>
                                  </a:lnTo>
                                  <a:lnTo>
                                    <a:pt x="3949" y="213"/>
                                  </a:lnTo>
                                  <a:lnTo>
                                    <a:pt x="4321" y="106"/>
                                  </a:lnTo>
                                  <a:lnTo>
                                    <a:pt x="4735" y="33"/>
                                  </a:lnTo>
                                  <a:lnTo>
                                    <a:pt x="5085" y="0"/>
                                  </a:lnTo>
                                  <a:lnTo>
                                    <a:pt x="5573" y="33"/>
                                  </a:lnTo>
                                  <a:lnTo>
                                    <a:pt x="5957" y="85"/>
                                  </a:lnTo>
                                  <a:lnTo>
                                    <a:pt x="6190" y="180"/>
                                  </a:lnTo>
                                  <a:lnTo>
                                    <a:pt x="6381" y="286"/>
                                  </a:lnTo>
                                  <a:lnTo>
                                    <a:pt x="6552" y="445"/>
                                  </a:lnTo>
                                  <a:lnTo>
                                    <a:pt x="6657" y="634"/>
                                  </a:lnTo>
                                  <a:lnTo>
                                    <a:pt x="6669" y="783"/>
                                  </a:lnTo>
                                  <a:lnTo>
                                    <a:pt x="6593" y="973"/>
                                  </a:lnTo>
                                  <a:lnTo>
                                    <a:pt x="6381" y="1195"/>
                                  </a:lnTo>
                                  <a:lnTo>
                                    <a:pt x="6095" y="1311"/>
                                  </a:lnTo>
                                  <a:lnTo>
                                    <a:pt x="5840" y="1299"/>
                                  </a:lnTo>
                                  <a:lnTo>
                                    <a:pt x="5659" y="1195"/>
                                  </a:lnTo>
                                  <a:lnTo>
                                    <a:pt x="5595" y="1015"/>
                                  </a:lnTo>
                                  <a:lnTo>
                                    <a:pt x="5628" y="814"/>
                                  </a:lnTo>
                                  <a:lnTo>
                                    <a:pt x="5754" y="677"/>
                                  </a:lnTo>
                                  <a:lnTo>
                                    <a:pt x="5945" y="549"/>
                                  </a:lnTo>
                                  <a:lnTo>
                                    <a:pt x="5945" y="625"/>
                                  </a:lnTo>
                                  <a:lnTo>
                                    <a:pt x="5850" y="707"/>
                                  </a:lnTo>
                                  <a:lnTo>
                                    <a:pt x="5788" y="845"/>
                                  </a:lnTo>
                                  <a:lnTo>
                                    <a:pt x="5807" y="1003"/>
                                  </a:lnTo>
                                  <a:lnTo>
                                    <a:pt x="5935" y="1110"/>
                                  </a:lnTo>
                                  <a:lnTo>
                                    <a:pt x="6138" y="1110"/>
                                  </a:lnTo>
                                  <a:lnTo>
                                    <a:pt x="6359" y="994"/>
                                  </a:lnTo>
                                  <a:lnTo>
                                    <a:pt x="6488" y="814"/>
                                  </a:lnTo>
                                  <a:lnTo>
                                    <a:pt x="6509" y="655"/>
                                  </a:lnTo>
                                  <a:lnTo>
                                    <a:pt x="6402" y="518"/>
                                  </a:lnTo>
                                  <a:lnTo>
                                    <a:pt x="6178" y="359"/>
                                  </a:lnTo>
                                  <a:lnTo>
                                    <a:pt x="5904" y="274"/>
                                  </a:lnTo>
                                  <a:lnTo>
                                    <a:pt x="5552" y="222"/>
                                  </a:lnTo>
                                  <a:lnTo>
                                    <a:pt x="5106" y="201"/>
                                  </a:lnTo>
                                  <a:lnTo>
                                    <a:pt x="4692" y="234"/>
                                  </a:lnTo>
                                  <a:lnTo>
                                    <a:pt x="4237" y="329"/>
                                  </a:lnTo>
                                  <a:lnTo>
                                    <a:pt x="3823" y="475"/>
                                  </a:lnTo>
                                  <a:lnTo>
                                    <a:pt x="3408" y="677"/>
                                  </a:lnTo>
                                  <a:lnTo>
                                    <a:pt x="2994" y="909"/>
                                  </a:lnTo>
                                  <a:lnTo>
                                    <a:pt x="2632" y="1100"/>
                                  </a:lnTo>
                                  <a:lnTo>
                                    <a:pt x="2218" y="1216"/>
                                  </a:lnTo>
                                  <a:lnTo>
                                    <a:pt x="1879" y="1268"/>
                                  </a:lnTo>
                                  <a:lnTo>
                                    <a:pt x="1529" y="1299"/>
                                  </a:lnTo>
                                  <a:lnTo>
                                    <a:pt x="1189" y="1299"/>
                                  </a:lnTo>
                                  <a:lnTo>
                                    <a:pt x="827" y="1238"/>
                                  </a:lnTo>
                                  <a:lnTo>
                                    <a:pt x="519" y="1162"/>
                                  </a:lnTo>
                                  <a:lnTo>
                                    <a:pt x="286" y="1015"/>
                                  </a:lnTo>
                                  <a:lnTo>
                                    <a:pt x="95" y="845"/>
                                  </a:lnTo>
                                  <a:lnTo>
                                    <a:pt x="0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555"/>
                          <wps:cNvSpPr>
                            <a:spLocks/>
                          </wps:cNvSpPr>
                          <wps:spPr bwMode="auto">
                            <a:xfrm flipH="1">
                              <a:off x="2849" y="7970"/>
                              <a:ext cx="730" cy="377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556"/>
                          <wps:cNvSpPr>
                            <a:spLocks/>
                          </wps:cNvSpPr>
                          <wps:spPr bwMode="auto">
                            <a:xfrm flipH="1">
                              <a:off x="3485" y="7674"/>
                              <a:ext cx="476" cy="363"/>
                            </a:xfrm>
                            <a:custGeom>
                              <a:avLst/>
                              <a:gdLst>
                                <a:gd name="T0" fmla="*/ 155 w 1053"/>
                                <a:gd name="T1" fmla="*/ 757 h 804"/>
                                <a:gd name="T2" fmla="*/ 0 w 1053"/>
                                <a:gd name="T3" fmla="*/ 804 h 804"/>
                                <a:gd name="T4" fmla="*/ 212 w 1053"/>
                                <a:gd name="T5" fmla="*/ 792 h 804"/>
                                <a:gd name="T6" fmla="*/ 348 w 1053"/>
                                <a:gd name="T7" fmla="*/ 759 h 804"/>
                                <a:gd name="T8" fmla="*/ 543 w 1053"/>
                                <a:gd name="T9" fmla="*/ 669 h 804"/>
                                <a:gd name="T10" fmla="*/ 672 w 1053"/>
                                <a:gd name="T11" fmla="*/ 565 h 804"/>
                                <a:gd name="T12" fmla="*/ 794 w 1053"/>
                                <a:gd name="T13" fmla="*/ 428 h 804"/>
                                <a:gd name="T14" fmla="*/ 910 w 1053"/>
                                <a:gd name="T15" fmla="*/ 300 h 804"/>
                                <a:gd name="T16" fmla="*/ 996 w 1053"/>
                                <a:gd name="T17" fmla="*/ 149 h 804"/>
                                <a:gd name="T18" fmla="*/ 1053 w 1053"/>
                                <a:gd name="T19" fmla="*/ 42 h 804"/>
                                <a:gd name="T20" fmla="*/ 1027 w 1053"/>
                                <a:gd name="T21" fmla="*/ 0 h 804"/>
                                <a:gd name="T22" fmla="*/ 984 w 1053"/>
                                <a:gd name="T23" fmla="*/ 16 h 804"/>
                                <a:gd name="T24" fmla="*/ 910 w 1053"/>
                                <a:gd name="T25" fmla="*/ 132 h 804"/>
                                <a:gd name="T26" fmla="*/ 782 w 1053"/>
                                <a:gd name="T27" fmla="*/ 286 h 804"/>
                                <a:gd name="T28" fmla="*/ 634 w 1053"/>
                                <a:gd name="T29" fmla="*/ 449 h 804"/>
                                <a:gd name="T30" fmla="*/ 479 w 1053"/>
                                <a:gd name="T31" fmla="*/ 587 h 804"/>
                                <a:gd name="T32" fmla="*/ 367 w 1053"/>
                                <a:gd name="T33" fmla="*/ 665 h 804"/>
                                <a:gd name="T34" fmla="*/ 239 w 1053"/>
                                <a:gd name="T35" fmla="*/ 726 h 804"/>
                                <a:gd name="T36" fmla="*/ 155 w 1053"/>
                                <a:gd name="T37" fmla="*/ 757 h 804"/>
                                <a:gd name="T38" fmla="*/ 155 w 1053"/>
                                <a:gd name="T39" fmla="*/ 757 h 8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53" h="804">
                                  <a:moveTo>
                                    <a:pt x="155" y="757"/>
                                  </a:moveTo>
                                  <a:lnTo>
                                    <a:pt x="0" y="804"/>
                                  </a:lnTo>
                                  <a:lnTo>
                                    <a:pt x="212" y="792"/>
                                  </a:lnTo>
                                  <a:lnTo>
                                    <a:pt x="348" y="759"/>
                                  </a:lnTo>
                                  <a:lnTo>
                                    <a:pt x="543" y="669"/>
                                  </a:lnTo>
                                  <a:lnTo>
                                    <a:pt x="672" y="565"/>
                                  </a:lnTo>
                                  <a:lnTo>
                                    <a:pt x="794" y="428"/>
                                  </a:lnTo>
                                  <a:lnTo>
                                    <a:pt x="910" y="300"/>
                                  </a:lnTo>
                                  <a:lnTo>
                                    <a:pt x="996" y="149"/>
                                  </a:lnTo>
                                  <a:lnTo>
                                    <a:pt x="1053" y="42"/>
                                  </a:lnTo>
                                  <a:lnTo>
                                    <a:pt x="1027" y="0"/>
                                  </a:lnTo>
                                  <a:lnTo>
                                    <a:pt x="984" y="16"/>
                                  </a:lnTo>
                                  <a:lnTo>
                                    <a:pt x="910" y="132"/>
                                  </a:lnTo>
                                  <a:lnTo>
                                    <a:pt x="782" y="286"/>
                                  </a:lnTo>
                                  <a:lnTo>
                                    <a:pt x="634" y="449"/>
                                  </a:lnTo>
                                  <a:lnTo>
                                    <a:pt x="479" y="587"/>
                                  </a:lnTo>
                                  <a:lnTo>
                                    <a:pt x="367" y="665"/>
                                  </a:lnTo>
                                  <a:lnTo>
                                    <a:pt x="239" y="726"/>
                                  </a:lnTo>
                                  <a:lnTo>
                                    <a:pt x="155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557"/>
                          <wps:cNvSpPr>
                            <a:spLocks/>
                          </wps:cNvSpPr>
                          <wps:spPr bwMode="auto">
                            <a:xfrm flipH="1">
                              <a:off x="3279" y="7606"/>
                              <a:ext cx="547" cy="416"/>
                            </a:xfrm>
                            <a:custGeom>
                              <a:avLst/>
                              <a:gdLst>
                                <a:gd name="T0" fmla="*/ 0 w 1212"/>
                                <a:gd name="T1" fmla="*/ 921 h 921"/>
                                <a:gd name="T2" fmla="*/ 112 w 1212"/>
                                <a:gd name="T3" fmla="*/ 831 h 921"/>
                                <a:gd name="T4" fmla="*/ 293 w 1212"/>
                                <a:gd name="T5" fmla="*/ 746 h 921"/>
                                <a:gd name="T6" fmla="*/ 465 w 1212"/>
                                <a:gd name="T7" fmla="*/ 647 h 921"/>
                                <a:gd name="T8" fmla="*/ 629 w 1212"/>
                                <a:gd name="T9" fmla="*/ 526 h 921"/>
                                <a:gd name="T10" fmla="*/ 793 w 1212"/>
                                <a:gd name="T11" fmla="*/ 403 h 921"/>
                                <a:gd name="T12" fmla="*/ 919 w 1212"/>
                                <a:gd name="T13" fmla="*/ 282 h 921"/>
                                <a:gd name="T14" fmla="*/ 1070 w 1212"/>
                                <a:gd name="T15" fmla="*/ 133 h 921"/>
                                <a:gd name="T16" fmla="*/ 1158 w 1212"/>
                                <a:gd name="T17" fmla="*/ 0 h 921"/>
                                <a:gd name="T18" fmla="*/ 1212 w 1212"/>
                                <a:gd name="T19" fmla="*/ 7 h 921"/>
                                <a:gd name="T20" fmla="*/ 1208 w 1212"/>
                                <a:gd name="T21" fmla="*/ 76 h 921"/>
                                <a:gd name="T22" fmla="*/ 1148 w 1212"/>
                                <a:gd name="T23" fmla="*/ 218 h 921"/>
                                <a:gd name="T24" fmla="*/ 989 w 1212"/>
                                <a:gd name="T25" fmla="*/ 408 h 921"/>
                                <a:gd name="T26" fmla="*/ 803 w 1212"/>
                                <a:gd name="T27" fmla="*/ 599 h 921"/>
                                <a:gd name="T28" fmla="*/ 581 w 1212"/>
                                <a:gd name="T29" fmla="*/ 763 h 921"/>
                                <a:gd name="T30" fmla="*/ 353 w 1212"/>
                                <a:gd name="T31" fmla="*/ 862 h 921"/>
                                <a:gd name="T32" fmla="*/ 167 w 1212"/>
                                <a:gd name="T33" fmla="*/ 916 h 921"/>
                                <a:gd name="T34" fmla="*/ 76 w 1212"/>
                                <a:gd name="T35" fmla="*/ 916 h 921"/>
                                <a:gd name="T36" fmla="*/ 0 w 1212"/>
                                <a:gd name="T37" fmla="*/ 921 h 921"/>
                                <a:gd name="T38" fmla="*/ 0 w 1212"/>
                                <a:gd name="T39" fmla="*/ 921 h 9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12" h="921">
                                  <a:moveTo>
                                    <a:pt x="0" y="921"/>
                                  </a:moveTo>
                                  <a:lnTo>
                                    <a:pt x="112" y="831"/>
                                  </a:lnTo>
                                  <a:lnTo>
                                    <a:pt x="293" y="746"/>
                                  </a:lnTo>
                                  <a:lnTo>
                                    <a:pt x="465" y="647"/>
                                  </a:lnTo>
                                  <a:lnTo>
                                    <a:pt x="629" y="526"/>
                                  </a:lnTo>
                                  <a:lnTo>
                                    <a:pt x="793" y="403"/>
                                  </a:lnTo>
                                  <a:lnTo>
                                    <a:pt x="919" y="282"/>
                                  </a:lnTo>
                                  <a:lnTo>
                                    <a:pt x="1070" y="133"/>
                                  </a:lnTo>
                                  <a:lnTo>
                                    <a:pt x="1158" y="0"/>
                                  </a:lnTo>
                                  <a:lnTo>
                                    <a:pt x="1212" y="7"/>
                                  </a:lnTo>
                                  <a:lnTo>
                                    <a:pt x="1208" y="76"/>
                                  </a:lnTo>
                                  <a:lnTo>
                                    <a:pt x="1148" y="218"/>
                                  </a:lnTo>
                                  <a:lnTo>
                                    <a:pt x="989" y="408"/>
                                  </a:lnTo>
                                  <a:lnTo>
                                    <a:pt x="803" y="599"/>
                                  </a:lnTo>
                                  <a:lnTo>
                                    <a:pt x="581" y="763"/>
                                  </a:lnTo>
                                  <a:lnTo>
                                    <a:pt x="353" y="862"/>
                                  </a:lnTo>
                                  <a:lnTo>
                                    <a:pt x="167" y="916"/>
                                  </a:lnTo>
                                  <a:lnTo>
                                    <a:pt x="76" y="916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558"/>
                          <wps:cNvSpPr>
                            <a:spLocks/>
                          </wps:cNvSpPr>
                          <wps:spPr bwMode="auto">
                            <a:xfrm flipH="1">
                              <a:off x="2851" y="8008"/>
                              <a:ext cx="845" cy="353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559"/>
                          <wps:cNvSpPr>
                            <a:spLocks/>
                          </wps:cNvSpPr>
                          <wps:spPr bwMode="auto">
                            <a:xfrm flipH="1">
                              <a:off x="2722" y="7869"/>
                              <a:ext cx="498" cy="154"/>
                            </a:xfrm>
                            <a:custGeom>
                              <a:avLst/>
                              <a:gdLst>
                                <a:gd name="T0" fmla="*/ 0 w 1101"/>
                                <a:gd name="T1" fmla="*/ 78 h 341"/>
                                <a:gd name="T2" fmla="*/ 193 w 1101"/>
                                <a:gd name="T3" fmla="*/ 0 h 341"/>
                                <a:gd name="T4" fmla="*/ 365 w 1101"/>
                                <a:gd name="T5" fmla="*/ 2 h 341"/>
                                <a:gd name="T6" fmla="*/ 636 w 1101"/>
                                <a:gd name="T7" fmla="*/ 35 h 341"/>
                                <a:gd name="T8" fmla="*/ 834 w 1101"/>
                                <a:gd name="T9" fmla="*/ 101 h 341"/>
                                <a:gd name="T10" fmla="*/ 1008 w 1101"/>
                                <a:gd name="T11" fmla="*/ 168 h 341"/>
                                <a:gd name="T12" fmla="*/ 1101 w 1101"/>
                                <a:gd name="T13" fmla="*/ 267 h 341"/>
                                <a:gd name="T14" fmla="*/ 1058 w 1101"/>
                                <a:gd name="T15" fmla="*/ 341 h 341"/>
                                <a:gd name="T16" fmla="*/ 884 w 1101"/>
                                <a:gd name="T17" fmla="*/ 284 h 341"/>
                                <a:gd name="T18" fmla="*/ 703 w 1101"/>
                                <a:gd name="T19" fmla="*/ 217 h 341"/>
                                <a:gd name="T20" fmla="*/ 489 w 1101"/>
                                <a:gd name="T21" fmla="*/ 151 h 341"/>
                                <a:gd name="T22" fmla="*/ 241 w 1101"/>
                                <a:gd name="T23" fmla="*/ 94 h 341"/>
                                <a:gd name="T24" fmla="*/ 115 w 1101"/>
                                <a:gd name="T25" fmla="*/ 94 h 341"/>
                                <a:gd name="T26" fmla="*/ 0 w 1101"/>
                                <a:gd name="T27" fmla="*/ 78 h 341"/>
                                <a:gd name="T28" fmla="*/ 0 w 1101"/>
                                <a:gd name="T29" fmla="*/ 7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01" h="341">
                                  <a:moveTo>
                                    <a:pt x="0" y="78"/>
                                  </a:moveTo>
                                  <a:lnTo>
                                    <a:pt x="193" y="0"/>
                                  </a:lnTo>
                                  <a:lnTo>
                                    <a:pt x="365" y="2"/>
                                  </a:lnTo>
                                  <a:lnTo>
                                    <a:pt x="636" y="35"/>
                                  </a:lnTo>
                                  <a:lnTo>
                                    <a:pt x="834" y="101"/>
                                  </a:lnTo>
                                  <a:lnTo>
                                    <a:pt x="1008" y="168"/>
                                  </a:lnTo>
                                  <a:lnTo>
                                    <a:pt x="1101" y="267"/>
                                  </a:lnTo>
                                  <a:lnTo>
                                    <a:pt x="1058" y="341"/>
                                  </a:lnTo>
                                  <a:lnTo>
                                    <a:pt x="884" y="284"/>
                                  </a:lnTo>
                                  <a:lnTo>
                                    <a:pt x="703" y="217"/>
                                  </a:lnTo>
                                  <a:lnTo>
                                    <a:pt x="489" y="151"/>
                                  </a:lnTo>
                                  <a:lnTo>
                                    <a:pt x="241" y="94"/>
                                  </a:lnTo>
                                  <a:lnTo>
                                    <a:pt x="115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560"/>
                          <wps:cNvSpPr>
                            <a:spLocks/>
                          </wps:cNvSpPr>
                          <wps:spPr bwMode="auto">
                            <a:xfrm flipH="1">
                              <a:off x="2783" y="7421"/>
                              <a:ext cx="568" cy="472"/>
                            </a:xfrm>
                            <a:custGeom>
                              <a:avLst/>
                              <a:gdLst>
                                <a:gd name="T0" fmla="*/ 207 w 1257"/>
                                <a:gd name="T1" fmla="*/ 947 h 1044"/>
                                <a:gd name="T2" fmla="*/ 612 w 1257"/>
                                <a:gd name="T3" fmla="*/ 731 h 1044"/>
                                <a:gd name="T4" fmla="*/ 852 w 1257"/>
                                <a:gd name="T5" fmla="*/ 542 h 1044"/>
                                <a:gd name="T6" fmla="*/ 1010 w 1257"/>
                                <a:gd name="T7" fmla="*/ 353 h 1044"/>
                                <a:gd name="T8" fmla="*/ 1167 w 1257"/>
                                <a:gd name="T9" fmla="*/ 206 h 1044"/>
                                <a:gd name="T10" fmla="*/ 1250 w 1257"/>
                                <a:gd name="T11" fmla="*/ 163 h 1044"/>
                                <a:gd name="T12" fmla="*/ 1257 w 1257"/>
                                <a:gd name="T13" fmla="*/ 90 h 1044"/>
                                <a:gd name="T14" fmla="*/ 1184 w 1257"/>
                                <a:gd name="T15" fmla="*/ 0 h 1044"/>
                                <a:gd name="T16" fmla="*/ 1084 w 1257"/>
                                <a:gd name="T17" fmla="*/ 24 h 1044"/>
                                <a:gd name="T18" fmla="*/ 926 w 1257"/>
                                <a:gd name="T19" fmla="*/ 173 h 1044"/>
                                <a:gd name="T20" fmla="*/ 712 w 1257"/>
                                <a:gd name="T21" fmla="*/ 402 h 1044"/>
                                <a:gd name="T22" fmla="*/ 488 w 1257"/>
                                <a:gd name="T23" fmla="*/ 632 h 1044"/>
                                <a:gd name="T24" fmla="*/ 240 w 1257"/>
                                <a:gd name="T25" fmla="*/ 814 h 1044"/>
                                <a:gd name="T26" fmla="*/ 0 w 1257"/>
                                <a:gd name="T27" fmla="*/ 1044 h 1044"/>
                                <a:gd name="T28" fmla="*/ 207 w 1257"/>
                                <a:gd name="T29" fmla="*/ 947 h 1044"/>
                                <a:gd name="T30" fmla="*/ 207 w 1257"/>
                                <a:gd name="T31" fmla="*/ 947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257" h="1044">
                                  <a:moveTo>
                                    <a:pt x="207" y="947"/>
                                  </a:moveTo>
                                  <a:lnTo>
                                    <a:pt x="612" y="731"/>
                                  </a:lnTo>
                                  <a:lnTo>
                                    <a:pt x="852" y="542"/>
                                  </a:lnTo>
                                  <a:lnTo>
                                    <a:pt x="1010" y="353"/>
                                  </a:lnTo>
                                  <a:lnTo>
                                    <a:pt x="1167" y="206"/>
                                  </a:lnTo>
                                  <a:lnTo>
                                    <a:pt x="1250" y="163"/>
                                  </a:lnTo>
                                  <a:lnTo>
                                    <a:pt x="1257" y="90"/>
                                  </a:lnTo>
                                  <a:lnTo>
                                    <a:pt x="1184" y="0"/>
                                  </a:lnTo>
                                  <a:lnTo>
                                    <a:pt x="1084" y="24"/>
                                  </a:lnTo>
                                  <a:lnTo>
                                    <a:pt x="926" y="173"/>
                                  </a:lnTo>
                                  <a:lnTo>
                                    <a:pt x="712" y="402"/>
                                  </a:lnTo>
                                  <a:lnTo>
                                    <a:pt x="488" y="632"/>
                                  </a:lnTo>
                                  <a:lnTo>
                                    <a:pt x="240" y="814"/>
                                  </a:lnTo>
                                  <a:lnTo>
                                    <a:pt x="0" y="1044"/>
                                  </a:lnTo>
                                  <a:lnTo>
                                    <a:pt x="207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E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561"/>
                          <wps:cNvSpPr>
                            <a:spLocks/>
                          </wps:cNvSpPr>
                          <wps:spPr bwMode="auto">
                            <a:xfrm flipH="1">
                              <a:off x="3301" y="7104"/>
                              <a:ext cx="494" cy="420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562"/>
                          <wps:cNvSpPr>
                            <a:spLocks/>
                          </wps:cNvSpPr>
                          <wps:spPr bwMode="auto">
                            <a:xfrm flipH="1">
                              <a:off x="3212" y="7424"/>
                              <a:ext cx="490" cy="22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563"/>
                          <wps:cNvSpPr>
                            <a:spLocks/>
                          </wps:cNvSpPr>
                          <wps:spPr bwMode="auto">
                            <a:xfrm flipH="1">
                              <a:off x="2527" y="8025"/>
                              <a:ext cx="192" cy="322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564"/>
                          <wps:cNvSpPr>
                            <a:spLocks/>
                          </wps:cNvSpPr>
                          <wps:spPr bwMode="auto">
                            <a:xfrm flipH="1">
                              <a:off x="2407" y="8049"/>
                              <a:ext cx="213" cy="28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565"/>
                          <wps:cNvSpPr>
                            <a:spLocks/>
                          </wps:cNvSpPr>
                          <wps:spPr bwMode="auto">
                            <a:xfrm flipH="1">
                              <a:off x="2331" y="8139"/>
                              <a:ext cx="172" cy="130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566"/>
                          <wps:cNvSpPr>
                            <a:spLocks/>
                          </wps:cNvSpPr>
                          <wps:spPr bwMode="auto">
                            <a:xfrm flipH="1">
                              <a:off x="2071" y="7021"/>
                              <a:ext cx="450" cy="283"/>
                            </a:xfrm>
                            <a:custGeom>
                              <a:avLst/>
                              <a:gdLst>
                                <a:gd name="T0" fmla="*/ 174 w 996"/>
                                <a:gd name="T1" fmla="*/ 419 h 625"/>
                                <a:gd name="T2" fmla="*/ 24 w 996"/>
                                <a:gd name="T3" fmla="*/ 267 h 625"/>
                                <a:gd name="T4" fmla="*/ 0 w 996"/>
                                <a:gd name="T5" fmla="*/ 132 h 625"/>
                                <a:gd name="T6" fmla="*/ 22 w 996"/>
                                <a:gd name="T7" fmla="*/ 0 h 625"/>
                                <a:gd name="T8" fmla="*/ 57 w 996"/>
                                <a:gd name="T9" fmla="*/ 0 h 625"/>
                                <a:gd name="T10" fmla="*/ 119 w 996"/>
                                <a:gd name="T11" fmla="*/ 66 h 625"/>
                                <a:gd name="T12" fmla="*/ 219 w 996"/>
                                <a:gd name="T13" fmla="*/ 201 h 625"/>
                                <a:gd name="T14" fmla="*/ 393 w 996"/>
                                <a:gd name="T15" fmla="*/ 312 h 625"/>
                                <a:gd name="T16" fmla="*/ 555 w 996"/>
                                <a:gd name="T17" fmla="*/ 362 h 625"/>
                                <a:gd name="T18" fmla="*/ 653 w 996"/>
                                <a:gd name="T19" fmla="*/ 324 h 625"/>
                                <a:gd name="T20" fmla="*/ 712 w 996"/>
                                <a:gd name="T21" fmla="*/ 232 h 625"/>
                                <a:gd name="T22" fmla="*/ 796 w 996"/>
                                <a:gd name="T23" fmla="*/ 135 h 625"/>
                                <a:gd name="T24" fmla="*/ 881 w 996"/>
                                <a:gd name="T25" fmla="*/ 49 h 625"/>
                                <a:gd name="T26" fmla="*/ 934 w 996"/>
                                <a:gd name="T27" fmla="*/ 28 h 625"/>
                                <a:gd name="T28" fmla="*/ 972 w 996"/>
                                <a:gd name="T29" fmla="*/ 66 h 625"/>
                                <a:gd name="T30" fmla="*/ 996 w 996"/>
                                <a:gd name="T31" fmla="*/ 184 h 625"/>
                                <a:gd name="T32" fmla="*/ 981 w 996"/>
                                <a:gd name="T33" fmla="*/ 352 h 625"/>
                                <a:gd name="T34" fmla="*/ 938 w 996"/>
                                <a:gd name="T35" fmla="*/ 480 h 625"/>
                                <a:gd name="T36" fmla="*/ 843 w 996"/>
                                <a:gd name="T37" fmla="*/ 572 h 625"/>
                                <a:gd name="T38" fmla="*/ 636 w 996"/>
                                <a:gd name="T39" fmla="*/ 625 h 625"/>
                                <a:gd name="T40" fmla="*/ 415 w 996"/>
                                <a:gd name="T41" fmla="*/ 561 h 625"/>
                                <a:gd name="T42" fmla="*/ 257 w 996"/>
                                <a:gd name="T43" fmla="*/ 485 h 625"/>
                                <a:gd name="T44" fmla="*/ 174 w 996"/>
                                <a:gd name="T45" fmla="*/ 419 h 625"/>
                                <a:gd name="T46" fmla="*/ 174 w 996"/>
                                <a:gd name="T47" fmla="*/ 419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96" h="625">
                                  <a:moveTo>
                                    <a:pt x="174" y="419"/>
                                  </a:moveTo>
                                  <a:lnTo>
                                    <a:pt x="24" y="26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219" y="201"/>
                                  </a:lnTo>
                                  <a:lnTo>
                                    <a:pt x="393" y="312"/>
                                  </a:lnTo>
                                  <a:lnTo>
                                    <a:pt x="555" y="362"/>
                                  </a:lnTo>
                                  <a:lnTo>
                                    <a:pt x="653" y="324"/>
                                  </a:lnTo>
                                  <a:lnTo>
                                    <a:pt x="712" y="232"/>
                                  </a:lnTo>
                                  <a:lnTo>
                                    <a:pt x="796" y="135"/>
                                  </a:lnTo>
                                  <a:lnTo>
                                    <a:pt x="881" y="49"/>
                                  </a:lnTo>
                                  <a:lnTo>
                                    <a:pt x="934" y="28"/>
                                  </a:lnTo>
                                  <a:lnTo>
                                    <a:pt x="972" y="66"/>
                                  </a:lnTo>
                                  <a:lnTo>
                                    <a:pt x="996" y="184"/>
                                  </a:lnTo>
                                  <a:lnTo>
                                    <a:pt x="981" y="352"/>
                                  </a:lnTo>
                                  <a:lnTo>
                                    <a:pt x="938" y="480"/>
                                  </a:lnTo>
                                  <a:lnTo>
                                    <a:pt x="843" y="572"/>
                                  </a:lnTo>
                                  <a:lnTo>
                                    <a:pt x="636" y="625"/>
                                  </a:lnTo>
                                  <a:lnTo>
                                    <a:pt x="415" y="561"/>
                                  </a:lnTo>
                                  <a:lnTo>
                                    <a:pt x="257" y="485"/>
                                  </a:lnTo>
                                  <a:lnTo>
                                    <a:pt x="174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567"/>
                          <wps:cNvSpPr>
                            <a:spLocks/>
                          </wps:cNvSpPr>
                          <wps:spPr bwMode="auto">
                            <a:xfrm flipH="1">
                              <a:off x="2093" y="7129"/>
                              <a:ext cx="555" cy="370"/>
                            </a:xfrm>
                            <a:custGeom>
                              <a:avLst/>
                              <a:gdLst>
                                <a:gd name="T0" fmla="*/ 29 w 1229"/>
                                <a:gd name="T1" fmla="*/ 246 h 819"/>
                                <a:gd name="T2" fmla="*/ 0 w 1229"/>
                                <a:gd name="T3" fmla="*/ 99 h 819"/>
                                <a:gd name="T4" fmla="*/ 24 w 1229"/>
                                <a:gd name="T5" fmla="*/ 7 h 819"/>
                                <a:gd name="T6" fmla="*/ 74 w 1229"/>
                                <a:gd name="T7" fmla="*/ 0 h 819"/>
                                <a:gd name="T8" fmla="*/ 136 w 1229"/>
                                <a:gd name="T9" fmla="*/ 49 h 819"/>
                                <a:gd name="T10" fmla="*/ 186 w 1229"/>
                                <a:gd name="T11" fmla="*/ 128 h 819"/>
                                <a:gd name="T12" fmla="*/ 257 w 1229"/>
                                <a:gd name="T13" fmla="*/ 274 h 819"/>
                                <a:gd name="T14" fmla="*/ 336 w 1229"/>
                                <a:gd name="T15" fmla="*/ 395 h 819"/>
                                <a:gd name="T16" fmla="*/ 479 w 1229"/>
                                <a:gd name="T17" fmla="*/ 497 h 819"/>
                                <a:gd name="T18" fmla="*/ 674 w 1229"/>
                                <a:gd name="T19" fmla="*/ 525 h 819"/>
                                <a:gd name="T20" fmla="*/ 826 w 1229"/>
                                <a:gd name="T21" fmla="*/ 473 h 819"/>
                                <a:gd name="T22" fmla="*/ 984 w 1229"/>
                                <a:gd name="T23" fmla="*/ 407 h 819"/>
                                <a:gd name="T24" fmla="*/ 1155 w 1229"/>
                                <a:gd name="T25" fmla="*/ 362 h 819"/>
                                <a:gd name="T26" fmla="*/ 1215 w 1229"/>
                                <a:gd name="T27" fmla="*/ 378 h 819"/>
                                <a:gd name="T28" fmla="*/ 1229 w 1229"/>
                                <a:gd name="T29" fmla="*/ 430 h 819"/>
                                <a:gd name="T30" fmla="*/ 1196 w 1229"/>
                                <a:gd name="T31" fmla="*/ 537 h 819"/>
                                <a:gd name="T32" fmla="*/ 1072 w 1229"/>
                                <a:gd name="T33" fmla="*/ 681 h 819"/>
                                <a:gd name="T34" fmla="*/ 915 w 1229"/>
                                <a:gd name="T35" fmla="*/ 769 h 819"/>
                                <a:gd name="T36" fmla="*/ 746 w 1229"/>
                                <a:gd name="T37" fmla="*/ 819 h 819"/>
                                <a:gd name="T38" fmla="*/ 545 w 1229"/>
                                <a:gd name="T39" fmla="*/ 774 h 819"/>
                                <a:gd name="T40" fmla="*/ 338 w 1229"/>
                                <a:gd name="T41" fmla="*/ 674 h 819"/>
                                <a:gd name="T42" fmla="*/ 262 w 1229"/>
                                <a:gd name="T43" fmla="*/ 573 h 819"/>
                                <a:gd name="T44" fmla="*/ 119 w 1229"/>
                                <a:gd name="T45" fmla="*/ 414 h 819"/>
                                <a:gd name="T46" fmla="*/ 57 w 1229"/>
                                <a:gd name="T47" fmla="*/ 300 h 819"/>
                                <a:gd name="T48" fmla="*/ 29 w 1229"/>
                                <a:gd name="T49" fmla="*/ 246 h 819"/>
                                <a:gd name="T50" fmla="*/ 29 w 1229"/>
                                <a:gd name="T51" fmla="*/ 246 h 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29" h="819">
                                  <a:moveTo>
                                    <a:pt x="29" y="246"/>
                                  </a:moveTo>
                                  <a:lnTo>
                                    <a:pt x="0" y="99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86" y="128"/>
                                  </a:lnTo>
                                  <a:lnTo>
                                    <a:pt x="257" y="274"/>
                                  </a:lnTo>
                                  <a:lnTo>
                                    <a:pt x="336" y="395"/>
                                  </a:lnTo>
                                  <a:lnTo>
                                    <a:pt x="479" y="497"/>
                                  </a:lnTo>
                                  <a:lnTo>
                                    <a:pt x="674" y="525"/>
                                  </a:lnTo>
                                  <a:lnTo>
                                    <a:pt x="826" y="473"/>
                                  </a:lnTo>
                                  <a:lnTo>
                                    <a:pt x="984" y="407"/>
                                  </a:lnTo>
                                  <a:lnTo>
                                    <a:pt x="1155" y="362"/>
                                  </a:lnTo>
                                  <a:lnTo>
                                    <a:pt x="1215" y="378"/>
                                  </a:lnTo>
                                  <a:lnTo>
                                    <a:pt x="1229" y="430"/>
                                  </a:lnTo>
                                  <a:lnTo>
                                    <a:pt x="1196" y="537"/>
                                  </a:lnTo>
                                  <a:lnTo>
                                    <a:pt x="1072" y="681"/>
                                  </a:lnTo>
                                  <a:lnTo>
                                    <a:pt x="915" y="769"/>
                                  </a:lnTo>
                                  <a:lnTo>
                                    <a:pt x="746" y="819"/>
                                  </a:lnTo>
                                  <a:lnTo>
                                    <a:pt x="545" y="774"/>
                                  </a:lnTo>
                                  <a:lnTo>
                                    <a:pt x="338" y="674"/>
                                  </a:lnTo>
                                  <a:lnTo>
                                    <a:pt x="262" y="573"/>
                                  </a:lnTo>
                                  <a:lnTo>
                                    <a:pt x="119" y="414"/>
                                  </a:lnTo>
                                  <a:lnTo>
                                    <a:pt x="57" y="300"/>
                                  </a:lnTo>
                                  <a:lnTo>
                                    <a:pt x="29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568"/>
                          <wps:cNvSpPr>
                            <a:spLocks/>
                          </wps:cNvSpPr>
                          <wps:spPr bwMode="auto">
                            <a:xfrm flipH="1">
                              <a:off x="2405" y="7193"/>
                              <a:ext cx="472" cy="415"/>
                            </a:xfrm>
                            <a:custGeom>
                              <a:avLst/>
                              <a:gdLst>
                                <a:gd name="T0" fmla="*/ 31 w 1045"/>
                                <a:gd name="T1" fmla="*/ 288 h 918"/>
                                <a:gd name="T2" fmla="*/ 0 w 1045"/>
                                <a:gd name="T3" fmla="*/ 144 h 918"/>
                                <a:gd name="T4" fmla="*/ 5 w 1045"/>
                                <a:gd name="T5" fmla="*/ 52 h 918"/>
                                <a:gd name="T6" fmla="*/ 45 w 1045"/>
                                <a:gd name="T7" fmla="*/ 0 h 918"/>
                                <a:gd name="T8" fmla="*/ 116 w 1045"/>
                                <a:gd name="T9" fmla="*/ 26 h 918"/>
                                <a:gd name="T10" fmla="*/ 155 w 1045"/>
                                <a:gd name="T11" fmla="*/ 142 h 918"/>
                                <a:gd name="T12" fmla="*/ 219 w 1045"/>
                                <a:gd name="T13" fmla="*/ 305 h 918"/>
                                <a:gd name="T14" fmla="*/ 352 w 1045"/>
                                <a:gd name="T15" fmla="*/ 473 h 918"/>
                                <a:gd name="T16" fmla="*/ 550 w 1045"/>
                                <a:gd name="T17" fmla="*/ 577 h 918"/>
                                <a:gd name="T18" fmla="*/ 781 w 1045"/>
                                <a:gd name="T19" fmla="*/ 662 h 918"/>
                                <a:gd name="T20" fmla="*/ 952 w 1045"/>
                                <a:gd name="T21" fmla="*/ 717 h 918"/>
                                <a:gd name="T22" fmla="*/ 1038 w 1045"/>
                                <a:gd name="T23" fmla="*/ 790 h 918"/>
                                <a:gd name="T24" fmla="*/ 1045 w 1045"/>
                                <a:gd name="T25" fmla="*/ 866 h 918"/>
                                <a:gd name="T26" fmla="*/ 874 w 1045"/>
                                <a:gd name="T27" fmla="*/ 918 h 918"/>
                                <a:gd name="T28" fmla="*/ 600 w 1045"/>
                                <a:gd name="T29" fmla="*/ 906 h 918"/>
                                <a:gd name="T30" fmla="*/ 438 w 1045"/>
                                <a:gd name="T31" fmla="*/ 878 h 918"/>
                                <a:gd name="T32" fmla="*/ 274 w 1045"/>
                                <a:gd name="T33" fmla="*/ 767 h 918"/>
                                <a:gd name="T34" fmla="*/ 162 w 1045"/>
                                <a:gd name="T35" fmla="*/ 613 h 918"/>
                                <a:gd name="T36" fmla="*/ 62 w 1045"/>
                                <a:gd name="T37" fmla="*/ 428 h 918"/>
                                <a:gd name="T38" fmla="*/ 31 w 1045"/>
                                <a:gd name="T39" fmla="*/ 288 h 918"/>
                                <a:gd name="T40" fmla="*/ 31 w 1045"/>
                                <a:gd name="T41" fmla="*/ 288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45" h="918">
                                  <a:moveTo>
                                    <a:pt x="31" y="288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55" y="142"/>
                                  </a:lnTo>
                                  <a:lnTo>
                                    <a:pt x="219" y="305"/>
                                  </a:lnTo>
                                  <a:lnTo>
                                    <a:pt x="352" y="473"/>
                                  </a:lnTo>
                                  <a:lnTo>
                                    <a:pt x="550" y="577"/>
                                  </a:lnTo>
                                  <a:lnTo>
                                    <a:pt x="781" y="662"/>
                                  </a:lnTo>
                                  <a:lnTo>
                                    <a:pt x="952" y="717"/>
                                  </a:lnTo>
                                  <a:lnTo>
                                    <a:pt x="1038" y="790"/>
                                  </a:lnTo>
                                  <a:lnTo>
                                    <a:pt x="1045" y="866"/>
                                  </a:lnTo>
                                  <a:lnTo>
                                    <a:pt x="874" y="918"/>
                                  </a:lnTo>
                                  <a:lnTo>
                                    <a:pt x="600" y="906"/>
                                  </a:lnTo>
                                  <a:lnTo>
                                    <a:pt x="438" y="878"/>
                                  </a:lnTo>
                                  <a:lnTo>
                                    <a:pt x="274" y="767"/>
                                  </a:lnTo>
                                  <a:lnTo>
                                    <a:pt x="162" y="613"/>
                                  </a:lnTo>
                                  <a:lnTo>
                                    <a:pt x="62" y="428"/>
                                  </a:lnTo>
                                  <a:lnTo>
                                    <a:pt x="31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569"/>
                          <wps:cNvSpPr>
                            <a:spLocks/>
                          </wps:cNvSpPr>
                          <wps:spPr bwMode="auto">
                            <a:xfrm flipH="1">
                              <a:off x="3373" y="7034"/>
                              <a:ext cx="209" cy="21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570"/>
                          <wps:cNvSpPr>
                            <a:spLocks/>
                          </wps:cNvSpPr>
                          <wps:spPr bwMode="auto">
                            <a:xfrm flipH="1">
                              <a:off x="2214" y="6908"/>
                              <a:ext cx="206" cy="196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173 h 435"/>
                                <a:gd name="T2" fmla="*/ 24 w 455"/>
                                <a:gd name="T3" fmla="*/ 49 h 435"/>
                                <a:gd name="T4" fmla="*/ 117 w 455"/>
                                <a:gd name="T5" fmla="*/ 0 h 435"/>
                                <a:gd name="T6" fmla="*/ 174 w 455"/>
                                <a:gd name="T7" fmla="*/ 0 h 435"/>
                                <a:gd name="T8" fmla="*/ 231 w 455"/>
                                <a:gd name="T9" fmla="*/ 40 h 435"/>
                                <a:gd name="T10" fmla="*/ 248 w 455"/>
                                <a:gd name="T11" fmla="*/ 99 h 435"/>
                                <a:gd name="T12" fmla="*/ 348 w 455"/>
                                <a:gd name="T13" fmla="*/ 99 h 435"/>
                                <a:gd name="T14" fmla="*/ 405 w 455"/>
                                <a:gd name="T15" fmla="*/ 173 h 435"/>
                                <a:gd name="T16" fmla="*/ 372 w 455"/>
                                <a:gd name="T17" fmla="*/ 255 h 435"/>
                                <a:gd name="T18" fmla="*/ 455 w 455"/>
                                <a:gd name="T19" fmla="*/ 312 h 435"/>
                                <a:gd name="T20" fmla="*/ 412 w 455"/>
                                <a:gd name="T21" fmla="*/ 402 h 435"/>
                                <a:gd name="T22" fmla="*/ 331 w 455"/>
                                <a:gd name="T23" fmla="*/ 435 h 435"/>
                                <a:gd name="T24" fmla="*/ 198 w 455"/>
                                <a:gd name="T25" fmla="*/ 412 h 435"/>
                                <a:gd name="T26" fmla="*/ 67 w 455"/>
                                <a:gd name="T27" fmla="*/ 329 h 435"/>
                                <a:gd name="T28" fmla="*/ 0 w 455"/>
                                <a:gd name="T29" fmla="*/ 173 h 435"/>
                                <a:gd name="T30" fmla="*/ 0 w 455"/>
                                <a:gd name="T31" fmla="*/ 173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55" h="435">
                                  <a:moveTo>
                                    <a:pt x="0" y="173"/>
                                  </a:moveTo>
                                  <a:lnTo>
                                    <a:pt x="24" y="49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31" y="40"/>
                                  </a:lnTo>
                                  <a:lnTo>
                                    <a:pt x="248" y="99"/>
                                  </a:lnTo>
                                  <a:lnTo>
                                    <a:pt x="348" y="99"/>
                                  </a:lnTo>
                                  <a:lnTo>
                                    <a:pt x="405" y="173"/>
                                  </a:lnTo>
                                  <a:lnTo>
                                    <a:pt x="372" y="255"/>
                                  </a:lnTo>
                                  <a:lnTo>
                                    <a:pt x="455" y="312"/>
                                  </a:lnTo>
                                  <a:lnTo>
                                    <a:pt x="412" y="402"/>
                                  </a:lnTo>
                                  <a:lnTo>
                                    <a:pt x="331" y="435"/>
                                  </a:lnTo>
                                  <a:lnTo>
                                    <a:pt x="198" y="412"/>
                                  </a:lnTo>
                                  <a:lnTo>
                                    <a:pt x="67" y="329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571"/>
                          <wps:cNvSpPr>
                            <a:spLocks/>
                          </wps:cNvSpPr>
                          <wps:spPr bwMode="auto">
                            <a:xfrm flipH="1">
                              <a:off x="2349" y="8001"/>
                              <a:ext cx="124" cy="152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572"/>
                          <wps:cNvSpPr>
                            <a:spLocks/>
                          </wps:cNvSpPr>
                          <wps:spPr bwMode="auto">
                            <a:xfrm flipH="1">
                              <a:off x="3522" y="7016"/>
                              <a:ext cx="157" cy="282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573"/>
                          <wps:cNvSpPr>
                            <a:spLocks/>
                          </wps:cNvSpPr>
                          <wps:spPr bwMode="auto">
                            <a:xfrm flipH="1">
                              <a:off x="3227" y="6948"/>
                              <a:ext cx="254" cy="377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574"/>
                          <wps:cNvSpPr>
                            <a:spLocks/>
                          </wps:cNvSpPr>
                          <wps:spPr bwMode="auto">
                            <a:xfrm flipH="1">
                              <a:off x="3101" y="6975"/>
                              <a:ext cx="366" cy="461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575"/>
                          <wps:cNvSpPr>
                            <a:spLocks/>
                          </wps:cNvSpPr>
                          <wps:spPr bwMode="auto">
                            <a:xfrm flipH="1">
                              <a:off x="3017" y="7088"/>
                              <a:ext cx="340" cy="450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576"/>
                          <wps:cNvSpPr>
                            <a:spLocks/>
                          </wps:cNvSpPr>
                          <wps:spPr bwMode="auto">
                            <a:xfrm flipH="1">
                              <a:off x="3057" y="7433"/>
                              <a:ext cx="307" cy="245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577"/>
                          <wps:cNvSpPr>
                            <a:spLocks/>
                          </wps:cNvSpPr>
                          <wps:spPr bwMode="auto">
                            <a:xfrm flipH="1">
                              <a:off x="2237" y="6726"/>
                              <a:ext cx="284" cy="393"/>
                            </a:xfrm>
                            <a:custGeom>
                              <a:avLst/>
                              <a:gdLst>
                                <a:gd name="T0" fmla="*/ 167 w 629"/>
                                <a:gd name="T1" fmla="*/ 871 h 871"/>
                                <a:gd name="T2" fmla="*/ 148 w 629"/>
                                <a:gd name="T3" fmla="*/ 649 h 871"/>
                                <a:gd name="T4" fmla="*/ 191 w 629"/>
                                <a:gd name="T5" fmla="*/ 426 h 871"/>
                                <a:gd name="T6" fmla="*/ 381 w 629"/>
                                <a:gd name="T7" fmla="*/ 353 h 871"/>
                                <a:gd name="T8" fmla="*/ 512 w 629"/>
                                <a:gd name="T9" fmla="*/ 313 h 871"/>
                                <a:gd name="T10" fmla="*/ 612 w 629"/>
                                <a:gd name="T11" fmla="*/ 223 h 871"/>
                                <a:gd name="T12" fmla="*/ 629 w 629"/>
                                <a:gd name="T13" fmla="*/ 123 h 871"/>
                                <a:gd name="T14" fmla="*/ 555 w 629"/>
                                <a:gd name="T15" fmla="*/ 24 h 871"/>
                                <a:gd name="T16" fmla="*/ 364 w 629"/>
                                <a:gd name="T17" fmla="*/ 0 h 871"/>
                                <a:gd name="T18" fmla="*/ 224 w 629"/>
                                <a:gd name="T19" fmla="*/ 74 h 871"/>
                                <a:gd name="T20" fmla="*/ 50 w 629"/>
                                <a:gd name="T21" fmla="*/ 254 h 871"/>
                                <a:gd name="T22" fmla="*/ 0 w 629"/>
                                <a:gd name="T23" fmla="*/ 526 h 871"/>
                                <a:gd name="T24" fmla="*/ 22 w 629"/>
                                <a:gd name="T25" fmla="*/ 654 h 871"/>
                                <a:gd name="T26" fmla="*/ 83 w 629"/>
                                <a:gd name="T27" fmla="*/ 815 h 871"/>
                                <a:gd name="T28" fmla="*/ 167 w 629"/>
                                <a:gd name="T29" fmla="*/ 871 h 871"/>
                                <a:gd name="T30" fmla="*/ 167 w 629"/>
                                <a:gd name="T31" fmla="*/ 871 h 8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29" h="871">
                                  <a:moveTo>
                                    <a:pt x="167" y="871"/>
                                  </a:moveTo>
                                  <a:lnTo>
                                    <a:pt x="148" y="649"/>
                                  </a:lnTo>
                                  <a:lnTo>
                                    <a:pt x="191" y="426"/>
                                  </a:lnTo>
                                  <a:lnTo>
                                    <a:pt x="381" y="353"/>
                                  </a:lnTo>
                                  <a:lnTo>
                                    <a:pt x="512" y="313"/>
                                  </a:lnTo>
                                  <a:lnTo>
                                    <a:pt x="612" y="223"/>
                                  </a:lnTo>
                                  <a:lnTo>
                                    <a:pt x="629" y="123"/>
                                  </a:lnTo>
                                  <a:lnTo>
                                    <a:pt x="555" y="24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224" y="74"/>
                                  </a:lnTo>
                                  <a:lnTo>
                                    <a:pt x="50" y="254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22" y="654"/>
                                  </a:lnTo>
                                  <a:lnTo>
                                    <a:pt x="83" y="815"/>
                                  </a:lnTo>
                                  <a:lnTo>
                                    <a:pt x="167" y="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578"/>
                          <wps:cNvSpPr>
                            <a:spLocks/>
                          </wps:cNvSpPr>
                          <wps:spPr bwMode="auto">
                            <a:xfrm flipH="1">
                              <a:off x="2077" y="6905"/>
                              <a:ext cx="267" cy="304"/>
                            </a:xfrm>
                            <a:custGeom>
                              <a:avLst/>
                              <a:gdLst>
                                <a:gd name="T0" fmla="*/ 152 w 591"/>
                                <a:gd name="T1" fmla="*/ 558 h 674"/>
                                <a:gd name="T2" fmla="*/ 269 w 591"/>
                                <a:gd name="T3" fmla="*/ 452 h 674"/>
                                <a:gd name="T4" fmla="*/ 369 w 591"/>
                                <a:gd name="T5" fmla="*/ 295 h 674"/>
                                <a:gd name="T6" fmla="*/ 343 w 591"/>
                                <a:gd name="T7" fmla="*/ 56 h 674"/>
                                <a:gd name="T8" fmla="*/ 467 w 591"/>
                                <a:gd name="T9" fmla="*/ 0 h 674"/>
                                <a:gd name="T10" fmla="*/ 557 w 591"/>
                                <a:gd name="T11" fmla="*/ 90 h 674"/>
                                <a:gd name="T12" fmla="*/ 591 w 591"/>
                                <a:gd name="T13" fmla="*/ 220 h 674"/>
                                <a:gd name="T14" fmla="*/ 524 w 591"/>
                                <a:gd name="T15" fmla="*/ 501 h 674"/>
                                <a:gd name="T16" fmla="*/ 319 w 591"/>
                                <a:gd name="T17" fmla="*/ 665 h 674"/>
                                <a:gd name="T18" fmla="*/ 129 w 591"/>
                                <a:gd name="T19" fmla="*/ 674 h 674"/>
                                <a:gd name="T20" fmla="*/ 0 w 591"/>
                                <a:gd name="T21" fmla="*/ 570 h 674"/>
                                <a:gd name="T22" fmla="*/ 152 w 591"/>
                                <a:gd name="T23" fmla="*/ 558 h 674"/>
                                <a:gd name="T24" fmla="*/ 152 w 591"/>
                                <a:gd name="T25" fmla="*/ 558 h 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91" h="674">
                                  <a:moveTo>
                                    <a:pt x="152" y="558"/>
                                  </a:moveTo>
                                  <a:lnTo>
                                    <a:pt x="269" y="452"/>
                                  </a:lnTo>
                                  <a:lnTo>
                                    <a:pt x="369" y="295"/>
                                  </a:lnTo>
                                  <a:lnTo>
                                    <a:pt x="343" y="56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557" y="90"/>
                                  </a:lnTo>
                                  <a:lnTo>
                                    <a:pt x="591" y="220"/>
                                  </a:lnTo>
                                  <a:lnTo>
                                    <a:pt x="524" y="501"/>
                                  </a:lnTo>
                                  <a:lnTo>
                                    <a:pt x="319" y="665"/>
                                  </a:lnTo>
                                  <a:lnTo>
                                    <a:pt x="129" y="674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152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579"/>
                          <wps:cNvSpPr>
                            <a:spLocks/>
                          </wps:cNvSpPr>
                          <wps:spPr bwMode="auto">
                            <a:xfrm flipH="1">
                              <a:off x="2467" y="6692"/>
                              <a:ext cx="265" cy="576"/>
                            </a:xfrm>
                            <a:custGeom>
                              <a:avLst/>
                              <a:gdLst>
                                <a:gd name="T0" fmla="*/ 107 w 586"/>
                                <a:gd name="T1" fmla="*/ 1112 h 1275"/>
                                <a:gd name="T2" fmla="*/ 241 w 586"/>
                                <a:gd name="T3" fmla="*/ 1235 h 1275"/>
                                <a:gd name="T4" fmla="*/ 431 w 586"/>
                                <a:gd name="T5" fmla="*/ 1275 h 1275"/>
                                <a:gd name="T6" fmla="*/ 579 w 586"/>
                                <a:gd name="T7" fmla="*/ 1264 h 1275"/>
                                <a:gd name="T8" fmla="*/ 422 w 586"/>
                                <a:gd name="T9" fmla="*/ 1069 h 1275"/>
                                <a:gd name="T10" fmla="*/ 348 w 586"/>
                                <a:gd name="T11" fmla="*/ 823 h 1275"/>
                                <a:gd name="T12" fmla="*/ 372 w 586"/>
                                <a:gd name="T13" fmla="*/ 544 h 1275"/>
                                <a:gd name="T14" fmla="*/ 472 w 586"/>
                                <a:gd name="T15" fmla="*/ 329 h 1275"/>
                                <a:gd name="T16" fmla="*/ 586 w 586"/>
                                <a:gd name="T17" fmla="*/ 66 h 1275"/>
                                <a:gd name="T18" fmla="*/ 512 w 586"/>
                                <a:gd name="T19" fmla="*/ 0 h 1275"/>
                                <a:gd name="T20" fmla="*/ 338 w 586"/>
                                <a:gd name="T21" fmla="*/ 33 h 1275"/>
                                <a:gd name="T22" fmla="*/ 131 w 586"/>
                                <a:gd name="T23" fmla="*/ 189 h 1275"/>
                                <a:gd name="T24" fmla="*/ 7 w 586"/>
                                <a:gd name="T25" fmla="*/ 395 h 1275"/>
                                <a:gd name="T26" fmla="*/ 0 w 586"/>
                                <a:gd name="T27" fmla="*/ 634 h 1275"/>
                                <a:gd name="T28" fmla="*/ 7 w 586"/>
                                <a:gd name="T29" fmla="*/ 890 h 1275"/>
                                <a:gd name="T30" fmla="*/ 107 w 586"/>
                                <a:gd name="T31" fmla="*/ 1112 h 1275"/>
                                <a:gd name="T32" fmla="*/ 107 w 586"/>
                                <a:gd name="T33" fmla="*/ 1112 h 1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6" h="1275">
                                  <a:moveTo>
                                    <a:pt x="107" y="1112"/>
                                  </a:moveTo>
                                  <a:lnTo>
                                    <a:pt x="241" y="1235"/>
                                  </a:lnTo>
                                  <a:lnTo>
                                    <a:pt x="431" y="1275"/>
                                  </a:lnTo>
                                  <a:lnTo>
                                    <a:pt x="579" y="1264"/>
                                  </a:lnTo>
                                  <a:lnTo>
                                    <a:pt x="422" y="1069"/>
                                  </a:lnTo>
                                  <a:lnTo>
                                    <a:pt x="348" y="823"/>
                                  </a:lnTo>
                                  <a:lnTo>
                                    <a:pt x="372" y="544"/>
                                  </a:lnTo>
                                  <a:lnTo>
                                    <a:pt x="472" y="329"/>
                                  </a:lnTo>
                                  <a:lnTo>
                                    <a:pt x="586" y="66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338" y="33"/>
                                  </a:lnTo>
                                  <a:lnTo>
                                    <a:pt x="131" y="189"/>
                                  </a:lnTo>
                                  <a:lnTo>
                                    <a:pt x="7" y="395"/>
                                  </a:lnTo>
                                  <a:lnTo>
                                    <a:pt x="0" y="634"/>
                                  </a:lnTo>
                                  <a:lnTo>
                                    <a:pt x="7" y="890"/>
                                  </a:lnTo>
                                  <a:lnTo>
                                    <a:pt x="107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580"/>
                          <wps:cNvSpPr>
                            <a:spLocks/>
                          </wps:cNvSpPr>
                          <wps:spPr bwMode="auto">
                            <a:xfrm flipH="1">
                              <a:off x="2480" y="6792"/>
                              <a:ext cx="358" cy="610"/>
                            </a:xfrm>
                            <a:custGeom>
                              <a:avLst/>
                              <a:gdLst>
                                <a:gd name="T0" fmla="*/ 7 w 793"/>
                                <a:gd name="T1" fmla="*/ 701 h 1349"/>
                                <a:gd name="T2" fmla="*/ 0 w 793"/>
                                <a:gd name="T3" fmla="*/ 488 h 1349"/>
                                <a:gd name="T4" fmla="*/ 83 w 793"/>
                                <a:gd name="T5" fmla="*/ 206 h 1349"/>
                                <a:gd name="T6" fmla="*/ 207 w 793"/>
                                <a:gd name="T7" fmla="*/ 43 h 1349"/>
                                <a:gd name="T8" fmla="*/ 281 w 793"/>
                                <a:gd name="T9" fmla="*/ 0 h 1349"/>
                                <a:gd name="T10" fmla="*/ 331 w 793"/>
                                <a:gd name="T11" fmla="*/ 156 h 1349"/>
                                <a:gd name="T12" fmla="*/ 321 w 793"/>
                                <a:gd name="T13" fmla="*/ 313 h 1349"/>
                                <a:gd name="T14" fmla="*/ 321 w 793"/>
                                <a:gd name="T15" fmla="*/ 552 h 1349"/>
                                <a:gd name="T16" fmla="*/ 371 w 793"/>
                                <a:gd name="T17" fmla="*/ 791 h 1349"/>
                                <a:gd name="T18" fmla="*/ 450 w 793"/>
                                <a:gd name="T19" fmla="*/ 992 h 1349"/>
                                <a:gd name="T20" fmla="*/ 612 w 793"/>
                                <a:gd name="T21" fmla="*/ 1186 h 1349"/>
                                <a:gd name="T22" fmla="*/ 793 w 793"/>
                                <a:gd name="T23" fmla="*/ 1319 h 1349"/>
                                <a:gd name="T24" fmla="*/ 726 w 793"/>
                                <a:gd name="T25" fmla="*/ 1349 h 1349"/>
                                <a:gd name="T26" fmla="*/ 445 w 793"/>
                                <a:gd name="T27" fmla="*/ 1309 h 1349"/>
                                <a:gd name="T28" fmla="*/ 247 w 793"/>
                                <a:gd name="T29" fmla="*/ 1146 h 1349"/>
                                <a:gd name="T30" fmla="*/ 95 w 793"/>
                                <a:gd name="T31" fmla="*/ 956 h 1349"/>
                                <a:gd name="T32" fmla="*/ 33 w 793"/>
                                <a:gd name="T33" fmla="*/ 798 h 1349"/>
                                <a:gd name="T34" fmla="*/ 7 w 793"/>
                                <a:gd name="T35" fmla="*/ 701 h 1349"/>
                                <a:gd name="T36" fmla="*/ 7 w 793"/>
                                <a:gd name="T37" fmla="*/ 701 h 1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1349">
                                  <a:moveTo>
                                    <a:pt x="7" y="701"/>
                                  </a:moveTo>
                                  <a:lnTo>
                                    <a:pt x="0" y="488"/>
                                  </a:lnTo>
                                  <a:lnTo>
                                    <a:pt x="83" y="206"/>
                                  </a:lnTo>
                                  <a:lnTo>
                                    <a:pt x="207" y="43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331" y="156"/>
                                  </a:lnTo>
                                  <a:lnTo>
                                    <a:pt x="321" y="313"/>
                                  </a:lnTo>
                                  <a:lnTo>
                                    <a:pt x="321" y="552"/>
                                  </a:lnTo>
                                  <a:lnTo>
                                    <a:pt x="371" y="791"/>
                                  </a:lnTo>
                                  <a:lnTo>
                                    <a:pt x="450" y="992"/>
                                  </a:lnTo>
                                  <a:lnTo>
                                    <a:pt x="612" y="1186"/>
                                  </a:lnTo>
                                  <a:lnTo>
                                    <a:pt x="793" y="1319"/>
                                  </a:lnTo>
                                  <a:lnTo>
                                    <a:pt x="726" y="1349"/>
                                  </a:lnTo>
                                  <a:lnTo>
                                    <a:pt x="445" y="1309"/>
                                  </a:lnTo>
                                  <a:lnTo>
                                    <a:pt x="247" y="1146"/>
                                  </a:lnTo>
                                  <a:lnTo>
                                    <a:pt x="95" y="956"/>
                                  </a:lnTo>
                                  <a:lnTo>
                                    <a:pt x="33" y="798"/>
                                  </a:lnTo>
                                  <a:lnTo>
                                    <a:pt x="7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581"/>
                          <wps:cNvSpPr>
                            <a:spLocks/>
                          </wps:cNvSpPr>
                          <wps:spPr bwMode="auto">
                            <a:xfrm flipH="1">
                              <a:off x="2615" y="7024"/>
                              <a:ext cx="351" cy="517"/>
                            </a:xfrm>
                            <a:custGeom>
                              <a:avLst/>
                              <a:gdLst>
                                <a:gd name="T0" fmla="*/ 222 w 777"/>
                                <a:gd name="T1" fmla="*/ 305 h 1143"/>
                                <a:gd name="T2" fmla="*/ 198 w 777"/>
                                <a:gd name="T3" fmla="*/ 16 h 1143"/>
                                <a:gd name="T4" fmla="*/ 148 w 777"/>
                                <a:gd name="T5" fmla="*/ 0 h 1143"/>
                                <a:gd name="T6" fmla="*/ 58 w 777"/>
                                <a:gd name="T7" fmla="*/ 97 h 1143"/>
                                <a:gd name="T8" fmla="*/ 0 w 777"/>
                                <a:gd name="T9" fmla="*/ 272 h 1143"/>
                                <a:gd name="T10" fmla="*/ 17 w 777"/>
                                <a:gd name="T11" fmla="*/ 518 h 1143"/>
                                <a:gd name="T12" fmla="*/ 108 w 777"/>
                                <a:gd name="T13" fmla="*/ 764 h 1143"/>
                                <a:gd name="T14" fmla="*/ 215 w 777"/>
                                <a:gd name="T15" fmla="*/ 954 h 1143"/>
                                <a:gd name="T16" fmla="*/ 422 w 777"/>
                                <a:gd name="T17" fmla="*/ 1086 h 1143"/>
                                <a:gd name="T18" fmla="*/ 670 w 777"/>
                                <a:gd name="T19" fmla="*/ 1143 h 1143"/>
                                <a:gd name="T20" fmla="*/ 777 w 777"/>
                                <a:gd name="T21" fmla="*/ 1126 h 1143"/>
                                <a:gd name="T22" fmla="*/ 751 w 777"/>
                                <a:gd name="T23" fmla="*/ 1060 h 1143"/>
                                <a:gd name="T24" fmla="*/ 563 w 777"/>
                                <a:gd name="T25" fmla="*/ 913 h 1143"/>
                                <a:gd name="T26" fmla="*/ 346 w 777"/>
                                <a:gd name="T27" fmla="*/ 731 h 1143"/>
                                <a:gd name="T28" fmla="*/ 272 w 777"/>
                                <a:gd name="T29" fmla="*/ 461 h 1143"/>
                                <a:gd name="T30" fmla="*/ 222 w 777"/>
                                <a:gd name="T31" fmla="*/ 305 h 1143"/>
                                <a:gd name="T32" fmla="*/ 222 w 777"/>
                                <a:gd name="T33" fmla="*/ 305 h 1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77" h="1143">
                                  <a:moveTo>
                                    <a:pt x="222" y="305"/>
                                  </a:moveTo>
                                  <a:lnTo>
                                    <a:pt x="198" y="1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58" y="97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17" y="518"/>
                                  </a:lnTo>
                                  <a:lnTo>
                                    <a:pt x="108" y="764"/>
                                  </a:lnTo>
                                  <a:lnTo>
                                    <a:pt x="215" y="954"/>
                                  </a:lnTo>
                                  <a:lnTo>
                                    <a:pt x="422" y="1086"/>
                                  </a:lnTo>
                                  <a:lnTo>
                                    <a:pt x="670" y="1143"/>
                                  </a:lnTo>
                                  <a:lnTo>
                                    <a:pt x="777" y="1126"/>
                                  </a:lnTo>
                                  <a:lnTo>
                                    <a:pt x="751" y="1060"/>
                                  </a:lnTo>
                                  <a:lnTo>
                                    <a:pt x="563" y="913"/>
                                  </a:lnTo>
                                  <a:lnTo>
                                    <a:pt x="346" y="731"/>
                                  </a:lnTo>
                                  <a:lnTo>
                                    <a:pt x="272" y="461"/>
                                  </a:lnTo>
                                  <a:lnTo>
                                    <a:pt x="222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582"/>
                          <wps:cNvSpPr>
                            <a:spLocks/>
                          </wps:cNvSpPr>
                          <wps:spPr bwMode="auto">
                            <a:xfrm flipH="1">
                              <a:off x="2290" y="7902"/>
                              <a:ext cx="282" cy="222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583"/>
                          <wps:cNvSpPr>
                            <a:spLocks/>
                          </wps:cNvSpPr>
                          <wps:spPr bwMode="auto">
                            <a:xfrm flipH="1">
                              <a:off x="2384" y="7819"/>
                              <a:ext cx="277" cy="313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584"/>
                          <wps:cNvSpPr>
                            <a:spLocks/>
                          </wps:cNvSpPr>
                          <wps:spPr bwMode="auto">
                            <a:xfrm flipH="1">
                              <a:off x="2589" y="7821"/>
                              <a:ext cx="128" cy="325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585"/>
                          <wps:cNvSpPr>
                            <a:spLocks/>
                          </wps:cNvSpPr>
                          <wps:spPr bwMode="auto">
                            <a:xfrm flipH="1">
                              <a:off x="2257" y="8079"/>
                              <a:ext cx="200" cy="14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586"/>
                          <wps:cNvSpPr>
                            <a:spLocks/>
                          </wps:cNvSpPr>
                          <wps:spPr bwMode="auto">
                            <a:xfrm flipH="1">
                              <a:off x="2397" y="8023"/>
                              <a:ext cx="34" cy="31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587"/>
                          <wps:cNvSpPr>
                            <a:spLocks/>
                          </wps:cNvSpPr>
                          <wps:spPr bwMode="auto">
                            <a:xfrm flipH="1">
                              <a:off x="2359" y="8063"/>
                              <a:ext cx="33" cy="33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588"/>
                          <wps:cNvSpPr>
                            <a:spLocks/>
                          </wps:cNvSpPr>
                          <wps:spPr bwMode="auto">
                            <a:xfrm flipH="1">
                              <a:off x="2415" y="8076"/>
                              <a:ext cx="38" cy="37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589"/>
                          <wps:cNvSpPr>
                            <a:spLocks/>
                          </wps:cNvSpPr>
                          <wps:spPr bwMode="auto">
                            <a:xfrm flipH="1">
                              <a:off x="2336" y="6941"/>
                              <a:ext cx="38" cy="39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47 h 88"/>
                                <a:gd name="T2" fmla="*/ 0 w 84"/>
                                <a:gd name="T3" fmla="*/ 21 h 88"/>
                                <a:gd name="T4" fmla="*/ 22 w 84"/>
                                <a:gd name="T5" fmla="*/ 0 h 88"/>
                                <a:gd name="T6" fmla="*/ 50 w 84"/>
                                <a:gd name="T7" fmla="*/ 7 h 88"/>
                                <a:gd name="T8" fmla="*/ 69 w 84"/>
                                <a:gd name="T9" fmla="*/ 24 h 88"/>
                                <a:gd name="T10" fmla="*/ 84 w 84"/>
                                <a:gd name="T11" fmla="*/ 55 h 88"/>
                                <a:gd name="T12" fmla="*/ 74 w 84"/>
                                <a:gd name="T13" fmla="*/ 73 h 88"/>
                                <a:gd name="T14" fmla="*/ 41 w 84"/>
                                <a:gd name="T15" fmla="*/ 88 h 88"/>
                                <a:gd name="T16" fmla="*/ 12 w 84"/>
                                <a:gd name="T17" fmla="*/ 73 h 88"/>
                                <a:gd name="T18" fmla="*/ 0 w 84"/>
                                <a:gd name="T19" fmla="*/ 47 h 88"/>
                                <a:gd name="T20" fmla="*/ 0 w 84"/>
                                <a:gd name="T21" fmla="*/ 47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4" h="88">
                                  <a:moveTo>
                                    <a:pt x="0" y="47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41" y="8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590"/>
                          <wps:cNvSpPr>
                            <a:spLocks/>
                          </wps:cNvSpPr>
                          <wps:spPr bwMode="auto">
                            <a:xfrm flipH="1">
                              <a:off x="2265" y="6992"/>
                              <a:ext cx="46" cy="45"/>
                            </a:xfrm>
                            <a:custGeom>
                              <a:avLst/>
                              <a:gdLst>
                                <a:gd name="T0" fmla="*/ 11 w 102"/>
                                <a:gd name="T1" fmla="*/ 57 h 99"/>
                                <a:gd name="T2" fmla="*/ 0 w 102"/>
                                <a:gd name="T3" fmla="*/ 26 h 99"/>
                                <a:gd name="T4" fmla="*/ 19 w 102"/>
                                <a:gd name="T5" fmla="*/ 0 h 99"/>
                                <a:gd name="T6" fmla="*/ 52 w 102"/>
                                <a:gd name="T7" fmla="*/ 2 h 99"/>
                                <a:gd name="T8" fmla="*/ 88 w 102"/>
                                <a:gd name="T9" fmla="*/ 28 h 99"/>
                                <a:gd name="T10" fmla="*/ 102 w 102"/>
                                <a:gd name="T11" fmla="*/ 73 h 99"/>
                                <a:gd name="T12" fmla="*/ 92 w 102"/>
                                <a:gd name="T13" fmla="*/ 99 h 99"/>
                                <a:gd name="T14" fmla="*/ 40 w 102"/>
                                <a:gd name="T15" fmla="*/ 94 h 99"/>
                                <a:gd name="T16" fmla="*/ 11 w 102"/>
                                <a:gd name="T17" fmla="*/ 57 h 99"/>
                                <a:gd name="T18" fmla="*/ 11 w 102"/>
                                <a:gd name="T19" fmla="*/ 57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2" h="99">
                                  <a:moveTo>
                                    <a:pt x="11" y="57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88" y="28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92" y="99"/>
                                  </a:lnTo>
                                  <a:lnTo>
                                    <a:pt x="40" y="94"/>
                                  </a:lnTo>
                                  <a:lnTo>
                                    <a:pt x="1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591"/>
                          <wps:cNvSpPr>
                            <a:spLocks/>
                          </wps:cNvSpPr>
                          <wps:spPr bwMode="auto">
                            <a:xfrm flipH="1">
                              <a:off x="2318" y="7006"/>
                              <a:ext cx="55" cy="50"/>
                            </a:xfrm>
                            <a:custGeom>
                              <a:avLst/>
                              <a:gdLst>
                                <a:gd name="T0" fmla="*/ 16 w 121"/>
                                <a:gd name="T1" fmla="*/ 81 h 112"/>
                                <a:gd name="T2" fmla="*/ 0 w 121"/>
                                <a:gd name="T3" fmla="*/ 45 h 112"/>
                                <a:gd name="T4" fmla="*/ 9 w 121"/>
                                <a:gd name="T5" fmla="*/ 10 h 112"/>
                                <a:gd name="T6" fmla="*/ 45 w 121"/>
                                <a:gd name="T7" fmla="*/ 0 h 112"/>
                                <a:gd name="T8" fmla="*/ 81 w 121"/>
                                <a:gd name="T9" fmla="*/ 24 h 112"/>
                                <a:gd name="T10" fmla="*/ 109 w 121"/>
                                <a:gd name="T11" fmla="*/ 55 h 112"/>
                                <a:gd name="T12" fmla="*/ 121 w 121"/>
                                <a:gd name="T13" fmla="*/ 93 h 112"/>
                                <a:gd name="T14" fmla="*/ 105 w 121"/>
                                <a:gd name="T15" fmla="*/ 112 h 112"/>
                                <a:gd name="T16" fmla="*/ 47 w 121"/>
                                <a:gd name="T17" fmla="*/ 112 h 112"/>
                                <a:gd name="T18" fmla="*/ 16 w 121"/>
                                <a:gd name="T19" fmla="*/ 81 h 112"/>
                                <a:gd name="T20" fmla="*/ 16 w 121"/>
                                <a:gd name="T21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1" h="112">
                                  <a:moveTo>
                                    <a:pt x="16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9" y="55"/>
                                  </a:lnTo>
                                  <a:lnTo>
                                    <a:pt x="121" y="93"/>
                                  </a:lnTo>
                                  <a:lnTo>
                                    <a:pt x="105" y="112"/>
                                  </a:lnTo>
                                  <a:lnTo>
                                    <a:pt x="47" y="112"/>
                                  </a:lnTo>
                                  <a:lnTo>
                                    <a:pt x="16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592"/>
                          <wps:cNvSpPr>
                            <a:spLocks/>
                          </wps:cNvSpPr>
                          <wps:spPr bwMode="auto">
                            <a:xfrm flipH="1">
                              <a:off x="3478" y="7092"/>
                              <a:ext cx="39" cy="40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593"/>
                          <wps:cNvSpPr>
                            <a:spLocks/>
                          </wps:cNvSpPr>
                          <wps:spPr bwMode="auto">
                            <a:xfrm flipH="1">
                              <a:off x="3404" y="7082"/>
                              <a:ext cx="47" cy="57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594"/>
                          <wps:cNvSpPr>
                            <a:spLocks/>
                          </wps:cNvSpPr>
                          <wps:spPr bwMode="auto">
                            <a:xfrm flipH="1">
                              <a:off x="3479" y="7168"/>
                              <a:ext cx="47" cy="44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595"/>
                          <wps:cNvSpPr>
                            <a:spLocks/>
                          </wps:cNvSpPr>
                          <wps:spPr bwMode="auto">
                            <a:xfrm flipH="1">
                              <a:off x="2246" y="7614"/>
                              <a:ext cx="587" cy="197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596"/>
                          <wps:cNvSpPr>
                            <a:spLocks/>
                          </wps:cNvSpPr>
                          <wps:spPr bwMode="auto">
                            <a:xfrm flipH="1">
                              <a:off x="3227" y="7074"/>
                              <a:ext cx="121" cy="226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597"/>
                          <wps:cNvSpPr>
                            <a:spLocks/>
                          </wps:cNvSpPr>
                          <wps:spPr bwMode="auto">
                            <a:xfrm flipH="1">
                              <a:off x="3125" y="7041"/>
                              <a:ext cx="141" cy="298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598"/>
                          <wps:cNvSpPr>
                            <a:spLocks/>
                          </wps:cNvSpPr>
                          <wps:spPr bwMode="auto">
                            <a:xfrm flipH="1">
                              <a:off x="2625" y="6862"/>
                              <a:ext cx="121" cy="363"/>
                            </a:xfrm>
                            <a:custGeom>
                              <a:avLst/>
                              <a:gdLst>
                                <a:gd name="T0" fmla="*/ 31 w 269"/>
                                <a:gd name="T1" fmla="*/ 256 h 803"/>
                                <a:gd name="T2" fmla="*/ 72 w 269"/>
                                <a:gd name="T3" fmla="*/ 74 h 803"/>
                                <a:gd name="T4" fmla="*/ 127 w 269"/>
                                <a:gd name="T5" fmla="*/ 0 h 803"/>
                                <a:gd name="T6" fmla="*/ 150 w 269"/>
                                <a:gd name="T7" fmla="*/ 50 h 803"/>
                                <a:gd name="T8" fmla="*/ 136 w 269"/>
                                <a:gd name="T9" fmla="*/ 254 h 803"/>
                                <a:gd name="T10" fmla="*/ 160 w 269"/>
                                <a:gd name="T11" fmla="*/ 467 h 803"/>
                                <a:gd name="T12" fmla="*/ 217 w 269"/>
                                <a:gd name="T13" fmla="*/ 689 h 803"/>
                                <a:gd name="T14" fmla="*/ 269 w 269"/>
                                <a:gd name="T15" fmla="*/ 803 h 803"/>
                                <a:gd name="T16" fmla="*/ 79 w 269"/>
                                <a:gd name="T17" fmla="*/ 639 h 803"/>
                                <a:gd name="T18" fmla="*/ 0 w 269"/>
                                <a:gd name="T19" fmla="*/ 419 h 803"/>
                                <a:gd name="T20" fmla="*/ 31 w 269"/>
                                <a:gd name="T21" fmla="*/ 256 h 803"/>
                                <a:gd name="T22" fmla="*/ 31 w 269"/>
                                <a:gd name="T23" fmla="*/ 256 h 8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9" h="803">
                                  <a:moveTo>
                                    <a:pt x="31" y="256"/>
                                  </a:moveTo>
                                  <a:lnTo>
                                    <a:pt x="72" y="7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50" y="50"/>
                                  </a:lnTo>
                                  <a:lnTo>
                                    <a:pt x="136" y="254"/>
                                  </a:lnTo>
                                  <a:lnTo>
                                    <a:pt x="160" y="467"/>
                                  </a:lnTo>
                                  <a:lnTo>
                                    <a:pt x="217" y="689"/>
                                  </a:lnTo>
                                  <a:lnTo>
                                    <a:pt x="269" y="803"/>
                                  </a:lnTo>
                                  <a:lnTo>
                                    <a:pt x="79" y="639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31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599"/>
                          <wps:cNvSpPr>
                            <a:spLocks/>
                          </wps:cNvSpPr>
                          <wps:spPr bwMode="auto">
                            <a:xfrm flipH="1">
                              <a:off x="2518" y="7841"/>
                              <a:ext cx="134" cy="190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600"/>
                          <wps:cNvSpPr>
                            <a:spLocks/>
                          </wps:cNvSpPr>
                          <wps:spPr bwMode="auto">
                            <a:xfrm flipH="1">
                              <a:off x="3801" y="7483"/>
                              <a:ext cx="437" cy="520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601"/>
                          <wps:cNvSpPr>
                            <a:spLocks/>
                          </wps:cNvSpPr>
                          <wps:spPr bwMode="auto">
                            <a:xfrm flipH="1">
                              <a:off x="3884" y="7588"/>
                              <a:ext cx="313" cy="384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602"/>
                          <wps:cNvSpPr>
                            <a:spLocks/>
                          </wps:cNvSpPr>
                          <wps:spPr bwMode="auto">
                            <a:xfrm flipH="1">
                              <a:off x="3809" y="7495"/>
                              <a:ext cx="343" cy="372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603"/>
                          <wps:cNvSpPr>
                            <a:spLocks/>
                          </wps:cNvSpPr>
                          <wps:spPr bwMode="auto">
                            <a:xfrm flipH="1">
                              <a:off x="2341" y="7624"/>
                              <a:ext cx="321" cy="127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604"/>
                          <wps:cNvSpPr>
                            <a:spLocks/>
                          </wps:cNvSpPr>
                          <wps:spPr bwMode="auto">
                            <a:xfrm flipH="1">
                              <a:off x="2912" y="8015"/>
                              <a:ext cx="208" cy="216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605"/>
                          <wps:cNvSpPr>
                            <a:spLocks/>
                          </wps:cNvSpPr>
                          <wps:spPr bwMode="auto">
                            <a:xfrm flipH="1">
                              <a:off x="1912" y="7956"/>
                              <a:ext cx="197" cy="167"/>
                            </a:xfrm>
                            <a:custGeom>
                              <a:avLst/>
                              <a:gdLst>
                                <a:gd name="T0" fmla="*/ 48 w 436"/>
                                <a:gd name="T1" fmla="*/ 0 h 370"/>
                                <a:gd name="T2" fmla="*/ 48 w 436"/>
                                <a:gd name="T3" fmla="*/ 107 h 370"/>
                                <a:gd name="T4" fmla="*/ 138 w 436"/>
                                <a:gd name="T5" fmla="*/ 221 h 370"/>
                                <a:gd name="T6" fmla="*/ 255 w 436"/>
                                <a:gd name="T7" fmla="*/ 303 h 370"/>
                                <a:gd name="T8" fmla="*/ 436 w 436"/>
                                <a:gd name="T9" fmla="*/ 303 h 370"/>
                                <a:gd name="T10" fmla="*/ 288 w 436"/>
                                <a:gd name="T11" fmla="*/ 370 h 370"/>
                                <a:gd name="T12" fmla="*/ 105 w 436"/>
                                <a:gd name="T13" fmla="*/ 346 h 370"/>
                                <a:gd name="T14" fmla="*/ 0 w 436"/>
                                <a:gd name="T15" fmla="*/ 221 h 370"/>
                                <a:gd name="T16" fmla="*/ 0 w 436"/>
                                <a:gd name="T17" fmla="*/ 64 h 370"/>
                                <a:gd name="T18" fmla="*/ 48 w 436"/>
                                <a:gd name="T19" fmla="*/ 0 h 370"/>
                                <a:gd name="T20" fmla="*/ 48 w 436"/>
                                <a:gd name="T21" fmla="*/ 0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36" h="370">
                                  <a:moveTo>
                                    <a:pt x="48" y="0"/>
                                  </a:moveTo>
                                  <a:lnTo>
                                    <a:pt x="48" y="107"/>
                                  </a:lnTo>
                                  <a:lnTo>
                                    <a:pt x="138" y="221"/>
                                  </a:lnTo>
                                  <a:lnTo>
                                    <a:pt x="255" y="303"/>
                                  </a:lnTo>
                                  <a:lnTo>
                                    <a:pt x="436" y="303"/>
                                  </a:lnTo>
                                  <a:lnTo>
                                    <a:pt x="288" y="370"/>
                                  </a:lnTo>
                                  <a:lnTo>
                                    <a:pt x="105" y="34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606"/>
                          <wps:cNvSpPr>
                            <a:spLocks/>
                          </wps:cNvSpPr>
                          <wps:spPr bwMode="auto">
                            <a:xfrm flipH="1">
                              <a:off x="2364" y="7639"/>
                              <a:ext cx="179" cy="93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607"/>
                          <wps:cNvSpPr>
                            <a:spLocks/>
                          </wps:cNvSpPr>
                          <wps:spPr bwMode="auto">
                            <a:xfrm flipH="1">
                              <a:off x="3834" y="8027"/>
                              <a:ext cx="594" cy="93"/>
                            </a:xfrm>
                            <a:custGeom>
                              <a:avLst/>
                              <a:gdLst>
                                <a:gd name="T0" fmla="*/ 0 w 1315"/>
                                <a:gd name="T1" fmla="*/ 0 h 206"/>
                                <a:gd name="T2" fmla="*/ 364 w 1315"/>
                                <a:gd name="T3" fmla="*/ 82 h 206"/>
                                <a:gd name="T4" fmla="*/ 686 w 1315"/>
                                <a:gd name="T5" fmla="*/ 106 h 206"/>
                                <a:gd name="T6" fmla="*/ 1031 w 1315"/>
                                <a:gd name="T7" fmla="*/ 90 h 206"/>
                                <a:gd name="T8" fmla="*/ 1315 w 1315"/>
                                <a:gd name="T9" fmla="*/ 73 h 206"/>
                                <a:gd name="T10" fmla="*/ 1064 w 1315"/>
                                <a:gd name="T11" fmla="*/ 172 h 206"/>
                                <a:gd name="T12" fmla="*/ 693 w 1315"/>
                                <a:gd name="T13" fmla="*/ 206 h 206"/>
                                <a:gd name="T14" fmla="*/ 338 w 1315"/>
                                <a:gd name="T15" fmla="*/ 165 h 206"/>
                                <a:gd name="T16" fmla="*/ 107 w 1315"/>
                                <a:gd name="T17" fmla="*/ 82 h 206"/>
                                <a:gd name="T18" fmla="*/ 0 w 1315"/>
                                <a:gd name="T19" fmla="*/ 0 h 206"/>
                                <a:gd name="T20" fmla="*/ 0 w 1315"/>
                                <a:gd name="T21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15" h="206">
                                  <a:moveTo>
                                    <a:pt x="0" y="0"/>
                                  </a:moveTo>
                                  <a:lnTo>
                                    <a:pt x="364" y="82"/>
                                  </a:lnTo>
                                  <a:lnTo>
                                    <a:pt x="686" y="106"/>
                                  </a:lnTo>
                                  <a:lnTo>
                                    <a:pt x="1031" y="90"/>
                                  </a:lnTo>
                                  <a:lnTo>
                                    <a:pt x="1315" y="73"/>
                                  </a:lnTo>
                                  <a:lnTo>
                                    <a:pt x="1064" y="172"/>
                                  </a:lnTo>
                                  <a:lnTo>
                                    <a:pt x="693" y="206"/>
                                  </a:lnTo>
                                  <a:lnTo>
                                    <a:pt x="338" y="165"/>
                                  </a:lnTo>
                                  <a:lnTo>
                                    <a:pt x="107" y="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608"/>
                          <wps:cNvSpPr>
                            <a:spLocks/>
                          </wps:cNvSpPr>
                          <wps:spPr bwMode="auto">
                            <a:xfrm flipH="1">
                              <a:off x="1844" y="7584"/>
                              <a:ext cx="513" cy="112"/>
                            </a:xfrm>
                            <a:custGeom>
                              <a:avLst/>
                              <a:gdLst>
                                <a:gd name="T0" fmla="*/ 0 w 1134"/>
                                <a:gd name="T1" fmla="*/ 16 h 248"/>
                                <a:gd name="T2" fmla="*/ 131 w 1134"/>
                                <a:gd name="T3" fmla="*/ 109 h 248"/>
                                <a:gd name="T4" fmla="*/ 446 w 1134"/>
                                <a:gd name="T5" fmla="*/ 99 h 248"/>
                                <a:gd name="T6" fmla="*/ 670 w 1134"/>
                                <a:gd name="T7" fmla="*/ 99 h 248"/>
                                <a:gd name="T8" fmla="*/ 901 w 1134"/>
                                <a:gd name="T9" fmla="*/ 156 h 248"/>
                                <a:gd name="T10" fmla="*/ 1134 w 1134"/>
                                <a:gd name="T11" fmla="*/ 248 h 248"/>
                                <a:gd name="T12" fmla="*/ 910 w 1134"/>
                                <a:gd name="T13" fmla="*/ 106 h 248"/>
                                <a:gd name="T14" fmla="*/ 679 w 1134"/>
                                <a:gd name="T15" fmla="*/ 33 h 248"/>
                                <a:gd name="T16" fmla="*/ 324 w 1134"/>
                                <a:gd name="T17" fmla="*/ 0 h 248"/>
                                <a:gd name="T18" fmla="*/ 0 w 1134"/>
                                <a:gd name="T19" fmla="*/ 16 h 248"/>
                                <a:gd name="T20" fmla="*/ 0 w 1134"/>
                                <a:gd name="T21" fmla="*/ 16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4" h="248">
                                  <a:moveTo>
                                    <a:pt x="0" y="16"/>
                                  </a:moveTo>
                                  <a:lnTo>
                                    <a:pt x="131" y="109"/>
                                  </a:lnTo>
                                  <a:lnTo>
                                    <a:pt x="446" y="99"/>
                                  </a:lnTo>
                                  <a:lnTo>
                                    <a:pt x="670" y="99"/>
                                  </a:lnTo>
                                  <a:lnTo>
                                    <a:pt x="901" y="156"/>
                                  </a:lnTo>
                                  <a:lnTo>
                                    <a:pt x="1134" y="248"/>
                                  </a:lnTo>
                                  <a:lnTo>
                                    <a:pt x="910" y="106"/>
                                  </a:lnTo>
                                  <a:lnTo>
                                    <a:pt x="679" y="33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609"/>
                          <wps:cNvSpPr>
                            <a:spLocks/>
                          </wps:cNvSpPr>
                          <wps:spPr bwMode="auto">
                            <a:xfrm flipH="1">
                              <a:off x="3066" y="7149"/>
                              <a:ext cx="96" cy="224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610"/>
                          <wps:cNvSpPr>
                            <a:spLocks/>
                          </wps:cNvSpPr>
                          <wps:spPr bwMode="auto">
                            <a:xfrm flipH="1">
                              <a:off x="2518" y="6729"/>
                              <a:ext cx="126" cy="234"/>
                            </a:xfrm>
                            <a:custGeom>
                              <a:avLst/>
                              <a:gdLst>
                                <a:gd name="T0" fmla="*/ 257 w 278"/>
                                <a:gd name="T1" fmla="*/ 0 h 519"/>
                                <a:gd name="T2" fmla="*/ 133 w 278"/>
                                <a:gd name="T3" fmla="*/ 34 h 519"/>
                                <a:gd name="T4" fmla="*/ 33 w 278"/>
                                <a:gd name="T5" fmla="*/ 166 h 519"/>
                                <a:gd name="T6" fmla="*/ 0 w 278"/>
                                <a:gd name="T7" fmla="*/ 363 h 519"/>
                                <a:gd name="T8" fmla="*/ 76 w 278"/>
                                <a:gd name="T9" fmla="*/ 519 h 519"/>
                                <a:gd name="T10" fmla="*/ 140 w 278"/>
                                <a:gd name="T11" fmla="*/ 223 h 519"/>
                                <a:gd name="T12" fmla="*/ 278 w 278"/>
                                <a:gd name="T13" fmla="*/ 67 h 519"/>
                                <a:gd name="T14" fmla="*/ 257 w 278"/>
                                <a:gd name="T15" fmla="*/ 0 h 519"/>
                                <a:gd name="T16" fmla="*/ 257 w 278"/>
                                <a:gd name="T17" fmla="*/ 0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8" h="519">
                                  <a:moveTo>
                                    <a:pt x="257" y="0"/>
                                  </a:moveTo>
                                  <a:lnTo>
                                    <a:pt x="133" y="34"/>
                                  </a:lnTo>
                                  <a:lnTo>
                                    <a:pt x="33" y="166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76" y="519"/>
                                  </a:lnTo>
                                  <a:lnTo>
                                    <a:pt x="140" y="223"/>
                                  </a:lnTo>
                                  <a:lnTo>
                                    <a:pt x="278" y="67"/>
                                  </a:lnTo>
                                  <a:lnTo>
                                    <a:pt x="2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611"/>
                          <wps:cNvSpPr>
                            <a:spLocks/>
                          </wps:cNvSpPr>
                          <wps:spPr bwMode="auto">
                            <a:xfrm flipH="1">
                              <a:off x="2292" y="6761"/>
                              <a:ext cx="164" cy="101"/>
                            </a:xfrm>
                            <a:custGeom>
                              <a:avLst/>
                              <a:gdLst>
                                <a:gd name="T0" fmla="*/ 348 w 362"/>
                                <a:gd name="T1" fmla="*/ 0 h 223"/>
                                <a:gd name="T2" fmla="*/ 250 w 362"/>
                                <a:gd name="T3" fmla="*/ 0 h 223"/>
                                <a:gd name="T4" fmla="*/ 112 w 362"/>
                                <a:gd name="T5" fmla="*/ 50 h 223"/>
                                <a:gd name="T6" fmla="*/ 0 w 362"/>
                                <a:gd name="T7" fmla="*/ 223 h 223"/>
                                <a:gd name="T8" fmla="*/ 184 w 362"/>
                                <a:gd name="T9" fmla="*/ 100 h 223"/>
                                <a:gd name="T10" fmla="*/ 362 w 362"/>
                                <a:gd name="T11" fmla="*/ 67 h 223"/>
                                <a:gd name="T12" fmla="*/ 348 w 362"/>
                                <a:gd name="T13" fmla="*/ 0 h 223"/>
                                <a:gd name="T14" fmla="*/ 348 w 362"/>
                                <a:gd name="T15" fmla="*/ 0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62" h="223">
                                  <a:moveTo>
                                    <a:pt x="348" y="0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184" y="100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612"/>
                          <wps:cNvSpPr>
                            <a:spLocks/>
                          </wps:cNvSpPr>
                          <wps:spPr bwMode="auto">
                            <a:xfrm flipH="1">
                              <a:off x="2330" y="7933"/>
                              <a:ext cx="134" cy="74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613"/>
                          <wps:cNvSpPr>
                            <a:spLocks/>
                          </wps:cNvSpPr>
                          <wps:spPr bwMode="auto">
                            <a:xfrm flipH="1">
                              <a:off x="2106" y="6952"/>
                              <a:ext cx="93" cy="174"/>
                            </a:xfrm>
                            <a:custGeom>
                              <a:avLst/>
                              <a:gdLst>
                                <a:gd name="T0" fmla="*/ 157 w 207"/>
                                <a:gd name="T1" fmla="*/ 0 h 384"/>
                                <a:gd name="T2" fmla="*/ 207 w 207"/>
                                <a:gd name="T3" fmla="*/ 57 h 384"/>
                                <a:gd name="T4" fmla="*/ 207 w 207"/>
                                <a:gd name="T5" fmla="*/ 239 h 384"/>
                                <a:gd name="T6" fmla="*/ 112 w 207"/>
                                <a:gd name="T7" fmla="*/ 369 h 384"/>
                                <a:gd name="T8" fmla="*/ 0 w 207"/>
                                <a:gd name="T9" fmla="*/ 384 h 384"/>
                                <a:gd name="T10" fmla="*/ 84 w 207"/>
                                <a:gd name="T11" fmla="*/ 287 h 384"/>
                                <a:gd name="T12" fmla="*/ 117 w 207"/>
                                <a:gd name="T13" fmla="*/ 74 h 384"/>
                                <a:gd name="T14" fmla="*/ 157 w 207"/>
                                <a:gd name="T15" fmla="*/ 0 h 384"/>
                                <a:gd name="T16" fmla="*/ 157 w 207"/>
                                <a:gd name="T17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7" h="384">
                                  <a:moveTo>
                                    <a:pt x="157" y="0"/>
                                  </a:moveTo>
                                  <a:lnTo>
                                    <a:pt x="207" y="57"/>
                                  </a:lnTo>
                                  <a:lnTo>
                                    <a:pt x="207" y="239"/>
                                  </a:lnTo>
                                  <a:lnTo>
                                    <a:pt x="112" y="36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84" y="287"/>
                                  </a:lnTo>
                                  <a:lnTo>
                                    <a:pt x="117" y="74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614"/>
                          <wps:cNvSpPr>
                            <a:spLocks/>
                          </wps:cNvSpPr>
                          <wps:spPr bwMode="auto">
                            <a:xfrm flipH="1">
                              <a:off x="3136" y="7502"/>
                              <a:ext cx="151" cy="112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615"/>
                          <wps:cNvSpPr>
                            <a:spLocks/>
                          </wps:cNvSpPr>
                          <wps:spPr bwMode="auto">
                            <a:xfrm flipH="1">
                              <a:off x="1614" y="7408"/>
                              <a:ext cx="479" cy="252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616"/>
                          <wps:cNvSpPr>
                            <a:spLocks/>
                          </wps:cNvSpPr>
                          <wps:spPr bwMode="auto">
                            <a:xfrm flipH="1">
                              <a:off x="1700" y="7445"/>
                              <a:ext cx="323" cy="190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617"/>
                          <wps:cNvSpPr>
                            <a:spLocks/>
                          </wps:cNvSpPr>
                          <wps:spPr bwMode="auto">
                            <a:xfrm flipH="1">
                              <a:off x="1633" y="7421"/>
                              <a:ext cx="305" cy="202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295"/>
                        <wpg:cNvGrpSpPr>
                          <a:grpSpLocks noChangeAspect="1"/>
                        </wpg:cNvGrpSpPr>
                        <wpg:grpSpPr bwMode="auto">
                          <a:xfrm rot="16200000" flipH="1">
                            <a:off x="2140" y="8723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291" name="Oval 12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2" name="Oval 129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3" name="Oval 129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302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6070" y="8723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295" name="Oval 130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6" name="Oval 13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7" name="Oval 13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306"/>
                        <wpg:cNvGrpSpPr>
                          <a:grpSpLocks noChangeAspect="1"/>
                        </wpg:cNvGrpSpPr>
                        <wpg:grpSpPr bwMode="auto">
                          <a:xfrm>
                            <a:off x="4099" y="6259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299" name="Oval 130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0" name="Oval 130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1" name="Oval 13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310"/>
                        <wpg:cNvGrpSpPr>
                          <a:grpSpLocks noChangeAspect="1"/>
                        </wpg:cNvGrpSpPr>
                        <wpg:grpSpPr bwMode="auto">
                          <a:xfrm flipV="1">
                            <a:off x="4099" y="11163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03" name="Oval 13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4" name="Oval 13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5" name="Oval 13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314"/>
                        <wpg:cNvGrpSpPr>
                          <a:grpSpLocks noChangeAspect="1"/>
                        </wpg:cNvGrpSpPr>
                        <wpg:grpSpPr bwMode="auto">
                          <a:xfrm rot="34729556">
                            <a:off x="3013" y="10745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07" name="Oval 13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8" name="Oval 13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9" name="Oval 13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318"/>
                        <wpg:cNvGrpSpPr>
                          <a:grpSpLocks noChangeAspect="1"/>
                        </wpg:cNvGrpSpPr>
                        <wpg:grpSpPr bwMode="auto">
                          <a:xfrm rot="2645641">
                            <a:off x="5296" y="6755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11" name="Oval 13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2" name="Oval 13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3" name="Oval 13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322"/>
                        <wpg:cNvGrpSpPr>
                          <a:grpSpLocks noChangeAspect="1"/>
                        </wpg:cNvGrpSpPr>
                        <wpg:grpSpPr bwMode="auto">
                          <a:xfrm rot="3833275">
                            <a:off x="5921" y="7774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15" name="Oval 13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6" name="Oval 13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7" name="Oval 13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326"/>
                        <wpg:cNvGrpSpPr>
                          <a:grpSpLocks noChangeAspect="1"/>
                        </wpg:cNvGrpSpPr>
                        <wpg:grpSpPr bwMode="auto">
                          <a:xfrm rot="14799069">
                            <a:off x="2361" y="9838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19" name="Oval 13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0" name="Oval 13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1" name="Oval 13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330"/>
                        <wpg:cNvGrpSpPr>
                          <a:grpSpLocks noChangeAspect="1"/>
                        </wpg:cNvGrpSpPr>
                        <wpg:grpSpPr bwMode="auto">
                          <a:xfrm rot="6832039">
                            <a:off x="5855" y="9837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23" name="Oval 13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4" name="Oval 13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5" name="Oval 13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334"/>
                        <wpg:cNvGrpSpPr>
                          <a:grpSpLocks noChangeAspect="1"/>
                        </wpg:cNvGrpSpPr>
                        <wpg:grpSpPr bwMode="auto">
                          <a:xfrm rot="17800920">
                            <a:off x="2298" y="7786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27" name="Oval 13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8" name="Oval 13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9" name="Oval 13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338"/>
                        <wpg:cNvGrpSpPr>
                          <a:grpSpLocks noChangeAspect="1"/>
                        </wpg:cNvGrpSpPr>
                        <wpg:grpSpPr bwMode="auto">
                          <a:xfrm rot="8541498">
                            <a:off x="5221" y="10754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31" name="Oval 13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2" name="Oval 13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3" name="Oval 13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342"/>
                        <wpg:cNvGrpSpPr>
                          <a:grpSpLocks noChangeAspect="1"/>
                        </wpg:cNvGrpSpPr>
                        <wpg:grpSpPr bwMode="auto">
                          <a:xfrm rot="-2666359">
                            <a:off x="2920" y="6772"/>
                            <a:ext cx="175" cy="141"/>
                            <a:chOff x="12644" y="2764"/>
                            <a:chExt cx="273" cy="219"/>
                          </a:xfrm>
                        </wpg:grpSpPr>
                        <wps:wsp>
                          <wps:cNvPr id="335" name="Oval 13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64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6" name="Oval 13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727" y="276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7" name="Oval 13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804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3EE61" id="Group 1346" o:spid="_x0000_s1034" style="position:absolute;left:0;text-align:left;margin-left:507.35pt;margin-top:10.1pt;width:55.45pt;height:60.85pt;z-index:251923456" coordorigin="2157,6259" coordsize="4071,5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">
                <v:oval id="Oval 762" o:spid="_x0000_s1035" style="position:absolute;left:1819;top:6913;width:4753;height:37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" fillcolor="white [3212]" strokecolor="#943634 [2405]" strokeweight="4.5pt">
                  <v:stroke linestyle="thickThin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36" type="#_x0000_t202" style="position:absolute;left:2760;top:6917;width:2869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" filled="f" stroked="f">
                  <v:textbox inset="5.85pt,.7pt,5.85pt,.7pt">
                    <w:txbxContent>
                      <w:p w:rsidR="005435CB" w:rsidRPr="00C1606F" w:rsidRDefault="005435CB" w:rsidP="002A028E">
                        <w:pPr>
                          <w:jc w:val="center"/>
                          <w:rPr>
                            <w:rFonts w:ascii="Monotype Corsiva" w:hAnsi="Monotype Corsiva"/>
                            <w:color w:val="943634" w:themeColor="accent2" w:themeShade="BF"/>
                            <w:sz w:val="60"/>
                            <w:szCs w:val="60"/>
                          </w:rPr>
                        </w:pPr>
                      </w:p>
                      <w:p w:rsidR="005435CB" w:rsidRPr="00C1606F" w:rsidRDefault="005435CB" w:rsidP="002A028E">
                        <w:pPr>
                          <w:jc w:val="center"/>
                          <w:rPr>
                            <w:rFonts w:ascii="Monotype Corsiva" w:hAnsi="Monotype Corsiva"/>
                            <w:color w:val="943634" w:themeColor="accent2" w:themeShade="BF"/>
                            <w:sz w:val="60"/>
                            <w:szCs w:val="60"/>
                          </w:rPr>
                        </w:pPr>
                      </w:p>
                      <w:p w:rsidR="005435CB" w:rsidRPr="00C1606F" w:rsidRDefault="005435CB" w:rsidP="002A028E">
                        <w:pPr>
                          <w:jc w:val="center"/>
                          <w:rPr>
                            <w:rFonts w:ascii="Monotype Corsiva" w:hAnsi="Monotype Corsiva"/>
                            <w:color w:val="943634" w:themeColor="accent2" w:themeShade="BF"/>
                            <w:sz w:val="60"/>
                            <w:szCs w:val="60"/>
                          </w:rPr>
                        </w:pPr>
                      </w:p>
                      <w:p w:rsidR="005435CB" w:rsidRPr="00C1606F" w:rsidRDefault="005435CB" w:rsidP="002A028E">
                        <w:pPr>
                          <w:jc w:val="center"/>
                          <w:rPr>
                            <w:rFonts w:ascii="Monotype Corsiva" w:hAnsi="Monotype Corsiva"/>
                            <w:color w:val="943634" w:themeColor="accent2" w:themeShade="BF"/>
                            <w:sz w:val="60"/>
                            <w:szCs w:val="60"/>
                          </w:rPr>
                        </w:pPr>
                      </w:p>
                      <w:p w:rsidR="005435CB" w:rsidRPr="00C1606F" w:rsidRDefault="005435CB" w:rsidP="002A028E">
                        <w:pPr>
                          <w:jc w:val="center"/>
                          <w:rPr>
                            <w:rFonts w:ascii="Monotype Corsiva" w:hAnsi="Monotype Corsiva"/>
                            <w:color w:val="943634" w:themeColor="accent2" w:themeShade="BF"/>
                            <w:sz w:val="60"/>
                            <w:szCs w:val="60"/>
                          </w:rPr>
                        </w:pPr>
                      </w:p>
                      <w:p w:rsidR="005435CB" w:rsidRPr="00D11222" w:rsidRDefault="005435CB" w:rsidP="002A028E">
                        <w:pPr>
                          <w:jc w:val="center"/>
                          <w:rPr>
                            <w:rFonts w:ascii="Monotype Corsiva" w:hAnsi="Monotype Corsiva"/>
                            <w:color w:val="943634" w:themeColor="accent2" w:themeShade="BF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group id="Group 547" o:spid="_x0000_s1037" style="position:absolute;left:2988;top:7932;width:2597;height:1563;rotation:3973104fd" coordorigin="1543,6515" coordsize="3268,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">
                  <v:rect id="AutoShape 548" o:spid="_x0000_s1038" style="position:absolute;left:1543;top:6515;width:3268;height:196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" filled="f" stroked="f">
                    <o:lock v:ext="edit" aspectratio="t" text="t"/>
                  </v:rect>
                  <v:shape id="Freeform 549" o:spid="_x0000_s1039" style="position:absolute;left:1998;top:7628;width:422;height:154;flip:x;visibility:visible;mso-wrap-style:square;v-text-anchor:top" coordsize="934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" path="m,76l271,10,586,,776,50r143,80l934,249r-98,73l645,339,438,215,281,133,40,116,,76xe" fillcolor="#4a9e4a" stroked="f">
                    <v:path arrowok="t" o:connecttype="custom" o:connectlocs="0,35;122,5;265,0;351,23;415,59;422,113;378,146;291,154;198,98;127,60;18,53;0,35;0,35" o:connectangles="0,0,0,0,0,0,0,0,0,0,0,0,0"/>
                  </v:shape>
                  <v:shape id="Freeform 550" o:spid="_x0000_s1040" style="position:absolute;left:3158;top:6990;width:550;height:614;flip:x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38,253;57,156;135,63;221,15;352,0;415,56;520,108;550,245;546,383;546,458;497,528;390,584;263,614;142,581;45,536;0,476;5,394;45,342;19,309;38,253;38,253" o:connectangles="0,0,0,0,0,0,0,0,0,0,0,0,0,0,0,0,0,0,0,0,0"/>
                  </v:shape>
                  <v:shape id="Freeform 551" o:spid="_x0000_s1041" style="position:absolute;left:2136;top:6819;width:762;height:724;flip:x;visibility:visible;mso-wrap-style:square;v-text-anchor:top" coordsize="1686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" path="m1486,1290r150,-146l1676,1020r-7,-149l1629,699r57,-140l1595,329,1455,190,1288,40,1114,,981,,883,48,759,17,576,40,462,97,378,237r-97,66l131,429,47,566,,765r23,239l97,1167r157,213l412,1546r247,43l874,1603r207,-24l1248,1522r97,-57l1388,1366r98,-76xe" fillcolor="#f79191" stroked="f">
                    <v:path arrowok="t" o:connecttype="custom" o:connectlocs="672,583;739,517;757,461;754,393;736,316;762,252;721,149;658,86;582,18;503,0;443,0;399,22;343,8;260,18;209,44;171,107;127,137;59,194;21,256;0,346;10,453;44,527;115,623;186,698;298,718;395,724;489,713;564,687;608,662;627,617;672,583;672,583" o:connectangles="0,0,0,0,0,0,0,0,0,0,0,0,0,0,0,0,0,0,0,0,0,0,0,0,0,0,0,0,0,0,0,0"/>
                  </v:shape>
                  <v:shape id="Freeform 552" o:spid="_x0000_s1042" style="position:absolute;left:2298;top:7920;width:389;height:373;flip:x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" path="m41,611l,388,41,206,131,67,298,,405,26r157,l710,100,827,239r33,199l793,578,693,718,520,767,439,734,289,824,108,751,41,611xe" fillcolor="#f79191" stroked="f">
                    <v:path arrowok="t" o:connecttype="custom" o:connectlocs="19,277;0,176;19,93;59,30;135,0;183,12;254,12;321,45;374,108;389,198;359,262;313,325;235,347;199,332;131,373;49,340;19,277;19,277" o:connectangles="0,0,0,0,0,0,0,0,0,0,0,0,0,0,0,0,0,0"/>
                  </v:shape>
                  <v:shape id="Freeform 553" o:spid="_x0000_s1043" style="position:absolute;left:2640;top:7718;width:422;height:108;flip:x;visibility:visible;mso-wrap-style:square;v-text-anchor:top" coordsize="93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" path="m,239l260,132r219,31l669,189r141,41l910,213r24,-57l893,73,760,33,536,,338,33,181,90,57,163,,239xe" fillcolor="#4a9e4a" stroked="f">
                    <v:path arrowok="t" o:connecttype="custom" o:connectlocs="0,108;117,60;216,74;302,85;366,104;411,96;422,70;403,33;343,15;242,0;153,15;82,41;26,74;0,108;0,108" o:connectangles="0,0,0,0,0,0,0,0,0,0,0,0,0,0,0"/>
                  </v:shape>
                  <v:shape id="Freeform 554" o:spid="_x0000_s1044" style="position:absolute;left:1659;top:7563;width:3013;height:593;flip:x;visibility:visible;mso-wrap-style:square;v-text-anchor:top" coordsize="6669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" path="m,698r95,l200,793,360,899r224,95l858,1058r374,42l1570,1089r436,-31l2432,930,2791,771,3184,570,3608,371,3949,213,4321,106,4735,33,5085,r488,33l5957,85r233,95l6381,286r171,159l6657,634r12,149l6593,973r-212,222l6095,1311r-255,-12l5659,1195r-64,-180l5628,814,5754,677,5945,549r,76l5850,707r-62,138l5807,1003r128,107l6138,1110,6359,994,6488,814r21,-159l6402,518,6178,359,5904,274,5552,222,5106,201r-414,33l4237,329,3823,475,3408,677,2994,909r-362,191l2218,1216r-339,52l1529,1299r-340,l827,1238,519,1162,286,1015,95,845,,698xe" fillcolor="#64b864" stroked="f">
                    <v:path arrowok="t" o:connecttype="custom" o:connectlocs="0,316;43,316;90,359;163,407;264,450;388,479;557,498;709,493;906,479;1099,421;1261,349;1439,258;1630,168;1784,96;1952,48;2139,15;2297,0;2518,15;2691,38;2797,81;2883,129;2960,201;3008,287;3013,354;2979,440;2883,541;2754,593;2638,588;2557,541;2528,459;2543,368;2600,306;2686,248;2686,283;2643,320;2615,382;2624,454;2681,502;2773,502;2873,450;2931,368;2941,296;2892,234;2791,162;2667,124;2508,100;2307,91;2120,106;1914,149;1727,215;1540,306;1353,411;1189,498;1002,550;849,574;691,588;537,588;374,560;234,526;129,459;43,382;0,316;0,316" o:connectangles="0,0,0,0,0,0,0,0,0,0,0,0,0,0,0,0,0,0,0,0,0,0,0,0,0,0,0,0,0,0,0,0,0,0,0,0,0,0,0,0,0,0,0,0,0,0,0,0,0,0,0,0,0,0,0,0,0,0,0,0,0,0,0"/>
                  </v:shape>
                  <v:shape id="Freeform 555" o:spid="_x0000_s1045" style="position:absolute;left:2849;top:7970;width:730;height:377;flip:x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" path="m,126l510,,838,10r393,127l1403,284r159,192l1615,677r-86,159l1369,836,1031,580,776,348,626,232,405,190,21,211,,126xe" fillcolor="#64b864" stroked="f">
                    <v:path arrowok="t" o:connecttype="custom" o:connectlocs="0,57;231,0;379,5;556,62;634,128;706,215;730,305;691,377;619,377;466,262;351,157;283,105;183,86;9,95;0,57;0,57" o:connectangles="0,0,0,0,0,0,0,0,0,0,0,0,0,0,0,0"/>
                  </v:shape>
                  <v:shape id="Freeform 556" o:spid="_x0000_s1046" style="position:absolute;left:3485;top:7674;width:476;height:363;flip:x;visibility:visible;mso-wrap-style:square;v-text-anchor:top" coordsize="105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" path="m155,757l,804,212,792,348,759,543,669,672,565,794,428,910,300,996,149,1053,42,1027,,984,16,910,132,782,286,634,449,479,587,367,665,239,726r-84,31xe" fillcolor="#64b864" stroked="f">
                    <v:path arrowok="t" o:connecttype="custom" o:connectlocs="70,342;0,363;96,358;157,343;245,302;304,255;359,193;411,135;450,67;476,19;464,0;445,7;411,60;353,129;287,203;217,265;166,300;108,328;70,342;70,342" o:connectangles="0,0,0,0,0,0,0,0,0,0,0,0,0,0,0,0,0,0,0,0"/>
                  </v:shape>
                  <v:shape id="Freeform 557" o:spid="_x0000_s1047" style="position:absolute;left:3279;top:7606;width:547;height:416;flip:x;visibility:visible;mso-wrap-style:square;v-text-anchor:top" coordsize="1212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" path="m,921l112,831,293,746,465,647,629,526,793,403,919,282,1070,133,1158,r54,7l1208,76r-60,142l989,408,803,599,581,763,353,862,167,916r-91,l,921xe" fillcolor="#358735" stroked="f">
                    <v:path arrowok="t" o:connecttype="custom" o:connectlocs="0,416;51,375;132,337;210,292;284,238;358,182;415,127;483,60;523,0;547,3;545,34;518,98;446,184;362,271;262,345;159,389;75,414;34,414;0,416;0,416" o:connectangles="0,0,0,0,0,0,0,0,0,0,0,0,0,0,0,0,0,0,0,0"/>
                  </v:shape>
                  <v:shape id="Freeform 558" o:spid="_x0000_s1048" style="position:absolute;left:2851;top:8008;width:845;height:353;flip:x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127,57;281,7;393,0;512,26;595,80;653,148;720,241;777,283;808,279;836,252;845,285;808,339;738,353;667,316;566,233;475,157;396,90;312,71;238,64;163,74;62,95;0,105;72,76;127,57;127,57" o:connectangles="0,0,0,0,0,0,0,0,0,0,0,0,0,0,0,0,0,0,0,0,0,0,0,0,0"/>
                  </v:shape>
                  <v:shape id="Freeform 559" o:spid="_x0000_s1049" style="position:absolute;left:2722;top:7869;width:498;height:154;flip:x;visibility:visible;mso-wrap-style:square;v-text-anchor:top" coordsize="110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" path="m,78l193,,365,2,636,35r198,66l1008,168r93,99l1058,341,884,284,703,217,489,151,241,94r-126,l,78xe" fillcolor="#358735" stroked="f">
                    <v:path arrowok="t" o:connecttype="custom" o:connectlocs="0,35;87,0;165,1;288,16;377,46;456,76;498,121;479,154;400,128;318,98;221,68;109,42;52,42;0,35;0,35" o:connectangles="0,0,0,0,0,0,0,0,0,0,0,0,0,0,0"/>
                  </v:shape>
                  <v:shape id="Freeform 560" o:spid="_x0000_s1050" style="position:absolute;left:2783;top:7421;width:568;height:472;flip:x;visibility:visible;mso-wrap-style:square;v-text-anchor:top" coordsize="1257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" path="m207,947l612,731,852,542,1010,353,1167,206r83,-43l1257,90,1184,,1084,24,926,173,712,402,488,632,240,814,,1044,207,947xe" fillcolor="#4a9e4a" stroked="f">
                    <v:path arrowok="t" o:connecttype="custom" o:connectlocs="94,428;277,330;385,245;456,160;527,93;565,74;568,41;535,0;490,11;418,78;322,182;221,286;108,368;0,472;94,428;94,428" o:connectangles="0,0,0,0,0,0,0,0,0,0,0,0,0,0,0,0"/>
                  </v:shape>
                  <v:shape id="Freeform 561" o:spid="_x0000_s1051" style="position:absolute;left:3301;top:7104;width:494;height:420;flip:x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86,78;90,23;104,0;135,5;180,30;191,105;221,179;262,216;329,224;396,194;426,194;419,216;374,264;307,297;233,306;180,306;247,335;333,342;411,309;456,249;494,257;482,317;434,372;363,405;281,420;188,413;120,376;53,306;12,238;0,183;15,145;38,163;94,197;75,131;86,78;86,78" o:connectangles="0,0,0,0,0,0,0,0,0,0,0,0,0,0,0,0,0,0,0,0,0,0,0,0,0,0,0,0,0,0,0,0,0,0,0,0"/>
                  </v:shape>
                  <v:shape id="Freeform 562" o:spid="_x0000_s1052" style="position:absolute;left:3212;top:7424;width:490;height:227;flip:x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" path="m24,305l,222,108,182r157,-9l455,263r224,l844,182,944,66,1034,r50,57l1017,213,917,362,663,469,429,502,141,395,24,305xe" fillcolor="#d66666" stroked="f">
                    <v:path arrowok="t" o:connecttype="custom" o:connectlocs="11,138;0,100;49,82;120,78;206,119;307,119;382,82;427,30;467,0;490,26;460,96;415,164;300,212;194,227;64,179;11,138;11,138" o:connectangles="0,0,0,0,0,0,0,0,0,0,0,0,0,0,0,0,0"/>
                  </v:shape>
                  <v:shape id="Freeform 563" o:spid="_x0000_s1053" style="position:absolute;left:2527;top:8025;width:192;height:322;flip:x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" path="m136,585l50,457,9,313,,156,38,50,112,r55,3l190,52r-4,140l190,332r74,144l371,597r55,80l383,713,224,687,136,585xe" fillcolor="#d66666" stroked="f">
                    <v:path arrowok="t" o:connecttype="custom" o:connectlocs="61,264;23,206;4,141;0,70;17,23;50,0;75,1;86,23;84,87;86,150;119,215;167,270;192,306;173,322;101,310;61,264;61,264" o:connectangles="0,0,0,0,0,0,0,0,0,0,0,0,0,0,0,0,0"/>
                  </v:shape>
                  <v:shape id="Freeform 564" o:spid="_x0000_s1054" style="position:absolute;left:2407;top:8049;width:213;height:281;flip:x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" path="m7,296l,161,33,38,100,r36,29l162,166r12,123l224,384r131,73l450,507r22,90l426,623r-116,l124,552,40,457,7,296xe" fillcolor="#d66666" stroked="f">
                    <v:path arrowok="t" o:connecttype="custom" o:connectlocs="3,134;0,73;15,17;45,0;61,13;73,75;79,130;101,173;160,206;203,229;213,269;192,281;140,281;56,249;18,206;3,134;3,134" o:connectangles="0,0,0,0,0,0,0,0,0,0,0,0,0,0,0,0,0"/>
                  </v:shape>
                  <v:shape id="Freeform 565" o:spid="_x0000_s1055" style="position:absolute;left:2331;top:8139;width:172;height:130;flip:x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" path="m66,190l4,102,,45,31,,92,17r58,85l257,168r100,17l381,218r-74,71l150,270,66,190xe" fillcolor="#d66666" stroked="f">
                    <v:path arrowok="t" o:connecttype="custom" o:connectlocs="30,85;2,46;0,20;14,0;42,8;68,46;116,76;161,83;172,98;139,130;68,121;30,85;30,85" o:connectangles="0,0,0,0,0,0,0,0,0,0,0,0,0"/>
                  </v:shape>
                  <v:shape id="Freeform 566" o:spid="_x0000_s1056" style="position:absolute;left:2071;top:7021;width:450;height:283;flip:x;visibility:visible;mso-wrap-style:square;v-text-anchor:top" coordsize="996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" path="m174,419l24,267,,132,22,,57,r62,66l219,201,393,312r162,50l653,324r59,-92l796,135,881,49,934,28r38,38l996,184,981,352,938,480r-95,92l636,625,415,561,257,485,174,419xe" fillcolor="#d66666" stroked="f">
                    <v:path arrowok="t" o:connecttype="custom" o:connectlocs="79,190;11,121;0,60;10,0;26,0;54,30;99,91;178,141;251,164;295,147;322,105;360,61;398,22;422,13;439,30;450,83;443,159;424,217;381,259;287,283;188,254;116,220;79,190;79,190" o:connectangles="0,0,0,0,0,0,0,0,0,0,0,0,0,0,0,0,0,0,0,0,0,0,0,0"/>
                  </v:shape>
                  <v:shape id="Freeform 567" o:spid="_x0000_s1057" style="position:absolute;left:2093;top:7129;width:555;height:370;flip:x;visibility:visible;mso-wrap-style:square;v-text-anchor:top" coordsize="1229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" path="m29,246l,99,24,7,74,r62,49l186,128r71,146l336,395,479,497r195,28l826,473,984,407r171,-45l1215,378r14,52l1196,537,1072,681,915,769,746,819,545,774,338,674,262,573,119,414,57,300,29,246xe" fillcolor="#d66666" stroked="f">
                    <v:path arrowok="t" o:connecttype="custom" o:connectlocs="13,111;0,45;11,3;33,0;61,22;84,58;116,124;152,178;216,225;304,237;373,214;444,184;522,164;549,171;555,194;540,243;484,308;413,347;337,370;246,350;153,304;118,259;54,187;26,136;13,111;13,111" o:connectangles="0,0,0,0,0,0,0,0,0,0,0,0,0,0,0,0,0,0,0,0,0,0,0,0,0,0"/>
                  </v:shape>
                  <v:shape id="Freeform 568" o:spid="_x0000_s1058" style="position:absolute;left:2405;top:7193;width:472;height:415;flip:x;visibility:visible;mso-wrap-style:square;v-text-anchor:top" coordsize="1045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" path="m31,288l,144,5,52,45,r71,26l155,142r64,163l352,473,550,577r231,85l952,717r86,73l1045,866,874,918,600,906,438,878,274,767,162,613,62,428,31,288xe" fillcolor="#d66666" stroked="f">
                    <v:path arrowok="t" o:connecttype="custom" o:connectlocs="14,130;0,65;2,24;20,0;52,12;70,64;99,138;159,214;248,261;353,299;430,324;469,357;472,391;395,415;271,410;198,397;124,347;73,277;28,193;14,130;14,130" o:connectangles="0,0,0,0,0,0,0,0,0,0,0,0,0,0,0,0,0,0,0,0,0"/>
                  </v:shape>
                  <v:shape id="Freeform 569" o:spid="_x0000_s1059" style="position:absolute;left:3373;top:7034;width:209;height:219;flip:x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" path="m57,239r50,-83l174,66r74,24l371,r91,76l438,239,371,395,190,485,67,469,16,405,,289,57,239xe" fillcolor="#c24d4d" stroked="f">
                    <v:path arrowok="t" o:connecttype="custom" o:connectlocs="26,108;48,70;79,30;112,41;168,0;209,34;198,108;168,178;86,219;30,212;7,183;0,130;26,108;26,108" o:connectangles="0,0,0,0,0,0,0,0,0,0,0,0,0,0"/>
                  </v:shape>
                  <v:shape id="Freeform 570" o:spid="_x0000_s1060" style="position:absolute;left:2214;top:6908;width:206;height:196;flip:x;visibility:visible;mso-wrap-style:square;v-text-anchor:top" coordsize="45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" path="m,173l24,49,117,r57,l231,40r17,59l348,99r57,74l372,255r83,57l412,402r-81,33l198,412,67,329,,173xe" fillcolor="#c24d4d" stroked="f">
                    <v:path arrowok="t" o:connecttype="custom" o:connectlocs="0,78;11,22;53,0;79,0;105,18;112,45;158,45;183,78;168,115;206,141;187,181;150,196;90,186;30,148;0,78;0,78" o:connectangles="0,0,0,0,0,0,0,0,0,0,0,0,0,0,0,0"/>
                  </v:shape>
                  <v:shape id="Freeform 571" o:spid="_x0000_s1061" style="position:absolute;left:2349;top:8001;width:124;height:152;flip:x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" path="m,213l17,66,91,,191,42r83,90l274,232r-57,23l157,255r-16,83l84,338,26,279,,213xe" fillcolor="#c24d4d" stroked="f">
                    <v:path arrowok="t" o:connecttype="custom" o:connectlocs="0,96;8,30;41,0;86,19;124,59;124,104;98,115;71,115;64,152;38,152;12,125;0,96;0,96" o:connectangles="0,0,0,0,0,0,0,0,0,0,0,0,0"/>
                  </v:shape>
                  <v:shape id="Freeform 572" o:spid="_x0000_s1062" style="position:absolute;left:3522;top:7016;width:157;height:282;flip:x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" path="m141,625l24,518,,279,100,116,239,r93,l348,83,265,196r-76,93l165,428r66,164l141,625xe" fillcolor="#ffc4b8" stroked="f">
                    <v:path arrowok="t" o:connecttype="custom" o:connectlocs="64,282;11,234;0,126;45,52;108,0;150,0;157,37;120,88;85,130;74,193;104,267;64,282;64,282" o:connectangles="0,0,0,0,0,0,0,0,0,0,0,0,0"/>
                  </v:shape>
                  <v:shape id="Freeform 573" o:spid="_x0000_s1063" style="position:absolute;left:3227;top:6948;width:254;height:377;flip:x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" path="m47,833l247,814,419,658,562,385r,-179l486,49,395,,338,49,297,189r8,166l271,528,181,667,64,750,,783r47,50xe" fillcolor="#ffc4b8" stroked="f">
                    <v:path arrowok="t" o:connecttype="custom" o:connectlocs="21,377;112,368;189,298;254,174;254,93;220,22;179,0;153,22;134,86;138,161;122,239;82,302;29,339;0,354;21,377;21,377" o:connectangles="0,0,0,0,0,0,0,0,0,0,0,0,0,0,0,0"/>
                  </v:shape>
                  <v:shape id="Freeform 574" o:spid="_x0000_s1064" style="position:absolute;left:3101;top:6975;width:366;height:461;flip:x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" path="m531,272l562,61,636,r90,16l793,213r16,239l736,682,578,831,347,977r-157,43l47,1003,,944,131,814,338,658,428,509,531,272xe" fillcolor="#ffc4b8" stroked="f">
                    <v:path arrowok="t" o:connecttype="custom" o:connectlocs="240,123;254,28;288,0;328,7;359,96;366,204;333,308;261,376;157,442;86,461;21,453;0,427;59,368;153,297;194,230;240,123;240,123" o:connectangles="0,0,0,0,0,0,0,0,0,0,0,0,0,0,0,0,0"/>
                  </v:shape>
                  <v:shape id="Freeform 575" o:spid="_x0000_s1065" style="position:absolute;left:3017;top:7088;width:340;height:450;flip:x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" path="m123,800l373,594,464,445,531,149,612,r83,66l752,289,705,551,514,774,323,939,73,996,,897,123,800xe" fillcolor="#ffc4b8" stroked="f">
                    <v:path arrowok="t" o:connecttype="custom" o:connectlocs="56,361;169,268;210,201;240,67;277,0;314,30;340,131;319,249;232,350;146,424;33,450;0,405;56,361;56,361" o:connectangles="0,0,0,0,0,0,0,0,0,0,0,0,0,0"/>
                  </v:shape>
                  <v:shape id="Freeform 576" o:spid="_x0000_s1066" style="position:absolute;left:3057;top:7433;width:307;height:245;flip:x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" path="m308,189l612,r67,57l612,256,455,435,265,542,84,485,,426,50,329,241,246r67,-57xe" fillcolor="#ffc4b8" stroked="f">
                    <v:path arrowok="t" o:connecttype="custom" o:connectlocs="139,85;277,0;307,26;277,116;206,197;120,245;38,219;0,193;23,149;109,111;139,85;139,85" o:connectangles="0,0,0,0,0,0,0,0,0,0,0,0"/>
                  </v:shape>
                  <v:shape id="Freeform 577" o:spid="_x0000_s1067" style="position:absolute;left:2237;top:6726;width:284;height:393;flip:x;visibility:visible;mso-wrap-style:square;v-text-anchor:top" coordsize="629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" path="m167,871l148,649,191,426,381,353,512,313,612,223,629,123,555,24,364,,224,74,50,254,,526,22,654,83,815r84,56xe" fillcolor="#ffc4b8" stroked="f">
                    <v:path arrowok="t" o:connecttype="custom" o:connectlocs="75,393;67,293;86,192;172,159;231,141;276,101;284,55;251,11;164,0;101,33;23,115;0,237;10,295;37,368;75,393;75,393" o:connectangles="0,0,0,0,0,0,0,0,0,0,0,0,0,0,0,0"/>
                  </v:shape>
                  <v:shape id="Freeform 578" o:spid="_x0000_s1068" style="position:absolute;left:2077;top:6905;width:267;height:304;flip:x;visibility:visible;mso-wrap-style:square;v-text-anchor:top" coordsize="59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" path="m152,558l269,452,369,295,343,56,467,r90,90l591,220,524,501,319,665r-190,9l,570,152,558xe" fillcolor="#ffc4b8" stroked="f">
                    <v:path arrowok="t" o:connecttype="custom" o:connectlocs="69,252;122,204;167,133;155,25;211,0;252,41;267,99;237,226;144,300;58,304;0,257;69,252;69,252" o:connectangles="0,0,0,0,0,0,0,0,0,0,0,0,0"/>
                  </v:shape>
                  <v:shape id="Freeform 579" o:spid="_x0000_s1069" style="position:absolute;left:2467;top:6692;width:265;height:576;flip:x;visibility:visible;mso-wrap-style:square;v-text-anchor:top" coordsize="586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" path="m107,1112r134,123l431,1275r148,-11l422,1069,348,823,372,544,472,329,586,66,512,,338,33,131,189,7,395,,634,7,890r100,222xe" fillcolor="#ffc4b8" stroked="f">
                    <v:path arrowok="t" o:connecttype="custom" o:connectlocs="48,502;109,558;195,576;262,571;191,483;157,372;168,246;213,149;265,30;232,0;153,15;59,85;3,178;0,286;3,402;48,502;48,502" o:connectangles="0,0,0,0,0,0,0,0,0,0,0,0,0,0,0,0,0"/>
                  </v:shape>
                  <v:shape id="Freeform 580" o:spid="_x0000_s1070" style="position:absolute;left:2480;top:6792;width:358;height:610;flip:x;visibility:visible;mso-wrap-style:square;v-text-anchor:top" coordsize="793,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" path="m7,701l,488,83,206,207,43,281,r50,156l321,313r,239l371,791r79,201l612,1186r181,133l726,1349,445,1309,247,1146,95,956,33,798,7,701xe" fillcolor="#ffc4b8" stroked="f">
                    <v:path arrowok="t" o:connecttype="custom" o:connectlocs="3,317;0,221;37,93;93,19;127,0;149,71;145,142;145,250;167,358;203,449;276,536;358,596;328,610;201,592;112,518;43,432;15,361;3,317;3,317" o:connectangles="0,0,0,0,0,0,0,0,0,0,0,0,0,0,0,0,0,0,0"/>
                  </v:shape>
                  <v:shape id="Freeform 581" o:spid="_x0000_s1071" style="position:absolute;left:2615;top:7024;width:351;height:517;flip:x;visibility:visible;mso-wrap-style:square;v-text-anchor:top" coordsize="777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" path="m222,305l198,16,148,,58,97,,272,17,518r91,246l215,954r207,132l670,1143r107,-17l751,1060,563,913,346,731,272,461,222,305xe" fillcolor="#ffc4b8" stroked="f">
                    <v:path arrowok="t" o:connecttype="custom" o:connectlocs="100,138;89,7;67,0;26,44;0,123;8,234;49,346;97,432;191,491;303,517;351,509;339,479;254,413;156,331;123,209;100,138;100,138" o:connectangles="0,0,0,0,0,0,0,0,0,0,0,0,0,0,0,0,0"/>
                  </v:shape>
                  <v:shape id="Freeform 582" o:spid="_x0000_s1072" style="position:absolute;left:2290;top:7902;width:282;height:222;flip:x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" path="m10,457r45,33l67,431r38,-69l169,251r96,-57l353,201r123,71l562,324r62,-28l600,234,546,116,460,50,357,12,265,,153,40,62,118,14,223,,305,10,457xe" fillcolor="#ffc4b8" stroked="f">
                    <v:path arrowok="t" o:connecttype="custom" o:connectlocs="5,207;25,222;30,195;47,164;76,114;120,88;160,91;215,123;254,147;282,134;271,106;247,53;208,23;161,5;120,0;69,18;28,53;6,101;0,138;5,207;5,207" o:connectangles="0,0,0,0,0,0,0,0,0,0,0,0,0,0,0,0,0,0,0,0,0"/>
                  </v:shape>
                  <v:shape id="Freeform 583" o:spid="_x0000_s1073" style="position:absolute;left:2384;top:7819;width:277;height:313;flip:x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" path="m,509l58,649r59,45l141,670r7,-149l170,403,236,251,355,168,505,140,613,124,608,53,489,8,305,,220,50,103,157,29,280,8,396,,509xe" fillcolor="#ffc4b8" stroked="f">
                    <v:path arrowok="t" o:connecttype="custom" o:connectlocs="0,230;26,293;53,313;64,302;67,235;77,182;107,113;160,76;228,63;277,56;275,24;221,4;138,0;99,23;47,71;13,126;4,179;0,230;0,230" o:connectangles="0,0,0,0,0,0,0,0,0,0,0,0,0,0,0,0,0,0,0"/>
                  </v:shape>
                  <v:shape id="Freeform 584" o:spid="_x0000_s1074" style="position:absolute;left:2589;top:7821;width:128;height:325;flip:x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" path="m21,597r17,68l69,720r38,-17l83,608r19,-99l157,343,214,190,276,64,283,7,231,,157,45,73,119,21,204,,303,7,424,,521r21,76xe" fillcolor="#ffc4b8" stroked="f">
                    <v:path arrowok="t" o:connecttype="custom" o:connectlocs="9,269;17,300;31,325;48,317;38,274;46,230;71,155;97,86;125,29;128,3;104,0;71,20;33,54;9,92;0,137;3,191;0,235;9,269;9,269" o:connectangles="0,0,0,0,0,0,0,0,0,0,0,0,0,0,0,0,0,0,0"/>
                  </v:shape>
                  <v:shape id="Freeform 585" o:spid="_x0000_s1075" style="position:absolute;left:2257;top:8079;width:200;height:141;flip:x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" path="m135,234l243,189r71,-71l366,16,416,r27,87l416,206r-69,85l257,312,90,310,,262,7,229r43,l135,234xe" fillcolor="#ffc4b8" stroked="f">
                    <v:path arrowok="t" o:connecttype="custom" o:connectlocs="61,106;110,85;142,53;165,7;188,0;200,39;188,93;157,132;116,141;41,140;0,118;3,103;23,103;61,106;61,106" o:connectangles="0,0,0,0,0,0,0,0,0,0,0,0,0,0,0"/>
                  </v:shape>
                  <v:shape id="Freeform 586" o:spid="_x0000_s1076" style="position:absolute;left:2397;top:8023;width:34;height:31;flip:x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" path="m7,52l,30,10,9,29,,45,2,57,7,67,23r7,17l55,68r-31,l7,52xe" fillcolor="#ffe8e8" stroked="f">
                    <v:path arrowok="t" o:connecttype="custom" o:connectlocs="3,24;0,14;5,4;13,0;21,1;26,3;31,10;34,18;25,31;11,31;3,24;3,24" o:connectangles="0,0,0,0,0,0,0,0,0,0,0,0"/>
                  </v:shape>
                  <v:shape id="Freeform 587" o:spid="_x0000_s1077" style="position:absolute;left:2359;top:8063;width:33;height:33;flip:x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" path="m,43l12,7,33,,55,7,67,21r7,19l62,64,28,73,7,64,,43xe" fillcolor="#ffe8e8" stroked="f">
                    <v:path arrowok="t" o:connecttype="custom" o:connectlocs="0,19;5,3;15,0;25,3;30,9;33,18;28,29;12,33;3,29;0,19;0,19" o:connectangles="0,0,0,0,0,0,0,0,0,0,0"/>
                  </v:shape>
                  <v:shape id="Freeform 588" o:spid="_x0000_s1078" style="position:absolute;left:2415;top:8076;width:38;height:37;flip:x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" path="m7,59l,33,12,11,36,,57,7,69,21,79,35r7,21l64,78,36,82,7,59xe" fillcolor="#ffe8e8" stroked="f">
                    <v:path arrowok="t" o:connecttype="custom" o:connectlocs="3,27;0,15;5,5;16,0;25,3;30,9;35,16;38,25;28,35;16,37;3,27;3,27" o:connectangles="0,0,0,0,0,0,0,0,0,0,0,0"/>
                  </v:shape>
                  <v:shape id="Freeform 589" o:spid="_x0000_s1079" style="position:absolute;left:2336;top:6941;width:38;height:39;flip:x;visibility:visible;mso-wrap-style:square;v-text-anchor:top" coordsize="8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" path="m,47l,21,22,,50,7,69,24,84,55,74,73,41,88,12,73,,47xe" fillcolor="#ffe8e8" stroked="f">
                    <v:path arrowok="t" o:connecttype="custom" o:connectlocs="0,21;0,9;10,0;23,3;31,11;38,24;33,32;19,39;5,32;0,21;0,21" o:connectangles="0,0,0,0,0,0,0,0,0,0,0"/>
                  </v:shape>
                  <v:shape id="Freeform 590" o:spid="_x0000_s1080" style="position:absolute;left:2265;top:6992;width:46;height:45;flip:x;visibility:visible;mso-wrap-style:square;v-text-anchor:top" coordsize="10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" path="m11,57l,26,19,,52,2,88,28r14,45l92,99,40,94,11,57xe" fillcolor="#ffe8e8" stroked="f">
                    <v:path arrowok="t" o:connecttype="custom" o:connectlocs="5,26;0,12;9,0;23,1;40,13;46,33;41,45;18,43;5,26;5,26" o:connectangles="0,0,0,0,0,0,0,0,0,0"/>
                  </v:shape>
                  <v:shape id="Freeform 591" o:spid="_x0000_s1081" style="position:absolute;left:2318;top:7006;width:55;height:50;flip:x;visibility:visible;mso-wrap-style:square;v-text-anchor:top" coordsize="12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" path="m16,81l,45,9,10,45,,81,24r28,31l121,93r-16,19l47,112,16,81xe" fillcolor="#ffe8e8" stroked="f">
                    <v:path arrowok="t" o:connecttype="custom" o:connectlocs="7,36;0,20;4,4;20,0;37,11;50,25;55,42;48,50;21,50;7,36;7,36" o:connectangles="0,0,0,0,0,0,0,0,0,0,0"/>
                  </v:shape>
                  <v:shape id="Freeform 592" o:spid="_x0000_s1082" style="position:absolute;left:3478;top:7092;width:39;height:40;flip:x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" path="m29,90l76,47,86,16,43,,19,24,,57,,87r29,3xe" fillcolor="#ffe8e8" stroked="f">
                    <v:path arrowok="t" o:connecttype="custom" o:connectlocs="13,40;34,21;39,7;20,0;9,11;0,25;0,39;13,40;13,40" o:connectangles="0,0,0,0,0,0,0,0,0"/>
                  </v:shape>
                  <v:shape id="Freeform 593" o:spid="_x0000_s1083" style="position:absolute;left:3404;top:7082;width:47;height:57;flip:x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" path="m29,127l79,92,100,59r3,-41l74,,48,16,19,49,3,89,,108r29,19xe" fillcolor="#ffe8e8" stroked="f">
                    <v:path arrowok="t" o:connecttype="custom" o:connectlocs="13,57;36,41;46,26;47,8;34,0;22,7;9,22;1,40;0,48;13,57;13,57" o:connectangles="0,0,0,0,0,0,0,0,0,0,0"/>
                  </v:shape>
                  <v:shape id="Freeform 594" o:spid="_x0000_s1084" style="position:absolute;left:3479;top:7168;width:47;height:44;flip:x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" path="m2,81l,45,31,10,66,r38,17l102,55,66,88,21,97,2,81xe" fillcolor="#ffe8e8" stroked="f">
                    <v:path arrowok="t" o:connecttype="custom" o:connectlocs="1,37;0,20;14,5;30,0;47,8;46,25;30,40;9,44;1,37;1,37" o:connectangles="0,0,0,0,0,0,0,0,0,0"/>
                  </v:shape>
                  <v:shape id="Freeform 595" o:spid="_x0000_s1085" style="position:absolute;left:2246;top:7614;width:587;height:197;flip:x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" path="m,263l267,157,539,74,805,r205,48l1208,190r93,130l1251,436r-241,l846,393,648,336,448,303,208,280,,263xe" fillcolor="#358735" stroked="f">
                    <v:path arrowok="t" o:connecttype="custom" o:connectlocs="0,119;120,71;243,33;363,0;456,22;545,86;587,145;564,197;456,197;382,178;292,152;202,137;94,127;0,119;0,119" o:connectangles="0,0,0,0,0,0,0,0,0,0,0,0,0,0,0"/>
                  </v:shape>
                  <v:shape id="Freeform 596" o:spid="_x0000_s1086" style="position:absolute;left:3227;top:7074;width:121;height:226;flip:x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" path="m159,23l214,r55,108l214,288r-88,93l,501,119,234,159,23xe" fillcolor="#eb8080" stroked="f">
                    <v:path arrowok="t" o:connecttype="custom" o:connectlocs="72,10;96,0;121,49;96,130;57,172;0,226;54,106;72,10;72,10" o:connectangles="0,0,0,0,0,0,0,0,0"/>
                  </v:shape>
                  <v:shape id="Freeform 597" o:spid="_x0000_s1087" style="position:absolute;left:3125;top:7041;width:141;height:298;flip:x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" path="m276,423l312,213,276,47,212,,174,149r,196l102,501,,658,205,565,276,423xe" fillcolor="#eb8080" stroked="f">
                    <v:path arrowok="t" o:connecttype="custom" o:connectlocs="125,192;141,96;125,21;96,0;79,67;79,156;46,227;0,298;93,256;125,192;125,192" o:connectangles="0,0,0,0,0,0,0,0,0,0,0"/>
                  </v:shape>
                  <v:shape id="Freeform 598" o:spid="_x0000_s1088" style="position:absolute;left:2625;top:6862;width:121;height:363;flip:x;visibility:visible;mso-wrap-style:square;v-text-anchor:top" coordsize="269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" path="m31,256l72,74,127,r23,50l136,254r24,213l217,689r52,114l79,639,,419,31,256xe" fillcolor="#eb8080" stroked="f">
                    <v:path arrowok="t" o:connecttype="custom" o:connectlocs="14,116;32,33;57,0;67,23;61,115;72,211;98,311;121,363;36,289;0,189;14,116;14,116" o:connectangles="0,0,0,0,0,0,0,0,0,0,0,0"/>
                  </v:shape>
                  <v:shape id="Freeform 599" o:spid="_x0000_s1089" style="position:absolute;left:2518;top:7841;width:134;height:190;flip:x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" path="m223,12l157,55,38,187,,313,42,421,78,253,164,126,297,,223,12xe" fillcolor="#eb8080" stroked="f">
                    <v:path arrowok="t" o:connecttype="custom" o:connectlocs="101,5;71,25;17,84;0,141;19,190;35,114;74,57;134,0;101,5;101,5" o:connectangles="0,0,0,0,0,0,0,0,0,0"/>
                  </v:shape>
                  <v:shape id="Freeform 600" o:spid="_x0000_s1090" style="position:absolute;left:3801;top:7483;width:437;height:520;flip:x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115,515;207,520;294,501;374,433;420,360;437,296;435,209;414,134;382,103;322,43;228,19;154,0;68,14;0,57;5,105;58,148;135,181;202,200;273,248;318,295;312,382;273,439;226,489;115,515;115,515" o:connectangles="0,0,0,0,0,0,0,0,0,0,0,0,0,0,0,0,0,0,0,0,0,0,0,0,0"/>
                  </v:shape>
                  <v:shape id="Freeform 601" o:spid="_x0000_s1091" style="position:absolute;left:3884;top:7588;width:313;height:384;flip:x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" path="m207,168l,74,33,26,129,,340,36r160,75l626,239r60,126l691,514,655,644,583,755r-95,81l410,850r85,-83l583,656r8,-121l569,391,483,317,345,232,207,168xe" fillcolor="#358735" stroked="f">
                    <v:path arrowok="t" o:connecttype="custom" o:connectlocs="94,76;0,33;15,12;58,0;154,16;226,50;284,108;311,165;313,232;297,291;264,341;221,378;186,384;224,347;264,296;268,242;258,177;219,143;156,105;94,76;94,76" o:connectangles="0,0,0,0,0,0,0,0,0,0,0,0,0,0,0,0,0,0,0,0,0"/>
                  </v:shape>
                  <v:shape id="Freeform 602" o:spid="_x0000_s1092" style="position:absolute;left:3809;top:7495;width:343;height:372;flip:x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" path="m759,564l752,445,700,322,571,159,419,64,164,,40,17,,48r57,68l242,145r212,68l593,308r76,116l712,521r-5,128l657,824,724,710,759,564xe" fillcolor="#a6e8a6" stroked="f">
                    <v:path arrowok="t" o:connecttype="custom" o:connectlocs="343,255;340,201;316,145;258,72;189,29;74,0;18,8;0,22;26,52;109,65;205,96;268,139;302,191;322,235;320,293;297,372;327,321;343,255;343,255" o:connectangles="0,0,0,0,0,0,0,0,0,0,0,0,0,0,0,0,0,0,0"/>
                  </v:shape>
                  <v:shape id="Freeform 603" o:spid="_x0000_s1093" style="position:absolute;left:2341;top:7624;width:321;height:127;flip:x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" path="m,92r281,17l660,281r50,-92l522,42,322,,117,33,,92xe" fillcolor="#64b864" stroked="f">
                    <v:path arrowok="t" o:connecttype="custom" o:connectlocs="0,42;127,49;298,127;321,85;236,19;146,0;53,15;0,42;0,42" o:connectangles="0,0,0,0,0,0,0,0,0"/>
                  </v:shape>
                  <v:shape id="Freeform 604" o:spid="_x0000_s1094" style="position:absolute;left:2912;top:8015;width:208;height:216;flip:x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" path="m,l295,139,462,355,452,478,338,452,271,262,131,123,,xe" fillcolor="#a6e8a6" stroked="f">
                    <v:path arrowok="t" o:connecttype="custom" o:connectlocs="0,0;133,63;208,160;203,216;152,204;122,118;59,56;0,0;0,0" o:connectangles="0,0,0,0,0,0,0,0,0"/>
                  </v:shape>
                  <v:shape id="Freeform 605" o:spid="_x0000_s1095" style="position:absolute;left:1912;top:7956;width:197;height:167;flip:x;visibility:visible;mso-wrap-style:square;v-text-anchor:top" coordsize="43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" path="m48,r,107l138,221r117,82l436,303,288,370,105,346,,221,,64,48,xe" fillcolor="#a6e8a6" stroked="f">
                    <v:path arrowok="t" o:connecttype="custom" o:connectlocs="22,0;22,48;62,100;115,137;197,137;130,167;47,156;0,100;0,29;22,0;22,0" o:connectangles="0,0,0,0,0,0,0,0,0,0,0"/>
                  </v:shape>
                  <v:shape id="Freeform 606" o:spid="_x0000_s1096" style="position:absolute;left:2364;top:7639;width:179;height:93;flip:x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" path="m,l208,26r157,80l396,206,215,116,,xe" fillcolor="#a6e8a6" stroked="f">
                    <v:path arrowok="t" o:connecttype="custom" o:connectlocs="0,0;94,12;165,48;179,93;97,52;0,0;0,0" o:connectangles="0,0,0,0,0,0,0"/>
                  </v:shape>
                  <v:shape id="Freeform 607" o:spid="_x0000_s1097" style="position:absolute;left:3834;top:8027;width:594;height:93;flip:x;visibility:visible;mso-wrap-style:square;v-text-anchor:top" coordsize="13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" path="m,l364,82r322,24l1031,90,1315,73r-251,99l693,206,338,165,107,82,,xe" fillcolor="#a6e8a6" stroked="f">
                    <v:path arrowok="t" o:connecttype="custom" o:connectlocs="0,0;164,37;310,48;466,41;594,33;481,78;313,93;153,74;48,37;0,0;0,0" o:connectangles="0,0,0,0,0,0,0,0,0,0,0"/>
                  </v:shape>
                  <v:shape id="Freeform 608" o:spid="_x0000_s1098" style="position:absolute;left:1844;top:7584;width:513;height:112;flip:x;visibility:visible;mso-wrap-style:square;v-text-anchor:top" coordsize="113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" path="m,16r131,93l446,99r224,l901,156r233,92l910,106,679,33,324,,,16xe" fillcolor="#a6e8a6" stroked="f">
                    <v:path arrowok="t" o:connecttype="custom" o:connectlocs="0,7;59,49;202,45;303,45;408,70;513,112;412,48;307,15;147,0;0,7;0,7" o:connectangles="0,0,0,0,0,0,0,0,0,0,0"/>
                  </v:shape>
                  <v:shape id="Freeform 609" o:spid="_x0000_s1099" style="position:absolute;left:3066;top:7149;width:96;height:224;flip:x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" path="m200,r14,163l190,352,100,452,,494,133,272,135,66,200,xe" fillcolor="#ffe8e8" stroked="f">
                    <v:path arrowok="t" o:connecttype="custom" o:connectlocs="90,0;96,74;85,160;45,205;0,224;60,123;61,30;90,0;90,0" o:connectangles="0,0,0,0,0,0,0,0,0"/>
                  </v:shape>
                  <v:shape id="Freeform 610" o:spid="_x0000_s1100" style="position:absolute;left:2518;top:6729;width:126;height:234;flip:x;visibility:visible;mso-wrap-style:square;v-text-anchor:top" coordsize="27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" path="m257,l133,34,33,166,,363,76,519,140,223,278,67,257,xe" fillcolor="#ffe8e8" stroked="f">
                    <v:path arrowok="t" o:connecttype="custom" o:connectlocs="116,0;60,15;15,75;0,164;34,234;63,101;126,30;116,0;116,0" o:connectangles="0,0,0,0,0,0,0,0,0"/>
                  </v:shape>
                  <v:shape id="Freeform 611" o:spid="_x0000_s1101" style="position:absolute;left:2292;top:6761;width:164;height:101;flip:x;visibility:visible;mso-wrap-style:square;v-text-anchor:top" coordsize="362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" path="m348,l250,,112,50,,223,184,100,362,67,348,xe" fillcolor="#ffe8e8" stroked="f">
                    <v:path arrowok="t" o:connecttype="custom" o:connectlocs="158,0;113,0;51,23;0,101;83,45;164,30;158,0;158,0" o:connectangles="0,0,0,0,0,0,0,0"/>
                  </v:shape>
                  <v:shape id="Freeform 612" o:spid="_x0000_s1102" style="position:absolute;left:2330;top:7933;width:134;height:74;flip:x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" path="m,16l174,,289,83r9,80l198,113,98,57,,16xe" fillcolor="#ffe8e8" stroked="f">
                    <v:path arrowok="t" o:connecttype="custom" o:connectlocs="0,7;78,0;130,38;134,74;89,51;44,26;0,7;0,7" o:connectangles="0,0,0,0,0,0,0,0"/>
                  </v:shape>
                  <v:shape id="Freeform 613" o:spid="_x0000_s1103" style="position:absolute;left:2106;top:6952;width:93;height:174;flip:x;visibility:visible;mso-wrap-style:square;v-text-anchor:top" coordsize="20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" path="m157,r50,57l207,239,112,369,,384,84,287,117,74,157,xe" fillcolor="#ffe8e8" stroked="f">
                    <v:path arrowok="t" o:connecttype="custom" o:connectlocs="71,0;93,26;93,108;50,167;0,174;38,130;53,34;71,0;71,0" o:connectangles="0,0,0,0,0,0,0,0,0"/>
                  </v:shape>
                  <v:shape id="Freeform 614" o:spid="_x0000_s1104" style="position:absolute;left:3136;top:7502;width:151;height:112;flip:x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" path="m38,180l196,90,336,,286,116r-83,80l86,246,,189r38,-9xe" fillcolor="#ffe8e8" stroked="f">
                    <v:path arrowok="t" o:connecttype="custom" o:connectlocs="17,82;88,41;151,0;129,53;91,89;39,112;0,86;17,82;17,82" o:connectangles="0,0,0,0,0,0,0,0,0"/>
                  </v:shape>
                  <v:shape id="Freeform 615" o:spid="_x0000_s1105" style="position:absolute;left:1614;top:7408;width:479;height:252;flip:x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136;26,90;68,51;118,23;192,4;251,0;329,8;394,25;418,44;463,81;473,133;479,175;454,219;407,252;365,244;333,214;313,169;305,132;272,90;235,63;157,59;100,75;48,97;0,136;0,136" o:connectangles="0,0,0,0,0,0,0,0,0,0,0,0,0,0,0,0,0,0,0,0,0,0,0,0,0"/>
                  </v:shape>
                  <v:shape id="Freeform 616" o:spid="_x0000_s1106" style="position:absolute;left:1700;top:7445;width:323;height:190;flip:x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" path="m574,298r57,123l679,417r35,-41l712,258,667,163,571,76,469,28,340,2,219,,109,12,26,40,,71,88,50,197,28,307,45,428,80r55,53l538,215r36,83xe" fillcolor="#358735" stroked="f">
                    <v:path arrowok="t" o:connecttype="custom" o:connectlocs="260,134;285,190;307,188;323,170;322,116;302,74;258,34;212,13;154,1;99,0;49,5;12,18;0,32;40,23;89,13;139,20;194,36;219,60;243,97;260,134;260,134" o:connectangles="0,0,0,0,0,0,0,0,0,0,0,0,0,0,0,0,0,0,0,0,0"/>
                  </v:shape>
                  <v:shape id="Freeform 617" o:spid="_x0000_s1107" style="position:absolute;left:1633;top:7421;width:305;height:202;flip:x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" path="m248,l355,14,455,52r131,80l650,222r24,140l643,426r-36,21l557,409r,-99l524,192,455,109,362,61,279,31,164,24,,35,109,9,248,xe" fillcolor="#a6e8a6" stroked="f">
                    <v:path arrowok="t" o:connecttype="custom" o:connectlocs="112,0;161,6;206,23;265,60;294,100;305,164;291,193;275,202;252,185;252,140;237,87;206,49;164,28;126,14;74,11;0,16;49,4;112,0;112,0" o:connectangles="0,0,0,0,0,0,0,0,0,0,0,0,0,0,0,0,0,0,0"/>
                  </v:shape>
                </v:group>
                <v:group id="Group 1295" o:spid="_x0000_s1108" style="position:absolute;left:2140;top:8723;width:175;height:141;rotation:90;flip:x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">
                  <o:lock v:ext="edit" aspectratio="t"/>
                  <v:oval id="Oval 1296" o:spid="_x0000_s1109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  <v:oval id="Oval 1297" o:spid="_x0000_s1110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  <v:oval id="Oval 1298" o:spid="_x0000_s1111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</v:group>
                <v:group id="Group 1302" o:spid="_x0000_s1112" style="position:absolute;left:6070;top:8723;width:175;height:141;rotation:90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">
                  <o:lock v:ext="edit" aspectratio="t"/>
                  <v:oval id="Oval 1303" o:spid="_x0000_s1113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" fillcolor="#943634 [2405]" stroked="f">
                    <o:lock v:ext="edit" aspectratio="t"/>
                    <v:textbox inset="5.85pt,.7pt,5.85pt,.7pt"/>
                  </v:oval>
                  <v:oval id="Oval 1304" o:spid="_x0000_s1114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  <v:oval id="Oval 1305" o:spid="_x0000_s1115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</v:group>
                <v:group id="Group 1306" o:spid="_x0000_s1116" style="position:absolute;left:4099;top:6259;width:175;height:141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o:lock v:ext="edit" aspectratio="t"/>
                  <v:oval id="Oval 1307" o:spid="_x0000_s1117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  <v:oval id="Oval 1308" o:spid="_x0000_s1118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" fillcolor="#943634 [2405]" stroked="f">
                    <o:lock v:ext="edit" aspectratio="t"/>
                    <v:textbox inset="5.85pt,.7pt,5.85pt,.7pt"/>
                  </v:oval>
                  <v:oval id="Oval 1309" o:spid="_x0000_s1119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</v:group>
                <v:group id="Group 1310" o:spid="_x0000_s1120" style="position:absolute;left:4099;top:11163;width:175;height:141;flip:y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">
                  <o:lock v:ext="edit" aspectratio="t"/>
                  <v:oval id="Oval 1311" o:spid="_x0000_s1121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  <v:oval id="Oval 1312" o:spid="_x0000_s1122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  <v:oval id="Oval 1313" o:spid="_x0000_s1123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</v:group>
                <v:group id="Group 1314" o:spid="_x0000_s1124" style="position:absolute;left:3013;top:10745;width:175;height:141;rotation:-9251984fd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">
                  <o:lock v:ext="edit" aspectratio="t"/>
                  <v:oval id="Oval 1315" o:spid="_x0000_s1125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" fillcolor="#943634 [2405]" stroked="f">
                    <o:lock v:ext="edit" aspectratio="t"/>
                    <v:textbox inset="5.85pt,.7pt,5.85pt,.7pt"/>
                  </v:oval>
                  <v:oval id="Oval 1316" o:spid="_x0000_s1126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" fillcolor="#943634 [2405]" stroked="f">
                    <o:lock v:ext="edit" aspectratio="t"/>
                    <v:textbox inset="5.85pt,.7pt,5.85pt,.7pt"/>
                  </v:oval>
                  <v:oval id="Oval 1317" o:spid="_x0000_s1127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" fillcolor="#943634 [2405]" stroked="f">
                    <o:lock v:ext="edit" aspectratio="t"/>
                    <v:textbox inset="5.85pt,.7pt,5.85pt,.7pt"/>
                  </v:oval>
                </v:group>
                <v:group id="Group 1318" o:spid="_x0000_s1128" style="position:absolute;left:5296;top:6755;width:175;height:141;rotation:2889745fd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">
                  <o:lock v:ext="edit" aspectratio="t"/>
                  <v:oval id="Oval 1319" o:spid="_x0000_s1129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" fillcolor="#943634 [2405]" stroked="f">
                    <o:lock v:ext="edit" aspectratio="t"/>
                    <v:textbox inset="5.85pt,.7pt,5.85pt,.7pt"/>
                  </v:oval>
                  <v:oval id="Oval 1320" o:spid="_x0000_s1130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" fillcolor="#943634 [2405]" stroked="f">
                    <o:lock v:ext="edit" aspectratio="t"/>
                    <v:textbox inset="5.85pt,.7pt,5.85pt,.7pt"/>
                  </v:oval>
                  <v:oval id="Oval 1321" o:spid="_x0000_s1131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" fillcolor="#943634 [2405]" stroked="f">
                    <o:lock v:ext="edit" aspectratio="t"/>
                    <v:textbox inset="5.85pt,.7pt,5.85pt,.7pt"/>
                  </v:oval>
                </v:group>
                <v:group id="Group 1322" o:spid="_x0000_s1132" style="position:absolute;left:5921;top:7774;width:175;height:141;rotation:4186959fd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">
                  <o:lock v:ext="edit" aspectratio="t"/>
                  <v:oval id="Oval 1323" o:spid="_x0000_s1133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  <v:oval id="Oval 1324" o:spid="_x0000_s1134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  <v:oval id="Oval 1325" o:spid="_x0000_s1135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</v:group>
                <v:group id="Group 1326" o:spid="_x0000_s1136" style="position:absolute;left:2361;top:9838;width:175;height:141;rotation:-7428430fd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">
                  <o:lock v:ext="edit" aspectratio="t"/>
                  <v:oval id="Oval 1327" o:spid="_x0000_s1137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  <v:oval id="Oval 1328" o:spid="_x0000_s1138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" fillcolor="#943634 [2405]" stroked="f">
                    <o:lock v:ext="edit" aspectratio="t"/>
                    <v:textbox inset="5.85pt,.7pt,5.85pt,.7pt"/>
                  </v:oval>
                  <v:oval id="Oval 1329" o:spid="_x0000_s1139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" fillcolor="#943634 [2405]" stroked="f">
                    <o:lock v:ext="edit" aspectratio="t"/>
                    <v:textbox inset="5.85pt,.7pt,5.85pt,.7pt"/>
                  </v:oval>
                </v:group>
                <v:group id="Group 1330" o:spid="_x0000_s1140" style="position:absolute;left:5855;top:9837;width:175;height:141;rotation:7462408fd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">
                  <o:lock v:ext="edit" aspectratio="t"/>
                  <v:oval id="Oval 1331" o:spid="_x0000_s1141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  <v:oval id="Oval 1332" o:spid="_x0000_s1142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  <v:oval id="Oval 1333" o:spid="_x0000_s1143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" fillcolor="#943634 [2405]" stroked="f">
                    <o:lock v:ext="edit" aspectratio="t"/>
                    <v:textbox inset="5.85pt,.7pt,5.85pt,.7pt"/>
                  </v:oval>
                </v:group>
                <v:group id="Group 1334" o:spid="_x0000_s1144" style="position:absolute;left:2298;top:7786;width:175;height:141;rotation:-4149608fd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">
                  <o:lock v:ext="edit" aspectratio="t"/>
                  <v:oval id="Oval 1335" o:spid="_x0000_s1145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  <v:oval id="Oval 1336" o:spid="_x0000_s1146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" fillcolor="#943634 [2405]" stroked="f">
                    <o:lock v:ext="edit" aspectratio="t"/>
                    <v:textbox inset="5.85pt,.7pt,5.85pt,.7pt"/>
                  </v:oval>
                  <v:oval id="Oval 1337" o:spid="_x0000_s1147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" fillcolor="#943634 [2405]" stroked="f">
                    <o:lock v:ext="edit" aspectratio="t"/>
                    <v:textbox inset="5.85pt,.7pt,5.85pt,.7pt"/>
                  </v:oval>
                </v:group>
                <v:group id="Group 1338" o:spid="_x0000_s1148" style="position:absolute;left:5221;top:10754;width:175;height:141;rotation:9329594fd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">
                  <o:lock v:ext="edit" aspectratio="t"/>
                  <v:oval id="Oval 1339" o:spid="_x0000_s1149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" fillcolor="#943634 [2405]" stroked="f">
                    <o:lock v:ext="edit" aspectratio="t"/>
                    <v:textbox inset="5.85pt,.7pt,5.85pt,.7pt"/>
                  </v:oval>
                  <v:oval id="Oval 1340" o:spid="_x0000_s1150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  <v:oval id="Oval 1341" o:spid="_x0000_s1151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</v:group>
                <v:group id="Group 1342" o:spid="_x0000_s1152" style="position:absolute;left:2920;top:6772;width:175;height:141;rotation:-2912375fd" coordorigin="12644,2764" coordsize="27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">
                  <o:lock v:ext="edit" aspectratio="t"/>
                  <v:oval id="Oval 1343" o:spid="_x0000_s1153" style="position:absolute;left:1264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" fillcolor="#943634 [2405]" stroked="f">
                    <o:lock v:ext="edit" aspectratio="t"/>
                    <v:textbox inset="5.85pt,.7pt,5.85pt,.7pt"/>
                  </v:oval>
                  <v:oval id="Oval 1344" o:spid="_x0000_s1154" style="position:absolute;left:12727;top:276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" fillcolor="#943634 [2405]" stroked="f">
                    <o:lock v:ext="edit" aspectratio="t"/>
                    <v:textbox inset="5.85pt,.7pt,5.85pt,.7pt"/>
                  </v:oval>
                  <v:oval id="Oval 1345" o:spid="_x0000_s1155" style="position:absolute;left:12804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" fillcolor="#943634 [2405]" stroked="f">
                    <o:lock v:ext="edit" aspectratio="t"/>
                    <v:textbox inset="5.85pt,.7pt,5.85pt,.7pt"/>
                  </v:oval>
                </v:group>
              </v:group>
            </w:pict>
          </mc:Fallback>
        </mc:AlternateContent>
      </w:r>
    </w:p>
    <w:p w:rsidR="00EC10FB" w:rsidRDefault="00EC10FB"/>
    <w:p w:rsidR="00EC10FB" w:rsidRDefault="00EC10FB"/>
    <w:p w:rsidR="00C72387" w:rsidRDefault="00C72387" w:rsidP="00C72387"/>
    <w:p w:rsidR="00734D38" w:rsidRDefault="00734D38" w:rsidP="00C72387"/>
    <w:p w:rsidR="00734D38" w:rsidRPr="00734D38" w:rsidRDefault="00734D38" w:rsidP="00C72387">
      <w:pPr>
        <w:rPr>
          <w:rFonts w:hint="eastAsia"/>
        </w:rPr>
      </w:pPr>
    </w:p>
    <w:p w:rsidR="00C72387" w:rsidRPr="006734AD" w:rsidRDefault="00C72387" w:rsidP="00C72387">
      <w:pPr>
        <w:ind w:firstLineChars="250" w:firstLine="525"/>
        <w:rPr>
          <w:rFonts w:ascii="ＭＳ 明朝" w:eastAsia="ＭＳ 明朝" w:hAnsi="ＭＳ 明朝"/>
          <w:szCs w:val="21"/>
        </w:rPr>
      </w:pPr>
      <w:r w:rsidRPr="006734AD">
        <w:rPr>
          <w:rFonts w:ascii="ＭＳ 明朝" w:eastAsia="ＭＳ 明朝" w:hAnsi="ＭＳ 明朝" w:hint="eastAsia"/>
          <w:szCs w:val="21"/>
        </w:rPr>
        <w:t>別紙</w:t>
      </w:r>
    </w:p>
    <w:p w:rsidR="00C72387" w:rsidRPr="006734AD" w:rsidRDefault="00C72387" w:rsidP="00C72387">
      <w:pPr>
        <w:ind w:firstLineChars="250" w:firstLine="527"/>
        <w:rPr>
          <w:rFonts w:ascii="ＭＳ ゴシック" w:eastAsia="ＭＳ ゴシック" w:hAnsi="ＭＳ ゴシック" w:cs="Times New Roman"/>
          <w:b/>
          <w:szCs w:val="21"/>
        </w:rPr>
      </w:pPr>
      <w:r w:rsidRPr="006734AD">
        <w:rPr>
          <w:rFonts w:ascii="ＭＳ ゴシック" w:eastAsia="ＭＳ ゴシック" w:hAnsi="ＭＳ ゴシック" w:cs="Times New Roman" w:hint="eastAsia"/>
          <w:b/>
          <w:szCs w:val="21"/>
        </w:rPr>
        <w:t xml:space="preserve">FAX ０２９－８５３－７５８１　　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     （</w:t>
      </w:r>
      <w:r w:rsidR="006845B5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申し込み期限　平成３０年１０月１０日（水</w:t>
      </w:r>
      <w:r w:rsidRPr="003307A1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）まで）</w:t>
      </w:r>
    </w:p>
    <w:p w:rsidR="00C72387" w:rsidRPr="006734AD" w:rsidRDefault="00C72387" w:rsidP="00C72387">
      <w:pPr>
        <w:ind w:firstLineChars="300" w:firstLine="632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E-mail:</w:t>
      </w:r>
      <w:r w:rsidRPr="00C72387">
        <w:rPr>
          <w:rFonts w:ascii="ＭＳ ゴシック" w:eastAsia="ＭＳ ゴシック" w:hAnsi="ＭＳ ゴシック" w:cs="Times New Roman"/>
          <w:b/>
          <w:szCs w:val="21"/>
        </w:rPr>
        <w:t>shimojo.yoko.fp@un.tsukuba.ac.jp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</w:p>
    <w:p w:rsidR="00C72387" w:rsidRPr="00FC4D11" w:rsidRDefault="00C72387" w:rsidP="00C72387">
      <w:pPr>
        <w:ind w:firstLineChars="300" w:firstLine="63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b/>
          <w:szCs w:val="24"/>
        </w:rPr>
        <w:t>筑波大学附属病院　病院総務部患者サービス課　難病医療センター　行</w:t>
      </w:r>
    </w:p>
    <w:p w:rsidR="00C72387" w:rsidRPr="00FC4D11" w:rsidRDefault="00C72387" w:rsidP="003307A1">
      <w:pPr>
        <w:spacing w:line="276" w:lineRule="auto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C7238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平成30年度難病研修会</w:t>
      </w:r>
      <w:r w:rsidR="003307A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（消化器難病10月17日）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参加</w:t>
      </w:r>
      <w:r w:rsidRPr="00FC4D1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申込書</w:t>
      </w:r>
    </w:p>
    <w:p w:rsidR="00C72387" w:rsidRPr="00FC4D11" w:rsidRDefault="00C72387" w:rsidP="00C72387">
      <w:pPr>
        <w:ind w:firstLineChars="600" w:firstLine="1440"/>
        <w:rPr>
          <w:rFonts w:ascii="ＭＳ ゴシック" w:eastAsia="ＭＳ ゴシック" w:hAnsi="ＭＳ ゴシック" w:cs="Times New Roman"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◆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参加者</w:t>
      </w: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連絡先</w:t>
      </w:r>
    </w:p>
    <w:tbl>
      <w:tblPr>
        <w:tblStyle w:val="1"/>
        <w:tblW w:w="0" w:type="auto"/>
        <w:tblInd w:w="1124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C72387" w:rsidRPr="00FC4D11" w:rsidTr="00302BDA">
        <w:trPr>
          <w:trHeight w:val="6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87" w:rsidRPr="00FC4D11" w:rsidRDefault="00C72387" w:rsidP="00B21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FC4D1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387" w:rsidRPr="00FC4D11" w:rsidRDefault="00C72387" w:rsidP="00B211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387" w:rsidRPr="00FC4D11" w:rsidTr="00302BDA">
        <w:trPr>
          <w:trHeight w:val="57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87" w:rsidRPr="00FC4D11" w:rsidRDefault="00C72387" w:rsidP="00B21153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医療機関所在地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387" w:rsidRPr="00FC4D11" w:rsidRDefault="00C72387" w:rsidP="00B211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387" w:rsidRPr="00FC4D11" w:rsidTr="00302BDA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87" w:rsidRPr="00FC4D11" w:rsidRDefault="00C72387" w:rsidP="00B21153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申込ご担当者名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387" w:rsidRPr="00FC4D11" w:rsidRDefault="00C72387" w:rsidP="00B211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387" w:rsidRPr="00FC4D11" w:rsidTr="00302BDA">
        <w:trPr>
          <w:trHeight w:val="7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2387" w:rsidRPr="00FC4D11" w:rsidRDefault="00C72387" w:rsidP="00B21153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ご担当者連絡先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72387" w:rsidRPr="00FC4D11" w:rsidRDefault="00C72387" w:rsidP="00B2115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C72387" w:rsidRPr="00FC4D11" w:rsidTr="00302BDA">
        <w:trPr>
          <w:trHeight w:val="599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2387" w:rsidRPr="00FC4D11" w:rsidRDefault="00C72387" w:rsidP="00B2115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387" w:rsidRPr="008B4E7F" w:rsidRDefault="00C72387" w:rsidP="00B2115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:rsidR="00C72387" w:rsidRPr="00FC4D11" w:rsidRDefault="00C72387" w:rsidP="00C7238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C72387" w:rsidRPr="00C72387" w:rsidRDefault="00C72387" w:rsidP="00C72387">
      <w:pPr>
        <w:ind w:firstLineChars="600" w:firstLine="1446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◆参加</w:t>
      </w:r>
      <w:r w:rsidRPr="00FC4D1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者</w:t>
      </w:r>
    </w:p>
    <w:tbl>
      <w:tblPr>
        <w:tblStyle w:val="1"/>
        <w:tblW w:w="9780" w:type="dxa"/>
        <w:tblInd w:w="983" w:type="dxa"/>
        <w:tblLook w:val="04A0" w:firstRow="1" w:lastRow="0" w:firstColumn="1" w:lastColumn="0" w:noHBand="0" w:noVBand="1"/>
      </w:tblPr>
      <w:tblGrid>
        <w:gridCol w:w="426"/>
        <w:gridCol w:w="2125"/>
        <w:gridCol w:w="1985"/>
        <w:gridCol w:w="3543"/>
        <w:gridCol w:w="1701"/>
      </w:tblGrid>
      <w:tr w:rsidR="006845B5" w:rsidRPr="00FC4D11" w:rsidTr="00302BDA">
        <w:trPr>
          <w:trHeight w:val="8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45B5" w:rsidRPr="00FC4D11" w:rsidRDefault="006845B5" w:rsidP="00170D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170D0B">
            <w:pPr>
              <w:ind w:left="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課（科・室）名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170D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Default="006845B5" w:rsidP="00170D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6845B5" w:rsidRPr="00FC4D11" w:rsidRDefault="006845B5" w:rsidP="00170D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2BDA" w:rsidRDefault="00302BDA" w:rsidP="00302BD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医師の方</w:t>
            </w:r>
          </w:p>
          <w:p w:rsidR="006845B5" w:rsidRPr="00302BDA" w:rsidRDefault="006845B5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2B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所属郡医師会名</w:t>
            </w:r>
          </w:p>
          <w:p w:rsidR="006845B5" w:rsidRPr="00302BDA" w:rsidRDefault="00302BDA" w:rsidP="00302BDA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2B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医師会会員の有無</w:t>
            </w:r>
          </w:p>
        </w:tc>
      </w:tr>
      <w:tr w:rsidR="006845B5" w:rsidRPr="00FC4D11" w:rsidTr="00302BDA">
        <w:trPr>
          <w:trHeight w:val="10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170D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170D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170D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170D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170D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45B5" w:rsidRPr="00FC4D11" w:rsidTr="00302BDA">
        <w:trPr>
          <w:trHeight w:val="97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45B5" w:rsidRPr="00FC4D11" w:rsidTr="00302BDA">
        <w:trPr>
          <w:trHeight w:val="9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5B5" w:rsidRPr="00FC4D11" w:rsidRDefault="006845B5" w:rsidP="00B211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70D0B" w:rsidRPr="00FC4D11" w:rsidRDefault="00170D0B" w:rsidP="00170D0B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EC10FB" w:rsidRPr="001D55DD" w:rsidRDefault="00170D0B" w:rsidP="001D55DD">
      <w:pPr>
        <w:ind w:firstLineChars="600" w:firstLine="1446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</w:t>
      </w:r>
      <w:r w:rsidR="001D55D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事前アンケート</w:t>
      </w:r>
    </w:p>
    <w:tbl>
      <w:tblPr>
        <w:tblStyle w:val="1"/>
        <w:tblW w:w="0" w:type="auto"/>
        <w:tblInd w:w="841" w:type="dxa"/>
        <w:tblLook w:val="04A0" w:firstRow="1" w:lastRow="0" w:firstColumn="1" w:lastColumn="0" w:noHBand="0" w:noVBand="1"/>
      </w:tblPr>
      <w:tblGrid>
        <w:gridCol w:w="9922"/>
      </w:tblGrid>
      <w:tr w:rsidR="001D55DD" w:rsidRPr="00FC4D11" w:rsidTr="00734D38">
        <w:trPr>
          <w:trHeight w:val="1645"/>
        </w:trPr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55DD" w:rsidRDefault="001D55DD" w:rsidP="00B21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難病の方の</w:t>
            </w:r>
            <w:r w:rsidR="00302BDA">
              <w:rPr>
                <w:rFonts w:ascii="ＭＳ ゴシック" w:eastAsia="ＭＳ ゴシック" w:hAnsi="ＭＳ ゴシック" w:hint="eastAsia"/>
              </w:rPr>
              <w:t>診断、治療、相談支援</w:t>
            </w:r>
            <w:r>
              <w:rPr>
                <w:rFonts w:ascii="ＭＳ ゴシック" w:eastAsia="ＭＳ ゴシック" w:hAnsi="ＭＳ ゴシック" w:hint="eastAsia"/>
              </w:rPr>
              <w:t>で困っていること</w:t>
            </w:r>
          </w:p>
          <w:p w:rsidR="001D55DD" w:rsidRDefault="001D55DD" w:rsidP="00B21153">
            <w:pPr>
              <w:rPr>
                <w:rFonts w:ascii="ＭＳ ゴシック" w:eastAsia="ＭＳ ゴシック" w:hAnsi="ＭＳ ゴシック"/>
              </w:rPr>
            </w:pPr>
          </w:p>
          <w:p w:rsidR="001D55DD" w:rsidRPr="00D15E7C" w:rsidRDefault="001D55DD" w:rsidP="00B21153">
            <w:pPr>
              <w:rPr>
                <w:rFonts w:ascii="ＭＳ ゴシック" w:eastAsia="ＭＳ ゴシック" w:hAnsi="ＭＳ ゴシック"/>
              </w:rPr>
            </w:pPr>
          </w:p>
          <w:p w:rsidR="001D55DD" w:rsidRPr="00FC4D11" w:rsidRDefault="001D55DD" w:rsidP="00B211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72387" w:rsidRPr="00302BDA" w:rsidRDefault="00C72387" w:rsidP="001D55DD"/>
    <w:tbl>
      <w:tblPr>
        <w:tblStyle w:val="1"/>
        <w:tblW w:w="0" w:type="auto"/>
        <w:tblInd w:w="841" w:type="dxa"/>
        <w:tblLook w:val="04A0" w:firstRow="1" w:lastRow="0" w:firstColumn="1" w:lastColumn="0" w:noHBand="0" w:noVBand="1"/>
      </w:tblPr>
      <w:tblGrid>
        <w:gridCol w:w="9922"/>
      </w:tblGrid>
      <w:tr w:rsidR="001D55DD" w:rsidRPr="00FC4D11" w:rsidTr="00734D38">
        <w:trPr>
          <w:trHeight w:val="1887"/>
        </w:trPr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55DD" w:rsidRDefault="001D55DD" w:rsidP="00B211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難病の方の</w:t>
            </w:r>
            <w:r w:rsidR="00302BDA">
              <w:rPr>
                <w:rFonts w:ascii="ＭＳ ゴシック" w:eastAsia="ＭＳ ゴシック" w:hAnsi="ＭＳ ゴシック" w:hint="eastAsia"/>
              </w:rPr>
              <w:t>診察、相談、療養支援で</w:t>
            </w:r>
            <w:r>
              <w:rPr>
                <w:rFonts w:ascii="ＭＳ ゴシック" w:eastAsia="ＭＳ ゴシック" w:hAnsi="ＭＳ ゴシック" w:hint="eastAsia"/>
              </w:rPr>
              <w:t>連携を取りたいと考えていること</w:t>
            </w:r>
          </w:p>
          <w:p w:rsidR="001D55DD" w:rsidRDefault="001D55DD" w:rsidP="00B21153">
            <w:pPr>
              <w:rPr>
                <w:rFonts w:ascii="ＭＳ ゴシック" w:eastAsia="ＭＳ ゴシック" w:hAnsi="ＭＳ ゴシック"/>
              </w:rPr>
            </w:pPr>
          </w:p>
          <w:p w:rsidR="001D55DD" w:rsidRPr="00D15E7C" w:rsidRDefault="001D55DD" w:rsidP="00B21153">
            <w:pPr>
              <w:rPr>
                <w:rFonts w:ascii="ＭＳ ゴシック" w:eastAsia="ＭＳ ゴシック" w:hAnsi="ＭＳ ゴシック"/>
              </w:rPr>
            </w:pPr>
          </w:p>
          <w:p w:rsidR="001D55DD" w:rsidRPr="00302BDA" w:rsidRDefault="001D55DD" w:rsidP="00B211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307A1" w:rsidRDefault="003307A1" w:rsidP="003307A1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3307A1" w:rsidSect="00F60D64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94" w:rsidRDefault="00500E94" w:rsidP="00E0129D">
      <w:r>
        <w:separator/>
      </w:r>
    </w:p>
  </w:endnote>
  <w:endnote w:type="continuationSeparator" w:id="0">
    <w:p w:rsidR="00500E94" w:rsidRDefault="00500E94" w:rsidP="00E0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94" w:rsidRDefault="00500E94" w:rsidP="00E0129D">
      <w:r>
        <w:separator/>
      </w:r>
    </w:p>
  </w:footnote>
  <w:footnote w:type="continuationSeparator" w:id="0">
    <w:p w:rsidR="00500E94" w:rsidRDefault="00500E94" w:rsidP="00E0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white,#009,#ccecff,#fcc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EA"/>
    <w:rsid w:val="00025036"/>
    <w:rsid w:val="000502FB"/>
    <w:rsid w:val="00057A89"/>
    <w:rsid w:val="00073908"/>
    <w:rsid w:val="0009477C"/>
    <w:rsid w:val="000D0CB2"/>
    <w:rsid w:val="00112B04"/>
    <w:rsid w:val="00122E9B"/>
    <w:rsid w:val="0014337E"/>
    <w:rsid w:val="00170D0B"/>
    <w:rsid w:val="00181662"/>
    <w:rsid w:val="001B0052"/>
    <w:rsid w:val="001D55DD"/>
    <w:rsid w:val="00253726"/>
    <w:rsid w:val="00257FAC"/>
    <w:rsid w:val="00280443"/>
    <w:rsid w:val="002A028E"/>
    <w:rsid w:val="002E33EC"/>
    <w:rsid w:val="00302BDA"/>
    <w:rsid w:val="003067CC"/>
    <w:rsid w:val="00314BB1"/>
    <w:rsid w:val="003307A1"/>
    <w:rsid w:val="00341796"/>
    <w:rsid w:val="0034358D"/>
    <w:rsid w:val="00375FD0"/>
    <w:rsid w:val="0038084E"/>
    <w:rsid w:val="0038102B"/>
    <w:rsid w:val="003A09A7"/>
    <w:rsid w:val="003A4C36"/>
    <w:rsid w:val="003D42E5"/>
    <w:rsid w:val="003D7157"/>
    <w:rsid w:val="003F346C"/>
    <w:rsid w:val="0041071C"/>
    <w:rsid w:val="004124BD"/>
    <w:rsid w:val="00415318"/>
    <w:rsid w:val="00422FD0"/>
    <w:rsid w:val="00432BE5"/>
    <w:rsid w:val="00484007"/>
    <w:rsid w:val="004A71CA"/>
    <w:rsid w:val="004B33D4"/>
    <w:rsid w:val="004B6FEA"/>
    <w:rsid w:val="004D160E"/>
    <w:rsid w:val="00500919"/>
    <w:rsid w:val="00500E94"/>
    <w:rsid w:val="00504EB4"/>
    <w:rsid w:val="00517F52"/>
    <w:rsid w:val="00523DD6"/>
    <w:rsid w:val="0053221A"/>
    <w:rsid w:val="00534387"/>
    <w:rsid w:val="005435CB"/>
    <w:rsid w:val="00560244"/>
    <w:rsid w:val="00584C76"/>
    <w:rsid w:val="00587862"/>
    <w:rsid w:val="005A0FAE"/>
    <w:rsid w:val="005A385C"/>
    <w:rsid w:val="005C4C8F"/>
    <w:rsid w:val="005E0F07"/>
    <w:rsid w:val="006068A0"/>
    <w:rsid w:val="00637B65"/>
    <w:rsid w:val="006542D0"/>
    <w:rsid w:val="006629A3"/>
    <w:rsid w:val="006845B5"/>
    <w:rsid w:val="006D3C64"/>
    <w:rsid w:val="00734B74"/>
    <w:rsid w:val="00734D38"/>
    <w:rsid w:val="0079338D"/>
    <w:rsid w:val="007A61CE"/>
    <w:rsid w:val="007B718F"/>
    <w:rsid w:val="007F0D1B"/>
    <w:rsid w:val="00846DD9"/>
    <w:rsid w:val="00883981"/>
    <w:rsid w:val="00890060"/>
    <w:rsid w:val="00895186"/>
    <w:rsid w:val="008F08FE"/>
    <w:rsid w:val="008F7EB4"/>
    <w:rsid w:val="009144E3"/>
    <w:rsid w:val="00921224"/>
    <w:rsid w:val="00952CB6"/>
    <w:rsid w:val="00956656"/>
    <w:rsid w:val="00963EA1"/>
    <w:rsid w:val="009875C7"/>
    <w:rsid w:val="00A04E25"/>
    <w:rsid w:val="00A3752C"/>
    <w:rsid w:val="00A44665"/>
    <w:rsid w:val="00A707DD"/>
    <w:rsid w:val="00A95E71"/>
    <w:rsid w:val="00AE0A02"/>
    <w:rsid w:val="00B0215A"/>
    <w:rsid w:val="00B1054F"/>
    <w:rsid w:val="00B44C3B"/>
    <w:rsid w:val="00B67F23"/>
    <w:rsid w:val="00BA0CAC"/>
    <w:rsid w:val="00C05618"/>
    <w:rsid w:val="00C11631"/>
    <w:rsid w:val="00C1606F"/>
    <w:rsid w:val="00C55C0A"/>
    <w:rsid w:val="00C63CC2"/>
    <w:rsid w:val="00C72387"/>
    <w:rsid w:val="00C93601"/>
    <w:rsid w:val="00CA7564"/>
    <w:rsid w:val="00CA7E7B"/>
    <w:rsid w:val="00CD48FE"/>
    <w:rsid w:val="00CF3AAE"/>
    <w:rsid w:val="00D11222"/>
    <w:rsid w:val="00D15E7C"/>
    <w:rsid w:val="00DB2156"/>
    <w:rsid w:val="00DC3C3A"/>
    <w:rsid w:val="00DC6774"/>
    <w:rsid w:val="00DF0F64"/>
    <w:rsid w:val="00E01002"/>
    <w:rsid w:val="00E0129D"/>
    <w:rsid w:val="00E434FD"/>
    <w:rsid w:val="00E5287D"/>
    <w:rsid w:val="00E52ED4"/>
    <w:rsid w:val="00E73B21"/>
    <w:rsid w:val="00E8291A"/>
    <w:rsid w:val="00E84121"/>
    <w:rsid w:val="00EC10FB"/>
    <w:rsid w:val="00ED2757"/>
    <w:rsid w:val="00F2035E"/>
    <w:rsid w:val="00F25260"/>
    <w:rsid w:val="00F60D64"/>
    <w:rsid w:val="00F93090"/>
    <w:rsid w:val="00F94978"/>
    <w:rsid w:val="00FB11C3"/>
    <w:rsid w:val="00FB23FA"/>
    <w:rsid w:val="00F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white,#009,#ccecff,#fcc,#ffc"/>
    </o:shapedefaults>
    <o:shapelayout v:ext="edit">
      <o:idmap v:ext="edit" data="1"/>
    </o:shapelayout>
  </w:shapeDefaults>
  <w:decimalSymbol w:val="."/>
  <w:listSeparator w:val=","/>
  <w14:docId w14:val="0527A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header"/>
    <w:basedOn w:val="a"/>
    <w:link w:val="a4"/>
    <w:uiPriority w:val="99"/>
    <w:unhideWhenUsed/>
    <w:rsid w:val="00E01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29D"/>
  </w:style>
  <w:style w:type="paragraph" w:styleId="a5">
    <w:name w:val="footer"/>
    <w:basedOn w:val="a"/>
    <w:link w:val="a6"/>
    <w:uiPriority w:val="99"/>
    <w:unhideWhenUsed/>
    <w:rsid w:val="00E01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29D"/>
  </w:style>
  <w:style w:type="paragraph" w:styleId="a7">
    <w:name w:val="Balloon Text"/>
    <w:basedOn w:val="a"/>
    <w:link w:val="a8"/>
    <w:uiPriority w:val="99"/>
    <w:semiHidden/>
    <w:unhideWhenUsed/>
    <w:rsid w:val="00025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503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C7238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7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B1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imojo.yoko.fp@un.tsukuba.ac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mailto:shimojo.yoko.fp@un.tsukuba.ac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jo.yoko.fp\AppData\Roaming\Microsoft\Templates\&#32080;&#23130;&#25307;&#24453;&#29366;&#34920;&#32025;%20(&#12525;&#12540;&#12474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C93E765-BCE5-40FF-B2C9-65E149C2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結婚招待状表紙 (ローズ)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結婚招待状表紙 (ローズ)</vt:lpstr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結婚招待状表紙 (ローズ)</dc:title>
  <dc:creator/>
  <cp:keywords/>
  <cp:lastModifiedBy/>
  <cp:revision>1</cp:revision>
  <dcterms:created xsi:type="dcterms:W3CDTF">2018-09-21T05:47:00Z</dcterms:created>
  <dcterms:modified xsi:type="dcterms:W3CDTF">2018-09-21T05:50:00Z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TC102642349990</vt:lpwstr>
  </property>
</Properties>
</file>