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B8B7" w:themeColor="accent2" w:themeTint="66"/>
  <w:body>
    <w:bookmarkStart w:id="0" w:name="_GoBack"/>
    <w:bookmarkEnd w:id="0"/>
    <w:p w:rsidR="00EC10FB" w:rsidRDefault="00774DB1"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7A1F1308" wp14:editId="152A04D5">
                <wp:simplePos x="0" y="0"/>
                <wp:positionH relativeFrom="page">
                  <wp:align>left</wp:align>
                </wp:positionH>
                <wp:positionV relativeFrom="paragraph">
                  <wp:posOffset>-376555</wp:posOffset>
                </wp:positionV>
                <wp:extent cx="7543800" cy="1314450"/>
                <wp:effectExtent l="0" t="0" r="19050" b="19050"/>
                <wp:wrapNone/>
                <wp:docPr id="1" name="AutoShape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43800" cy="1314450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solidFill>
                          <a:srgbClr val="1F497D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3AAE" w:rsidRPr="00CF3AAE" w:rsidRDefault="00CF3AAE" w:rsidP="00774DB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774DB1" w:rsidRDefault="00774DB1" w:rsidP="00734B74">
                            <w:pPr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34B74" w:rsidRPr="004B6FEA" w:rsidRDefault="00734B74" w:rsidP="00734B74">
                            <w:pPr>
                              <w:ind w:firstLineChars="1000" w:firstLine="240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4B6F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平成30年度</w:t>
                            </w:r>
                          </w:p>
                          <w:p w:rsidR="00734B74" w:rsidRPr="00774DB1" w:rsidRDefault="0014337E" w:rsidP="00774D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8900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26"/>
                                <w:kern w:val="0"/>
                                <w:sz w:val="44"/>
                                <w:szCs w:val="44"/>
                                <w:fitText w:val="4020" w:id="1768627970"/>
                              </w:rPr>
                              <w:t>難病研修</w:t>
                            </w:r>
                            <w:r w:rsidRPr="008900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kern w:val="0"/>
                                <w:sz w:val="44"/>
                                <w:szCs w:val="44"/>
                                <w:fitText w:val="4020" w:id="1768627970"/>
                              </w:rPr>
                              <w:t>会</w:t>
                            </w:r>
                            <w:r w:rsidR="008900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90060" w:rsidRPr="00774D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80"/>
                                <w:kern w:val="0"/>
                                <w:sz w:val="36"/>
                                <w:szCs w:val="36"/>
                                <w:fitText w:val="2527" w:id="1768628225"/>
                              </w:rPr>
                              <w:t>のご案</w:t>
                            </w:r>
                            <w:r w:rsidR="00890060" w:rsidRPr="00774D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36"/>
                                <w:szCs w:val="36"/>
                                <w:fitText w:val="2527" w:id="1768628225"/>
                              </w:rPr>
                              <w:t>内</w:t>
                            </w:r>
                          </w:p>
                          <w:p w:rsidR="00734B74" w:rsidRPr="00504EB4" w:rsidRDefault="00734B74" w:rsidP="00734B7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F130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456" o:spid="_x0000_s1026" type="#_x0000_t65" style="position:absolute;left:0;text-align:left;margin-left:0;margin-top:-29.65pt;width:594pt;height:103.5pt;z-index:251925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" adj="21600" fillcolor="#17375e">
                <v:textbox inset="5.85pt,.7pt,5.85pt,.7pt">
                  <w:txbxContent>
                    <w:p w:rsidR="00CF3AAE" w:rsidRPr="00CF3AAE" w:rsidRDefault="00CF3AAE" w:rsidP="00774DB1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</w:pPr>
                    </w:p>
                    <w:p w:rsidR="00774DB1" w:rsidRDefault="00774DB1" w:rsidP="00734B74">
                      <w:pPr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734B74" w:rsidRPr="004B6FEA" w:rsidRDefault="00734B74" w:rsidP="00734B74">
                      <w:pPr>
                        <w:ind w:firstLineChars="1000" w:firstLine="2409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4B6F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平成30年度</w:t>
                      </w:r>
                    </w:p>
                    <w:p w:rsidR="00734B74" w:rsidRPr="00774DB1" w:rsidRDefault="0014337E" w:rsidP="00774DB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</w:pPr>
                      <w:r w:rsidRPr="0089006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26"/>
                          <w:kern w:val="0"/>
                          <w:sz w:val="44"/>
                          <w:szCs w:val="44"/>
                          <w:fitText w:val="4020" w:id="1768627970"/>
                        </w:rPr>
                        <w:t>難病研修</w:t>
                      </w:r>
                      <w:r w:rsidRPr="00890060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kern w:val="0"/>
                          <w:sz w:val="44"/>
                          <w:szCs w:val="44"/>
                          <w:fitText w:val="4020" w:id="1768627970"/>
                        </w:rPr>
                        <w:t>会</w:t>
                      </w:r>
                      <w:r w:rsidR="0089006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890060" w:rsidRPr="00774DB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80"/>
                          <w:kern w:val="0"/>
                          <w:sz w:val="36"/>
                          <w:szCs w:val="36"/>
                          <w:fitText w:val="2527" w:id="1768628225"/>
                        </w:rPr>
                        <w:t>のご案</w:t>
                      </w:r>
                      <w:r w:rsidR="00890060" w:rsidRPr="00774DB1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36"/>
                          <w:szCs w:val="36"/>
                          <w:fitText w:val="2527" w:id="1768628225"/>
                        </w:rPr>
                        <w:t>内</w:t>
                      </w:r>
                    </w:p>
                    <w:p w:rsidR="00734B74" w:rsidRPr="00504EB4" w:rsidRDefault="00734B74" w:rsidP="00734B74"/>
                  </w:txbxContent>
                </v:textbox>
                <w10:wrap anchorx="page"/>
              </v:shape>
            </w:pict>
          </mc:Fallback>
        </mc:AlternateContent>
      </w:r>
      <w:r w:rsidR="00734B74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5279506" wp14:editId="2A8CD1E3">
                <wp:simplePos x="0" y="0"/>
                <wp:positionH relativeFrom="column">
                  <wp:posOffset>-4260215</wp:posOffset>
                </wp:positionH>
                <wp:positionV relativeFrom="paragraph">
                  <wp:posOffset>387985</wp:posOffset>
                </wp:positionV>
                <wp:extent cx="3790122" cy="2716530"/>
                <wp:effectExtent l="0" t="0" r="20320" b="26670"/>
                <wp:wrapNone/>
                <wp:docPr id="4" name="Rectangle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122" cy="271653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4B74" w:rsidRPr="001B0052" w:rsidRDefault="00734B74" w:rsidP="00734B7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B00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神経難病第1回（県南）</w:t>
                            </w:r>
                          </w:p>
                          <w:p w:rsidR="00734B74" w:rsidRPr="007A61CE" w:rsidRDefault="00734B74" w:rsidP="00734B7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　平成30年11月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79506" id="Rectangle 1450" o:spid="_x0000_s1027" style="position:absolute;left:0;text-align:left;margin-left:-335.45pt;margin-top:30.55pt;width:298.45pt;height:213.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" fillcolor="#fcc">
                <v:textbox inset="5.85pt,.7pt,5.85pt,.7pt">
                  <w:txbxContent>
                    <w:p w:rsidR="00734B74" w:rsidRPr="001B0052" w:rsidRDefault="00734B74" w:rsidP="00734B7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B005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神経難病第1回（県南）</w:t>
                      </w:r>
                    </w:p>
                    <w:p w:rsidR="00734B74" w:rsidRPr="007A61CE" w:rsidRDefault="00734B74" w:rsidP="00734B7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　平成30年11月</w:t>
                      </w:r>
                    </w:p>
                  </w:txbxContent>
                </v:textbox>
              </v:rect>
            </w:pict>
          </mc:Fallback>
        </mc:AlternateContent>
      </w:r>
      <w:r w:rsidR="0038102B">
        <w:rPr>
          <w:noProof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775CA89C" wp14:editId="38BD5CE3">
                <wp:simplePos x="0" y="0"/>
                <wp:positionH relativeFrom="margin">
                  <wp:posOffset>399291</wp:posOffset>
                </wp:positionH>
                <wp:positionV relativeFrom="paragraph">
                  <wp:posOffset>191750</wp:posOffset>
                </wp:positionV>
                <wp:extent cx="781878" cy="600186"/>
                <wp:effectExtent l="0" t="38100" r="18415" b="0"/>
                <wp:wrapNone/>
                <wp:docPr id="537" name="Group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 flipV="1">
                          <a:off x="0" y="0"/>
                          <a:ext cx="781878" cy="600186"/>
                          <a:chOff x="5256" y="10619"/>
                          <a:chExt cx="3128" cy="2647"/>
                        </a:xfrm>
                      </wpg:grpSpPr>
                      <wpg:grpSp>
                        <wpg:cNvPr id="538" name="Group 1402"/>
                        <wpg:cNvGrpSpPr>
                          <a:grpSpLocks/>
                        </wpg:cNvGrpSpPr>
                        <wpg:grpSpPr bwMode="auto">
                          <a:xfrm rot="-2831530">
                            <a:off x="7241" y="10878"/>
                            <a:ext cx="1091" cy="573"/>
                            <a:chOff x="7571" y="11313"/>
                            <a:chExt cx="1091" cy="573"/>
                          </a:xfrm>
                        </wpg:grpSpPr>
                        <wps:wsp>
                          <wps:cNvPr id="539" name="Freeform 1403"/>
                          <wps:cNvSpPr>
                            <a:spLocks/>
                          </wps:cNvSpPr>
                          <wps:spPr bwMode="auto">
                            <a:xfrm>
                              <a:off x="7571" y="11313"/>
                              <a:ext cx="1091" cy="573"/>
                            </a:xfrm>
                            <a:custGeom>
                              <a:avLst/>
                              <a:gdLst>
                                <a:gd name="T0" fmla="*/ 0 w 1060"/>
                                <a:gd name="T1" fmla="*/ 301 h 557"/>
                                <a:gd name="T2" fmla="*/ 57 w 1060"/>
                                <a:gd name="T3" fmla="*/ 199 h 557"/>
                                <a:gd name="T4" fmla="*/ 150 w 1060"/>
                                <a:gd name="T5" fmla="*/ 112 h 557"/>
                                <a:gd name="T6" fmla="*/ 262 w 1060"/>
                                <a:gd name="T7" fmla="*/ 50 h 557"/>
                                <a:gd name="T8" fmla="*/ 424 w 1060"/>
                                <a:gd name="T9" fmla="*/ 8 h 557"/>
                                <a:gd name="T10" fmla="*/ 555 w 1060"/>
                                <a:gd name="T11" fmla="*/ 0 h 557"/>
                                <a:gd name="T12" fmla="*/ 729 w 1060"/>
                                <a:gd name="T13" fmla="*/ 17 h 557"/>
                                <a:gd name="T14" fmla="*/ 872 w 1060"/>
                                <a:gd name="T15" fmla="*/ 55 h 557"/>
                                <a:gd name="T16" fmla="*/ 924 w 1060"/>
                                <a:gd name="T17" fmla="*/ 98 h 557"/>
                                <a:gd name="T18" fmla="*/ 1024 w 1060"/>
                                <a:gd name="T19" fmla="*/ 180 h 557"/>
                                <a:gd name="T20" fmla="*/ 1046 w 1060"/>
                                <a:gd name="T21" fmla="*/ 294 h 557"/>
                                <a:gd name="T22" fmla="*/ 1060 w 1060"/>
                                <a:gd name="T23" fmla="*/ 386 h 557"/>
                                <a:gd name="T24" fmla="*/ 1005 w 1060"/>
                                <a:gd name="T25" fmla="*/ 483 h 557"/>
                                <a:gd name="T26" fmla="*/ 900 w 1060"/>
                                <a:gd name="T27" fmla="*/ 557 h 557"/>
                                <a:gd name="T28" fmla="*/ 807 w 1060"/>
                                <a:gd name="T29" fmla="*/ 540 h 557"/>
                                <a:gd name="T30" fmla="*/ 736 w 1060"/>
                                <a:gd name="T31" fmla="*/ 472 h 557"/>
                                <a:gd name="T32" fmla="*/ 693 w 1060"/>
                                <a:gd name="T33" fmla="*/ 374 h 557"/>
                                <a:gd name="T34" fmla="*/ 676 w 1060"/>
                                <a:gd name="T35" fmla="*/ 292 h 557"/>
                                <a:gd name="T36" fmla="*/ 603 w 1060"/>
                                <a:gd name="T37" fmla="*/ 199 h 557"/>
                                <a:gd name="T38" fmla="*/ 519 w 1060"/>
                                <a:gd name="T39" fmla="*/ 140 h 557"/>
                                <a:gd name="T40" fmla="*/ 348 w 1060"/>
                                <a:gd name="T41" fmla="*/ 131 h 557"/>
                                <a:gd name="T42" fmla="*/ 221 w 1060"/>
                                <a:gd name="T43" fmla="*/ 166 h 557"/>
                                <a:gd name="T44" fmla="*/ 107 w 1060"/>
                                <a:gd name="T45" fmla="*/ 214 h 557"/>
                                <a:gd name="T46" fmla="*/ 0 w 1060"/>
                                <a:gd name="T47" fmla="*/ 301 h 557"/>
                                <a:gd name="T48" fmla="*/ 0 w 1060"/>
                                <a:gd name="T49" fmla="*/ 301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0" h="557">
                                  <a:moveTo>
                                    <a:pt x="0" y="301"/>
                                  </a:moveTo>
                                  <a:lnTo>
                                    <a:pt x="57" y="199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729" y="17"/>
                                  </a:lnTo>
                                  <a:lnTo>
                                    <a:pt x="872" y="55"/>
                                  </a:lnTo>
                                  <a:lnTo>
                                    <a:pt x="924" y="98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46" y="294"/>
                                  </a:lnTo>
                                  <a:lnTo>
                                    <a:pt x="1060" y="386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00" y="557"/>
                                  </a:lnTo>
                                  <a:lnTo>
                                    <a:pt x="807" y="540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93" y="374"/>
                                  </a:lnTo>
                                  <a:lnTo>
                                    <a:pt x="676" y="29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19" y="140"/>
                                  </a:lnTo>
                                  <a:lnTo>
                                    <a:pt x="348" y="131"/>
                                  </a:lnTo>
                                  <a:lnTo>
                                    <a:pt x="221" y="166"/>
                                  </a:lnTo>
                                  <a:lnTo>
                                    <a:pt x="107" y="214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1404"/>
                          <wps:cNvSpPr>
                            <a:spLocks/>
                          </wps:cNvSpPr>
                          <wps:spPr bwMode="auto">
                            <a:xfrm>
                              <a:off x="7731" y="11396"/>
                              <a:ext cx="735" cy="433"/>
                            </a:xfrm>
                            <a:custGeom>
                              <a:avLst/>
                              <a:gdLst>
                                <a:gd name="T0" fmla="*/ 574 w 714"/>
                                <a:gd name="T1" fmla="*/ 298 h 421"/>
                                <a:gd name="T2" fmla="*/ 631 w 714"/>
                                <a:gd name="T3" fmla="*/ 421 h 421"/>
                                <a:gd name="T4" fmla="*/ 679 w 714"/>
                                <a:gd name="T5" fmla="*/ 417 h 421"/>
                                <a:gd name="T6" fmla="*/ 714 w 714"/>
                                <a:gd name="T7" fmla="*/ 376 h 421"/>
                                <a:gd name="T8" fmla="*/ 712 w 714"/>
                                <a:gd name="T9" fmla="*/ 258 h 421"/>
                                <a:gd name="T10" fmla="*/ 667 w 714"/>
                                <a:gd name="T11" fmla="*/ 163 h 421"/>
                                <a:gd name="T12" fmla="*/ 571 w 714"/>
                                <a:gd name="T13" fmla="*/ 76 h 421"/>
                                <a:gd name="T14" fmla="*/ 469 w 714"/>
                                <a:gd name="T15" fmla="*/ 28 h 421"/>
                                <a:gd name="T16" fmla="*/ 340 w 714"/>
                                <a:gd name="T17" fmla="*/ 2 h 421"/>
                                <a:gd name="T18" fmla="*/ 219 w 714"/>
                                <a:gd name="T19" fmla="*/ 0 h 421"/>
                                <a:gd name="T20" fmla="*/ 109 w 714"/>
                                <a:gd name="T21" fmla="*/ 12 h 421"/>
                                <a:gd name="T22" fmla="*/ 26 w 714"/>
                                <a:gd name="T23" fmla="*/ 40 h 421"/>
                                <a:gd name="T24" fmla="*/ 0 w 714"/>
                                <a:gd name="T25" fmla="*/ 71 h 421"/>
                                <a:gd name="T26" fmla="*/ 88 w 714"/>
                                <a:gd name="T27" fmla="*/ 50 h 421"/>
                                <a:gd name="T28" fmla="*/ 197 w 714"/>
                                <a:gd name="T29" fmla="*/ 28 h 421"/>
                                <a:gd name="T30" fmla="*/ 307 w 714"/>
                                <a:gd name="T31" fmla="*/ 45 h 421"/>
                                <a:gd name="T32" fmla="*/ 428 w 714"/>
                                <a:gd name="T33" fmla="*/ 80 h 421"/>
                                <a:gd name="T34" fmla="*/ 483 w 714"/>
                                <a:gd name="T35" fmla="*/ 133 h 421"/>
                                <a:gd name="T36" fmla="*/ 538 w 714"/>
                                <a:gd name="T37" fmla="*/ 215 h 421"/>
                                <a:gd name="T38" fmla="*/ 574 w 714"/>
                                <a:gd name="T39" fmla="*/ 298 h 421"/>
                                <a:gd name="T40" fmla="*/ 574 w 714"/>
                                <a:gd name="T41" fmla="*/ 298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4" h="421">
                                  <a:moveTo>
                                    <a:pt x="574" y="298"/>
                                  </a:moveTo>
                                  <a:lnTo>
                                    <a:pt x="631" y="421"/>
                                  </a:lnTo>
                                  <a:lnTo>
                                    <a:pt x="679" y="417"/>
                                  </a:lnTo>
                                  <a:lnTo>
                                    <a:pt x="714" y="376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667" y="163"/>
                                  </a:lnTo>
                                  <a:lnTo>
                                    <a:pt x="571" y="76"/>
                                  </a:lnTo>
                                  <a:lnTo>
                                    <a:pt x="469" y="28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538" y="215"/>
                                  </a:lnTo>
                                  <a:lnTo>
                                    <a:pt x="57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1405"/>
                          <wps:cNvSpPr>
                            <a:spLocks/>
                          </wps:cNvSpPr>
                          <wps:spPr bwMode="auto">
                            <a:xfrm>
                              <a:off x="7924" y="11342"/>
                              <a:ext cx="694" cy="461"/>
                            </a:xfrm>
                            <a:custGeom>
                              <a:avLst/>
                              <a:gdLst>
                                <a:gd name="T0" fmla="*/ 248 w 674"/>
                                <a:gd name="T1" fmla="*/ 0 h 447"/>
                                <a:gd name="T2" fmla="*/ 355 w 674"/>
                                <a:gd name="T3" fmla="*/ 14 h 447"/>
                                <a:gd name="T4" fmla="*/ 455 w 674"/>
                                <a:gd name="T5" fmla="*/ 52 h 447"/>
                                <a:gd name="T6" fmla="*/ 586 w 674"/>
                                <a:gd name="T7" fmla="*/ 132 h 447"/>
                                <a:gd name="T8" fmla="*/ 650 w 674"/>
                                <a:gd name="T9" fmla="*/ 222 h 447"/>
                                <a:gd name="T10" fmla="*/ 674 w 674"/>
                                <a:gd name="T11" fmla="*/ 362 h 447"/>
                                <a:gd name="T12" fmla="*/ 643 w 674"/>
                                <a:gd name="T13" fmla="*/ 426 h 447"/>
                                <a:gd name="T14" fmla="*/ 607 w 674"/>
                                <a:gd name="T15" fmla="*/ 447 h 447"/>
                                <a:gd name="T16" fmla="*/ 557 w 674"/>
                                <a:gd name="T17" fmla="*/ 409 h 447"/>
                                <a:gd name="T18" fmla="*/ 557 w 674"/>
                                <a:gd name="T19" fmla="*/ 310 h 447"/>
                                <a:gd name="T20" fmla="*/ 524 w 674"/>
                                <a:gd name="T21" fmla="*/ 192 h 447"/>
                                <a:gd name="T22" fmla="*/ 455 w 674"/>
                                <a:gd name="T23" fmla="*/ 109 h 447"/>
                                <a:gd name="T24" fmla="*/ 362 w 674"/>
                                <a:gd name="T25" fmla="*/ 61 h 447"/>
                                <a:gd name="T26" fmla="*/ 279 w 674"/>
                                <a:gd name="T27" fmla="*/ 31 h 447"/>
                                <a:gd name="T28" fmla="*/ 164 w 674"/>
                                <a:gd name="T29" fmla="*/ 24 h 447"/>
                                <a:gd name="T30" fmla="*/ 0 w 674"/>
                                <a:gd name="T31" fmla="*/ 35 h 447"/>
                                <a:gd name="T32" fmla="*/ 109 w 674"/>
                                <a:gd name="T33" fmla="*/ 9 h 447"/>
                                <a:gd name="T34" fmla="*/ 248 w 674"/>
                                <a:gd name="T35" fmla="*/ 0 h 447"/>
                                <a:gd name="T36" fmla="*/ 248 w 674"/>
                                <a:gd name="T37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74" h="447">
                                  <a:moveTo>
                                    <a:pt x="248" y="0"/>
                                  </a:moveTo>
                                  <a:lnTo>
                                    <a:pt x="355" y="14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650" y="222"/>
                                  </a:lnTo>
                                  <a:lnTo>
                                    <a:pt x="674" y="362"/>
                                  </a:lnTo>
                                  <a:lnTo>
                                    <a:pt x="643" y="426"/>
                                  </a:lnTo>
                                  <a:lnTo>
                                    <a:pt x="607" y="447"/>
                                  </a:lnTo>
                                  <a:lnTo>
                                    <a:pt x="557" y="409"/>
                                  </a:lnTo>
                                  <a:lnTo>
                                    <a:pt x="557" y="310"/>
                                  </a:lnTo>
                                  <a:lnTo>
                                    <a:pt x="524" y="192"/>
                                  </a:lnTo>
                                  <a:lnTo>
                                    <a:pt x="455" y="109"/>
                                  </a:lnTo>
                                  <a:lnTo>
                                    <a:pt x="362" y="61"/>
                                  </a:lnTo>
                                  <a:lnTo>
                                    <a:pt x="279" y="31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1406"/>
                        <wpg:cNvGrpSpPr>
                          <a:grpSpLocks/>
                        </wpg:cNvGrpSpPr>
                        <wpg:grpSpPr bwMode="auto">
                          <a:xfrm rot="757863" flipH="1">
                            <a:off x="5256" y="11951"/>
                            <a:ext cx="1930" cy="893"/>
                            <a:chOff x="5953" y="12885"/>
                            <a:chExt cx="1930" cy="893"/>
                          </a:xfrm>
                        </wpg:grpSpPr>
                        <wps:wsp>
                          <wps:cNvPr id="543" name="Freeform 1407"/>
                          <wps:cNvSpPr>
                            <a:spLocks/>
                          </wps:cNvSpPr>
                          <wps:spPr bwMode="auto">
                            <a:xfrm>
                              <a:off x="6220" y="12885"/>
                              <a:ext cx="1663" cy="861"/>
                            </a:xfrm>
                            <a:custGeom>
                              <a:avLst/>
                              <a:gdLst>
                                <a:gd name="T0" fmla="*/ 0 w 1615"/>
                                <a:gd name="T1" fmla="*/ 126 h 836"/>
                                <a:gd name="T2" fmla="*/ 510 w 1615"/>
                                <a:gd name="T3" fmla="*/ 0 h 836"/>
                                <a:gd name="T4" fmla="*/ 838 w 1615"/>
                                <a:gd name="T5" fmla="*/ 10 h 836"/>
                                <a:gd name="T6" fmla="*/ 1231 w 1615"/>
                                <a:gd name="T7" fmla="*/ 137 h 836"/>
                                <a:gd name="T8" fmla="*/ 1403 w 1615"/>
                                <a:gd name="T9" fmla="*/ 284 h 836"/>
                                <a:gd name="T10" fmla="*/ 1562 w 1615"/>
                                <a:gd name="T11" fmla="*/ 476 h 836"/>
                                <a:gd name="T12" fmla="*/ 1615 w 1615"/>
                                <a:gd name="T13" fmla="*/ 677 h 836"/>
                                <a:gd name="T14" fmla="*/ 1529 w 1615"/>
                                <a:gd name="T15" fmla="*/ 836 h 836"/>
                                <a:gd name="T16" fmla="*/ 1369 w 1615"/>
                                <a:gd name="T17" fmla="*/ 836 h 836"/>
                                <a:gd name="T18" fmla="*/ 1031 w 1615"/>
                                <a:gd name="T19" fmla="*/ 580 h 836"/>
                                <a:gd name="T20" fmla="*/ 776 w 1615"/>
                                <a:gd name="T21" fmla="*/ 348 h 836"/>
                                <a:gd name="T22" fmla="*/ 626 w 1615"/>
                                <a:gd name="T23" fmla="*/ 232 h 836"/>
                                <a:gd name="T24" fmla="*/ 405 w 1615"/>
                                <a:gd name="T25" fmla="*/ 190 h 836"/>
                                <a:gd name="T26" fmla="*/ 21 w 1615"/>
                                <a:gd name="T27" fmla="*/ 211 h 836"/>
                                <a:gd name="T28" fmla="*/ 0 w 1615"/>
                                <a:gd name="T29" fmla="*/ 126 h 836"/>
                                <a:gd name="T30" fmla="*/ 0 w 1615"/>
                                <a:gd name="T31" fmla="*/ 126 h 8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15" h="836">
                                  <a:moveTo>
                                    <a:pt x="0" y="126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838" y="10"/>
                                  </a:lnTo>
                                  <a:lnTo>
                                    <a:pt x="1231" y="137"/>
                                  </a:lnTo>
                                  <a:lnTo>
                                    <a:pt x="1403" y="284"/>
                                  </a:lnTo>
                                  <a:lnTo>
                                    <a:pt x="1562" y="476"/>
                                  </a:lnTo>
                                  <a:lnTo>
                                    <a:pt x="1615" y="677"/>
                                  </a:lnTo>
                                  <a:lnTo>
                                    <a:pt x="1529" y="836"/>
                                  </a:lnTo>
                                  <a:lnTo>
                                    <a:pt x="1369" y="836"/>
                                  </a:lnTo>
                                  <a:lnTo>
                                    <a:pt x="1031" y="580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626" y="232"/>
                                  </a:lnTo>
                                  <a:lnTo>
                                    <a:pt x="405" y="190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1408"/>
                          <wps:cNvSpPr>
                            <a:spLocks/>
                          </wps:cNvSpPr>
                          <wps:spPr bwMode="auto">
                            <a:xfrm>
                              <a:off x="5953" y="12973"/>
                              <a:ext cx="1925" cy="805"/>
                            </a:xfrm>
                            <a:custGeom>
                              <a:avLst/>
                              <a:gdLst>
                                <a:gd name="T0" fmla="*/ 281 w 1870"/>
                                <a:gd name="T1" fmla="*/ 126 h 782"/>
                                <a:gd name="T2" fmla="*/ 622 w 1870"/>
                                <a:gd name="T3" fmla="*/ 15 h 782"/>
                                <a:gd name="T4" fmla="*/ 870 w 1870"/>
                                <a:gd name="T5" fmla="*/ 0 h 782"/>
                                <a:gd name="T6" fmla="*/ 1132 w 1870"/>
                                <a:gd name="T7" fmla="*/ 57 h 782"/>
                                <a:gd name="T8" fmla="*/ 1317 w 1870"/>
                                <a:gd name="T9" fmla="*/ 178 h 782"/>
                                <a:gd name="T10" fmla="*/ 1444 w 1870"/>
                                <a:gd name="T11" fmla="*/ 327 h 782"/>
                                <a:gd name="T12" fmla="*/ 1594 w 1870"/>
                                <a:gd name="T13" fmla="*/ 533 h 782"/>
                                <a:gd name="T14" fmla="*/ 1720 w 1870"/>
                                <a:gd name="T15" fmla="*/ 628 h 782"/>
                                <a:gd name="T16" fmla="*/ 1789 w 1870"/>
                                <a:gd name="T17" fmla="*/ 618 h 782"/>
                                <a:gd name="T18" fmla="*/ 1849 w 1870"/>
                                <a:gd name="T19" fmla="*/ 559 h 782"/>
                                <a:gd name="T20" fmla="*/ 1870 w 1870"/>
                                <a:gd name="T21" fmla="*/ 632 h 782"/>
                                <a:gd name="T22" fmla="*/ 1789 w 1870"/>
                                <a:gd name="T23" fmla="*/ 751 h 782"/>
                                <a:gd name="T24" fmla="*/ 1634 w 1870"/>
                                <a:gd name="T25" fmla="*/ 782 h 782"/>
                                <a:gd name="T26" fmla="*/ 1477 w 1870"/>
                                <a:gd name="T27" fmla="*/ 701 h 782"/>
                                <a:gd name="T28" fmla="*/ 1253 w 1870"/>
                                <a:gd name="T29" fmla="*/ 516 h 782"/>
                                <a:gd name="T30" fmla="*/ 1051 w 1870"/>
                                <a:gd name="T31" fmla="*/ 348 h 782"/>
                                <a:gd name="T32" fmla="*/ 877 w 1870"/>
                                <a:gd name="T33" fmla="*/ 199 h 782"/>
                                <a:gd name="T34" fmla="*/ 691 w 1870"/>
                                <a:gd name="T35" fmla="*/ 157 h 782"/>
                                <a:gd name="T36" fmla="*/ 527 w 1870"/>
                                <a:gd name="T37" fmla="*/ 142 h 782"/>
                                <a:gd name="T38" fmla="*/ 360 w 1870"/>
                                <a:gd name="T39" fmla="*/ 164 h 782"/>
                                <a:gd name="T40" fmla="*/ 138 w 1870"/>
                                <a:gd name="T41" fmla="*/ 211 h 782"/>
                                <a:gd name="T42" fmla="*/ 0 w 1870"/>
                                <a:gd name="T43" fmla="*/ 232 h 782"/>
                                <a:gd name="T44" fmla="*/ 160 w 1870"/>
                                <a:gd name="T45" fmla="*/ 168 h 782"/>
                                <a:gd name="T46" fmla="*/ 281 w 1870"/>
                                <a:gd name="T47" fmla="*/ 126 h 782"/>
                                <a:gd name="T48" fmla="*/ 281 w 1870"/>
                                <a:gd name="T49" fmla="*/ 12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0" h="782">
                                  <a:moveTo>
                                    <a:pt x="281" y="126"/>
                                  </a:moveTo>
                                  <a:lnTo>
                                    <a:pt x="622" y="1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1132" y="57"/>
                                  </a:lnTo>
                                  <a:lnTo>
                                    <a:pt x="1317" y="178"/>
                                  </a:lnTo>
                                  <a:lnTo>
                                    <a:pt x="1444" y="327"/>
                                  </a:lnTo>
                                  <a:lnTo>
                                    <a:pt x="1594" y="533"/>
                                  </a:lnTo>
                                  <a:lnTo>
                                    <a:pt x="1720" y="628"/>
                                  </a:lnTo>
                                  <a:lnTo>
                                    <a:pt x="1789" y="618"/>
                                  </a:lnTo>
                                  <a:lnTo>
                                    <a:pt x="1849" y="559"/>
                                  </a:lnTo>
                                  <a:lnTo>
                                    <a:pt x="1870" y="632"/>
                                  </a:lnTo>
                                  <a:lnTo>
                                    <a:pt x="1789" y="751"/>
                                  </a:lnTo>
                                  <a:lnTo>
                                    <a:pt x="1634" y="782"/>
                                  </a:lnTo>
                                  <a:lnTo>
                                    <a:pt x="1477" y="701"/>
                                  </a:lnTo>
                                  <a:lnTo>
                                    <a:pt x="1253" y="516"/>
                                  </a:lnTo>
                                  <a:lnTo>
                                    <a:pt x="1051" y="348"/>
                                  </a:lnTo>
                                  <a:lnTo>
                                    <a:pt x="877" y="199"/>
                                  </a:lnTo>
                                  <a:lnTo>
                                    <a:pt x="691" y="157"/>
                                  </a:lnTo>
                                  <a:lnTo>
                                    <a:pt x="527" y="142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60" y="168"/>
                                  </a:lnTo>
                                  <a:lnTo>
                                    <a:pt x="28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1409"/>
                          <wps:cNvSpPr>
                            <a:spLocks/>
                          </wps:cNvSpPr>
                          <wps:spPr bwMode="auto">
                            <a:xfrm>
                              <a:off x="7265" y="12988"/>
                              <a:ext cx="476" cy="49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0 h 478"/>
                                <a:gd name="T2" fmla="*/ 295 w 462"/>
                                <a:gd name="T3" fmla="*/ 139 h 478"/>
                                <a:gd name="T4" fmla="*/ 462 w 462"/>
                                <a:gd name="T5" fmla="*/ 355 h 478"/>
                                <a:gd name="T6" fmla="*/ 452 w 462"/>
                                <a:gd name="T7" fmla="*/ 478 h 478"/>
                                <a:gd name="T8" fmla="*/ 338 w 462"/>
                                <a:gd name="T9" fmla="*/ 452 h 478"/>
                                <a:gd name="T10" fmla="*/ 271 w 462"/>
                                <a:gd name="T11" fmla="*/ 262 h 478"/>
                                <a:gd name="T12" fmla="*/ 131 w 462"/>
                                <a:gd name="T13" fmla="*/ 123 h 478"/>
                                <a:gd name="T14" fmla="*/ 0 w 462"/>
                                <a:gd name="T15" fmla="*/ 0 h 478"/>
                                <a:gd name="T16" fmla="*/ 0 w 462"/>
                                <a:gd name="T1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2" h="478">
                                  <a:moveTo>
                                    <a:pt x="0" y="0"/>
                                  </a:moveTo>
                                  <a:lnTo>
                                    <a:pt x="295" y="139"/>
                                  </a:lnTo>
                                  <a:lnTo>
                                    <a:pt x="462" y="355"/>
                                  </a:lnTo>
                                  <a:lnTo>
                                    <a:pt x="452" y="478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271" y="262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1410"/>
                        <wpg:cNvGrpSpPr>
                          <a:grpSpLocks/>
                        </wpg:cNvGrpSpPr>
                        <wpg:grpSpPr bwMode="auto">
                          <a:xfrm rot="1820782">
                            <a:off x="6605" y="11975"/>
                            <a:ext cx="1339" cy="449"/>
                            <a:chOff x="7919" y="12076"/>
                            <a:chExt cx="1339" cy="449"/>
                          </a:xfrm>
                        </wpg:grpSpPr>
                        <wps:wsp>
                          <wps:cNvPr id="547" name="Freeform 1411"/>
                          <wps:cNvSpPr>
                            <a:spLocks/>
                          </wps:cNvSpPr>
                          <wps:spPr bwMode="auto">
                            <a:xfrm>
                              <a:off x="7919" y="12076"/>
                              <a:ext cx="1339" cy="449"/>
                            </a:xfrm>
                            <a:custGeom>
                              <a:avLst/>
                              <a:gdLst>
                                <a:gd name="T0" fmla="*/ 0 w 1301"/>
                                <a:gd name="T1" fmla="*/ 263 h 436"/>
                                <a:gd name="T2" fmla="*/ 267 w 1301"/>
                                <a:gd name="T3" fmla="*/ 157 h 436"/>
                                <a:gd name="T4" fmla="*/ 539 w 1301"/>
                                <a:gd name="T5" fmla="*/ 74 h 436"/>
                                <a:gd name="T6" fmla="*/ 805 w 1301"/>
                                <a:gd name="T7" fmla="*/ 0 h 436"/>
                                <a:gd name="T8" fmla="*/ 1010 w 1301"/>
                                <a:gd name="T9" fmla="*/ 48 h 436"/>
                                <a:gd name="T10" fmla="*/ 1208 w 1301"/>
                                <a:gd name="T11" fmla="*/ 190 h 436"/>
                                <a:gd name="T12" fmla="*/ 1301 w 1301"/>
                                <a:gd name="T13" fmla="*/ 320 h 436"/>
                                <a:gd name="T14" fmla="*/ 1251 w 1301"/>
                                <a:gd name="T15" fmla="*/ 436 h 436"/>
                                <a:gd name="T16" fmla="*/ 1010 w 1301"/>
                                <a:gd name="T17" fmla="*/ 436 h 436"/>
                                <a:gd name="T18" fmla="*/ 846 w 1301"/>
                                <a:gd name="T19" fmla="*/ 393 h 436"/>
                                <a:gd name="T20" fmla="*/ 648 w 1301"/>
                                <a:gd name="T21" fmla="*/ 336 h 436"/>
                                <a:gd name="T22" fmla="*/ 448 w 1301"/>
                                <a:gd name="T23" fmla="*/ 303 h 436"/>
                                <a:gd name="T24" fmla="*/ 208 w 1301"/>
                                <a:gd name="T25" fmla="*/ 280 h 436"/>
                                <a:gd name="T26" fmla="*/ 0 w 1301"/>
                                <a:gd name="T27" fmla="*/ 263 h 436"/>
                                <a:gd name="T28" fmla="*/ 0 w 1301"/>
                                <a:gd name="T29" fmla="*/ 26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01" h="436">
                                  <a:moveTo>
                                    <a:pt x="0" y="263"/>
                                  </a:moveTo>
                                  <a:lnTo>
                                    <a:pt x="267" y="15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010" y="48"/>
                                  </a:lnTo>
                                  <a:lnTo>
                                    <a:pt x="1208" y="190"/>
                                  </a:lnTo>
                                  <a:lnTo>
                                    <a:pt x="1301" y="320"/>
                                  </a:lnTo>
                                  <a:lnTo>
                                    <a:pt x="1251" y="436"/>
                                  </a:lnTo>
                                  <a:lnTo>
                                    <a:pt x="1010" y="436"/>
                                  </a:lnTo>
                                  <a:lnTo>
                                    <a:pt x="846" y="393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208" y="280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1412"/>
                          <wps:cNvSpPr>
                            <a:spLocks/>
                          </wps:cNvSpPr>
                          <wps:spPr bwMode="auto">
                            <a:xfrm>
                              <a:off x="8309" y="12099"/>
                              <a:ext cx="731" cy="28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92 h 281"/>
                                <a:gd name="T2" fmla="*/ 281 w 710"/>
                                <a:gd name="T3" fmla="*/ 109 h 281"/>
                                <a:gd name="T4" fmla="*/ 660 w 710"/>
                                <a:gd name="T5" fmla="*/ 281 h 281"/>
                                <a:gd name="T6" fmla="*/ 710 w 710"/>
                                <a:gd name="T7" fmla="*/ 189 h 281"/>
                                <a:gd name="T8" fmla="*/ 522 w 710"/>
                                <a:gd name="T9" fmla="*/ 42 h 281"/>
                                <a:gd name="T10" fmla="*/ 322 w 710"/>
                                <a:gd name="T11" fmla="*/ 0 h 281"/>
                                <a:gd name="T12" fmla="*/ 117 w 710"/>
                                <a:gd name="T13" fmla="*/ 33 h 281"/>
                                <a:gd name="T14" fmla="*/ 0 w 710"/>
                                <a:gd name="T15" fmla="*/ 92 h 281"/>
                                <a:gd name="T16" fmla="*/ 0 w 710"/>
                                <a:gd name="T17" fmla="*/ 92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0" h="281">
                                  <a:moveTo>
                                    <a:pt x="0" y="92"/>
                                  </a:moveTo>
                                  <a:lnTo>
                                    <a:pt x="281" y="109"/>
                                  </a:lnTo>
                                  <a:lnTo>
                                    <a:pt x="660" y="281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522" y="4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1413"/>
                          <wps:cNvSpPr>
                            <a:spLocks/>
                          </wps:cNvSpPr>
                          <wps:spPr bwMode="auto">
                            <a:xfrm>
                              <a:off x="8581" y="12133"/>
                              <a:ext cx="407" cy="212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206"/>
                                <a:gd name="T2" fmla="*/ 208 w 396"/>
                                <a:gd name="T3" fmla="*/ 26 h 206"/>
                                <a:gd name="T4" fmla="*/ 365 w 396"/>
                                <a:gd name="T5" fmla="*/ 106 h 206"/>
                                <a:gd name="T6" fmla="*/ 396 w 396"/>
                                <a:gd name="T7" fmla="*/ 206 h 206"/>
                                <a:gd name="T8" fmla="*/ 215 w 396"/>
                                <a:gd name="T9" fmla="*/ 116 h 206"/>
                                <a:gd name="T10" fmla="*/ 0 w 396"/>
                                <a:gd name="T11" fmla="*/ 0 h 206"/>
                                <a:gd name="T12" fmla="*/ 0 w 396"/>
                                <a:gd name="T13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206">
                                  <a:moveTo>
                                    <a:pt x="0" y="0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1414"/>
                        <wpg:cNvGrpSpPr>
                          <a:grpSpLocks/>
                        </wpg:cNvGrpSpPr>
                        <wpg:grpSpPr bwMode="auto">
                          <a:xfrm>
                            <a:off x="7332" y="10863"/>
                            <a:ext cx="1052" cy="1205"/>
                            <a:chOff x="8179" y="12541"/>
                            <a:chExt cx="1052" cy="1205"/>
                          </a:xfrm>
                        </wpg:grpSpPr>
                        <wps:wsp>
                          <wps:cNvPr id="551" name="Freeform 1415"/>
                          <wps:cNvSpPr>
                            <a:spLocks/>
                          </wps:cNvSpPr>
                          <wps:spPr bwMode="auto">
                            <a:xfrm>
                              <a:off x="8252" y="12773"/>
                              <a:ext cx="886" cy="849"/>
                            </a:xfrm>
                            <a:custGeom>
                              <a:avLst/>
                              <a:gdLst>
                                <a:gd name="T0" fmla="*/ 41 w 860"/>
                                <a:gd name="T1" fmla="*/ 611 h 824"/>
                                <a:gd name="T2" fmla="*/ 0 w 860"/>
                                <a:gd name="T3" fmla="*/ 388 h 824"/>
                                <a:gd name="T4" fmla="*/ 41 w 860"/>
                                <a:gd name="T5" fmla="*/ 206 h 824"/>
                                <a:gd name="T6" fmla="*/ 131 w 860"/>
                                <a:gd name="T7" fmla="*/ 67 h 824"/>
                                <a:gd name="T8" fmla="*/ 298 w 860"/>
                                <a:gd name="T9" fmla="*/ 0 h 824"/>
                                <a:gd name="T10" fmla="*/ 405 w 860"/>
                                <a:gd name="T11" fmla="*/ 26 h 824"/>
                                <a:gd name="T12" fmla="*/ 562 w 860"/>
                                <a:gd name="T13" fmla="*/ 26 h 824"/>
                                <a:gd name="T14" fmla="*/ 710 w 860"/>
                                <a:gd name="T15" fmla="*/ 100 h 824"/>
                                <a:gd name="T16" fmla="*/ 827 w 860"/>
                                <a:gd name="T17" fmla="*/ 239 h 824"/>
                                <a:gd name="T18" fmla="*/ 860 w 860"/>
                                <a:gd name="T19" fmla="*/ 438 h 824"/>
                                <a:gd name="T20" fmla="*/ 793 w 860"/>
                                <a:gd name="T21" fmla="*/ 578 h 824"/>
                                <a:gd name="T22" fmla="*/ 693 w 860"/>
                                <a:gd name="T23" fmla="*/ 718 h 824"/>
                                <a:gd name="T24" fmla="*/ 520 w 860"/>
                                <a:gd name="T25" fmla="*/ 767 h 824"/>
                                <a:gd name="T26" fmla="*/ 439 w 860"/>
                                <a:gd name="T27" fmla="*/ 734 h 824"/>
                                <a:gd name="T28" fmla="*/ 289 w 860"/>
                                <a:gd name="T29" fmla="*/ 824 h 824"/>
                                <a:gd name="T30" fmla="*/ 108 w 860"/>
                                <a:gd name="T31" fmla="*/ 751 h 824"/>
                                <a:gd name="T32" fmla="*/ 41 w 860"/>
                                <a:gd name="T33" fmla="*/ 611 h 824"/>
                                <a:gd name="T34" fmla="*/ 41 w 860"/>
                                <a:gd name="T35" fmla="*/ 611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0" h="824">
                                  <a:moveTo>
                                    <a:pt x="41" y="611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562" y="26"/>
                                  </a:lnTo>
                                  <a:lnTo>
                                    <a:pt x="710" y="100"/>
                                  </a:lnTo>
                                  <a:lnTo>
                                    <a:pt x="827" y="239"/>
                                  </a:lnTo>
                                  <a:lnTo>
                                    <a:pt x="860" y="438"/>
                                  </a:lnTo>
                                  <a:lnTo>
                                    <a:pt x="793" y="578"/>
                                  </a:lnTo>
                                  <a:lnTo>
                                    <a:pt x="693" y="718"/>
                                  </a:lnTo>
                                  <a:lnTo>
                                    <a:pt x="520" y="767"/>
                                  </a:lnTo>
                                  <a:lnTo>
                                    <a:pt x="439" y="734"/>
                                  </a:lnTo>
                                  <a:lnTo>
                                    <a:pt x="289" y="824"/>
                                  </a:lnTo>
                                  <a:lnTo>
                                    <a:pt x="108" y="751"/>
                                  </a:lnTo>
                                  <a:lnTo>
                                    <a:pt x="41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1416"/>
                          <wps:cNvSpPr>
                            <a:spLocks/>
                          </wps:cNvSpPr>
                          <wps:spPr bwMode="auto">
                            <a:xfrm>
                              <a:off x="8179" y="13012"/>
                              <a:ext cx="439" cy="734"/>
                            </a:xfrm>
                            <a:custGeom>
                              <a:avLst/>
                              <a:gdLst>
                                <a:gd name="T0" fmla="*/ 136 w 426"/>
                                <a:gd name="T1" fmla="*/ 585 h 713"/>
                                <a:gd name="T2" fmla="*/ 50 w 426"/>
                                <a:gd name="T3" fmla="*/ 457 h 713"/>
                                <a:gd name="T4" fmla="*/ 9 w 426"/>
                                <a:gd name="T5" fmla="*/ 313 h 713"/>
                                <a:gd name="T6" fmla="*/ 0 w 426"/>
                                <a:gd name="T7" fmla="*/ 156 h 713"/>
                                <a:gd name="T8" fmla="*/ 38 w 426"/>
                                <a:gd name="T9" fmla="*/ 50 h 713"/>
                                <a:gd name="T10" fmla="*/ 112 w 426"/>
                                <a:gd name="T11" fmla="*/ 0 h 713"/>
                                <a:gd name="T12" fmla="*/ 167 w 426"/>
                                <a:gd name="T13" fmla="*/ 3 h 713"/>
                                <a:gd name="T14" fmla="*/ 190 w 426"/>
                                <a:gd name="T15" fmla="*/ 52 h 713"/>
                                <a:gd name="T16" fmla="*/ 186 w 426"/>
                                <a:gd name="T17" fmla="*/ 192 h 713"/>
                                <a:gd name="T18" fmla="*/ 190 w 426"/>
                                <a:gd name="T19" fmla="*/ 332 h 713"/>
                                <a:gd name="T20" fmla="*/ 264 w 426"/>
                                <a:gd name="T21" fmla="*/ 476 h 713"/>
                                <a:gd name="T22" fmla="*/ 371 w 426"/>
                                <a:gd name="T23" fmla="*/ 597 h 713"/>
                                <a:gd name="T24" fmla="*/ 426 w 426"/>
                                <a:gd name="T25" fmla="*/ 677 h 713"/>
                                <a:gd name="T26" fmla="*/ 383 w 426"/>
                                <a:gd name="T27" fmla="*/ 713 h 713"/>
                                <a:gd name="T28" fmla="*/ 224 w 426"/>
                                <a:gd name="T29" fmla="*/ 687 h 713"/>
                                <a:gd name="T30" fmla="*/ 136 w 426"/>
                                <a:gd name="T31" fmla="*/ 585 h 713"/>
                                <a:gd name="T32" fmla="*/ 136 w 426"/>
                                <a:gd name="T33" fmla="*/ 585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713">
                                  <a:moveTo>
                                    <a:pt x="136" y="585"/>
                                  </a:moveTo>
                                  <a:lnTo>
                                    <a:pt x="50" y="457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371" y="597"/>
                                  </a:lnTo>
                                  <a:lnTo>
                                    <a:pt x="426" y="677"/>
                                  </a:lnTo>
                                  <a:lnTo>
                                    <a:pt x="383" y="713"/>
                                  </a:lnTo>
                                  <a:lnTo>
                                    <a:pt x="224" y="687"/>
                                  </a:lnTo>
                                  <a:lnTo>
                                    <a:pt x="136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1417"/>
                          <wps:cNvSpPr>
                            <a:spLocks/>
                          </wps:cNvSpPr>
                          <wps:spPr bwMode="auto">
                            <a:xfrm>
                              <a:off x="8405" y="13066"/>
                              <a:ext cx="486" cy="641"/>
                            </a:xfrm>
                            <a:custGeom>
                              <a:avLst/>
                              <a:gdLst>
                                <a:gd name="T0" fmla="*/ 7 w 472"/>
                                <a:gd name="T1" fmla="*/ 296 h 623"/>
                                <a:gd name="T2" fmla="*/ 0 w 472"/>
                                <a:gd name="T3" fmla="*/ 161 h 623"/>
                                <a:gd name="T4" fmla="*/ 33 w 472"/>
                                <a:gd name="T5" fmla="*/ 38 h 623"/>
                                <a:gd name="T6" fmla="*/ 100 w 472"/>
                                <a:gd name="T7" fmla="*/ 0 h 623"/>
                                <a:gd name="T8" fmla="*/ 136 w 472"/>
                                <a:gd name="T9" fmla="*/ 29 h 623"/>
                                <a:gd name="T10" fmla="*/ 162 w 472"/>
                                <a:gd name="T11" fmla="*/ 166 h 623"/>
                                <a:gd name="T12" fmla="*/ 174 w 472"/>
                                <a:gd name="T13" fmla="*/ 289 h 623"/>
                                <a:gd name="T14" fmla="*/ 224 w 472"/>
                                <a:gd name="T15" fmla="*/ 384 h 623"/>
                                <a:gd name="T16" fmla="*/ 355 w 472"/>
                                <a:gd name="T17" fmla="*/ 457 h 623"/>
                                <a:gd name="T18" fmla="*/ 450 w 472"/>
                                <a:gd name="T19" fmla="*/ 507 h 623"/>
                                <a:gd name="T20" fmla="*/ 472 w 472"/>
                                <a:gd name="T21" fmla="*/ 597 h 623"/>
                                <a:gd name="T22" fmla="*/ 426 w 472"/>
                                <a:gd name="T23" fmla="*/ 623 h 623"/>
                                <a:gd name="T24" fmla="*/ 310 w 472"/>
                                <a:gd name="T25" fmla="*/ 623 h 623"/>
                                <a:gd name="T26" fmla="*/ 124 w 472"/>
                                <a:gd name="T27" fmla="*/ 552 h 623"/>
                                <a:gd name="T28" fmla="*/ 40 w 472"/>
                                <a:gd name="T29" fmla="*/ 457 h 623"/>
                                <a:gd name="T30" fmla="*/ 7 w 472"/>
                                <a:gd name="T31" fmla="*/ 296 h 623"/>
                                <a:gd name="T32" fmla="*/ 7 w 472"/>
                                <a:gd name="T33" fmla="*/ 296 h 6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2" h="623">
                                  <a:moveTo>
                                    <a:pt x="7" y="296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74" y="289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355" y="457"/>
                                  </a:lnTo>
                                  <a:lnTo>
                                    <a:pt x="450" y="507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10" y="623"/>
                                  </a:lnTo>
                                  <a:lnTo>
                                    <a:pt x="124" y="552"/>
                                  </a:lnTo>
                                  <a:lnTo>
                                    <a:pt x="40" y="457"/>
                                  </a:lnTo>
                                  <a:lnTo>
                                    <a:pt x="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1418"/>
                          <wps:cNvSpPr>
                            <a:spLocks/>
                          </wps:cNvSpPr>
                          <wps:spPr bwMode="auto">
                            <a:xfrm>
                              <a:off x="8672" y="13270"/>
                              <a:ext cx="393" cy="298"/>
                            </a:xfrm>
                            <a:custGeom>
                              <a:avLst/>
                              <a:gdLst>
                                <a:gd name="T0" fmla="*/ 66 w 381"/>
                                <a:gd name="T1" fmla="*/ 190 h 289"/>
                                <a:gd name="T2" fmla="*/ 4 w 381"/>
                                <a:gd name="T3" fmla="*/ 102 h 289"/>
                                <a:gd name="T4" fmla="*/ 0 w 381"/>
                                <a:gd name="T5" fmla="*/ 45 h 289"/>
                                <a:gd name="T6" fmla="*/ 31 w 381"/>
                                <a:gd name="T7" fmla="*/ 0 h 289"/>
                                <a:gd name="T8" fmla="*/ 92 w 381"/>
                                <a:gd name="T9" fmla="*/ 17 h 289"/>
                                <a:gd name="T10" fmla="*/ 150 w 381"/>
                                <a:gd name="T11" fmla="*/ 102 h 289"/>
                                <a:gd name="T12" fmla="*/ 257 w 381"/>
                                <a:gd name="T13" fmla="*/ 168 h 289"/>
                                <a:gd name="T14" fmla="*/ 357 w 381"/>
                                <a:gd name="T15" fmla="*/ 185 h 289"/>
                                <a:gd name="T16" fmla="*/ 381 w 381"/>
                                <a:gd name="T17" fmla="*/ 218 h 289"/>
                                <a:gd name="T18" fmla="*/ 307 w 381"/>
                                <a:gd name="T19" fmla="*/ 289 h 289"/>
                                <a:gd name="T20" fmla="*/ 150 w 381"/>
                                <a:gd name="T21" fmla="*/ 270 h 289"/>
                                <a:gd name="T22" fmla="*/ 66 w 381"/>
                                <a:gd name="T23" fmla="*/ 190 h 289"/>
                                <a:gd name="T24" fmla="*/ 66 w 381"/>
                                <a:gd name="T25" fmla="*/ 19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1" h="289">
                                  <a:moveTo>
                                    <a:pt x="66" y="190"/>
                                  </a:moveTo>
                                  <a:lnTo>
                                    <a:pt x="4" y="10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6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1419"/>
                          <wps:cNvSpPr>
                            <a:spLocks/>
                          </wps:cNvSpPr>
                          <wps:spPr bwMode="auto">
                            <a:xfrm>
                              <a:off x="8740" y="12956"/>
                              <a:ext cx="282" cy="348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3 h 338"/>
                                <a:gd name="T2" fmla="*/ 17 w 274"/>
                                <a:gd name="T3" fmla="*/ 66 h 338"/>
                                <a:gd name="T4" fmla="*/ 91 w 274"/>
                                <a:gd name="T5" fmla="*/ 0 h 338"/>
                                <a:gd name="T6" fmla="*/ 191 w 274"/>
                                <a:gd name="T7" fmla="*/ 42 h 338"/>
                                <a:gd name="T8" fmla="*/ 274 w 274"/>
                                <a:gd name="T9" fmla="*/ 132 h 338"/>
                                <a:gd name="T10" fmla="*/ 274 w 274"/>
                                <a:gd name="T11" fmla="*/ 232 h 338"/>
                                <a:gd name="T12" fmla="*/ 217 w 274"/>
                                <a:gd name="T13" fmla="*/ 255 h 338"/>
                                <a:gd name="T14" fmla="*/ 157 w 274"/>
                                <a:gd name="T15" fmla="*/ 255 h 338"/>
                                <a:gd name="T16" fmla="*/ 141 w 274"/>
                                <a:gd name="T17" fmla="*/ 338 h 338"/>
                                <a:gd name="T18" fmla="*/ 84 w 274"/>
                                <a:gd name="T19" fmla="*/ 338 h 338"/>
                                <a:gd name="T20" fmla="*/ 26 w 274"/>
                                <a:gd name="T21" fmla="*/ 279 h 338"/>
                                <a:gd name="T22" fmla="*/ 0 w 274"/>
                                <a:gd name="T23" fmla="*/ 213 h 338"/>
                                <a:gd name="T24" fmla="*/ 0 w 274"/>
                                <a:gd name="T25" fmla="*/ 213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4" h="338">
                                  <a:moveTo>
                                    <a:pt x="0" y="213"/>
                                  </a:moveTo>
                                  <a:lnTo>
                                    <a:pt x="17" y="6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232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157" y="25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4" y="338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1420"/>
                          <wps:cNvSpPr>
                            <a:spLocks/>
                          </wps:cNvSpPr>
                          <wps:spPr bwMode="auto">
                            <a:xfrm>
                              <a:off x="8515" y="12732"/>
                              <a:ext cx="642" cy="504"/>
                            </a:xfrm>
                            <a:custGeom>
                              <a:avLst/>
                              <a:gdLst>
                                <a:gd name="T0" fmla="*/ 10 w 624"/>
                                <a:gd name="T1" fmla="*/ 457 h 490"/>
                                <a:gd name="T2" fmla="*/ 55 w 624"/>
                                <a:gd name="T3" fmla="*/ 490 h 490"/>
                                <a:gd name="T4" fmla="*/ 67 w 624"/>
                                <a:gd name="T5" fmla="*/ 431 h 490"/>
                                <a:gd name="T6" fmla="*/ 105 w 624"/>
                                <a:gd name="T7" fmla="*/ 362 h 490"/>
                                <a:gd name="T8" fmla="*/ 169 w 624"/>
                                <a:gd name="T9" fmla="*/ 251 h 490"/>
                                <a:gd name="T10" fmla="*/ 265 w 624"/>
                                <a:gd name="T11" fmla="*/ 194 h 490"/>
                                <a:gd name="T12" fmla="*/ 353 w 624"/>
                                <a:gd name="T13" fmla="*/ 201 h 490"/>
                                <a:gd name="T14" fmla="*/ 476 w 624"/>
                                <a:gd name="T15" fmla="*/ 272 h 490"/>
                                <a:gd name="T16" fmla="*/ 562 w 624"/>
                                <a:gd name="T17" fmla="*/ 324 h 490"/>
                                <a:gd name="T18" fmla="*/ 624 w 624"/>
                                <a:gd name="T19" fmla="*/ 296 h 490"/>
                                <a:gd name="T20" fmla="*/ 600 w 624"/>
                                <a:gd name="T21" fmla="*/ 234 h 490"/>
                                <a:gd name="T22" fmla="*/ 546 w 624"/>
                                <a:gd name="T23" fmla="*/ 116 h 490"/>
                                <a:gd name="T24" fmla="*/ 460 w 624"/>
                                <a:gd name="T25" fmla="*/ 50 h 490"/>
                                <a:gd name="T26" fmla="*/ 357 w 624"/>
                                <a:gd name="T27" fmla="*/ 12 h 490"/>
                                <a:gd name="T28" fmla="*/ 265 w 624"/>
                                <a:gd name="T29" fmla="*/ 0 h 490"/>
                                <a:gd name="T30" fmla="*/ 153 w 624"/>
                                <a:gd name="T31" fmla="*/ 40 h 490"/>
                                <a:gd name="T32" fmla="*/ 62 w 624"/>
                                <a:gd name="T33" fmla="*/ 118 h 490"/>
                                <a:gd name="T34" fmla="*/ 14 w 624"/>
                                <a:gd name="T35" fmla="*/ 223 h 490"/>
                                <a:gd name="T36" fmla="*/ 0 w 624"/>
                                <a:gd name="T37" fmla="*/ 305 h 490"/>
                                <a:gd name="T38" fmla="*/ 10 w 624"/>
                                <a:gd name="T39" fmla="*/ 457 h 490"/>
                                <a:gd name="T40" fmla="*/ 10 w 624"/>
                                <a:gd name="T41" fmla="*/ 457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4" h="490">
                                  <a:moveTo>
                                    <a:pt x="10" y="457"/>
                                  </a:moveTo>
                                  <a:lnTo>
                                    <a:pt x="55" y="490"/>
                                  </a:lnTo>
                                  <a:lnTo>
                                    <a:pt x="67" y="431"/>
                                  </a:lnTo>
                                  <a:lnTo>
                                    <a:pt x="105" y="362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476" y="272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624" y="296"/>
                                  </a:lnTo>
                                  <a:lnTo>
                                    <a:pt x="600" y="234"/>
                                  </a:lnTo>
                                  <a:lnTo>
                                    <a:pt x="546" y="116"/>
                                  </a:lnTo>
                                  <a:lnTo>
                                    <a:pt x="460" y="5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1421"/>
                          <wps:cNvSpPr>
                            <a:spLocks/>
                          </wps:cNvSpPr>
                          <wps:spPr bwMode="auto">
                            <a:xfrm>
                              <a:off x="8311" y="12541"/>
                              <a:ext cx="631" cy="715"/>
                            </a:xfrm>
                            <a:custGeom>
                              <a:avLst/>
                              <a:gdLst>
                                <a:gd name="T0" fmla="*/ 0 w 613"/>
                                <a:gd name="T1" fmla="*/ 509 h 694"/>
                                <a:gd name="T2" fmla="*/ 58 w 613"/>
                                <a:gd name="T3" fmla="*/ 649 h 694"/>
                                <a:gd name="T4" fmla="*/ 117 w 613"/>
                                <a:gd name="T5" fmla="*/ 694 h 694"/>
                                <a:gd name="T6" fmla="*/ 141 w 613"/>
                                <a:gd name="T7" fmla="*/ 670 h 694"/>
                                <a:gd name="T8" fmla="*/ 148 w 613"/>
                                <a:gd name="T9" fmla="*/ 521 h 694"/>
                                <a:gd name="T10" fmla="*/ 170 w 613"/>
                                <a:gd name="T11" fmla="*/ 403 h 694"/>
                                <a:gd name="T12" fmla="*/ 236 w 613"/>
                                <a:gd name="T13" fmla="*/ 251 h 694"/>
                                <a:gd name="T14" fmla="*/ 355 w 613"/>
                                <a:gd name="T15" fmla="*/ 168 h 694"/>
                                <a:gd name="T16" fmla="*/ 505 w 613"/>
                                <a:gd name="T17" fmla="*/ 140 h 694"/>
                                <a:gd name="T18" fmla="*/ 613 w 613"/>
                                <a:gd name="T19" fmla="*/ 124 h 694"/>
                                <a:gd name="T20" fmla="*/ 608 w 613"/>
                                <a:gd name="T21" fmla="*/ 53 h 694"/>
                                <a:gd name="T22" fmla="*/ 489 w 613"/>
                                <a:gd name="T23" fmla="*/ 8 h 694"/>
                                <a:gd name="T24" fmla="*/ 305 w 613"/>
                                <a:gd name="T25" fmla="*/ 0 h 694"/>
                                <a:gd name="T26" fmla="*/ 220 w 613"/>
                                <a:gd name="T27" fmla="*/ 50 h 694"/>
                                <a:gd name="T28" fmla="*/ 103 w 613"/>
                                <a:gd name="T29" fmla="*/ 157 h 694"/>
                                <a:gd name="T30" fmla="*/ 29 w 613"/>
                                <a:gd name="T31" fmla="*/ 280 h 694"/>
                                <a:gd name="T32" fmla="*/ 8 w 613"/>
                                <a:gd name="T33" fmla="*/ 396 h 694"/>
                                <a:gd name="T34" fmla="*/ 0 w 613"/>
                                <a:gd name="T35" fmla="*/ 509 h 694"/>
                                <a:gd name="T36" fmla="*/ 0 w 613"/>
                                <a:gd name="T37" fmla="*/ 509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3" h="694">
                                  <a:moveTo>
                                    <a:pt x="0" y="509"/>
                                  </a:moveTo>
                                  <a:lnTo>
                                    <a:pt x="58" y="649"/>
                                  </a:lnTo>
                                  <a:lnTo>
                                    <a:pt x="117" y="694"/>
                                  </a:lnTo>
                                  <a:lnTo>
                                    <a:pt x="141" y="670"/>
                                  </a:lnTo>
                                  <a:lnTo>
                                    <a:pt x="148" y="521"/>
                                  </a:lnTo>
                                  <a:lnTo>
                                    <a:pt x="170" y="403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355" y="168"/>
                                  </a:lnTo>
                                  <a:lnTo>
                                    <a:pt x="505" y="140"/>
                                  </a:lnTo>
                                  <a:lnTo>
                                    <a:pt x="613" y="124"/>
                                  </a:lnTo>
                                  <a:lnTo>
                                    <a:pt x="608" y="53"/>
                                  </a:lnTo>
                                  <a:lnTo>
                                    <a:pt x="489" y="8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1422"/>
                          <wps:cNvSpPr>
                            <a:spLocks/>
                          </wps:cNvSpPr>
                          <wps:spPr bwMode="auto">
                            <a:xfrm>
                              <a:off x="8184" y="12547"/>
                              <a:ext cx="292" cy="741"/>
                            </a:xfrm>
                            <a:custGeom>
                              <a:avLst/>
                              <a:gdLst>
                                <a:gd name="T0" fmla="*/ 21 w 283"/>
                                <a:gd name="T1" fmla="*/ 597 h 720"/>
                                <a:gd name="T2" fmla="*/ 38 w 283"/>
                                <a:gd name="T3" fmla="*/ 665 h 720"/>
                                <a:gd name="T4" fmla="*/ 69 w 283"/>
                                <a:gd name="T5" fmla="*/ 720 h 720"/>
                                <a:gd name="T6" fmla="*/ 107 w 283"/>
                                <a:gd name="T7" fmla="*/ 703 h 720"/>
                                <a:gd name="T8" fmla="*/ 83 w 283"/>
                                <a:gd name="T9" fmla="*/ 608 h 720"/>
                                <a:gd name="T10" fmla="*/ 102 w 283"/>
                                <a:gd name="T11" fmla="*/ 509 h 720"/>
                                <a:gd name="T12" fmla="*/ 157 w 283"/>
                                <a:gd name="T13" fmla="*/ 343 h 720"/>
                                <a:gd name="T14" fmla="*/ 214 w 283"/>
                                <a:gd name="T15" fmla="*/ 190 h 720"/>
                                <a:gd name="T16" fmla="*/ 276 w 283"/>
                                <a:gd name="T17" fmla="*/ 64 h 720"/>
                                <a:gd name="T18" fmla="*/ 283 w 283"/>
                                <a:gd name="T19" fmla="*/ 7 h 720"/>
                                <a:gd name="T20" fmla="*/ 231 w 283"/>
                                <a:gd name="T21" fmla="*/ 0 h 720"/>
                                <a:gd name="T22" fmla="*/ 157 w 283"/>
                                <a:gd name="T23" fmla="*/ 45 h 720"/>
                                <a:gd name="T24" fmla="*/ 73 w 283"/>
                                <a:gd name="T25" fmla="*/ 119 h 720"/>
                                <a:gd name="T26" fmla="*/ 21 w 283"/>
                                <a:gd name="T27" fmla="*/ 204 h 720"/>
                                <a:gd name="T28" fmla="*/ 0 w 283"/>
                                <a:gd name="T29" fmla="*/ 303 h 720"/>
                                <a:gd name="T30" fmla="*/ 7 w 283"/>
                                <a:gd name="T31" fmla="*/ 424 h 720"/>
                                <a:gd name="T32" fmla="*/ 0 w 283"/>
                                <a:gd name="T33" fmla="*/ 521 h 720"/>
                                <a:gd name="T34" fmla="*/ 21 w 283"/>
                                <a:gd name="T35" fmla="*/ 597 h 720"/>
                                <a:gd name="T36" fmla="*/ 21 w 283"/>
                                <a:gd name="T37" fmla="*/ 597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83" h="720">
                                  <a:moveTo>
                                    <a:pt x="21" y="597"/>
                                  </a:moveTo>
                                  <a:lnTo>
                                    <a:pt x="38" y="665"/>
                                  </a:lnTo>
                                  <a:lnTo>
                                    <a:pt x="69" y="720"/>
                                  </a:lnTo>
                                  <a:lnTo>
                                    <a:pt x="107" y="703"/>
                                  </a:lnTo>
                                  <a:lnTo>
                                    <a:pt x="83" y="60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157" y="343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76" y="64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1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1423"/>
                          <wps:cNvSpPr>
                            <a:spLocks/>
                          </wps:cNvSpPr>
                          <wps:spPr bwMode="auto">
                            <a:xfrm>
                              <a:off x="8775" y="13135"/>
                              <a:ext cx="456" cy="321"/>
                            </a:xfrm>
                            <a:custGeom>
                              <a:avLst/>
                              <a:gdLst>
                                <a:gd name="T0" fmla="*/ 135 w 443"/>
                                <a:gd name="T1" fmla="*/ 234 h 312"/>
                                <a:gd name="T2" fmla="*/ 243 w 443"/>
                                <a:gd name="T3" fmla="*/ 189 h 312"/>
                                <a:gd name="T4" fmla="*/ 314 w 443"/>
                                <a:gd name="T5" fmla="*/ 118 h 312"/>
                                <a:gd name="T6" fmla="*/ 366 w 443"/>
                                <a:gd name="T7" fmla="*/ 16 h 312"/>
                                <a:gd name="T8" fmla="*/ 416 w 443"/>
                                <a:gd name="T9" fmla="*/ 0 h 312"/>
                                <a:gd name="T10" fmla="*/ 443 w 443"/>
                                <a:gd name="T11" fmla="*/ 87 h 312"/>
                                <a:gd name="T12" fmla="*/ 416 w 443"/>
                                <a:gd name="T13" fmla="*/ 206 h 312"/>
                                <a:gd name="T14" fmla="*/ 347 w 443"/>
                                <a:gd name="T15" fmla="*/ 291 h 312"/>
                                <a:gd name="T16" fmla="*/ 257 w 443"/>
                                <a:gd name="T17" fmla="*/ 312 h 312"/>
                                <a:gd name="T18" fmla="*/ 90 w 443"/>
                                <a:gd name="T19" fmla="*/ 310 h 312"/>
                                <a:gd name="T20" fmla="*/ 0 w 443"/>
                                <a:gd name="T21" fmla="*/ 262 h 312"/>
                                <a:gd name="T22" fmla="*/ 7 w 443"/>
                                <a:gd name="T23" fmla="*/ 229 h 312"/>
                                <a:gd name="T24" fmla="*/ 50 w 443"/>
                                <a:gd name="T25" fmla="*/ 229 h 312"/>
                                <a:gd name="T26" fmla="*/ 135 w 443"/>
                                <a:gd name="T27" fmla="*/ 234 h 312"/>
                                <a:gd name="T28" fmla="*/ 135 w 443"/>
                                <a:gd name="T29" fmla="*/ 234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312">
                                  <a:moveTo>
                                    <a:pt x="135" y="234"/>
                                  </a:moveTo>
                                  <a:lnTo>
                                    <a:pt x="243" y="189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66" y="16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416" y="206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90" y="31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1424"/>
                          <wps:cNvSpPr>
                            <a:spLocks/>
                          </wps:cNvSpPr>
                          <wps:spPr bwMode="auto">
                            <a:xfrm>
                              <a:off x="8836" y="13008"/>
                              <a:ext cx="76" cy="70"/>
                            </a:xfrm>
                            <a:custGeom>
                              <a:avLst/>
                              <a:gdLst>
                                <a:gd name="T0" fmla="*/ 7 w 74"/>
                                <a:gd name="T1" fmla="*/ 52 h 68"/>
                                <a:gd name="T2" fmla="*/ 0 w 74"/>
                                <a:gd name="T3" fmla="*/ 30 h 68"/>
                                <a:gd name="T4" fmla="*/ 10 w 74"/>
                                <a:gd name="T5" fmla="*/ 9 h 68"/>
                                <a:gd name="T6" fmla="*/ 29 w 74"/>
                                <a:gd name="T7" fmla="*/ 0 h 68"/>
                                <a:gd name="T8" fmla="*/ 45 w 74"/>
                                <a:gd name="T9" fmla="*/ 2 h 68"/>
                                <a:gd name="T10" fmla="*/ 57 w 74"/>
                                <a:gd name="T11" fmla="*/ 7 h 68"/>
                                <a:gd name="T12" fmla="*/ 67 w 74"/>
                                <a:gd name="T13" fmla="*/ 23 h 68"/>
                                <a:gd name="T14" fmla="*/ 74 w 74"/>
                                <a:gd name="T15" fmla="*/ 40 h 68"/>
                                <a:gd name="T16" fmla="*/ 55 w 74"/>
                                <a:gd name="T17" fmla="*/ 68 h 68"/>
                                <a:gd name="T18" fmla="*/ 24 w 74"/>
                                <a:gd name="T19" fmla="*/ 68 h 68"/>
                                <a:gd name="T20" fmla="*/ 7 w 74"/>
                                <a:gd name="T21" fmla="*/ 52 h 68"/>
                                <a:gd name="T22" fmla="*/ 7 w 74"/>
                                <a:gd name="T23" fmla="*/ 5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7" y="5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1425"/>
                          <wps:cNvSpPr>
                            <a:spLocks/>
                          </wps:cNvSpPr>
                          <wps:spPr bwMode="auto">
                            <a:xfrm>
                              <a:off x="8925" y="13097"/>
                              <a:ext cx="76" cy="7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43 h 73"/>
                                <a:gd name="T2" fmla="*/ 12 w 74"/>
                                <a:gd name="T3" fmla="*/ 7 h 73"/>
                                <a:gd name="T4" fmla="*/ 33 w 74"/>
                                <a:gd name="T5" fmla="*/ 0 h 73"/>
                                <a:gd name="T6" fmla="*/ 55 w 74"/>
                                <a:gd name="T7" fmla="*/ 7 h 73"/>
                                <a:gd name="T8" fmla="*/ 67 w 74"/>
                                <a:gd name="T9" fmla="*/ 21 h 73"/>
                                <a:gd name="T10" fmla="*/ 74 w 74"/>
                                <a:gd name="T11" fmla="*/ 40 h 73"/>
                                <a:gd name="T12" fmla="*/ 62 w 74"/>
                                <a:gd name="T13" fmla="*/ 64 h 73"/>
                                <a:gd name="T14" fmla="*/ 28 w 74"/>
                                <a:gd name="T15" fmla="*/ 73 h 73"/>
                                <a:gd name="T16" fmla="*/ 7 w 74"/>
                                <a:gd name="T17" fmla="*/ 64 h 73"/>
                                <a:gd name="T18" fmla="*/ 0 w 74"/>
                                <a:gd name="T19" fmla="*/ 43 h 73"/>
                                <a:gd name="T20" fmla="*/ 0 w 74"/>
                                <a:gd name="T21" fmla="*/ 4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3">
                                  <a:moveTo>
                                    <a:pt x="0" y="43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1426"/>
                          <wps:cNvSpPr>
                            <a:spLocks/>
                          </wps:cNvSpPr>
                          <wps:spPr bwMode="auto">
                            <a:xfrm>
                              <a:off x="8785" y="13127"/>
                              <a:ext cx="88" cy="85"/>
                            </a:xfrm>
                            <a:custGeom>
                              <a:avLst/>
                              <a:gdLst>
                                <a:gd name="T0" fmla="*/ 7 w 86"/>
                                <a:gd name="T1" fmla="*/ 59 h 82"/>
                                <a:gd name="T2" fmla="*/ 0 w 86"/>
                                <a:gd name="T3" fmla="*/ 33 h 82"/>
                                <a:gd name="T4" fmla="*/ 12 w 86"/>
                                <a:gd name="T5" fmla="*/ 11 h 82"/>
                                <a:gd name="T6" fmla="*/ 36 w 86"/>
                                <a:gd name="T7" fmla="*/ 0 h 82"/>
                                <a:gd name="T8" fmla="*/ 57 w 86"/>
                                <a:gd name="T9" fmla="*/ 7 h 82"/>
                                <a:gd name="T10" fmla="*/ 69 w 86"/>
                                <a:gd name="T11" fmla="*/ 21 h 82"/>
                                <a:gd name="T12" fmla="*/ 79 w 86"/>
                                <a:gd name="T13" fmla="*/ 35 h 82"/>
                                <a:gd name="T14" fmla="*/ 86 w 86"/>
                                <a:gd name="T15" fmla="*/ 56 h 82"/>
                                <a:gd name="T16" fmla="*/ 64 w 86"/>
                                <a:gd name="T17" fmla="*/ 78 h 82"/>
                                <a:gd name="T18" fmla="*/ 36 w 86"/>
                                <a:gd name="T19" fmla="*/ 82 h 82"/>
                                <a:gd name="T20" fmla="*/ 7 w 86"/>
                                <a:gd name="T21" fmla="*/ 59 h 82"/>
                                <a:gd name="T22" fmla="*/ 7 w 86"/>
                                <a:gd name="T23" fmla="*/ 5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82">
                                  <a:moveTo>
                                    <a:pt x="7" y="59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1427"/>
                          <wps:cNvSpPr>
                            <a:spLocks/>
                          </wps:cNvSpPr>
                          <wps:spPr bwMode="auto">
                            <a:xfrm>
                              <a:off x="8332" y="12593"/>
                              <a:ext cx="305" cy="433"/>
                            </a:xfrm>
                            <a:custGeom>
                              <a:avLst/>
                              <a:gdLst>
                                <a:gd name="T0" fmla="*/ 223 w 297"/>
                                <a:gd name="T1" fmla="*/ 12 h 421"/>
                                <a:gd name="T2" fmla="*/ 157 w 297"/>
                                <a:gd name="T3" fmla="*/ 55 h 421"/>
                                <a:gd name="T4" fmla="*/ 38 w 297"/>
                                <a:gd name="T5" fmla="*/ 187 h 421"/>
                                <a:gd name="T6" fmla="*/ 0 w 297"/>
                                <a:gd name="T7" fmla="*/ 313 h 421"/>
                                <a:gd name="T8" fmla="*/ 42 w 297"/>
                                <a:gd name="T9" fmla="*/ 421 h 421"/>
                                <a:gd name="T10" fmla="*/ 78 w 297"/>
                                <a:gd name="T11" fmla="*/ 253 h 421"/>
                                <a:gd name="T12" fmla="*/ 164 w 297"/>
                                <a:gd name="T13" fmla="*/ 126 h 421"/>
                                <a:gd name="T14" fmla="*/ 297 w 297"/>
                                <a:gd name="T15" fmla="*/ 0 h 421"/>
                                <a:gd name="T16" fmla="*/ 223 w 297"/>
                                <a:gd name="T17" fmla="*/ 12 h 421"/>
                                <a:gd name="T18" fmla="*/ 223 w 297"/>
                                <a:gd name="T19" fmla="*/ 12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7" h="421">
                                  <a:moveTo>
                                    <a:pt x="223" y="12"/>
                                  </a:moveTo>
                                  <a:lnTo>
                                    <a:pt x="157" y="5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2" y="421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2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1428"/>
                          <wps:cNvSpPr>
                            <a:spLocks/>
                          </wps:cNvSpPr>
                          <wps:spPr bwMode="auto">
                            <a:xfrm>
                              <a:off x="8760" y="12803"/>
                              <a:ext cx="307" cy="168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16 h 163"/>
                                <a:gd name="T2" fmla="*/ 174 w 298"/>
                                <a:gd name="T3" fmla="*/ 0 h 163"/>
                                <a:gd name="T4" fmla="*/ 289 w 298"/>
                                <a:gd name="T5" fmla="*/ 83 h 163"/>
                                <a:gd name="T6" fmla="*/ 298 w 298"/>
                                <a:gd name="T7" fmla="*/ 163 h 163"/>
                                <a:gd name="T8" fmla="*/ 198 w 298"/>
                                <a:gd name="T9" fmla="*/ 113 h 163"/>
                                <a:gd name="T10" fmla="*/ 98 w 298"/>
                                <a:gd name="T11" fmla="*/ 57 h 163"/>
                                <a:gd name="T12" fmla="*/ 0 w 298"/>
                                <a:gd name="T13" fmla="*/ 16 h 163"/>
                                <a:gd name="T14" fmla="*/ 0 w 298"/>
                                <a:gd name="T15" fmla="*/ 1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8" h="163">
                                  <a:moveTo>
                                    <a:pt x="0" y="16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198" y="113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1429"/>
                        <wpg:cNvGrpSpPr>
                          <a:grpSpLocks/>
                        </wpg:cNvGrpSpPr>
                        <wpg:grpSpPr bwMode="auto">
                          <a:xfrm rot="-6224000">
                            <a:off x="6045" y="12175"/>
                            <a:ext cx="996" cy="1186"/>
                            <a:chOff x="4719" y="11776"/>
                            <a:chExt cx="996" cy="1186"/>
                          </a:xfrm>
                        </wpg:grpSpPr>
                        <wps:wsp>
                          <wps:cNvPr id="566" name="Freeform 1430"/>
                          <wps:cNvSpPr>
                            <a:spLocks/>
                          </wps:cNvSpPr>
                          <wps:spPr bwMode="auto">
                            <a:xfrm>
                              <a:off x="4719" y="11776"/>
                              <a:ext cx="996" cy="1186"/>
                            </a:xfrm>
                            <a:custGeom>
                              <a:avLst/>
                              <a:gdLst>
                                <a:gd name="T0" fmla="*/ 255 w 967"/>
                                <a:gd name="T1" fmla="*/ 1141 h 1151"/>
                                <a:gd name="T2" fmla="*/ 458 w 967"/>
                                <a:gd name="T3" fmla="*/ 1151 h 1151"/>
                                <a:gd name="T4" fmla="*/ 651 w 967"/>
                                <a:gd name="T5" fmla="*/ 1110 h 1151"/>
                                <a:gd name="T6" fmla="*/ 827 w 967"/>
                                <a:gd name="T7" fmla="*/ 959 h 1151"/>
                                <a:gd name="T8" fmla="*/ 929 w 967"/>
                                <a:gd name="T9" fmla="*/ 796 h 1151"/>
                                <a:gd name="T10" fmla="*/ 967 w 967"/>
                                <a:gd name="T11" fmla="*/ 656 h 1151"/>
                                <a:gd name="T12" fmla="*/ 963 w 967"/>
                                <a:gd name="T13" fmla="*/ 462 h 1151"/>
                                <a:gd name="T14" fmla="*/ 915 w 967"/>
                                <a:gd name="T15" fmla="*/ 296 h 1151"/>
                                <a:gd name="T16" fmla="*/ 846 w 967"/>
                                <a:gd name="T17" fmla="*/ 227 h 1151"/>
                                <a:gd name="T18" fmla="*/ 713 w 967"/>
                                <a:gd name="T19" fmla="*/ 95 h 1151"/>
                                <a:gd name="T20" fmla="*/ 505 w 967"/>
                                <a:gd name="T21" fmla="*/ 43 h 1151"/>
                                <a:gd name="T22" fmla="*/ 341 w 967"/>
                                <a:gd name="T23" fmla="*/ 0 h 1151"/>
                                <a:gd name="T24" fmla="*/ 150 w 967"/>
                                <a:gd name="T25" fmla="*/ 31 h 1151"/>
                                <a:gd name="T26" fmla="*/ 0 w 967"/>
                                <a:gd name="T27" fmla="*/ 126 h 1151"/>
                                <a:gd name="T28" fmla="*/ 12 w 967"/>
                                <a:gd name="T29" fmla="*/ 232 h 1151"/>
                                <a:gd name="T30" fmla="*/ 129 w 967"/>
                                <a:gd name="T31" fmla="*/ 327 h 1151"/>
                                <a:gd name="T32" fmla="*/ 298 w 967"/>
                                <a:gd name="T33" fmla="*/ 400 h 1151"/>
                                <a:gd name="T34" fmla="*/ 448 w 967"/>
                                <a:gd name="T35" fmla="*/ 443 h 1151"/>
                                <a:gd name="T36" fmla="*/ 605 w 967"/>
                                <a:gd name="T37" fmla="*/ 549 h 1151"/>
                                <a:gd name="T38" fmla="*/ 703 w 967"/>
                                <a:gd name="T39" fmla="*/ 653 h 1151"/>
                                <a:gd name="T40" fmla="*/ 691 w 967"/>
                                <a:gd name="T41" fmla="*/ 845 h 1151"/>
                                <a:gd name="T42" fmla="*/ 605 w 967"/>
                                <a:gd name="T43" fmla="*/ 971 h 1151"/>
                                <a:gd name="T44" fmla="*/ 501 w 967"/>
                                <a:gd name="T45" fmla="*/ 1082 h 1151"/>
                                <a:gd name="T46" fmla="*/ 255 w 967"/>
                                <a:gd name="T47" fmla="*/ 1141 h 1151"/>
                                <a:gd name="T48" fmla="*/ 255 w 967"/>
                                <a:gd name="T49" fmla="*/ 114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7" h="1151">
                                  <a:moveTo>
                                    <a:pt x="255" y="1141"/>
                                  </a:moveTo>
                                  <a:lnTo>
                                    <a:pt x="458" y="1151"/>
                                  </a:lnTo>
                                  <a:lnTo>
                                    <a:pt x="651" y="1110"/>
                                  </a:lnTo>
                                  <a:lnTo>
                                    <a:pt x="827" y="959"/>
                                  </a:lnTo>
                                  <a:lnTo>
                                    <a:pt x="929" y="796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3" y="462"/>
                                  </a:lnTo>
                                  <a:lnTo>
                                    <a:pt x="915" y="296"/>
                                  </a:lnTo>
                                  <a:lnTo>
                                    <a:pt x="846" y="227"/>
                                  </a:lnTo>
                                  <a:lnTo>
                                    <a:pt x="713" y="95"/>
                                  </a:lnTo>
                                  <a:lnTo>
                                    <a:pt x="505" y="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29" y="327"/>
                                  </a:lnTo>
                                  <a:lnTo>
                                    <a:pt x="298" y="400"/>
                                  </a:lnTo>
                                  <a:lnTo>
                                    <a:pt x="448" y="443"/>
                                  </a:lnTo>
                                  <a:lnTo>
                                    <a:pt x="605" y="549"/>
                                  </a:lnTo>
                                  <a:lnTo>
                                    <a:pt x="703" y="653"/>
                                  </a:lnTo>
                                  <a:lnTo>
                                    <a:pt x="691" y="845"/>
                                  </a:lnTo>
                                  <a:lnTo>
                                    <a:pt x="605" y="971"/>
                                  </a:lnTo>
                                  <a:lnTo>
                                    <a:pt x="501" y="1082"/>
                                  </a:lnTo>
                                  <a:lnTo>
                                    <a:pt x="255" y="1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Freeform 1431"/>
                          <wps:cNvSpPr>
                            <a:spLocks/>
                          </wps:cNvSpPr>
                          <wps:spPr bwMode="auto">
                            <a:xfrm>
                              <a:off x="4813" y="12015"/>
                              <a:ext cx="711" cy="876"/>
                            </a:xfrm>
                            <a:custGeom>
                              <a:avLst/>
                              <a:gdLst>
                                <a:gd name="T0" fmla="*/ 207 w 691"/>
                                <a:gd name="T1" fmla="*/ 168 h 850"/>
                                <a:gd name="T2" fmla="*/ 0 w 691"/>
                                <a:gd name="T3" fmla="*/ 74 h 850"/>
                                <a:gd name="T4" fmla="*/ 33 w 691"/>
                                <a:gd name="T5" fmla="*/ 26 h 850"/>
                                <a:gd name="T6" fmla="*/ 129 w 691"/>
                                <a:gd name="T7" fmla="*/ 0 h 850"/>
                                <a:gd name="T8" fmla="*/ 340 w 691"/>
                                <a:gd name="T9" fmla="*/ 36 h 850"/>
                                <a:gd name="T10" fmla="*/ 500 w 691"/>
                                <a:gd name="T11" fmla="*/ 111 h 850"/>
                                <a:gd name="T12" fmla="*/ 626 w 691"/>
                                <a:gd name="T13" fmla="*/ 239 h 850"/>
                                <a:gd name="T14" fmla="*/ 686 w 691"/>
                                <a:gd name="T15" fmla="*/ 365 h 850"/>
                                <a:gd name="T16" fmla="*/ 691 w 691"/>
                                <a:gd name="T17" fmla="*/ 514 h 850"/>
                                <a:gd name="T18" fmla="*/ 655 w 691"/>
                                <a:gd name="T19" fmla="*/ 644 h 850"/>
                                <a:gd name="T20" fmla="*/ 583 w 691"/>
                                <a:gd name="T21" fmla="*/ 755 h 850"/>
                                <a:gd name="T22" fmla="*/ 488 w 691"/>
                                <a:gd name="T23" fmla="*/ 836 h 850"/>
                                <a:gd name="T24" fmla="*/ 410 w 691"/>
                                <a:gd name="T25" fmla="*/ 850 h 850"/>
                                <a:gd name="T26" fmla="*/ 495 w 691"/>
                                <a:gd name="T27" fmla="*/ 767 h 850"/>
                                <a:gd name="T28" fmla="*/ 583 w 691"/>
                                <a:gd name="T29" fmla="*/ 656 h 850"/>
                                <a:gd name="T30" fmla="*/ 591 w 691"/>
                                <a:gd name="T31" fmla="*/ 535 h 850"/>
                                <a:gd name="T32" fmla="*/ 569 w 691"/>
                                <a:gd name="T33" fmla="*/ 391 h 850"/>
                                <a:gd name="T34" fmla="*/ 483 w 691"/>
                                <a:gd name="T35" fmla="*/ 317 h 850"/>
                                <a:gd name="T36" fmla="*/ 345 w 691"/>
                                <a:gd name="T37" fmla="*/ 232 h 850"/>
                                <a:gd name="T38" fmla="*/ 207 w 691"/>
                                <a:gd name="T39" fmla="*/ 168 h 850"/>
                                <a:gd name="T40" fmla="*/ 207 w 691"/>
                                <a:gd name="T41" fmla="*/ 16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91" h="850">
                                  <a:moveTo>
                                    <a:pt x="207" y="1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340" y="36"/>
                                  </a:lnTo>
                                  <a:lnTo>
                                    <a:pt x="500" y="111"/>
                                  </a:lnTo>
                                  <a:lnTo>
                                    <a:pt x="626" y="239"/>
                                  </a:lnTo>
                                  <a:lnTo>
                                    <a:pt x="686" y="365"/>
                                  </a:lnTo>
                                  <a:lnTo>
                                    <a:pt x="691" y="514"/>
                                  </a:lnTo>
                                  <a:lnTo>
                                    <a:pt x="655" y="644"/>
                                  </a:lnTo>
                                  <a:lnTo>
                                    <a:pt x="583" y="755"/>
                                  </a:lnTo>
                                  <a:lnTo>
                                    <a:pt x="488" y="836"/>
                                  </a:lnTo>
                                  <a:lnTo>
                                    <a:pt x="410" y="850"/>
                                  </a:lnTo>
                                  <a:lnTo>
                                    <a:pt x="495" y="767"/>
                                  </a:lnTo>
                                  <a:lnTo>
                                    <a:pt x="583" y="656"/>
                                  </a:lnTo>
                                  <a:lnTo>
                                    <a:pt x="591" y="535"/>
                                  </a:lnTo>
                                  <a:lnTo>
                                    <a:pt x="569" y="391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20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1432"/>
                          <wps:cNvSpPr>
                            <a:spLocks/>
                          </wps:cNvSpPr>
                          <wps:spPr bwMode="auto">
                            <a:xfrm>
                              <a:off x="4914" y="11803"/>
                              <a:ext cx="781" cy="849"/>
                            </a:xfrm>
                            <a:custGeom>
                              <a:avLst/>
                              <a:gdLst>
                                <a:gd name="T0" fmla="*/ 759 w 759"/>
                                <a:gd name="T1" fmla="*/ 564 h 824"/>
                                <a:gd name="T2" fmla="*/ 752 w 759"/>
                                <a:gd name="T3" fmla="*/ 445 h 824"/>
                                <a:gd name="T4" fmla="*/ 700 w 759"/>
                                <a:gd name="T5" fmla="*/ 322 h 824"/>
                                <a:gd name="T6" fmla="*/ 571 w 759"/>
                                <a:gd name="T7" fmla="*/ 159 h 824"/>
                                <a:gd name="T8" fmla="*/ 419 w 759"/>
                                <a:gd name="T9" fmla="*/ 64 h 824"/>
                                <a:gd name="T10" fmla="*/ 164 w 759"/>
                                <a:gd name="T11" fmla="*/ 0 h 824"/>
                                <a:gd name="T12" fmla="*/ 40 w 759"/>
                                <a:gd name="T13" fmla="*/ 17 h 824"/>
                                <a:gd name="T14" fmla="*/ 0 w 759"/>
                                <a:gd name="T15" fmla="*/ 48 h 824"/>
                                <a:gd name="T16" fmla="*/ 57 w 759"/>
                                <a:gd name="T17" fmla="*/ 116 h 824"/>
                                <a:gd name="T18" fmla="*/ 242 w 759"/>
                                <a:gd name="T19" fmla="*/ 145 h 824"/>
                                <a:gd name="T20" fmla="*/ 454 w 759"/>
                                <a:gd name="T21" fmla="*/ 213 h 824"/>
                                <a:gd name="T22" fmla="*/ 593 w 759"/>
                                <a:gd name="T23" fmla="*/ 308 h 824"/>
                                <a:gd name="T24" fmla="*/ 669 w 759"/>
                                <a:gd name="T25" fmla="*/ 424 h 824"/>
                                <a:gd name="T26" fmla="*/ 712 w 759"/>
                                <a:gd name="T27" fmla="*/ 521 h 824"/>
                                <a:gd name="T28" fmla="*/ 707 w 759"/>
                                <a:gd name="T29" fmla="*/ 649 h 824"/>
                                <a:gd name="T30" fmla="*/ 657 w 759"/>
                                <a:gd name="T31" fmla="*/ 824 h 824"/>
                                <a:gd name="T32" fmla="*/ 724 w 759"/>
                                <a:gd name="T33" fmla="*/ 710 h 824"/>
                                <a:gd name="T34" fmla="*/ 759 w 759"/>
                                <a:gd name="T35" fmla="*/ 564 h 824"/>
                                <a:gd name="T36" fmla="*/ 759 w 759"/>
                                <a:gd name="T37" fmla="*/ 56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9" h="824">
                                  <a:moveTo>
                                    <a:pt x="759" y="564"/>
                                  </a:moveTo>
                                  <a:lnTo>
                                    <a:pt x="752" y="445"/>
                                  </a:lnTo>
                                  <a:lnTo>
                                    <a:pt x="700" y="322"/>
                                  </a:lnTo>
                                  <a:lnTo>
                                    <a:pt x="571" y="159"/>
                                  </a:lnTo>
                                  <a:lnTo>
                                    <a:pt x="419" y="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242" y="145"/>
                                  </a:lnTo>
                                  <a:lnTo>
                                    <a:pt x="454" y="213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69" y="424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07" y="649"/>
                                  </a:lnTo>
                                  <a:lnTo>
                                    <a:pt x="657" y="824"/>
                                  </a:lnTo>
                                  <a:lnTo>
                                    <a:pt x="724" y="710"/>
                                  </a:lnTo>
                                  <a:lnTo>
                                    <a:pt x="759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1433"/>
                        <wpg:cNvGrpSpPr>
                          <a:grpSpLocks/>
                        </wpg:cNvGrpSpPr>
                        <wpg:grpSpPr bwMode="auto">
                          <a:xfrm>
                            <a:off x="5751" y="10668"/>
                            <a:ext cx="1773" cy="1662"/>
                            <a:chOff x="5727" y="10558"/>
                            <a:chExt cx="1773" cy="1662"/>
                          </a:xfrm>
                        </wpg:grpSpPr>
                        <wps:wsp>
                          <wps:cNvPr id="570" name="Freeform 1434"/>
                          <wps:cNvSpPr>
                            <a:spLocks/>
                          </wps:cNvSpPr>
                          <wps:spPr bwMode="auto">
                            <a:xfrm>
                              <a:off x="5926" y="10653"/>
                              <a:ext cx="1253" cy="1399"/>
                            </a:xfrm>
                            <a:custGeom>
                              <a:avLst/>
                              <a:gdLst>
                                <a:gd name="T0" fmla="*/ 84 w 1217"/>
                                <a:gd name="T1" fmla="*/ 561 h 1359"/>
                                <a:gd name="T2" fmla="*/ 126 w 1217"/>
                                <a:gd name="T3" fmla="*/ 346 h 1359"/>
                                <a:gd name="T4" fmla="*/ 298 w 1217"/>
                                <a:gd name="T5" fmla="*/ 140 h 1359"/>
                                <a:gd name="T6" fmla="*/ 488 w 1217"/>
                                <a:gd name="T7" fmla="*/ 33 h 1359"/>
                                <a:gd name="T8" fmla="*/ 779 w 1217"/>
                                <a:gd name="T9" fmla="*/ 0 h 1359"/>
                                <a:gd name="T10" fmla="*/ 919 w 1217"/>
                                <a:gd name="T11" fmla="*/ 125 h 1359"/>
                                <a:gd name="T12" fmla="*/ 1150 w 1217"/>
                                <a:gd name="T13" fmla="*/ 239 h 1359"/>
                                <a:gd name="T14" fmla="*/ 1217 w 1217"/>
                                <a:gd name="T15" fmla="*/ 542 h 1359"/>
                                <a:gd name="T16" fmla="*/ 1208 w 1217"/>
                                <a:gd name="T17" fmla="*/ 847 h 1359"/>
                                <a:gd name="T18" fmla="*/ 1208 w 1217"/>
                                <a:gd name="T19" fmla="*/ 1013 h 1359"/>
                                <a:gd name="T20" fmla="*/ 1100 w 1217"/>
                                <a:gd name="T21" fmla="*/ 1169 h 1359"/>
                                <a:gd name="T22" fmla="*/ 862 w 1217"/>
                                <a:gd name="T23" fmla="*/ 1292 h 1359"/>
                                <a:gd name="T24" fmla="*/ 581 w 1217"/>
                                <a:gd name="T25" fmla="*/ 1359 h 1359"/>
                                <a:gd name="T26" fmla="*/ 315 w 1217"/>
                                <a:gd name="T27" fmla="*/ 1285 h 1359"/>
                                <a:gd name="T28" fmla="*/ 100 w 1217"/>
                                <a:gd name="T29" fmla="*/ 1186 h 1359"/>
                                <a:gd name="T30" fmla="*/ 0 w 1217"/>
                                <a:gd name="T31" fmla="*/ 1053 h 1359"/>
                                <a:gd name="T32" fmla="*/ 10 w 1217"/>
                                <a:gd name="T33" fmla="*/ 871 h 1359"/>
                                <a:gd name="T34" fmla="*/ 100 w 1217"/>
                                <a:gd name="T35" fmla="*/ 757 h 1359"/>
                                <a:gd name="T36" fmla="*/ 43 w 1217"/>
                                <a:gd name="T37" fmla="*/ 684 h 1359"/>
                                <a:gd name="T38" fmla="*/ 84 w 1217"/>
                                <a:gd name="T39" fmla="*/ 561 h 1359"/>
                                <a:gd name="T40" fmla="*/ 84 w 1217"/>
                                <a:gd name="T41" fmla="*/ 561 h 1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7" h="1359">
                                  <a:moveTo>
                                    <a:pt x="84" y="561"/>
                                  </a:moveTo>
                                  <a:lnTo>
                                    <a:pt x="126" y="346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488" y="33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919" y="125"/>
                                  </a:lnTo>
                                  <a:lnTo>
                                    <a:pt x="1150" y="239"/>
                                  </a:lnTo>
                                  <a:lnTo>
                                    <a:pt x="1217" y="542"/>
                                  </a:lnTo>
                                  <a:lnTo>
                                    <a:pt x="1208" y="847"/>
                                  </a:lnTo>
                                  <a:lnTo>
                                    <a:pt x="1208" y="1013"/>
                                  </a:lnTo>
                                  <a:lnTo>
                                    <a:pt x="1100" y="1169"/>
                                  </a:lnTo>
                                  <a:lnTo>
                                    <a:pt x="862" y="1292"/>
                                  </a:lnTo>
                                  <a:lnTo>
                                    <a:pt x="581" y="1359"/>
                                  </a:lnTo>
                                  <a:lnTo>
                                    <a:pt x="315" y="1285"/>
                                  </a:lnTo>
                                  <a:lnTo>
                                    <a:pt x="100" y="1186"/>
                                  </a:lnTo>
                                  <a:lnTo>
                                    <a:pt x="0" y="1053"/>
                                  </a:lnTo>
                                  <a:lnTo>
                                    <a:pt x="10" y="871"/>
                                  </a:lnTo>
                                  <a:lnTo>
                                    <a:pt x="100" y="757"/>
                                  </a:lnTo>
                                  <a:lnTo>
                                    <a:pt x="43" y="684"/>
                                  </a:lnTo>
                                  <a:lnTo>
                                    <a:pt x="8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1435"/>
                          <wps:cNvSpPr>
                            <a:spLocks/>
                          </wps:cNvSpPr>
                          <wps:spPr bwMode="auto">
                            <a:xfrm>
                              <a:off x="5727" y="10914"/>
                              <a:ext cx="1125" cy="957"/>
                            </a:xfrm>
                            <a:custGeom>
                              <a:avLst/>
                              <a:gdLst>
                                <a:gd name="T0" fmla="*/ 191 w 1093"/>
                                <a:gd name="T1" fmla="*/ 173 h 930"/>
                                <a:gd name="T2" fmla="*/ 200 w 1093"/>
                                <a:gd name="T3" fmla="*/ 50 h 930"/>
                                <a:gd name="T4" fmla="*/ 231 w 1093"/>
                                <a:gd name="T5" fmla="*/ 0 h 930"/>
                                <a:gd name="T6" fmla="*/ 298 w 1093"/>
                                <a:gd name="T7" fmla="*/ 10 h 930"/>
                                <a:gd name="T8" fmla="*/ 398 w 1093"/>
                                <a:gd name="T9" fmla="*/ 67 h 930"/>
                                <a:gd name="T10" fmla="*/ 422 w 1093"/>
                                <a:gd name="T11" fmla="*/ 232 h 930"/>
                                <a:gd name="T12" fmla="*/ 488 w 1093"/>
                                <a:gd name="T13" fmla="*/ 396 h 930"/>
                                <a:gd name="T14" fmla="*/ 579 w 1093"/>
                                <a:gd name="T15" fmla="*/ 478 h 930"/>
                                <a:gd name="T16" fmla="*/ 729 w 1093"/>
                                <a:gd name="T17" fmla="*/ 495 h 930"/>
                                <a:gd name="T18" fmla="*/ 877 w 1093"/>
                                <a:gd name="T19" fmla="*/ 429 h 930"/>
                                <a:gd name="T20" fmla="*/ 943 w 1093"/>
                                <a:gd name="T21" fmla="*/ 429 h 930"/>
                                <a:gd name="T22" fmla="*/ 927 w 1093"/>
                                <a:gd name="T23" fmla="*/ 478 h 930"/>
                                <a:gd name="T24" fmla="*/ 827 w 1093"/>
                                <a:gd name="T25" fmla="*/ 585 h 930"/>
                                <a:gd name="T26" fmla="*/ 679 w 1093"/>
                                <a:gd name="T27" fmla="*/ 658 h 930"/>
                                <a:gd name="T28" fmla="*/ 515 w 1093"/>
                                <a:gd name="T29" fmla="*/ 677 h 930"/>
                                <a:gd name="T30" fmla="*/ 398 w 1093"/>
                                <a:gd name="T31" fmla="*/ 677 h 930"/>
                                <a:gd name="T32" fmla="*/ 546 w 1093"/>
                                <a:gd name="T33" fmla="*/ 741 h 930"/>
                                <a:gd name="T34" fmla="*/ 736 w 1093"/>
                                <a:gd name="T35" fmla="*/ 758 h 930"/>
                                <a:gd name="T36" fmla="*/ 910 w 1093"/>
                                <a:gd name="T37" fmla="*/ 684 h 930"/>
                                <a:gd name="T38" fmla="*/ 1010 w 1093"/>
                                <a:gd name="T39" fmla="*/ 552 h 930"/>
                                <a:gd name="T40" fmla="*/ 1093 w 1093"/>
                                <a:gd name="T41" fmla="*/ 568 h 930"/>
                                <a:gd name="T42" fmla="*/ 1067 w 1093"/>
                                <a:gd name="T43" fmla="*/ 701 h 930"/>
                                <a:gd name="T44" fmla="*/ 960 w 1093"/>
                                <a:gd name="T45" fmla="*/ 824 h 930"/>
                                <a:gd name="T46" fmla="*/ 803 w 1093"/>
                                <a:gd name="T47" fmla="*/ 897 h 930"/>
                                <a:gd name="T48" fmla="*/ 622 w 1093"/>
                                <a:gd name="T49" fmla="*/ 930 h 930"/>
                                <a:gd name="T50" fmla="*/ 415 w 1093"/>
                                <a:gd name="T51" fmla="*/ 914 h 930"/>
                                <a:gd name="T52" fmla="*/ 265 w 1093"/>
                                <a:gd name="T53" fmla="*/ 833 h 930"/>
                                <a:gd name="T54" fmla="*/ 117 w 1093"/>
                                <a:gd name="T55" fmla="*/ 677 h 930"/>
                                <a:gd name="T56" fmla="*/ 26 w 1093"/>
                                <a:gd name="T57" fmla="*/ 528 h 930"/>
                                <a:gd name="T58" fmla="*/ 0 w 1093"/>
                                <a:gd name="T59" fmla="*/ 405 h 930"/>
                                <a:gd name="T60" fmla="*/ 34 w 1093"/>
                                <a:gd name="T61" fmla="*/ 322 h 930"/>
                                <a:gd name="T62" fmla="*/ 84 w 1093"/>
                                <a:gd name="T63" fmla="*/ 362 h 930"/>
                                <a:gd name="T64" fmla="*/ 207 w 1093"/>
                                <a:gd name="T65" fmla="*/ 436 h 930"/>
                                <a:gd name="T66" fmla="*/ 167 w 1093"/>
                                <a:gd name="T67" fmla="*/ 289 h 930"/>
                                <a:gd name="T68" fmla="*/ 191 w 1093"/>
                                <a:gd name="T69" fmla="*/ 173 h 930"/>
                                <a:gd name="T70" fmla="*/ 191 w 1093"/>
                                <a:gd name="T71" fmla="*/ 173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3" h="930">
                                  <a:moveTo>
                                    <a:pt x="191" y="173"/>
                                  </a:moveTo>
                                  <a:lnTo>
                                    <a:pt x="200" y="5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22" y="232"/>
                                  </a:lnTo>
                                  <a:lnTo>
                                    <a:pt x="488" y="396"/>
                                  </a:lnTo>
                                  <a:lnTo>
                                    <a:pt x="579" y="478"/>
                                  </a:lnTo>
                                  <a:lnTo>
                                    <a:pt x="729" y="495"/>
                                  </a:lnTo>
                                  <a:lnTo>
                                    <a:pt x="877" y="429"/>
                                  </a:lnTo>
                                  <a:lnTo>
                                    <a:pt x="943" y="429"/>
                                  </a:lnTo>
                                  <a:lnTo>
                                    <a:pt x="927" y="478"/>
                                  </a:lnTo>
                                  <a:lnTo>
                                    <a:pt x="827" y="585"/>
                                  </a:lnTo>
                                  <a:lnTo>
                                    <a:pt x="679" y="658"/>
                                  </a:lnTo>
                                  <a:lnTo>
                                    <a:pt x="515" y="677"/>
                                  </a:lnTo>
                                  <a:lnTo>
                                    <a:pt x="398" y="677"/>
                                  </a:lnTo>
                                  <a:lnTo>
                                    <a:pt x="546" y="741"/>
                                  </a:lnTo>
                                  <a:lnTo>
                                    <a:pt x="736" y="758"/>
                                  </a:lnTo>
                                  <a:lnTo>
                                    <a:pt x="910" y="684"/>
                                  </a:lnTo>
                                  <a:lnTo>
                                    <a:pt x="1010" y="552"/>
                                  </a:lnTo>
                                  <a:lnTo>
                                    <a:pt x="1093" y="568"/>
                                  </a:lnTo>
                                  <a:lnTo>
                                    <a:pt x="1067" y="701"/>
                                  </a:lnTo>
                                  <a:lnTo>
                                    <a:pt x="960" y="824"/>
                                  </a:lnTo>
                                  <a:lnTo>
                                    <a:pt x="803" y="897"/>
                                  </a:lnTo>
                                  <a:lnTo>
                                    <a:pt x="622" y="930"/>
                                  </a:lnTo>
                                  <a:lnTo>
                                    <a:pt x="415" y="914"/>
                                  </a:lnTo>
                                  <a:lnTo>
                                    <a:pt x="265" y="833"/>
                                  </a:lnTo>
                                  <a:lnTo>
                                    <a:pt x="117" y="677"/>
                                  </a:lnTo>
                                  <a:lnTo>
                                    <a:pt x="26" y="528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4" y="322"/>
                                  </a:lnTo>
                                  <a:lnTo>
                                    <a:pt x="84" y="362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91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1436"/>
                          <wps:cNvSpPr>
                            <a:spLocks/>
                          </wps:cNvSpPr>
                          <wps:spPr bwMode="auto">
                            <a:xfrm>
                              <a:off x="5940" y="11643"/>
                              <a:ext cx="1116" cy="517"/>
                            </a:xfrm>
                            <a:custGeom>
                              <a:avLst/>
                              <a:gdLst>
                                <a:gd name="T0" fmla="*/ 24 w 1084"/>
                                <a:gd name="T1" fmla="*/ 305 h 502"/>
                                <a:gd name="T2" fmla="*/ 0 w 1084"/>
                                <a:gd name="T3" fmla="*/ 222 h 502"/>
                                <a:gd name="T4" fmla="*/ 108 w 1084"/>
                                <a:gd name="T5" fmla="*/ 182 h 502"/>
                                <a:gd name="T6" fmla="*/ 265 w 1084"/>
                                <a:gd name="T7" fmla="*/ 173 h 502"/>
                                <a:gd name="T8" fmla="*/ 455 w 1084"/>
                                <a:gd name="T9" fmla="*/ 263 h 502"/>
                                <a:gd name="T10" fmla="*/ 679 w 1084"/>
                                <a:gd name="T11" fmla="*/ 263 h 502"/>
                                <a:gd name="T12" fmla="*/ 844 w 1084"/>
                                <a:gd name="T13" fmla="*/ 182 h 502"/>
                                <a:gd name="T14" fmla="*/ 944 w 1084"/>
                                <a:gd name="T15" fmla="*/ 66 h 502"/>
                                <a:gd name="T16" fmla="*/ 1034 w 1084"/>
                                <a:gd name="T17" fmla="*/ 0 h 502"/>
                                <a:gd name="T18" fmla="*/ 1084 w 1084"/>
                                <a:gd name="T19" fmla="*/ 57 h 502"/>
                                <a:gd name="T20" fmla="*/ 1017 w 1084"/>
                                <a:gd name="T21" fmla="*/ 213 h 502"/>
                                <a:gd name="T22" fmla="*/ 917 w 1084"/>
                                <a:gd name="T23" fmla="*/ 362 h 502"/>
                                <a:gd name="T24" fmla="*/ 663 w 1084"/>
                                <a:gd name="T25" fmla="*/ 469 h 502"/>
                                <a:gd name="T26" fmla="*/ 429 w 1084"/>
                                <a:gd name="T27" fmla="*/ 502 h 502"/>
                                <a:gd name="T28" fmla="*/ 141 w 1084"/>
                                <a:gd name="T29" fmla="*/ 395 h 502"/>
                                <a:gd name="T30" fmla="*/ 24 w 1084"/>
                                <a:gd name="T31" fmla="*/ 305 h 502"/>
                                <a:gd name="T32" fmla="*/ 24 w 1084"/>
                                <a:gd name="T33" fmla="*/ 305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4" h="502">
                                  <a:moveTo>
                                    <a:pt x="24" y="305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265" y="173"/>
                                  </a:lnTo>
                                  <a:lnTo>
                                    <a:pt x="455" y="263"/>
                                  </a:lnTo>
                                  <a:lnTo>
                                    <a:pt x="679" y="263"/>
                                  </a:lnTo>
                                  <a:lnTo>
                                    <a:pt x="844" y="182"/>
                                  </a:lnTo>
                                  <a:lnTo>
                                    <a:pt x="944" y="66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84" y="57"/>
                                  </a:lnTo>
                                  <a:lnTo>
                                    <a:pt x="1017" y="213"/>
                                  </a:lnTo>
                                  <a:lnTo>
                                    <a:pt x="917" y="362"/>
                                  </a:lnTo>
                                  <a:lnTo>
                                    <a:pt x="663" y="469"/>
                                  </a:lnTo>
                                  <a:lnTo>
                                    <a:pt x="429" y="502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2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Freeform 1437"/>
                          <wps:cNvSpPr>
                            <a:spLocks/>
                          </wps:cNvSpPr>
                          <wps:spPr bwMode="auto">
                            <a:xfrm>
                              <a:off x="6213" y="10753"/>
                              <a:ext cx="476" cy="499"/>
                            </a:xfrm>
                            <a:custGeom>
                              <a:avLst/>
                              <a:gdLst>
                                <a:gd name="T0" fmla="*/ 57 w 462"/>
                                <a:gd name="T1" fmla="*/ 239 h 485"/>
                                <a:gd name="T2" fmla="*/ 107 w 462"/>
                                <a:gd name="T3" fmla="*/ 156 h 485"/>
                                <a:gd name="T4" fmla="*/ 174 w 462"/>
                                <a:gd name="T5" fmla="*/ 66 h 485"/>
                                <a:gd name="T6" fmla="*/ 248 w 462"/>
                                <a:gd name="T7" fmla="*/ 90 h 485"/>
                                <a:gd name="T8" fmla="*/ 371 w 462"/>
                                <a:gd name="T9" fmla="*/ 0 h 485"/>
                                <a:gd name="T10" fmla="*/ 462 w 462"/>
                                <a:gd name="T11" fmla="*/ 76 h 485"/>
                                <a:gd name="T12" fmla="*/ 438 w 462"/>
                                <a:gd name="T13" fmla="*/ 239 h 485"/>
                                <a:gd name="T14" fmla="*/ 371 w 462"/>
                                <a:gd name="T15" fmla="*/ 395 h 485"/>
                                <a:gd name="T16" fmla="*/ 190 w 462"/>
                                <a:gd name="T17" fmla="*/ 485 h 485"/>
                                <a:gd name="T18" fmla="*/ 67 w 462"/>
                                <a:gd name="T19" fmla="*/ 469 h 485"/>
                                <a:gd name="T20" fmla="*/ 16 w 462"/>
                                <a:gd name="T21" fmla="*/ 405 h 485"/>
                                <a:gd name="T22" fmla="*/ 0 w 462"/>
                                <a:gd name="T23" fmla="*/ 289 h 485"/>
                                <a:gd name="T24" fmla="*/ 57 w 462"/>
                                <a:gd name="T25" fmla="*/ 239 h 485"/>
                                <a:gd name="T26" fmla="*/ 57 w 462"/>
                                <a:gd name="T27" fmla="*/ 239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485">
                                  <a:moveTo>
                                    <a:pt x="57" y="239"/>
                                  </a:moveTo>
                                  <a:lnTo>
                                    <a:pt x="107" y="1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62" y="76"/>
                                  </a:lnTo>
                                  <a:lnTo>
                                    <a:pt x="438" y="239"/>
                                  </a:lnTo>
                                  <a:lnTo>
                                    <a:pt x="371" y="395"/>
                                  </a:lnTo>
                                  <a:lnTo>
                                    <a:pt x="190" y="485"/>
                                  </a:lnTo>
                                  <a:lnTo>
                                    <a:pt x="67" y="469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1438"/>
                          <wps:cNvSpPr>
                            <a:spLocks/>
                          </wps:cNvSpPr>
                          <wps:spPr bwMode="auto">
                            <a:xfrm>
                              <a:off x="5992" y="10712"/>
                              <a:ext cx="358" cy="643"/>
                            </a:xfrm>
                            <a:custGeom>
                              <a:avLst/>
                              <a:gdLst>
                                <a:gd name="T0" fmla="*/ 141 w 348"/>
                                <a:gd name="T1" fmla="*/ 625 h 625"/>
                                <a:gd name="T2" fmla="*/ 24 w 348"/>
                                <a:gd name="T3" fmla="*/ 518 h 625"/>
                                <a:gd name="T4" fmla="*/ 0 w 348"/>
                                <a:gd name="T5" fmla="*/ 279 h 625"/>
                                <a:gd name="T6" fmla="*/ 100 w 348"/>
                                <a:gd name="T7" fmla="*/ 116 h 625"/>
                                <a:gd name="T8" fmla="*/ 239 w 348"/>
                                <a:gd name="T9" fmla="*/ 0 h 625"/>
                                <a:gd name="T10" fmla="*/ 332 w 348"/>
                                <a:gd name="T11" fmla="*/ 0 h 625"/>
                                <a:gd name="T12" fmla="*/ 348 w 348"/>
                                <a:gd name="T13" fmla="*/ 83 h 625"/>
                                <a:gd name="T14" fmla="*/ 265 w 348"/>
                                <a:gd name="T15" fmla="*/ 196 h 625"/>
                                <a:gd name="T16" fmla="*/ 189 w 348"/>
                                <a:gd name="T17" fmla="*/ 289 h 625"/>
                                <a:gd name="T18" fmla="*/ 165 w 348"/>
                                <a:gd name="T19" fmla="*/ 428 h 625"/>
                                <a:gd name="T20" fmla="*/ 231 w 348"/>
                                <a:gd name="T21" fmla="*/ 592 h 625"/>
                                <a:gd name="T22" fmla="*/ 141 w 348"/>
                                <a:gd name="T23" fmla="*/ 625 h 625"/>
                                <a:gd name="T24" fmla="*/ 141 w 348"/>
                                <a:gd name="T25" fmla="*/ 62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8" h="625">
                                  <a:moveTo>
                                    <a:pt x="141" y="625"/>
                                  </a:moveTo>
                                  <a:lnTo>
                                    <a:pt x="24" y="5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48" y="8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189" y="289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231" y="592"/>
                                  </a:lnTo>
                                  <a:lnTo>
                                    <a:pt x="141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1439"/>
                          <wps:cNvSpPr>
                            <a:spLocks/>
                          </wps:cNvSpPr>
                          <wps:spPr bwMode="auto">
                            <a:xfrm>
                              <a:off x="6444" y="10558"/>
                              <a:ext cx="578" cy="858"/>
                            </a:xfrm>
                            <a:custGeom>
                              <a:avLst/>
                              <a:gdLst>
                                <a:gd name="T0" fmla="*/ 47 w 562"/>
                                <a:gd name="T1" fmla="*/ 833 h 833"/>
                                <a:gd name="T2" fmla="*/ 247 w 562"/>
                                <a:gd name="T3" fmla="*/ 814 h 833"/>
                                <a:gd name="T4" fmla="*/ 419 w 562"/>
                                <a:gd name="T5" fmla="*/ 658 h 833"/>
                                <a:gd name="T6" fmla="*/ 562 w 562"/>
                                <a:gd name="T7" fmla="*/ 385 h 833"/>
                                <a:gd name="T8" fmla="*/ 562 w 562"/>
                                <a:gd name="T9" fmla="*/ 206 h 833"/>
                                <a:gd name="T10" fmla="*/ 486 w 562"/>
                                <a:gd name="T11" fmla="*/ 49 h 833"/>
                                <a:gd name="T12" fmla="*/ 395 w 562"/>
                                <a:gd name="T13" fmla="*/ 0 h 833"/>
                                <a:gd name="T14" fmla="*/ 338 w 562"/>
                                <a:gd name="T15" fmla="*/ 49 h 833"/>
                                <a:gd name="T16" fmla="*/ 297 w 562"/>
                                <a:gd name="T17" fmla="*/ 189 h 833"/>
                                <a:gd name="T18" fmla="*/ 305 w 562"/>
                                <a:gd name="T19" fmla="*/ 355 h 833"/>
                                <a:gd name="T20" fmla="*/ 271 w 562"/>
                                <a:gd name="T21" fmla="*/ 528 h 833"/>
                                <a:gd name="T22" fmla="*/ 181 w 562"/>
                                <a:gd name="T23" fmla="*/ 667 h 833"/>
                                <a:gd name="T24" fmla="*/ 64 w 562"/>
                                <a:gd name="T25" fmla="*/ 750 h 833"/>
                                <a:gd name="T26" fmla="*/ 0 w 562"/>
                                <a:gd name="T27" fmla="*/ 783 h 833"/>
                                <a:gd name="T28" fmla="*/ 47 w 562"/>
                                <a:gd name="T29" fmla="*/ 833 h 833"/>
                                <a:gd name="T30" fmla="*/ 47 w 562"/>
                                <a:gd name="T31" fmla="*/ 833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2" h="833">
                                  <a:moveTo>
                                    <a:pt x="47" y="833"/>
                                  </a:moveTo>
                                  <a:lnTo>
                                    <a:pt x="247" y="814"/>
                                  </a:lnTo>
                                  <a:lnTo>
                                    <a:pt x="419" y="658"/>
                                  </a:lnTo>
                                  <a:lnTo>
                                    <a:pt x="562" y="385"/>
                                  </a:lnTo>
                                  <a:lnTo>
                                    <a:pt x="562" y="206"/>
                                  </a:lnTo>
                                  <a:lnTo>
                                    <a:pt x="486" y="49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05" y="355"/>
                                  </a:lnTo>
                                  <a:lnTo>
                                    <a:pt x="271" y="528"/>
                                  </a:lnTo>
                                  <a:lnTo>
                                    <a:pt x="181" y="667"/>
                                  </a:lnTo>
                                  <a:lnTo>
                                    <a:pt x="64" y="75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47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1440"/>
                          <wps:cNvSpPr>
                            <a:spLocks/>
                          </wps:cNvSpPr>
                          <wps:spPr bwMode="auto">
                            <a:xfrm>
                              <a:off x="6476" y="10619"/>
                              <a:ext cx="832" cy="1050"/>
                            </a:xfrm>
                            <a:custGeom>
                              <a:avLst/>
                              <a:gdLst>
                                <a:gd name="T0" fmla="*/ 531 w 809"/>
                                <a:gd name="T1" fmla="*/ 272 h 1020"/>
                                <a:gd name="T2" fmla="*/ 562 w 809"/>
                                <a:gd name="T3" fmla="*/ 61 h 1020"/>
                                <a:gd name="T4" fmla="*/ 636 w 809"/>
                                <a:gd name="T5" fmla="*/ 0 h 1020"/>
                                <a:gd name="T6" fmla="*/ 726 w 809"/>
                                <a:gd name="T7" fmla="*/ 16 h 1020"/>
                                <a:gd name="T8" fmla="*/ 793 w 809"/>
                                <a:gd name="T9" fmla="*/ 213 h 1020"/>
                                <a:gd name="T10" fmla="*/ 809 w 809"/>
                                <a:gd name="T11" fmla="*/ 452 h 1020"/>
                                <a:gd name="T12" fmla="*/ 736 w 809"/>
                                <a:gd name="T13" fmla="*/ 682 h 1020"/>
                                <a:gd name="T14" fmla="*/ 578 w 809"/>
                                <a:gd name="T15" fmla="*/ 831 h 1020"/>
                                <a:gd name="T16" fmla="*/ 347 w 809"/>
                                <a:gd name="T17" fmla="*/ 977 h 1020"/>
                                <a:gd name="T18" fmla="*/ 190 w 809"/>
                                <a:gd name="T19" fmla="*/ 1020 h 1020"/>
                                <a:gd name="T20" fmla="*/ 47 w 809"/>
                                <a:gd name="T21" fmla="*/ 1003 h 1020"/>
                                <a:gd name="T22" fmla="*/ 0 w 809"/>
                                <a:gd name="T23" fmla="*/ 944 h 1020"/>
                                <a:gd name="T24" fmla="*/ 131 w 809"/>
                                <a:gd name="T25" fmla="*/ 814 h 1020"/>
                                <a:gd name="T26" fmla="*/ 338 w 809"/>
                                <a:gd name="T27" fmla="*/ 658 h 1020"/>
                                <a:gd name="T28" fmla="*/ 428 w 809"/>
                                <a:gd name="T29" fmla="*/ 509 h 1020"/>
                                <a:gd name="T30" fmla="*/ 531 w 809"/>
                                <a:gd name="T31" fmla="*/ 272 h 1020"/>
                                <a:gd name="T32" fmla="*/ 531 w 809"/>
                                <a:gd name="T33" fmla="*/ 272 h 1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9" h="1020">
                                  <a:moveTo>
                                    <a:pt x="531" y="272"/>
                                  </a:moveTo>
                                  <a:lnTo>
                                    <a:pt x="562" y="6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793" y="213"/>
                                  </a:lnTo>
                                  <a:lnTo>
                                    <a:pt x="809" y="452"/>
                                  </a:lnTo>
                                  <a:lnTo>
                                    <a:pt x="736" y="682"/>
                                  </a:lnTo>
                                  <a:lnTo>
                                    <a:pt x="578" y="831"/>
                                  </a:lnTo>
                                  <a:lnTo>
                                    <a:pt x="347" y="977"/>
                                  </a:lnTo>
                                  <a:lnTo>
                                    <a:pt x="190" y="1020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0" y="944"/>
                                  </a:lnTo>
                                  <a:lnTo>
                                    <a:pt x="131" y="814"/>
                                  </a:lnTo>
                                  <a:lnTo>
                                    <a:pt x="338" y="658"/>
                                  </a:lnTo>
                                  <a:lnTo>
                                    <a:pt x="428" y="509"/>
                                  </a:lnTo>
                                  <a:lnTo>
                                    <a:pt x="53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1441"/>
                          <wps:cNvSpPr>
                            <a:spLocks/>
                          </wps:cNvSpPr>
                          <wps:spPr bwMode="auto">
                            <a:xfrm>
                              <a:off x="6726" y="10878"/>
                              <a:ext cx="774" cy="1025"/>
                            </a:xfrm>
                            <a:custGeom>
                              <a:avLst/>
                              <a:gdLst>
                                <a:gd name="T0" fmla="*/ 123 w 752"/>
                                <a:gd name="T1" fmla="*/ 800 h 996"/>
                                <a:gd name="T2" fmla="*/ 373 w 752"/>
                                <a:gd name="T3" fmla="*/ 594 h 996"/>
                                <a:gd name="T4" fmla="*/ 464 w 752"/>
                                <a:gd name="T5" fmla="*/ 445 h 996"/>
                                <a:gd name="T6" fmla="*/ 531 w 752"/>
                                <a:gd name="T7" fmla="*/ 149 h 996"/>
                                <a:gd name="T8" fmla="*/ 612 w 752"/>
                                <a:gd name="T9" fmla="*/ 0 h 996"/>
                                <a:gd name="T10" fmla="*/ 695 w 752"/>
                                <a:gd name="T11" fmla="*/ 66 h 996"/>
                                <a:gd name="T12" fmla="*/ 752 w 752"/>
                                <a:gd name="T13" fmla="*/ 289 h 996"/>
                                <a:gd name="T14" fmla="*/ 705 w 752"/>
                                <a:gd name="T15" fmla="*/ 551 h 996"/>
                                <a:gd name="T16" fmla="*/ 514 w 752"/>
                                <a:gd name="T17" fmla="*/ 774 h 996"/>
                                <a:gd name="T18" fmla="*/ 323 w 752"/>
                                <a:gd name="T19" fmla="*/ 939 h 996"/>
                                <a:gd name="T20" fmla="*/ 73 w 752"/>
                                <a:gd name="T21" fmla="*/ 996 h 996"/>
                                <a:gd name="T22" fmla="*/ 0 w 752"/>
                                <a:gd name="T23" fmla="*/ 897 h 996"/>
                                <a:gd name="T24" fmla="*/ 123 w 752"/>
                                <a:gd name="T25" fmla="*/ 800 h 996"/>
                                <a:gd name="T26" fmla="*/ 123 w 752"/>
                                <a:gd name="T27" fmla="*/ 800 h 9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" h="996">
                                  <a:moveTo>
                                    <a:pt x="123" y="800"/>
                                  </a:moveTo>
                                  <a:lnTo>
                                    <a:pt x="373" y="594"/>
                                  </a:lnTo>
                                  <a:lnTo>
                                    <a:pt x="464" y="445"/>
                                  </a:lnTo>
                                  <a:lnTo>
                                    <a:pt x="531" y="149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95" y="66"/>
                                  </a:lnTo>
                                  <a:lnTo>
                                    <a:pt x="752" y="289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514" y="774"/>
                                  </a:lnTo>
                                  <a:lnTo>
                                    <a:pt x="323" y="939"/>
                                  </a:lnTo>
                                  <a:lnTo>
                                    <a:pt x="73" y="996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123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1442"/>
                          <wps:cNvSpPr>
                            <a:spLocks/>
                          </wps:cNvSpPr>
                          <wps:spPr bwMode="auto">
                            <a:xfrm>
                              <a:off x="6710" y="11662"/>
                              <a:ext cx="699" cy="558"/>
                            </a:xfrm>
                            <a:custGeom>
                              <a:avLst/>
                              <a:gdLst>
                                <a:gd name="T0" fmla="*/ 308 w 679"/>
                                <a:gd name="T1" fmla="*/ 189 h 542"/>
                                <a:gd name="T2" fmla="*/ 612 w 679"/>
                                <a:gd name="T3" fmla="*/ 0 h 542"/>
                                <a:gd name="T4" fmla="*/ 679 w 679"/>
                                <a:gd name="T5" fmla="*/ 57 h 542"/>
                                <a:gd name="T6" fmla="*/ 612 w 679"/>
                                <a:gd name="T7" fmla="*/ 256 h 542"/>
                                <a:gd name="T8" fmla="*/ 455 w 679"/>
                                <a:gd name="T9" fmla="*/ 435 h 542"/>
                                <a:gd name="T10" fmla="*/ 265 w 679"/>
                                <a:gd name="T11" fmla="*/ 542 h 542"/>
                                <a:gd name="T12" fmla="*/ 84 w 679"/>
                                <a:gd name="T13" fmla="*/ 485 h 542"/>
                                <a:gd name="T14" fmla="*/ 0 w 679"/>
                                <a:gd name="T15" fmla="*/ 426 h 542"/>
                                <a:gd name="T16" fmla="*/ 50 w 679"/>
                                <a:gd name="T17" fmla="*/ 329 h 542"/>
                                <a:gd name="T18" fmla="*/ 241 w 679"/>
                                <a:gd name="T19" fmla="*/ 246 h 542"/>
                                <a:gd name="T20" fmla="*/ 308 w 679"/>
                                <a:gd name="T21" fmla="*/ 189 h 542"/>
                                <a:gd name="T22" fmla="*/ 308 w 679"/>
                                <a:gd name="T23" fmla="*/ 18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9" h="542">
                                  <a:moveTo>
                                    <a:pt x="308" y="189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79" y="57"/>
                                  </a:lnTo>
                                  <a:lnTo>
                                    <a:pt x="612" y="256"/>
                                  </a:lnTo>
                                  <a:lnTo>
                                    <a:pt x="455" y="435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84" y="485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0" y="329"/>
                                  </a:lnTo>
                                  <a:lnTo>
                                    <a:pt x="241" y="246"/>
                                  </a:lnTo>
                                  <a:lnTo>
                                    <a:pt x="30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1443"/>
                          <wps:cNvSpPr>
                            <a:spLocks/>
                          </wps:cNvSpPr>
                          <wps:spPr bwMode="auto">
                            <a:xfrm>
                              <a:off x="6362" y="10885"/>
                              <a:ext cx="89" cy="92"/>
                            </a:xfrm>
                            <a:custGeom>
                              <a:avLst/>
                              <a:gdLst>
                                <a:gd name="T0" fmla="*/ 29 w 86"/>
                                <a:gd name="T1" fmla="*/ 90 h 90"/>
                                <a:gd name="T2" fmla="*/ 76 w 86"/>
                                <a:gd name="T3" fmla="*/ 47 h 90"/>
                                <a:gd name="T4" fmla="*/ 86 w 86"/>
                                <a:gd name="T5" fmla="*/ 16 h 90"/>
                                <a:gd name="T6" fmla="*/ 43 w 86"/>
                                <a:gd name="T7" fmla="*/ 0 h 90"/>
                                <a:gd name="T8" fmla="*/ 19 w 86"/>
                                <a:gd name="T9" fmla="*/ 24 h 90"/>
                                <a:gd name="T10" fmla="*/ 0 w 86"/>
                                <a:gd name="T11" fmla="*/ 57 h 90"/>
                                <a:gd name="T12" fmla="*/ 0 w 86"/>
                                <a:gd name="T13" fmla="*/ 87 h 90"/>
                                <a:gd name="T14" fmla="*/ 29 w 86"/>
                                <a:gd name="T15" fmla="*/ 90 h 90"/>
                                <a:gd name="T16" fmla="*/ 29 w 86"/>
                                <a:gd name="T1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" h="90">
                                  <a:moveTo>
                                    <a:pt x="29" y="90"/>
                                  </a:moveTo>
                                  <a:lnTo>
                                    <a:pt x="76" y="4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1444"/>
                          <wps:cNvSpPr>
                            <a:spLocks/>
                          </wps:cNvSpPr>
                          <wps:spPr bwMode="auto">
                            <a:xfrm>
                              <a:off x="6512" y="10863"/>
                              <a:ext cx="106" cy="131"/>
                            </a:xfrm>
                            <a:custGeom>
                              <a:avLst/>
                              <a:gdLst>
                                <a:gd name="T0" fmla="*/ 29 w 103"/>
                                <a:gd name="T1" fmla="*/ 127 h 127"/>
                                <a:gd name="T2" fmla="*/ 79 w 103"/>
                                <a:gd name="T3" fmla="*/ 92 h 127"/>
                                <a:gd name="T4" fmla="*/ 100 w 103"/>
                                <a:gd name="T5" fmla="*/ 59 h 127"/>
                                <a:gd name="T6" fmla="*/ 103 w 103"/>
                                <a:gd name="T7" fmla="*/ 18 h 127"/>
                                <a:gd name="T8" fmla="*/ 74 w 103"/>
                                <a:gd name="T9" fmla="*/ 0 h 127"/>
                                <a:gd name="T10" fmla="*/ 48 w 103"/>
                                <a:gd name="T11" fmla="*/ 16 h 127"/>
                                <a:gd name="T12" fmla="*/ 19 w 103"/>
                                <a:gd name="T13" fmla="*/ 49 h 127"/>
                                <a:gd name="T14" fmla="*/ 3 w 103"/>
                                <a:gd name="T15" fmla="*/ 89 h 127"/>
                                <a:gd name="T16" fmla="*/ 0 w 103"/>
                                <a:gd name="T17" fmla="*/ 108 h 127"/>
                                <a:gd name="T18" fmla="*/ 29 w 103"/>
                                <a:gd name="T19" fmla="*/ 127 h 127"/>
                                <a:gd name="T20" fmla="*/ 29 w 103"/>
                                <a:gd name="T21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27">
                                  <a:moveTo>
                                    <a:pt x="29" y="127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1445"/>
                          <wps:cNvSpPr>
                            <a:spLocks/>
                          </wps:cNvSpPr>
                          <wps:spPr bwMode="auto">
                            <a:xfrm>
                              <a:off x="6341" y="11060"/>
                              <a:ext cx="107" cy="100"/>
                            </a:xfrm>
                            <a:custGeom>
                              <a:avLst/>
                              <a:gdLst>
                                <a:gd name="T0" fmla="*/ 2 w 104"/>
                                <a:gd name="T1" fmla="*/ 81 h 97"/>
                                <a:gd name="T2" fmla="*/ 0 w 104"/>
                                <a:gd name="T3" fmla="*/ 45 h 97"/>
                                <a:gd name="T4" fmla="*/ 31 w 104"/>
                                <a:gd name="T5" fmla="*/ 10 h 97"/>
                                <a:gd name="T6" fmla="*/ 66 w 104"/>
                                <a:gd name="T7" fmla="*/ 0 h 97"/>
                                <a:gd name="T8" fmla="*/ 104 w 104"/>
                                <a:gd name="T9" fmla="*/ 17 h 97"/>
                                <a:gd name="T10" fmla="*/ 102 w 104"/>
                                <a:gd name="T11" fmla="*/ 55 h 97"/>
                                <a:gd name="T12" fmla="*/ 66 w 104"/>
                                <a:gd name="T13" fmla="*/ 88 h 97"/>
                                <a:gd name="T14" fmla="*/ 21 w 104"/>
                                <a:gd name="T15" fmla="*/ 97 h 97"/>
                                <a:gd name="T16" fmla="*/ 2 w 104"/>
                                <a:gd name="T17" fmla="*/ 81 h 97"/>
                                <a:gd name="T18" fmla="*/ 2 w 104"/>
                                <a:gd name="T19" fmla="*/ 8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97">
                                  <a:moveTo>
                                    <a:pt x="2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1446"/>
                          <wps:cNvSpPr>
                            <a:spLocks/>
                          </wps:cNvSpPr>
                          <wps:spPr bwMode="auto">
                            <a:xfrm>
                              <a:off x="6745" y="10844"/>
                              <a:ext cx="277" cy="515"/>
                            </a:xfrm>
                            <a:custGeom>
                              <a:avLst/>
                              <a:gdLst>
                                <a:gd name="T0" fmla="*/ 159 w 269"/>
                                <a:gd name="T1" fmla="*/ 23 h 501"/>
                                <a:gd name="T2" fmla="*/ 214 w 269"/>
                                <a:gd name="T3" fmla="*/ 0 h 501"/>
                                <a:gd name="T4" fmla="*/ 269 w 269"/>
                                <a:gd name="T5" fmla="*/ 108 h 501"/>
                                <a:gd name="T6" fmla="*/ 214 w 269"/>
                                <a:gd name="T7" fmla="*/ 288 h 501"/>
                                <a:gd name="T8" fmla="*/ 126 w 269"/>
                                <a:gd name="T9" fmla="*/ 381 h 501"/>
                                <a:gd name="T10" fmla="*/ 0 w 269"/>
                                <a:gd name="T11" fmla="*/ 501 h 501"/>
                                <a:gd name="T12" fmla="*/ 119 w 269"/>
                                <a:gd name="T13" fmla="*/ 234 h 501"/>
                                <a:gd name="T14" fmla="*/ 159 w 269"/>
                                <a:gd name="T15" fmla="*/ 23 h 501"/>
                                <a:gd name="T16" fmla="*/ 159 w 269"/>
                                <a:gd name="T17" fmla="*/ 23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" h="501">
                                  <a:moveTo>
                                    <a:pt x="159" y="23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14" y="288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1447"/>
                          <wps:cNvSpPr>
                            <a:spLocks/>
                          </wps:cNvSpPr>
                          <wps:spPr bwMode="auto">
                            <a:xfrm>
                              <a:off x="6934" y="10771"/>
                              <a:ext cx="321" cy="677"/>
                            </a:xfrm>
                            <a:custGeom>
                              <a:avLst/>
                              <a:gdLst>
                                <a:gd name="T0" fmla="*/ 276 w 312"/>
                                <a:gd name="T1" fmla="*/ 423 h 658"/>
                                <a:gd name="T2" fmla="*/ 312 w 312"/>
                                <a:gd name="T3" fmla="*/ 213 h 658"/>
                                <a:gd name="T4" fmla="*/ 276 w 312"/>
                                <a:gd name="T5" fmla="*/ 47 h 658"/>
                                <a:gd name="T6" fmla="*/ 212 w 312"/>
                                <a:gd name="T7" fmla="*/ 0 h 658"/>
                                <a:gd name="T8" fmla="*/ 174 w 312"/>
                                <a:gd name="T9" fmla="*/ 149 h 658"/>
                                <a:gd name="T10" fmla="*/ 174 w 312"/>
                                <a:gd name="T11" fmla="*/ 345 h 658"/>
                                <a:gd name="T12" fmla="*/ 102 w 312"/>
                                <a:gd name="T13" fmla="*/ 501 h 658"/>
                                <a:gd name="T14" fmla="*/ 0 w 312"/>
                                <a:gd name="T15" fmla="*/ 658 h 658"/>
                                <a:gd name="T16" fmla="*/ 205 w 312"/>
                                <a:gd name="T17" fmla="*/ 565 h 658"/>
                                <a:gd name="T18" fmla="*/ 276 w 312"/>
                                <a:gd name="T19" fmla="*/ 423 h 658"/>
                                <a:gd name="T20" fmla="*/ 276 w 312"/>
                                <a:gd name="T21" fmla="*/ 423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12" h="658">
                                  <a:moveTo>
                                    <a:pt x="276" y="423"/>
                                  </a:moveTo>
                                  <a:lnTo>
                                    <a:pt x="312" y="213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4" y="345"/>
                                  </a:lnTo>
                                  <a:lnTo>
                                    <a:pt x="102" y="501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05" y="565"/>
                                  </a:lnTo>
                                  <a:lnTo>
                                    <a:pt x="27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1448"/>
                          <wps:cNvSpPr>
                            <a:spLocks/>
                          </wps:cNvSpPr>
                          <wps:spPr bwMode="auto">
                            <a:xfrm>
                              <a:off x="7169" y="11017"/>
                              <a:ext cx="221" cy="508"/>
                            </a:xfrm>
                            <a:custGeom>
                              <a:avLst/>
                              <a:gdLst>
                                <a:gd name="T0" fmla="*/ 200 w 214"/>
                                <a:gd name="T1" fmla="*/ 0 h 494"/>
                                <a:gd name="T2" fmla="*/ 214 w 214"/>
                                <a:gd name="T3" fmla="*/ 163 h 494"/>
                                <a:gd name="T4" fmla="*/ 190 w 214"/>
                                <a:gd name="T5" fmla="*/ 352 h 494"/>
                                <a:gd name="T6" fmla="*/ 100 w 214"/>
                                <a:gd name="T7" fmla="*/ 452 h 494"/>
                                <a:gd name="T8" fmla="*/ 0 w 214"/>
                                <a:gd name="T9" fmla="*/ 494 h 494"/>
                                <a:gd name="T10" fmla="*/ 133 w 214"/>
                                <a:gd name="T11" fmla="*/ 272 h 494"/>
                                <a:gd name="T12" fmla="*/ 135 w 214"/>
                                <a:gd name="T13" fmla="*/ 66 h 494"/>
                                <a:gd name="T14" fmla="*/ 200 w 214"/>
                                <a:gd name="T15" fmla="*/ 0 h 494"/>
                                <a:gd name="T16" fmla="*/ 200 w 214"/>
                                <a:gd name="T17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4" h="494">
                                  <a:moveTo>
                                    <a:pt x="200" y="0"/>
                                  </a:moveTo>
                                  <a:lnTo>
                                    <a:pt x="214" y="163"/>
                                  </a:lnTo>
                                  <a:lnTo>
                                    <a:pt x="190" y="352"/>
                                  </a:lnTo>
                                  <a:lnTo>
                                    <a:pt x="100" y="452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133" y="2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1449"/>
                          <wps:cNvSpPr>
                            <a:spLocks/>
                          </wps:cNvSpPr>
                          <wps:spPr bwMode="auto">
                            <a:xfrm>
                              <a:off x="6884" y="11821"/>
                              <a:ext cx="346" cy="253"/>
                            </a:xfrm>
                            <a:custGeom>
                              <a:avLst/>
                              <a:gdLst>
                                <a:gd name="T0" fmla="*/ 38 w 336"/>
                                <a:gd name="T1" fmla="*/ 180 h 246"/>
                                <a:gd name="T2" fmla="*/ 196 w 336"/>
                                <a:gd name="T3" fmla="*/ 90 h 246"/>
                                <a:gd name="T4" fmla="*/ 336 w 336"/>
                                <a:gd name="T5" fmla="*/ 0 h 246"/>
                                <a:gd name="T6" fmla="*/ 286 w 336"/>
                                <a:gd name="T7" fmla="*/ 116 h 246"/>
                                <a:gd name="T8" fmla="*/ 203 w 336"/>
                                <a:gd name="T9" fmla="*/ 196 h 246"/>
                                <a:gd name="T10" fmla="*/ 86 w 336"/>
                                <a:gd name="T11" fmla="*/ 246 h 246"/>
                                <a:gd name="T12" fmla="*/ 0 w 336"/>
                                <a:gd name="T13" fmla="*/ 189 h 246"/>
                                <a:gd name="T14" fmla="*/ 38 w 336"/>
                                <a:gd name="T15" fmla="*/ 180 h 246"/>
                                <a:gd name="T16" fmla="*/ 38 w 336"/>
                                <a:gd name="T17" fmla="*/ 18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46">
                                  <a:moveTo>
                                    <a:pt x="38" y="180"/>
                                  </a:moveTo>
                                  <a:lnTo>
                                    <a:pt x="196" y="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86" y="24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5CC6C" id="Group 1401" o:spid="_x0000_s1026" style="position:absolute;left:0;text-align:left;margin-left:31.45pt;margin-top:15.1pt;width:61.55pt;height:47.25pt;flip:x y;z-index:251941888;mso-position-horizontal-relative:margin" coordorigin="5256,10619" coordsize="312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">
                <v:group id="Group 1402" o:spid="_x0000_s1027" style="position:absolute;left:7241;top:10878;width:1091;height:573;rotation:-3092786fd" coordorigin="7571,11313" coordsize="109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">
                  <v:shape id="Freeform 1403" o:spid="_x0000_s1028" style="position:absolute;left:7571;top:11313;width:1091;height:573;visibility:visible;mso-wrap-style:square;v-text-anchor:top" coordsize="10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" path="m,301l57,199r93,-87l262,50,424,8,555,,729,17,872,55r52,43l1024,180r22,114l1060,386r-55,97l900,557,807,540,736,472,693,374,676,292,603,199,519,140,348,131,221,166,107,214,,301xe" fillcolor="#64b864" stroked="f">
                    <v:path arrowok="t" o:connecttype="custom" o:connectlocs="0,310;59,205;154,115;270,51;436,8;571,0;750,17;898,57;951,101;1054,185;1077,302;1091,397;1034,497;926,573;831,556;758,486;713,385;696,300;621,205;534,144;358,135;227,171;110,220;0,310;0,310" o:connectangles="0,0,0,0,0,0,0,0,0,0,0,0,0,0,0,0,0,0,0,0,0,0,0,0,0"/>
                  </v:shape>
                  <v:shape id="Freeform 1404" o:spid="_x0000_s1029" style="position:absolute;left:7731;top:11396;width:735;height:433;visibility:visible;mso-wrap-style:square;v-text-anchor:top" coordsize="71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" path="m574,298r57,123l679,417r35,-41l712,258,667,163,571,76,469,28,340,2,219,,109,12,26,40,,71,88,50,197,28,307,45,428,80r55,53l538,215r36,83xe" fillcolor="#358735" stroked="f">
                    <v:path arrowok="t" o:connecttype="custom" o:connectlocs="591,306;650,433;699,429;735,387;733,265;687,168;588,78;483,29;350,2;225,0;112,12;27,41;0,73;91,51;203,29;316,46;441,82;497,137;554,221;591,306;591,306" o:connectangles="0,0,0,0,0,0,0,0,0,0,0,0,0,0,0,0,0,0,0,0,0"/>
                  </v:shape>
                  <v:shape id="Freeform 1405" o:spid="_x0000_s1030" style="position:absolute;left:7924;top:11342;width:694;height:461;visibility:visible;mso-wrap-style:square;v-text-anchor:top" coordsize="67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" path="m248,l355,14,455,52r131,80l650,222r24,140l643,426r-36,21l557,409r,-99l524,192,455,109,362,61,279,31,164,24,,35,109,9,248,xe" fillcolor="#a6e8a6" stroked="f">
                    <v:path arrowok="t" o:connecttype="custom" o:connectlocs="255,0;366,14;469,54;603,136;669,229;694,373;662,439;625,461;574,422;574,320;540,198;469,112;373,63;287,32;169,25;0,36;112,9;255,0;255,0" o:connectangles="0,0,0,0,0,0,0,0,0,0,0,0,0,0,0,0,0,0,0"/>
                  </v:shape>
                </v:group>
                <v:group id="Group 1406" o:spid="_x0000_s1031" style="position:absolute;left:5256;top:11951;width:1930;height:893;rotation:-827788fd;flip:x" coordorigin="5953,12885" coordsize="193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">
                  <v:shape id="Freeform 1407" o:spid="_x0000_s1032" style="position:absolute;left:6220;top:12885;width:1663;height:861;visibility:visible;mso-wrap-style:square;v-text-anchor:top" coordsize="161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" path="m,126l510,,838,10r393,127l1403,284r159,192l1615,677r-86,159l1369,836,1031,580,776,348,626,232,405,190,21,211,,126xe" fillcolor="#64b864" stroked="f">
                    <v:path arrowok="t" o:connecttype="custom" o:connectlocs="0,130;525,0;863,10;1268,141;1445,292;1608,490;1663,697;1574,861;1410,861;1062,597;799,358;645,239;417,196;22,217;0,130;0,130" o:connectangles="0,0,0,0,0,0,0,0,0,0,0,0,0,0,0,0"/>
                  </v:shape>
                  <v:shape id="Freeform 1408" o:spid="_x0000_s1033" style="position:absolute;left:5953;top:12973;width:1925;height:805;visibility:visible;mso-wrap-style:square;v-text-anchor:top" coordsize="187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" path="m281,126l622,15,870,r262,57l1317,178r127,149l1594,533r126,95l1789,618r60,-59l1870,632r-81,119l1634,782,1477,701,1253,516,1051,348,877,199,691,157,527,142,360,164,138,211,,232,160,168,281,126xe" fillcolor="#358735" stroked="f">
                    <v:path arrowok="t" o:connecttype="custom" o:connectlocs="289,130;640,15;896,0;1165,59;1356,183;1486,337;1641,549;1771,646;1842,636;1903,575;1925,651;1842,773;1682,805;1520,722;1290,531;1082,358;903,205;711,162;543,146;371,169;142,217;0,239;165,173;289,130;289,130" o:connectangles="0,0,0,0,0,0,0,0,0,0,0,0,0,0,0,0,0,0,0,0,0,0,0,0,0"/>
                  </v:shape>
                  <v:shape id="Freeform 1409" o:spid="_x0000_s1034" style="position:absolute;left:7265;top:12988;width:476;height:493;visibility:visible;mso-wrap-style:square;v-text-anchor:top" coordsize="4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" path="m,l295,139,462,355,452,478,338,452,271,262,131,123,,xe" fillcolor="#a6e8a6" stroked="f">
                    <v:path arrowok="t" o:connecttype="custom" o:connectlocs="0,0;304,143;476,366;466,493;348,466;279,270;135,127;0,0;0,0" o:connectangles="0,0,0,0,0,0,0,0,0"/>
                  </v:shape>
                </v:group>
                <v:group id="Group 1410" o:spid="_x0000_s1035" style="position:absolute;left:6605;top:11975;width:1339;height:449;rotation:1988779fd" coordorigin="7919,12076" coordsize="133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">
                  <v:shape id="Freeform 1411" o:spid="_x0000_s1036" style="position:absolute;left:7919;top:12076;width:1339;height:449;visibility:visible;mso-wrap-style:square;v-text-anchor:top" coordsize="130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" path="m,263l267,157,539,74,805,r205,48l1208,190r93,130l1251,436r-241,l846,393,648,336,448,303,208,280,,263xe" fillcolor="#358735" stroked="f">
                    <v:path arrowok="t" o:connecttype="custom" o:connectlocs="0,271;275,162;555,76;829,0;1040,49;1243,196;1339,330;1288,449;1040,449;871,405;667,346;461,312;214,288;0,271;0,271" o:connectangles="0,0,0,0,0,0,0,0,0,0,0,0,0,0,0"/>
                  </v:shape>
                  <v:shape id="Freeform 1412" o:spid="_x0000_s1037" style="position:absolute;left:8309;top:12099;width:731;height:289;visibility:visible;mso-wrap-style:square;v-text-anchor:top" coordsize="7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" path="m,92r281,17l660,281r50,-92l522,42,322,,117,33,,92xe" fillcolor="#64b864" stroked="f">
                    <v:path arrowok="t" o:connecttype="custom" o:connectlocs="0,95;289,112;680,289;731,194;537,43;332,0;120,34;0,95;0,95" o:connectangles="0,0,0,0,0,0,0,0,0"/>
                  </v:shape>
                  <v:shape id="Freeform 1413" o:spid="_x0000_s1038" style="position:absolute;left:8581;top:12133;width:407;height:212;visibility:visible;mso-wrap-style:square;v-text-anchor:top" coordsize="39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" path="m,l208,26r157,80l396,206,215,116,,xe" fillcolor="#a6e8a6" stroked="f">
                    <v:path arrowok="t" o:connecttype="custom" o:connectlocs="0,0;214,27;375,109;407,212;221,119;0,0;0,0" o:connectangles="0,0,0,0,0,0,0"/>
                  </v:shape>
                </v:group>
                <v:group id="Group 1414" o:spid="_x0000_s1039" style="position:absolute;left:7332;top:10863;width:1052;height:1205" coordorigin="8179,12541" coordsize="105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1415" o:spid="_x0000_s1040" style="position:absolute;left:8252;top:12773;width:886;height:849;visibility:visible;mso-wrap-style:square;v-text-anchor:top" coordsize="8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" path="m41,611l,388,41,206,131,67,298,,405,26r157,l710,100,827,239r33,199l793,578,693,718,520,767,439,734,289,824,108,751,41,611xe" fillcolor="#f79191" stroked="f">
                    <v:path arrowok="t" o:connecttype="custom" o:connectlocs="42,630;0,400;42,212;135,69;307,0;417,27;579,27;731,103;852,246;886,451;817,596;714,740;536,790;452,756;298,849;111,774;42,630;42,630" o:connectangles="0,0,0,0,0,0,0,0,0,0,0,0,0,0,0,0,0,0"/>
                  </v:shape>
                  <v:shape id="Freeform 1416" o:spid="_x0000_s1041" style="position:absolute;left:8179;top:13012;width:439;height:734;visibility:visible;mso-wrap-style:square;v-text-anchor:top" coordsize="42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" path="m136,585l50,457,9,313,,156,38,50,112,r55,3l190,52r-4,140l190,332r74,144l371,597r55,80l383,713,224,687,136,585xe" fillcolor="#d66666" stroked="f">
                    <v:path arrowok="t" o:connecttype="custom" o:connectlocs="140,602;52,470;9,322;0,161;39,51;115,0;172,3;196,54;192,198;196,342;272,490;382,615;439,697;395,734;231,707;140,602;140,602" o:connectangles="0,0,0,0,0,0,0,0,0,0,0,0,0,0,0,0,0"/>
                  </v:shape>
                  <v:shape id="Freeform 1417" o:spid="_x0000_s1042" style="position:absolute;left:8405;top:13066;width:486;height:641;visibility:visible;mso-wrap-style:square;v-text-anchor:top" coordsize="4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" path="m7,296l,161,33,38,100,r36,29l162,166r12,123l224,384r131,73l450,507r22,90l426,623r-116,l124,552,40,457,7,296xe" fillcolor="#d66666" stroked="f">
                    <v:path arrowok="t" o:connecttype="custom" o:connectlocs="7,305;0,166;34,39;103,0;140,30;167,171;179,297;231,395;366,470;463,522;486,614;439,641;319,641;128,568;41,470;7,305;7,305" o:connectangles="0,0,0,0,0,0,0,0,0,0,0,0,0,0,0,0,0"/>
                  </v:shape>
                  <v:shape id="Freeform 1418" o:spid="_x0000_s1043" style="position:absolute;left:8672;top:13270;width:393;height:298;visibility:visible;mso-wrap-style:square;v-text-anchor:top" coordsize="3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" path="m66,190l4,102,,45,31,,92,17r58,85l257,168r100,17l381,218r-74,71l150,270,66,190xe" fillcolor="#d66666" stroked="f">
                    <v:path arrowok="t" o:connecttype="custom" o:connectlocs="68,196;4,105;0,46;32,0;95,18;155,105;265,173;368,191;393,225;317,298;155,278;68,196;68,196" o:connectangles="0,0,0,0,0,0,0,0,0,0,0,0,0"/>
                  </v:shape>
                  <v:shape id="Freeform 1419" o:spid="_x0000_s1044" style="position:absolute;left:8740;top:12956;width:282;height:348;visibility:visible;mso-wrap-style:square;v-text-anchor:top" coordsize="27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" path="m,213l17,66,91,,191,42r83,90l274,232r-57,23l157,255r-16,83l84,338,26,279,,213xe" fillcolor="#c24d4d" stroked="f">
                    <v:path arrowok="t" o:connecttype="custom" o:connectlocs="0,219;17,68;94,0;197,43;282,136;282,239;223,263;162,263;145,348;86,348;27,287;0,219;0,219" o:connectangles="0,0,0,0,0,0,0,0,0,0,0,0,0"/>
                  </v:shape>
                  <v:shape id="Freeform 1420" o:spid="_x0000_s1045" style="position:absolute;left:8515;top:12732;width:642;height:504;visibility:visible;mso-wrap-style:square;v-text-anchor:top" coordsize="62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" path="m10,457r45,33l67,431r38,-69l169,251r96,-57l353,201r123,71l562,324r62,-28l600,234,546,116,460,50,357,12,265,,153,40,62,118,14,223,,305,10,457xe" fillcolor="#ffc4b8" stroked="f">
                    <v:path arrowok="t" o:connecttype="custom" o:connectlocs="10,470;57,504;69,443;108,372;174,258;273,200;363,207;490,280;578,333;642,304;617,241;562,119;473,51;367,12;273,0;157,41;64,121;14,229;0,314;10,470;10,470" o:connectangles="0,0,0,0,0,0,0,0,0,0,0,0,0,0,0,0,0,0,0,0,0"/>
                  </v:shape>
                  <v:shape id="Freeform 1421" o:spid="_x0000_s1046" style="position:absolute;left:8311;top:12541;width:631;height:715;visibility:visible;mso-wrap-style:square;v-text-anchor:top" coordsize="613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" path="m,509l58,649r59,45l141,670r7,-149l170,403,236,251,355,168,505,140,613,124,608,53,489,8,305,,220,50,103,157,29,280,8,396,,509xe" fillcolor="#ffc4b8" stroked="f">
                    <v:path arrowok="t" o:connecttype="custom" o:connectlocs="0,524;60,669;120,715;145,690;152,537;175,415;243,259;365,173;520,144;631,128;626,55;503,8;314,0;226,52;106,162;30,288;8,408;0,524;0,524" o:connectangles="0,0,0,0,0,0,0,0,0,0,0,0,0,0,0,0,0,0,0"/>
                  </v:shape>
                  <v:shape id="Freeform 1422" o:spid="_x0000_s1047" style="position:absolute;left:8184;top:12547;width:292;height:741;visibility:visible;mso-wrap-style:square;v-text-anchor:top" coordsize="2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" path="m21,597r17,68l69,720r38,-17l83,608r19,-99l157,343,214,190,276,64,283,7,231,,157,45,73,119,21,204,,303,7,424,,521r21,76xe" fillcolor="#ffc4b8" stroked="f">
                    <v:path arrowok="t" o:connecttype="custom" o:connectlocs="22,614;39,684;71,741;110,724;86,626;105,524;162,353;221,196;285,66;292,7;238,0;162,46;75,122;22,210;0,312;7,436;0,536;22,614;22,614" o:connectangles="0,0,0,0,0,0,0,0,0,0,0,0,0,0,0,0,0,0,0"/>
                  </v:shape>
                  <v:shape id="Freeform 1423" o:spid="_x0000_s1048" style="position:absolute;left:8775;top:13135;width:456;height:321;visibility:visible;mso-wrap-style:square;v-text-anchor:top" coordsize="44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" path="m135,234l243,189r71,-71l366,16,416,r27,87l416,206r-69,85l257,312,90,310,,262,7,229r43,l135,234xe" fillcolor="#ffc4b8" stroked="f">
                    <v:path arrowok="t" o:connecttype="custom" o:connectlocs="139,241;250,194;323,121;377,16;428,0;456,90;428,212;357,299;265,321;93,319;0,270;7,236;51,236;139,241;139,241" o:connectangles="0,0,0,0,0,0,0,0,0,0,0,0,0,0,0"/>
                  </v:shape>
                  <v:shape id="Freeform 1424" o:spid="_x0000_s1049" style="position:absolute;left:8836;top:13008;width:76;height:70;visibility:visible;mso-wrap-style:square;v-text-anchor:top" coordsize="7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" path="m7,52l,30,10,9,29,,45,2,57,7,67,23r7,17l55,68r-31,l7,52xe" fillcolor="#ffe8e8" stroked="f">
                    <v:path arrowok="t" o:connecttype="custom" o:connectlocs="7,54;0,31;10,9;30,0;46,2;59,7;69,24;76,41;56,70;25,70;7,54;7,54" o:connectangles="0,0,0,0,0,0,0,0,0,0,0,0"/>
                  </v:shape>
                  <v:shape id="Freeform 1425" o:spid="_x0000_s1050" style="position:absolute;left:8925;top:13097;width:76;height:76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" path="m,43l12,7,33,,55,7,67,21r7,19l62,64,28,73,7,64,,43xe" fillcolor="#ffe8e8" stroked="f">
                    <v:path arrowok="t" o:connecttype="custom" o:connectlocs="0,45;12,7;34,0;56,7;69,22;76,42;64,67;29,76;7,67;0,45;0,45" o:connectangles="0,0,0,0,0,0,0,0,0,0,0"/>
                  </v:shape>
                  <v:shape id="Freeform 1426" o:spid="_x0000_s1051" style="position:absolute;left:8785;top:13127;width:88;height:85;visibility:visible;mso-wrap-style:square;v-text-anchor:top" coordsize="8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" path="m7,59l,33,12,11,36,,57,7,69,21,79,35r7,21l64,78,36,82,7,59xe" fillcolor="#ffe8e8" stroked="f">
                    <v:path arrowok="t" o:connecttype="custom" o:connectlocs="7,61;0,34;12,11;37,0;58,7;71,22;81,36;88,58;65,81;37,85;7,61;7,61" o:connectangles="0,0,0,0,0,0,0,0,0,0,0,0"/>
                  </v:shape>
                  <v:shape id="Freeform 1427" o:spid="_x0000_s1052" style="position:absolute;left:8332;top:12593;width:305;height:433;visibility:visible;mso-wrap-style:square;v-text-anchor:top" coordsize="29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" path="m223,12l157,55,38,187,,313,42,421,78,253,164,126,297,,223,12xe" fillcolor="#eb8080" stroked="f">
                    <v:path arrowok="t" o:connecttype="custom" o:connectlocs="229,12;161,57;39,192;0,322;43,433;80,260;168,130;305,0;229,12;229,12" o:connectangles="0,0,0,0,0,0,0,0,0,0"/>
                  </v:shape>
                  <v:shape id="Freeform 1428" o:spid="_x0000_s1053" style="position:absolute;left:8760;top:12803;width:307;height:168;visibility:visible;mso-wrap-style:square;v-text-anchor:top" coordsize="29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" path="m,16l174,,289,83r9,80l198,113,98,57,,16xe" fillcolor="#ffe8e8" stroked="f">
                    <v:path arrowok="t" o:connecttype="custom" o:connectlocs="0,16;179,0;298,86;307,168;204,116;101,59;0,16;0,16" o:connectangles="0,0,0,0,0,0,0,0"/>
                  </v:shape>
                </v:group>
                <v:group id="Group 1429" o:spid="_x0000_s1054" style="position:absolute;left:6045;top:12175;width:996;height:1186;rotation:-6798268fd" coordorigin="4719,11776" coordsize="99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">
                  <v:shape id="Freeform 1430" o:spid="_x0000_s1055" style="position:absolute;left:4719;top:11776;width:996;height:1186;visibility:visible;mso-wrap-style:square;v-text-anchor:top" coordsize="967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" path="m255,1141r203,10l651,1110,827,959,929,796,967,656,963,462,915,296,846,227,713,95,505,43,341,,150,31,,126,12,232r117,95l298,400r150,43l605,549r98,104l691,845,605,971,501,1082r-246,59xe" fillcolor="#64b864" stroked="f">
                    <v:path arrowok="t" o:connecttype="custom" o:connectlocs="263,1176;472,1186;671,1144;852,988;957,820;996,676;992,476;942,305;871,234;734,98;520,44;351,0;154,32;0,130;12,239;133,337;307,412;461,456;623,566;724,673;712,871;623,1001;516,1115;263,1176;263,1176" o:connectangles="0,0,0,0,0,0,0,0,0,0,0,0,0,0,0,0,0,0,0,0,0,0,0,0,0"/>
                  </v:shape>
                  <v:shape id="Freeform 1431" o:spid="_x0000_s1056" style="position:absolute;left:4813;top:12015;width:711;height:876;visibility:visible;mso-wrap-style:square;v-text-anchor:top" coordsize="6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" path="m207,168l,74,33,26,129,,340,36r160,75l626,239r60,126l691,514,655,644,583,755r-95,81l410,850r85,-83l583,656r8,-121l569,391,483,317,345,232,207,168xe" fillcolor="#358735" stroked="f">
                    <v:path arrowok="t" o:connecttype="custom" o:connectlocs="213,173;0,76;34,27;133,0;350,37;514,114;644,246;706,376;711,530;674,664;600,778;502,862;422,876;509,790;600,676;608,551;585,403;497,327;355,239;213,173;213,173" o:connectangles="0,0,0,0,0,0,0,0,0,0,0,0,0,0,0,0,0,0,0,0,0"/>
                  </v:shape>
                  <v:shape id="Freeform 1432" o:spid="_x0000_s1057" style="position:absolute;left:4914;top:11803;width:781;height:849;visibility:visible;mso-wrap-style:square;v-text-anchor:top" coordsize="7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" path="m759,564l752,445,700,322,571,159,419,64,164,,40,17,,48r57,68l242,145r212,68l593,308r76,116l712,521r-5,128l657,824,724,710,759,564xe" fillcolor="#a6e8a6" stroked="f">
                    <v:path arrowok="t" o:connecttype="custom" o:connectlocs="781,581;774,459;720,332;588,164;431,66;169,0;41,18;0,49;59,120;249,149;467,219;610,317;688,437;733,537;727,669;676,849;745,732;781,581;781,581" o:connectangles="0,0,0,0,0,0,0,0,0,0,0,0,0,0,0,0,0,0,0"/>
                  </v:shape>
                </v:group>
                <v:group id="Group 1433" o:spid="_x0000_s1058" style="position:absolute;left:5751;top:10668;width:1773;height:1662" coordorigin="5727,10558" coordsize="177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1434" o:spid="_x0000_s1059" style="position:absolute;left:5926;top:10653;width:1253;height:1399;visibility:visible;mso-wrap-style:square;v-text-anchor:top" coordsize="1217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" path="m84,561l126,346,298,140,488,33,779,,919,125r231,114l1217,542r-9,305l1208,1013r-108,156l862,1292r-281,67l315,1285,100,1186,,1053,10,871,100,757,43,684,84,561xe" fillcolor="#f79191" stroked="f">
                    <v:path arrowok="t" o:connecttype="custom" o:connectlocs="86,578;130,356;307,144;502,34;802,0;946,129;1184,246;1253,558;1244,872;1244,1043;1133,1203;887,1330;598,1399;324,1323;103,1221;0,1084;10,897;103,779;44,704;86,578;86,578" o:connectangles="0,0,0,0,0,0,0,0,0,0,0,0,0,0,0,0,0,0,0,0,0"/>
                  </v:shape>
                  <v:shape id="Freeform 1435" o:spid="_x0000_s1060" style="position:absolute;left:5727;top:10914;width:1125;height:957;visibility:visible;mso-wrap-style:square;v-text-anchor:top" coordsize="10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" path="m191,173l200,50,231,r67,10l398,67r24,165l488,396r91,82l729,495,877,429r66,l927,478,827,585,679,658,515,677r-117,l546,741r190,17l910,684,1010,552r83,16l1067,701,960,824,803,897,622,930,415,914,265,833,117,677,26,528,,405,34,322r50,40l207,436,167,289,191,173xe" fillcolor="#d66666" stroked="f">
                    <v:path arrowok="t" o:connecttype="custom" o:connectlocs="197,178;206,51;238,0;307,10;410,69;434,239;502,407;596,492;750,509;903,441;971,441;954,492;851,602;699,677;530,697;410,697;562,763;758,780;937,704;1040,568;1125,584;1098,721;988,848;827,923;640,957;427,941;273,857;120,697;27,543;0,417;35,331;86,373;213,449;172,297;197,178;197,178" o:connectangles="0,0,0,0,0,0,0,0,0,0,0,0,0,0,0,0,0,0,0,0,0,0,0,0,0,0,0,0,0,0,0,0,0,0,0,0"/>
                  </v:shape>
                  <v:shape id="Freeform 1436" o:spid="_x0000_s1061" style="position:absolute;left:5940;top:11643;width:1116;height:517;visibility:visible;mso-wrap-style:square;v-text-anchor:top" coordsize="108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" path="m24,305l,222,108,182r157,-9l455,263r224,l844,182,944,66,1034,r50,57l1017,213,917,362,663,469,429,502,141,395,24,305xe" fillcolor="#d66666" stroked="f">
                    <v:path arrowok="t" o:connecttype="custom" o:connectlocs="25,314;0,229;111,187;273,178;468,271;699,271;869,187;972,68;1065,0;1116,59;1047,219;944,373;683,483;442,517;145,407;25,314;25,314" o:connectangles="0,0,0,0,0,0,0,0,0,0,0,0,0,0,0,0,0"/>
                  </v:shape>
                  <v:shape id="Freeform 1437" o:spid="_x0000_s1062" style="position:absolute;left:6213;top:10753;width:476;height:499;visibility:visible;mso-wrap-style:square;v-text-anchor:top" coordsize="4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" path="m57,239r50,-83l174,66r74,24l371,r91,76l438,239,371,395,190,485,67,469,16,405,,289,57,239xe" fillcolor="#c24d4d" stroked="f">
                    <v:path arrowok="t" o:connecttype="custom" o:connectlocs="59,246;110,161;179,68;256,93;382,0;476,78;451,246;382,406;196,499;69,483;16,417;0,297;59,246;59,246" o:connectangles="0,0,0,0,0,0,0,0,0,0,0,0,0,0"/>
                  </v:shape>
                  <v:shape id="Freeform 1438" o:spid="_x0000_s1063" style="position:absolute;left:5992;top:10712;width:358;height:643;visibility:visible;mso-wrap-style:square;v-text-anchor:top" coordsize="34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" path="m141,625l24,518,,279,100,116,239,r93,l348,83,265,196r-76,93l165,428r66,164l141,625xe" fillcolor="#ffc4b8" stroked="f">
                    <v:path arrowok="t" o:connecttype="custom" o:connectlocs="145,643;25,533;0,287;103,119;246,0;342,0;358,85;273,202;194,297;170,440;238,609;145,643;145,643" o:connectangles="0,0,0,0,0,0,0,0,0,0,0,0,0"/>
                  </v:shape>
                  <v:shape id="Freeform 1439" o:spid="_x0000_s1064" style="position:absolute;left:6444;top:10558;width:578;height:858;visibility:visible;mso-wrap-style:square;v-text-anchor:top" coordsize="56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" path="m47,833l247,814,419,658,562,385r,-179l486,49,395,,338,49,297,189r8,166l271,528,181,667,64,750,,783r47,50xe" fillcolor="#ffc4b8" stroked="f">
                    <v:path arrowok="t" o:connecttype="custom" o:connectlocs="48,858;254,838;431,678;578,397;578,212;500,50;406,0;348,50;305,195;314,366;279,544;186,687;66,773;0,806;48,858;48,858" o:connectangles="0,0,0,0,0,0,0,0,0,0,0,0,0,0,0,0"/>
                  </v:shape>
                  <v:shape id="Freeform 1440" o:spid="_x0000_s1065" style="position:absolute;left:6476;top:10619;width:832;height:1050;visibility:visible;mso-wrap-style:square;v-text-anchor:top" coordsize="80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" path="m531,272l562,61,636,r90,16l793,213r16,239l736,682,578,831,347,977r-157,43l47,1003,,944,131,814,338,658,428,509,531,272xe" fillcolor="#ffc4b8" stroked="f">
                    <v:path arrowok="t" o:connecttype="custom" o:connectlocs="546,280;578,63;654,0;747,16;816,219;832,465;757,702;594,855;357,1006;195,1050;48,1033;0,972;135,838;348,677;440,524;546,280;546,280" o:connectangles="0,0,0,0,0,0,0,0,0,0,0,0,0,0,0,0,0"/>
                  </v:shape>
                  <v:shape id="Freeform 1441" o:spid="_x0000_s1066" style="position:absolute;left:6726;top:10878;width:774;height:1025;visibility:visible;mso-wrap-style:square;v-text-anchor:top" coordsize="75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" path="m123,800l373,594,464,445,531,149,612,r83,66l752,289,705,551,514,774,323,939,73,996,,897,123,800xe" fillcolor="#ffc4b8" stroked="f">
                    <v:path arrowok="t" o:connecttype="custom" o:connectlocs="127,823;384,611;478,458;547,153;630,0;715,68;774,297;726,567;529,797;332,966;75,1025;0,923;127,823;127,823" o:connectangles="0,0,0,0,0,0,0,0,0,0,0,0,0,0"/>
                  </v:shape>
                  <v:shape id="Freeform 1442" o:spid="_x0000_s1067" style="position:absolute;left:6710;top:11662;width:699;height:558;visibility:visible;mso-wrap-style:square;v-text-anchor:top" coordsize="67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" path="m308,189l612,r67,57l612,256,455,435,265,542,84,485,,426,50,329,241,246r67,-57xe" fillcolor="#ffc4b8" stroked="f">
                    <v:path arrowok="t" o:connecttype="custom" o:connectlocs="317,195;630,0;699,59;630,264;468,448;273,558;86,499;0,439;51,339;248,253;317,195;317,195" o:connectangles="0,0,0,0,0,0,0,0,0,0,0,0"/>
                  </v:shape>
                  <v:shape id="Freeform 1443" o:spid="_x0000_s1068" style="position:absolute;left:6362;top:10885;width:89;height:92;visibility:visible;mso-wrap-style:square;v-text-anchor:top" coordsize="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" path="m29,90l76,47,86,16,43,,19,24,,57,,87r29,3xe" fillcolor="#ffe8e8" stroked="f">
                    <v:path arrowok="t" o:connecttype="custom" o:connectlocs="30,92;79,48;89,16;45,0;20,25;0,58;0,89;30,92;30,92" o:connectangles="0,0,0,0,0,0,0,0,0"/>
                  </v:shape>
                  <v:shape id="Freeform 1444" o:spid="_x0000_s1069" style="position:absolute;left:6512;top:10863;width:106;height:131;visibility:visible;mso-wrap-style:square;v-text-anchor:top" coordsize="10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" path="m29,127l79,92,100,59r3,-41l74,,48,16,19,49,3,89,,108r29,19xe" fillcolor="#ffe8e8" stroked="f">
                    <v:path arrowok="t" o:connecttype="custom" o:connectlocs="30,131;81,95;103,61;106,19;76,0;49,17;20,51;3,92;0,111;30,131;30,131" o:connectangles="0,0,0,0,0,0,0,0,0,0,0"/>
                  </v:shape>
                  <v:shape id="Freeform 1445" o:spid="_x0000_s1070" style="position:absolute;left:6341;top:11060;width:107;height:100;visibility:visible;mso-wrap-style:square;v-text-anchor:top" coordsize="10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" path="m2,81l,45,31,10,66,r38,17l102,55,66,88,21,97,2,81xe" fillcolor="#ffe8e8" stroked="f">
                    <v:path arrowok="t" o:connecttype="custom" o:connectlocs="2,84;0,46;32,10;68,0;107,18;105,57;68,91;22,100;2,84;2,84" o:connectangles="0,0,0,0,0,0,0,0,0,0"/>
                  </v:shape>
                  <v:shape id="Freeform 1446" o:spid="_x0000_s1071" style="position:absolute;left:6745;top:10844;width:277;height:515;visibility:visible;mso-wrap-style:square;v-text-anchor:top" coordsize="26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" path="m159,23l214,r55,108l214,288r-88,93l,501,119,234,159,23xe" fillcolor="#eb8080" stroked="f">
                    <v:path arrowok="t" o:connecttype="custom" o:connectlocs="164,24;220,0;277,111;220,296;130,392;0,515;123,241;164,24;164,24" o:connectangles="0,0,0,0,0,0,0,0,0"/>
                  </v:shape>
                  <v:shape id="Freeform 1447" o:spid="_x0000_s1072" style="position:absolute;left:6934;top:10771;width:321;height:677;visibility:visible;mso-wrap-style:square;v-text-anchor:top" coordsize="31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" path="m276,423l312,213,276,47,212,,174,149r,196l102,501,,658,205,565,276,423xe" fillcolor="#eb8080" stroked="f">
                    <v:path arrowok="t" o:connecttype="custom" o:connectlocs="284,435;321,219;284,48;218,0;179,153;179,355;105,515;0,677;211,581;284,435;284,435" o:connectangles="0,0,0,0,0,0,0,0,0,0,0"/>
                  </v:shape>
                  <v:shape id="Freeform 1448" o:spid="_x0000_s1073" style="position:absolute;left:7169;top:11017;width:221;height:508;visibility:visible;mso-wrap-style:square;v-text-anchor:top" coordsize="2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" path="m200,r14,163l190,352,100,452,,494,133,272,135,66,200,xe" fillcolor="#ffe8e8" stroked="f">
                    <v:path arrowok="t" o:connecttype="custom" o:connectlocs="207,0;221,168;196,362;103,465;0,508;137,280;139,68;207,0;207,0" o:connectangles="0,0,0,0,0,0,0,0,0"/>
                  </v:shape>
                  <v:shape id="Freeform 1449" o:spid="_x0000_s1074" style="position:absolute;left:6884;top:11821;width:346;height:253;visibility:visible;mso-wrap-style:square;v-text-anchor:top" coordsize="33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" path="m38,180l196,90,336,,286,116r-83,80l86,246,,189r38,-9xe" fillcolor="#ffe8e8" stroked="f">
                    <v:path arrowok="t" o:connecttype="custom" o:connectlocs="39,185;202,93;346,0;295,119;209,202;89,253;0,194;39,185;39,185" o:connectangles="0,0,0,0,0,0,0,0,0"/>
                  </v:shape>
                </v:group>
                <w10:wrap anchorx="margin"/>
              </v:group>
            </w:pict>
          </mc:Fallback>
        </mc:AlternateContent>
      </w:r>
    </w:p>
    <w:p w:rsidR="00EC10FB" w:rsidRDefault="008F7EB4"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53A13FD0" wp14:editId="6C19F61C">
                <wp:simplePos x="0" y="0"/>
                <wp:positionH relativeFrom="page">
                  <wp:posOffset>-152400</wp:posOffset>
                </wp:positionH>
                <wp:positionV relativeFrom="paragraph">
                  <wp:posOffset>261620</wp:posOffset>
                </wp:positionV>
                <wp:extent cx="7960360" cy="3657600"/>
                <wp:effectExtent l="19050" t="19050" r="40640" b="57150"/>
                <wp:wrapNone/>
                <wp:docPr id="586" name="AutoShap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0360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C10FB" w:rsidRDefault="00EC10FB" w:rsidP="00EC10FB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74DB1" w:rsidRDefault="00FD252F" w:rsidP="00774DB1">
                            <w:pPr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難病研修会では、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難病患者さんが安心して</w:t>
                            </w:r>
                            <w:r w:rsidRPr="00C1163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療養できる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よう、</w:t>
                            </w:r>
                            <w:r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医療従事者の方が「難病の</w:t>
                            </w:r>
                          </w:p>
                          <w:p w:rsidR="00FD252F" w:rsidRPr="00774DB1" w:rsidRDefault="00FD252F" w:rsidP="00774DB1">
                            <w:pPr>
                              <w:ind w:firstLineChars="300" w:firstLine="78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病態や治療，療養支援</w:t>
                            </w:r>
                            <w:r w:rsidRPr="00B105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に必要な知識・技術</w:t>
                            </w:r>
                            <w:r w:rsidRPr="00B105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」を習得するため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の研修会です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774DB1" w:rsidRDefault="00FD252F" w:rsidP="00774DB1">
                            <w:pPr>
                              <w:ind w:firstLineChars="200" w:firstLine="52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6"/>
                                <w:szCs w:val="26"/>
                              </w:rPr>
                              <mc:AlternateContent>
                                <mc:Choice Requires="w16se">
                                  <w16se:symEx w16se:font="Segoe UI Emoji" w16se:char="2666"/>
                                </mc:Choice>
                                <mc:Fallback>
                                  <w:t>♦</w:t>
                                </mc:Fallback>
                              </mc:AlternateConten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今年度は、指定難病として多い</w:t>
                            </w:r>
                            <w:r w:rsidR="00895186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疾患である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神経難病と消化器疾患について、研修会を開催</w:t>
                            </w:r>
                          </w:p>
                          <w:p w:rsidR="00EC10FB" w:rsidRPr="00FD252F" w:rsidRDefault="00FD252F" w:rsidP="00774DB1">
                            <w:pPr>
                              <w:ind w:firstLineChars="300" w:firstLine="78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することとしました。</w:t>
                            </w:r>
                            <w:r w:rsidR="00534387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多くの皆さまの参加をお待ちしております。</w:t>
                            </w:r>
                          </w:p>
                          <w:p w:rsidR="00EC10FB" w:rsidRPr="00895186" w:rsidRDefault="00EC10FB" w:rsidP="00774DB1">
                            <w:pPr>
                              <w:ind w:firstLineChars="250" w:firstLine="70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0033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 w:rsidRPr="0089518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90033"/>
                                <w:sz w:val="28"/>
                                <w:szCs w:val="28"/>
                                <w:bdr w:val="single" w:sz="4" w:space="0" w:color="auto"/>
                              </w:rPr>
                              <w:t>【</w:t>
                            </w:r>
                            <w:r w:rsidR="0014337E" w:rsidRPr="00895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0033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対象】　</w:t>
                            </w:r>
                            <w:r w:rsidR="000502FB" w:rsidRPr="00895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0033"/>
                                <w:sz w:val="28"/>
                                <w:szCs w:val="28"/>
                                <w:bdr w:val="single" w:sz="4" w:space="0" w:color="auto"/>
                              </w:rPr>
                              <w:t>難病</w:t>
                            </w:r>
                            <w:r w:rsidRPr="008951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90033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患者の支援に携わる医療従事者の皆様　　</w:t>
                            </w:r>
                          </w:p>
                          <w:p w:rsidR="00FD252F" w:rsidRPr="00A44665" w:rsidRDefault="00FD252F" w:rsidP="00774DB1">
                            <w:pPr>
                              <w:ind w:firstLineChars="350" w:firstLine="91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師，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看護師，薬剤師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，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医療ソーシャルワーカー，理学療法士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，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作業療法士</w:t>
                            </w:r>
                          </w:p>
                          <w:p w:rsidR="00DC6774" w:rsidRDefault="00FD252F" w:rsidP="00774DB1">
                            <w:pPr>
                              <w:ind w:firstLineChars="350" w:firstLine="91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訪問看護</w:t>
                            </w:r>
                            <w:r w:rsidR="00DC6774" w:rsidRPr="00DC677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ステーション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職員，居宅介護支援事業所介護支援専門員，</w:t>
                            </w:r>
                          </w:p>
                          <w:p w:rsidR="00FD252F" w:rsidRDefault="00FD252F" w:rsidP="00774DB1">
                            <w:pPr>
                              <w:ind w:firstLineChars="350" w:firstLine="91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障害福祉相談支援事業所</w:t>
                            </w:r>
                            <w:r w:rsidR="00DC6774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職員</w:t>
                            </w:r>
                            <w:r w:rsidRPr="00A4466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，保健所職員　等</w:t>
                            </w:r>
                          </w:p>
                          <w:p w:rsidR="00EC10FB" w:rsidRPr="003A4C36" w:rsidRDefault="00FD252F" w:rsidP="00742086">
                            <w:pPr>
                              <w:ind w:firstLineChars="500" w:firstLine="1200"/>
                              <w:rPr>
                                <w:rFonts w:ascii="HGPｺﾞｼｯｸE" w:eastAsia="HGPｺﾞｼｯｸE" w:hAnsi="HGPｺﾞｼｯｸE"/>
                                <w:sz w:val="24"/>
                                <w:szCs w:val="24"/>
                              </w:rPr>
                            </w:pPr>
                            <w:r w:rsidRPr="003A4C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24"/>
                              </w:rPr>
                              <w:t>＊医師については</w:t>
                            </w:r>
                            <w:r w:rsidRPr="003A4C36"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24"/>
                                <w:szCs w:val="24"/>
                              </w:rPr>
                              <w:t>「日本医師会生涯教育制度</w:t>
                            </w:r>
                            <w:r w:rsidRPr="003A4C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24"/>
                              </w:rPr>
                              <w:t>講習会</w:t>
                            </w:r>
                            <w:r w:rsidRPr="003A4C36"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24"/>
                                <w:szCs w:val="24"/>
                              </w:rPr>
                              <w:t>の認定</w:t>
                            </w:r>
                            <w:r w:rsidRPr="003A4C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24"/>
                              </w:rPr>
                              <w:t>１単位」</w:t>
                            </w:r>
                            <w:r w:rsidRPr="003A4C36">
                              <w:rPr>
                                <w:rFonts w:ascii="HGPｺﾞｼｯｸE" w:eastAsia="HGPｺﾞｼｯｸE" w:hAnsi="HGPｺﾞｼｯｸE"/>
                                <w:color w:val="002060"/>
                                <w:sz w:val="24"/>
                                <w:szCs w:val="24"/>
                              </w:rPr>
                              <w:t>を</w:t>
                            </w:r>
                            <w:r w:rsidRPr="003A4C36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 w:val="24"/>
                                <w:szCs w:val="24"/>
                              </w:rPr>
                              <w:t>申請しています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A13FD0" id="AutoShape 1398" o:spid="_x0000_s1028" style="position:absolute;left:0;text-align:left;margin-left:-12pt;margin-top:20.6pt;width:626.8pt;height:4in;z-index:-2513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" fillcolor="#cff" strokecolor="#f2f2f2" strokeweight="3pt">
                <v:shadow on="t" color="#215968" opacity=".5" offset="1pt"/>
                <v:textbox inset="5.85pt,.7pt,5.85pt,.7pt">
                  <w:txbxContent>
                    <w:p w:rsidR="00EC10FB" w:rsidRDefault="00EC10FB" w:rsidP="00EC10FB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74DB1" w:rsidRDefault="00FD252F" w:rsidP="00774DB1">
                      <w:pPr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A44665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難病研修会では、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難病患者さんが安心して</w:t>
                      </w:r>
                      <w:r w:rsidRPr="00C1163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療養できる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よう、</w:t>
                      </w:r>
                      <w:r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医療従事者の方が「難病の</w:t>
                      </w:r>
                    </w:p>
                    <w:p w:rsidR="00FD252F" w:rsidRPr="00774DB1" w:rsidRDefault="00FD252F" w:rsidP="00774DB1">
                      <w:pPr>
                        <w:ind w:firstLineChars="300" w:firstLine="783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病態や治療，療養支援</w:t>
                      </w:r>
                      <w:r w:rsidRPr="00B1054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に必要な知識・技術</w:t>
                      </w:r>
                      <w:r w:rsidRPr="00B1054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」を習得するため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の研修会です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。</w:t>
                      </w:r>
                    </w:p>
                    <w:p w:rsidR="00774DB1" w:rsidRDefault="00FD252F" w:rsidP="00774DB1">
                      <w:pPr>
                        <w:ind w:firstLineChars="200" w:firstLine="52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44665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6"/>
                          <w:szCs w:val="26"/>
                        </w:rPr>
                        <mc:AlternateContent>
                          <mc:Choice Requires="w16se">
                            <w16se:symEx w16se:font="Segoe UI Emoji" w16se:char="2666"/>
                          </mc:Choice>
                          <mc:Fallback>
                            <w:t>♦</w:t>
                          </mc:Fallback>
                        </mc:AlternateConten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今年度は、指定難病として多い</w:t>
                      </w:r>
                      <w:r w:rsidR="00895186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疾患である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神経難病と消化器疾患について、研修会を開催</w:t>
                      </w:r>
                    </w:p>
                    <w:p w:rsidR="00EC10FB" w:rsidRPr="00FD252F" w:rsidRDefault="00FD252F" w:rsidP="00774DB1">
                      <w:pPr>
                        <w:ind w:firstLineChars="300" w:firstLine="78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することとしました。</w:t>
                      </w:r>
                      <w:r w:rsidR="00534387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多くの皆さまの参加をお待ちしております。</w:t>
                      </w:r>
                    </w:p>
                    <w:p w:rsidR="00EC10FB" w:rsidRPr="00895186" w:rsidRDefault="00EC10FB" w:rsidP="00774DB1">
                      <w:pPr>
                        <w:ind w:firstLineChars="250" w:firstLine="703"/>
                        <w:rPr>
                          <w:rFonts w:ascii="HG丸ｺﾞｼｯｸM-PRO" w:eastAsia="HG丸ｺﾞｼｯｸM-PRO" w:hAnsi="HG丸ｺﾞｼｯｸM-PRO"/>
                          <w:b/>
                          <w:color w:val="990033"/>
                          <w:sz w:val="28"/>
                          <w:szCs w:val="28"/>
                          <w:bdr w:val="single" w:sz="4" w:space="0" w:color="auto"/>
                        </w:rPr>
                      </w:pPr>
                      <w:r w:rsidRPr="00895186">
                        <w:rPr>
                          <w:rFonts w:ascii="HG丸ｺﾞｼｯｸM-PRO" w:eastAsia="HG丸ｺﾞｼｯｸM-PRO" w:hAnsi="HG丸ｺﾞｼｯｸM-PRO"/>
                          <w:b/>
                          <w:color w:val="990033"/>
                          <w:sz w:val="28"/>
                          <w:szCs w:val="28"/>
                          <w:bdr w:val="single" w:sz="4" w:space="0" w:color="auto"/>
                        </w:rPr>
                        <w:t>【</w:t>
                      </w:r>
                      <w:r w:rsidR="0014337E" w:rsidRPr="00895186">
                        <w:rPr>
                          <w:rFonts w:ascii="HG丸ｺﾞｼｯｸM-PRO" w:eastAsia="HG丸ｺﾞｼｯｸM-PRO" w:hAnsi="HG丸ｺﾞｼｯｸM-PRO" w:hint="eastAsia"/>
                          <w:b/>
                          <w:color w:val="990033"/>
                          <w:sz w:val="28"/>
                          <w:szCs w:val="28"/>
                          <w:bdr w:val="single" w:sz="4" w:space="0" w:color="auto"/>
                        </w:rPr>
                        <w:t xml:space="preserve">対象】　</w:t>
                      </w:r>
                      <w:r w:rsidR="000502FB" w:rsidRPr="00895186">
                        <w:rPr>
                          <w:rFonts w:ascii="HG丸ｺﾞｼｯｸM-PRO" w:eastAsia="HG丸ｺﾞｼｯｸM-PRO" w:hAnsi="HG丸ｺﾞｼｯｸM-PRO" w:hint="eastAsia"/>
                          <w:b/>
                          <w:color w:val="990033"/>
                          <w:sz w:val="28"/>
                          <w:szCs w:val="28"/>
                          <w:bdr w:val="single" w:sz="4" w:space="0" w:color="auto"/>
                        </w:rPr>
                        <w:t>難病</w:t>
                      </w:r>
                      <w:r w:rsidRPr="00895186">
                        <w:rPr>
                          <w:rFonts w:ascii="HG丸ｺﾞｼｯｸM-PRO" w:eastAsia="HG丸ｺﾞｼｯｸM-PRO" w:hAnsi="HG丸ｺﾞｼｯｸM-PRO" w:hint="eastAsia"/>
                          <w:b/>
                          <w:color w:val="990033"/>
                          <w:sz w:val="28"/>
                          <w:szCs w:val="28"/>
                          <w:bdr w:val="single" w:sz="4" w:space="0" w:color="auto"/>
                        </w:rPr>
                        <w:t xml:space="preserve">患者の支援に携わる医療従事者の皆様　　</w:t>
                      </w:r>
                    </w:p>
                    <w:p w:rsidR="00FD252F" w:rsidRPr="00A44665" w:rsidRDefault="00FD252F" w:rsidP="00774DB1">
                      <w:pPr>
                        <w:ind w:firstLineChars="350" w:firstLine="91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師，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 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看護師，薬剤師</w:t>
                      </w:r>
                      <w:r w:rsidRPr="00A446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，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医療ソーシャルワーカー，理学療法士</w:t>
                      </w:r>
                      <w:r w:rsidRPr="00A4466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，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作業療法士</w:t>
                      </w:r>
                    </w:p>
                    <w:p w:rsidR="00DC6774" w:rsidRDefault="00FD252F" w:rsidP="00774DB1">
                      <w:pPr>
                        <w:ind w:firstLineChars="350" w:firstLine="91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訪問看護</w:t>
                      </w:r>
                      <w:r w:rsidR="00DC6774" w:rsidRPr="00DC677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ステーション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職員，居宅介護支援事業所介護支援専門員，</w:t>
                      </w:r>
                    </w:p>
                    <w:p w:rsidR="00FD252F" w:rsidRDefault="00FD252F" w:rsidP="00774DB1">
                      <w:pPr>
                        <w:ind w:firstLineChars="350" w:firstLine="91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障害福祉相談支援事業所</w:t>
                      </w:r>
                      <w:r w:rsidR="00DC6774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職員</w:t>
                      </w:r>
                      <w:r w:rsidRPr="00A4466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，保健所職員　等</w:t>
                      </w:r>
                    </w:p>
                    <w:p w:rsidR="00EC10FB" w:rsidRPr="003A4C36" w:rsidRDefault="00FD252F" w:rsidP="00742086">
                      <w:pPr>
                        <w:ind w:firstLineChars="500" w:firstLine="1200"/>
                        <w:rPr>
                          <w:rFonts w:ascii="HGPｺﾞｼｯｸE" w:eastAsia="HGPｺﾞｼｯｸE" w:hAnsi="HGPｺﾞｼｯｸE"/>
                          <w:sz w:val="24"/>
                          <w:szCs w:val="24"/>
                        </w:rPr>
                      </w:pPr>
                      <w:r w:rsidRPr="003A4C36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24"/>
                        </w:rPr>
                        <w:t>＊医師については</w:t>
                      </w:r>
                      <w:bookmarkStart w:id="1" w:name="_GoBack"/>
                      <w:bookmarkEnd w:id="1"/>
                      <w:r w:rsidRPr="003A4C36">
                        <w:rPr>
                          <w:rFonts w:ascii="HGPｺﾞｼｯｸE" w:eastAsia="HGPｺﾞｼｯｸE" w:hAnsi="HGPｺﾞｼｯｸE"/>
                          <w:color w:val="002060"/>
                          <w:sz w:val="24"/>
                          <w:szCs w:val="24"/>
                        </w:rPr>
                        <w:t>「日本医師会生涯教育制度</w:t>
                      </w:r>
                      <w:r w:rsidRPr="003A4C36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24"/>
                        </w:rPr>
                        <w:t>講習会</w:t>
                      </w:r>
                      <w:r w:rsidRPr="003A4C36">
                        <w:rPr>
                          <w:rFonts w:ascii="HGPｺﾞｼｯｸE" w:eastAsia="HGPｺﾞｼｯｸE" w:hAnsi="HGPｺﾞｼｯｸE"/>
                          <w:color w:val="002060"/>
                          <w:sz w:val="24"/>
                          <w:szCs w:val="24"/>
                        </w:rPr>
                        <w:t>の認定</w:t>
                      </w:r>
                      <w:r w:rsidRPr="003A4C36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24"/>
                        </w:rPr>
                        <w:t>１単位」</w:t>
                      </w:r>
                      <w:r w:rsidRPr="003A4C36">
                        <w:rPr>
                          <w:rFonts w:ascii="HGPｺﾞｼｯｸE" w:eastAsia="HGPｺﾞｼｯｸE" w:hAnsi="HGPｺﾞｼｯｸE"/>
                          <w:color w:val="002060"/>
                          <w:sz w:val="24"/>
                          <w:szCs w:val="24"/>
                        </w:rPr>
                        <w:t>を</w:t>
                      </w:r>
                      <w:r w:rsidRPr="003A4C36">
                        <w:rPr>
                          <w:rFonts w:ascii="HGPｺﾞｼｯｸE" w:eastAsia="HGPｺﾞｼｯｸE" w:hAnsi="HGPｺﾞｼｯｸE" w:hint="eastAsia"/>
                          <w:color w:val="002060"/>
                          <w:sz w:val="24"/>
                          <w:szCs w:val="24"/>
                        </w:rPr>
                        <w:t>申請しています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8102B">
        <w:rPr>
          <w:noProof/>
        </w:rPr>
        <mc:AlternateContent>
          <mc:Choice Requires="wpg">
            <w:drawing>
              <wp:anchor distT="0" distB="0" distL="114300" distR="114300" simplePos="0" relativeHeight="251939840" behindDoc="0" locked="0" layoutInCell="1" allowOverlap="1" wp14:anchorId="3B03916C" wp14:editId="12EEC2D0">
                <wp:simplePos x="0" y="0"/>
                <wp:positionH relativeFrom="margin">
                  <wp:posOffset>6281613</wp:posOffset>
                </wp:positionH>
                <wp:positionV relativeFrom="paragraph">
                  <wp:posOffset>23488</wp:posOffset>
                </wp:positionV>
                <wp:extent cx="603234" cy="571500"/>
                <wp:effectExtent l="19050" t="0" r="6985" b="19050"/>
                <wp:wrapNone/>
                <wp:docPr id="488" name="Group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234" cy="571500"/>
                          <a:chOff x="5256" y="10619"/>
                          <a:chExt cx="3128" cy="2647"/>
                        </a:xfrm>
                      </wpg:grpSpPr>
                      <wpg:grpSp>
                        <wpg:cNvPr id="489" name="Group 1350"/>
                        <wpg:cNvGrpSpPr>
                          <a:grpSpLocks/>
                        </wpg:cNvGrpSpPr>
                        <wpg:grpSpPr bwMode="auto">
                          <a:xfrm rot="-2831530">
                            <a:off x="7241" y="10878"/>
                            <a:ext cx="1091" cy="573"/>
                            <a:chOff x="7571" y="11313"/>
                            <a:chExt cx="1091" cy="573"/>
                          </a:xfrm>
                        </wpg:grpSpPr>
                        <wps:wsp>
                          <wps:cNvPr id="490" name="Freeform 1351"/>
                          <wps:cNvSpPr>
                            <a:spLocks/>
                          </wps:cNvSpPr>
                          <wps:spPr bwMode="auto">
                            <a:xfrm>
                              <a:off x="7571" y="11313"/>
                              <a:ext cx="1091" cy="573"/>
                            </a:xfrm>
                            <a:custGeom>
                              <a:avLst/>
                              <a:gdLst>
                                <a:gd name="T0" fmla="*/ 0 w 1060"/>
                                <a:gd name="T1" fmla="*/ 301 h 557"/>
                                <a:gd name="T2" fmla="*/ 57 w 1060"/>
                                <a:gd name="T3" fmla="*/ 199 h 557"/>
                                <a:gd name="T4" fmla="*/ 150 w 1060"/>
                                <a:gd name="T5" fmla="*/ 112 h 557"/>
                                <a:gd name="T6" fmla="*/ 262 w 1060"/>
                                <a:gd name="T7" fmla="*/ 50 h 557"/>
                                <a:gd name="T8" fmla="*/ 424 w 1060"/>
                                <a:gd name="T9" fmla="*/ 8 h 557"/>
                                <a:gd name="T10" fmla="*/ 555 w 1060"/>
                                <a:gd name="T11" fmla="*/ 0 h 557"/>
                                <a:gd name="T12" fmla="*/ 729 w 1060"/>
                                <a:gd name="T13" fmla="*/ 17 h 557"/>
                                <a:gd name="T14" fmla="*/ 872 w 1060"/>
                                <a:gd name="T15" fmla="*/ 55 h 557"/>
                                <a:gd name="T16" fmla="*/ 924 w 1060"/>
                                <a:gd name="T17" fmla="*/ 98 h 557"/>
                                <a:gd name="T18" fmla="*/ 1024 w 1060"/>
                                <a:gd name="T19" fmla="*/ 180 h 557"/>
                                <a:gd name="T20" fmla="*/ 1046 w 1060"/>
                                <a:gd name="T21" fmla="*/ 294 h 557"/>
                                <a:gd name="T22" fmla="*/ 1060 w 1060"/>
                                <a:gd name="T23" fmla="*/ 386 h 557"/>
                                <a:gd name="T24" fmla="*/ 1005 w 1060"/>
                                <a:gd name="T25" fmla="*/ 483 h 557"/>
                                <a:gd name="T26" fmla="*/ 900 w 1060"/>
                                <a:gd name="T27" fmla="*/ 557 h 557"/>
                                <a:gd name="T28" fmla="*/ 807 w 1060"/>
                                <a:gd name="T29" fmla="*/ 540 h 557"/>
                                <a:gd name="T30" fmla="*/ 736 w 1060"/>
                                <a:gd name="T31" fmla="*/ 472 h 557"/>
                                <a:gd name="T32" fmla="*/ 693 w 1060"/>
                                <a:gd name="T33" fmla="*/ 374 h 557"/>
                                <a:gd name="T34" fmla="*/ 676 w 1060"/>
                                <a:gd name="T35" fmla="*/ 292 h 557"/>
                                <a:gd name="T36" fmla="*/ 603 w 1060"/>
                                <a:gd name="T37" fmla="*/ 199 h 557"/>
                                <a:gd name="T38" fmla="*/ 519 w 1060"/>
                                <a:gd name="T39" fmla="*/ 140 h 557"/>
                                <a:gd name="T40" fmla="*/ 348 w 1060"/>
                                <a:gd name="T41" fmla="*/ 131 h 557"/>
                                <a:gd name="T42" fmla="*/ 221 w 1060"/>
                                <a:gd name="T43" fmla="*/ 166 h 557"/>
                                <a:gd name="T44" fmla="*/ 107 w 1060"/>
                                <a:gd name="T45" fmla="*/ 214 h 557"/>
                                <a:gd name="T46" fmla="*/ 0 w 1060"/>
                                <a:gd name="T47" fmla="*/ 301 h 557"/>
                                <a:gd name="T48" fmla="*/ 0 w 1060"/>
                                <a:gd name="T49" fmla="*/ 301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0" h="557">
                                  <a:moveTo>
                                    <a:pt x="0" y="301"/>
                                  </a:moveTo>
                                  <a:lnTo>
                                    <a:pt x="57" y="199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729" y="17"/>
                                  </a:lnTo>
                                  <a:lnTo>
                                    <a:pt x="872" y="55"/>
                                  </a:lnTo>
                                  <a:lnTo>
                                    <a:pt x="924" y="98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46" y="294"/>
                                  </a:lnTo>
                                  <a:lnTo>
                                    <a:pt x="1060" y="386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00" y="557"/>
                                  </a:lnTo>
                                  <a:lnTo>
                                    <a:pt x="807" y="540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93" y="374"/>
                                  </a:lnTo>
                                  <a:lnTo>
                                    <a:pt x="676" y="29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19" y="140"/>
                                  </a:lnTo>
                                  <a:lnTo>
                                    <a:pt x="348" y="131"/>
                                  </a:lnTo>
                                  <a:lnTo>
                                    <a:pt x="221" y="166"/>
                                  </a:lnTo>
                                  <a:lnTo>
                                    <a:pt x="107" y="214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1352"/>
                          <wps:cNvSpPr>
                            <a:spLocks/>
                          </wps:cNvSpPr>
                          <wps:spPr bwMode="auto">
                            <a:xfrm>
                              <a:off x="7731" y="11396"/>
                              <a:ext cx="735" cy="433"/>
                            </a:xfrm>
                            <a:custGeom>
                              <a:avLst/>
                              <a:gdLst>
                                <a:gd name="T0" fmla="*/ 574 w 714"/>
                                <a:gd name="T1" fmla="*/ 298 h 421"/>
                                <a:gd name="T2" fmla="*/ 631 w 714"/>
                                <a:gd name="T3" fmla="*/ 421 h 421"/>
                                <a:gd name="T4" fmla="*/ 679 w 714"/>
                                <a:gd name="T5" fmla="*/ 417 h 421"/>
                                <a:gd name="T6" fmla="*/ 714 w 714"/>
                                <a:gd name="T7" fmla="*/ 376 h 421"/>
                                <a:gd name="T8" fmla="*/ 712 w 714"/>
                                <a:gd name="T9" fmla="*/ 258 h 421"/>
                                <a:gd name="T10" fmla="*/ 667 w 714"/>
                                <a:gd name="T11" fmla="*/ 163 h 421"/>
                                <a:gd name="T12" fmla="*/ 571 w 714"/>
                                <a:gd name="T13" fmla="*/ 76 h 421"/>
                                <a:gd name="T14" fmla="*/ 469 w 714"/>
                                <a:gd name="T15" fmla="*/ 28 h 421"/>
                                <a:gd name="T16" fmla="*/ 340 w 714"/>
                                <a:gd name="T17" fmla="*/ 2 h 421"/>
                                <a:gd name="T18" fmla="*/ 219 w 714"/>
                                <a:gd name="T19" fmla="*/ 0 h 421"/>
                                <a:gd name="T20" fmla="*/ 109 w 714"/>
                                <a:gd name="T21" fmla="*/ 12 h 421"/>
                                <a:gd name="T22" fmla="*/ 26 w 714"/>
                                <a:gd name="T23" fmla="*/ 40 h 421"/>
                                <a:gd name="T24" fmla="*/ 0 w 714"/>
                                <a:gd name="T25" fmla="*/ 71 h 421"/>
                                <a:gd name="T26" fmla="*/ 88 w 714"/>
                                <a:gd name="T27" fmla="*/ 50 h 421"/>
                                <a:gd name="T28" fmla="*/ 197 w 714"/>
                                <a:gd name="T29" fmla="*/ 28 h 421"/>
                                <a:gd name="T30" fmla="*/ 307 w 714"/>
                                <a:gd name="T31" fmla="*/ 45 h 421"/>
                                <a:gd name="T32" fmla="*/ 428 w 714"/>
                                <a:gd name="T33" fmla="*/ 80 h 421"/>
                                <a:gd name="T34" fmla="*/ 483 w 714"/>
                                <a:gd name="T35" fmla="*/ 133 h 421"/>
                                <a:gd name="T36" fmla="*/ 538 w 714"/>
                                <a:gd name="T37" fmla="*/ 215 h 421"/>
                                <a:gd name="T38" fmla="*/ 574 w 714"/>
                                <a:gd name="T39" fmla="*/ 298 h 421"/>
                                <a:gd name="T40" fmla="*/ 574 w 714"/>
                                <a:gd name="T41" fmla="*/ 298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4" h="421">
                                  <a:moveTo>
                                    <a:pt x="574" y="298"/>
                                  </a:moveTo>
                                  <a:lnTo>
                                    <a:pt x="631" y="421"/>
                                  </a:lnTo>
                                  <a:lnTo>
                                    <a:pt x="679" y="417"/>
                                  </a:lnTo>
                                  <a:lnTo>
                                    <a:pt x="714" y="376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667" y="163"/>
                                  </a:lnTo>
                                  <a:lnTo>
                                    <a:pt x="571" y="76"/>
                                  </a:lnTo>
                                  <a:lnTo>
                                    <a:pt x="469" y="28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538" y="215"/>
                                  </a:lnTo>
                                  <a:lnTo>
                                    <a:pt x="57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1353"/>
                          <wps:cNvSpPr>
                            <a:spLocks/>
                          </wps:cNvSpPr>
                          <wps:spPr bwMode="auto">
                            <a:xfrm>
                              <a:off x="7924" y="11342"/>
                              <a:ext cx="694" cy="461"/>
                            </a:xfrm>
                            <a:custGeom>
                              <a:avLst/>
                              <a:gdLst>
                                <a:gd name="T0" fmla="*/ 248 w 674"/>
                                <a:gd name="T1" fmla="*/ 0 h 447"/>
                                <a:gd name="T2" fmla="*/ 355 w 674"/>
                                <a:gd name="T3" fmla="*/ 14 h 447"/>
                                <a:gd name="T4" fmla="*/ 455 w 674"/>
                                <a:gd name="T5" fmla="*/ 52 h 447"/>
                                <a:gd name="T6" fmla="*/ 586 w 674"/>
                                <a:gd name="T7" fmla="*/ 132 h 447"/>
                                <a:gd name="T8" fmla="*/ 650 w 674"/>
                                <a:gd name="T9" fmla="*/ 222 h 447"/>
                                <a:gd name="T10" fmla="*/ 674 w 674"/>
                                <a:gd name="T11" fmla="*/ 362 h 447"/>
                                <a:gd name="T12" fmla="*/ 643 w 674"/>
                                <a:gd name="T13" fmla="*/ 426 h 447"/>
                                <a:gd name="T14" fmla="*/ 607 w 674"/>
                                <a:gd name="T15" fmla="*/ 447 h 447"/>
                                <a:gd name="T16" fmla="*/ 557 w 674"/>
                                <a:gd name="T17" fmla="*/ 409 h 447"/>
                                <a:gd name="T18" fmla="*/ 557 w 674"/>
                                <a:gd name="T19" fmla="*/ 310 h 447"/>
                                <a:gd name="T20" fmla="*/ 524 w 674"/>
                                <a:gd name="T21" fmla="*/ 192 h 447"/>
                                <a:gd name="T22" fmla="*/ 455 w 674"/>
                                <a:gd name="T23" fmla="*/ 109 h 447"/>
                                <a:gd name="T24" fmla="*/ 362 w 674"/>
                                <a:gd name="T25" fmla="*/ 61 h 447"/>
                                <a:gd name="T26" fmla="*/ 279 w 674"/>
                                <a:gd name="T27" fmla="*/ 31 h 447"/>
                                <a:gd name="T28" fmla="*/ 164 w 674"/>
                                <a:gd name="T29" fmla="*/ 24 h 447"/>
                                <a:gd name="T30" fmla="*/ 0 w 674"/>
                                <a:gd name="T31" fmla="*/ 35 h 447"/>
                                <a:gd name="T32" fmla="*/ 109 w 674"/>
                                <a:gd name="T33" fmla="*/ 9 h 447"/>
                                <a:gd name="T34" fmla="*/ 248 w 674"/>
                                <a:gd name="T35" fmla="*/ 0 h 447"/>
                                <a:gd name="T36" fmla="*/ 248 w 674"/>
                                <a:gd name="T37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74" h="447">
                                  <a:moveTo>
                                    <a:pt x="248" y="0"/>
                                  </a:moveTo>
                                  <a:lnTo>
                                    <a:pt x="355" y="14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650" y="222"/>
                                  </a:lnTo>
                                  <a:lnTo>
                                    <a:pt x="674" y="362"/>
                                  </a:lnTo>
                                  <a:lnTo>
                                    <a:pt x="643" y="426"/>
                                  </a:lnTo>
                                  <a:lnTo>
                                    <a:pt x="607" y="447"/>
                                  </a:lnTo>
                                  <a:lnTo>
                                    <a:pt x="557" y="409"/>
                                  </a:lnTo>
                                  <a:lnTo>
                                    <a:pt x="557" y="310"/>
                                  </a:lnTo>
                                  <a:lnTo>
                                    <a:pt x="524" y="192"/>
                                  </a:lnTo>
                                  <a:lnTo>
                                    <a:pt x="455" y="109"/>
                                  </a:lnTo>
                                  <a:lnTo>
                                    <a:pt x="362" y="61"/>
                                  </a:lnTo>
                                  <a:lnTo>
                                    <a:pt x="279" y="31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1354"/>
                        <wpg:cNvGrpSpPr>
                          <a:grpSpLocks/>
                        </wpg:cNvGrpSpPr>
                        <wpg:grpSpPr bwMode="auto">
                          <a:xfrm rot="757863" flipH="1">
                            <a:off x="5256" y="11951"/>
                            <a:ext cx="1930" cy="893"/>
                            <a:chOff x="5953" y="12885"/>
                            <a:chExt cx="1930" cy="893"/>
                          </a:xfrm>
                        </wpg:grpSpPr>
                        <wps:wsp>
                          <wps:cNvPr id="494" name="Freeform 1355"/>
                          <wps:cNvSpPr>
                            <a:spLocks/>
                          </wps:cNvSpPr>
                          <wps:spPr bwMode="auto">
                            <a:xfrm>
                              <a:off x="6220" y="12885"/>
                              <a:ext cx="1663" cy="861"/>
                            </a:xfrm>
                            <a:custGeom>
                              <a:avLst/>
                              <a:gdLst>
                                <a:gd name="T0" fmla="*/ 0 w 1615"/>
                                <a:gd name="T1" fmla="*/ 126 h 836"/>
                                <a:gd name="T2" fmla="*/ 510 w 1615"/>
                                <a:gd name="T3" fmla="*/ 0 h 836"/>
                                <a:gd name="T4" fmla="*/ 838 w 1615"/>
                                <a:gd name="T5" fmla="*/ 10 h 836"/>
                                <a:gd name="T6" fmla="*/ 1231 w 1615"/>
                                <a:gd name="T7" fmla="*/ 137 h 836"/>
                                <a:gd name="T8" fmla="*/ 1403 w 1615"/>
                                <a:gd name="T9" fmla="*/ 284 h 836"/>
                                <a:gd name="T10" fmla="*/ 1562 w 1615"/>
                                <a:gd name="T11" fmla="*/ 476 h 836"/>
                                <a:gd name="T12" fmla="*/ 1615 w 1615"/>
                                <a:gd name="T13" fmla="*/ 677 h 836"/>
                                <a:gd name="T14" fmla="*/ 1529 w 1615"/>
                                <a:gd name="T15" fmla="*/ 836 h 836"/>
                                <a:gd name="T16" fmla="*/ 1369 w 1615"/>
                                <a:gd name="T17" fmla="*/ 836 h 836"/>
                                <a:gd name="T18" fmla="*/ 1031 w 1615"/>
                                <a:gd name="T19" fmla="*/ 580 h 836"/>
                                <a:gd name="T20" fmla="*/ 776 w 1615"/>
                                <a:gd name="T21" fmla="*/ 348 h 836"/>
                                <a:gd name="T22" fmla="*/ 626 w 1615"/>
                                <a:gd name="T23" fmla="*/ 232 h 836"/>
                                <a:gd name="T24" fmla="*/ 405 w 1615"/>
                                <a:gd name="T25" fmla="*/ 190 h 836"/>
                                <a:gd name="T26" fmla="*/ 21 w 1615"/>
                                <a:gd name="T27" fmla="*/ 211 h 836"/>
                                <a:gd name="T28" fmla="*/ 0 w 1615"/>
                                <a:gd name="T29" fmla="*/ 126 h 836"/>
                                <a:gd name="T30" fmla="*/ 0 w 1615"/>
                                <a:gd name="T31" fmla="*/ 126 h 8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15" h="836">
                                  <a:moveTo>
                                    <a:pt x="0" y="126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838" y="10"/>
                                  </a:lnTo>
                                  <a:lnTo>
                                    <a:pt x="1231" y="137"/>
                                  </a:lnTo>
                                  <a:lnTo>
                                    <a:pt x="1403" y="284"/>
                                  </a:lnTo>
                                  <a:lnTo>
                                    <a:pt x="1562" y="476"/>
                                  </a:lnTo>
                                  <a:lnTo>
                                    <a:pt x="1615" y="677"/>
                                  </a:lnTo>
                                  <a:lnTo>
                                    <a:pt x="1529" y="836"/>
                                  </a:lnTo>
                                  <a:lnTo>
                                    <a:pt x="1369" y="836"/>
                                  </a:lnTo>
                                  <a:lnTo>
                                    <a:pt x="1031" y="580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626" y="232"/>
                                  </a:lnTo>
                                  <a:lnTo>
                                    <a:pt x="405" y="190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1356"/>
                          <wps:cNvSpPr>
                            <a:spLocks/>
                          </wps:cNvSpPr>
                          <wps:spPr bwMode="auto">
                            <a:xfrm>
                              <a:off x="5953" y="12973"/>
                              <a:ext cx="1925" cy="805"/>
                            </a:xfrm>
                            <a:custGeom>
                              <a:avLst/>
                              <a:gdLst>
                                <a:gd name="T0" fmla="*/ 281 w 1870"/>
                                <a:gd name="T1" fmla="*/ 126 h 782"/>
                                <a:gd name="T2" fmla="*/ 622 w 1870"/>
                                <a:gd name="T3" fmla="*/ 15 h 782"/>
                                <a:gd name="T4" fmla="*/ 870 w 1870"/>
                                <a:gd name="T5" fmla="*/ 0 h 782"/>
                                <a:gd name="T6" fmla="*/ 1132 w 1870"/>
                                <a:gd name="T7" fmla="*/ 57 h 782"/>
                                <a:gd name="T8" fmla="*/ 1317 w 1870"/>
                                <a:gd name="T9" fmla="*/ 178 h 782"/>
                                <a:gd name="T10" fmla="*/ 1444 w 1870"/>
                                <a:gd name="T11" fmla="*/ 327 h 782"/>
                                <a:gd name="T12" fmla="*/ 1594 w 1870"/>
                                <a:gd name="T13" fmla="*/ 533 h 782"/>
                                <a:gd name="T14" fmla="*/ 1720 w 1870"/>
                                <a:gd name="T15" fmla="*/ 628 h 782"/>
                                <a:gd name="T16" fmla="*/ 1789 w 1870"/>
                                <a:gd name="T17" fmla="*/ 618 h 782"/>
                                <a:gd name="T18" fmla="*/ 1849 w 1870"/>
                                <a:gd name="T19" fmla="*/ 559 h 782"/>
                                <a:gd name="T20" fmla="*/ 1870 w 1870"/>
                                <a:gd name="T21" fmla="*/ 632 h 782"/>
                                <a:gd name="T22" fmla="*/ 1789 w 1870"/>
                                <a:gd name="T23" fmla="*/ 751 h 782"/>
                                <a:gd name="T24" fmla="*/ 1634 w 1870"/>
                                <a:gd name="T25" fmla="*/ 782 h 782"/>
                                <a:gd name="T26" fmla="*/ 1477 w 1870"/>
                                <a:gd name="T27" fmla="*/ 701 h 782"/>
                                <a:gd name="T28" fmla="*/ 1253 w 1870"/>
                                <a:gd name="T29" fmla="*/ 516 h 782"/>
                                <a:gd name="T30" fmla="*/ 1051 w 1870"/>
                                <a:gd name="T31" fmla="*/ 348 h 782"/>
                                <a:gd name="T32" fmla="*/ 877 w 1870"/>
                                <a:gd name="T33" fmla="*/ 199 h 782"/>
                                <a:gd name="T34" fmla="*/ 691 w 1870"/>
                                <a:gd name="T35" fmla="*/ 157 h 782"/>
                                <a:gd name="T36" fmla="*/ 527 w 1870"/>
                                <a:gd name="T37" fmla="*/ 142 h 782"/>
                                <a:gd name="T38" fmla="*/ 360 w 1870"/>
                                <a:gd name="T39" fmla="*/ 164 h 782"/>
                                <a:gd name="T40" fmla="*/ 138 w 1870"/>
                                <a:gd name="T41" fmla="*/ 211 h 782"/>
                                <a:gd name="T42" fmla="*/ 0 w 1870"/>
                                <a:gd name="T43" fmla="*/ 232 h 782"/>
                                <a:gd name="T44" fmla="*/ 160 w 1870"/>
                                <a:gd name="T45" fmla="*/ 168 h 782"/>
                                <a:gd name="T46" fmla="*/ 281 w 1870"/>
                                <a:gd name="T47" fmla="*/ 126 h 782"/>
                                <a:gd name="T48" fmla="*/ 281 w 1870"/>
                                <a:gd name="T49" fmla="*/ 12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0" h="782">
                                  <a:moveTo>
                                    <a:pt x="281" y="126"/>
                                  </a:moveTo>
                                  <a:lnTo>
                                    <a:pt x="622" y="1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1132" y="57"/>
                                  </a:lnTo>
                                  <a:lnTo>
                                    <a:pt x="1317" y="178"/>
                                  </a:lnTo>
                                  <a:lnTo>
                                    <a:pt x="1444" y="327"/>
                                  </a:lnTo>
                                  <a:lnTo>
                                    <a:pt x="1594" y="533"/>
                                  </a:lnTo>
                                  <a:lnTo>
                                    <a:pt x="1720" y="628"/>
                                  </a:lnTo>
                                  <a:lnTo>
                                    <a:pt x="1789" y="618"/>
                                  </a:lnTo>
                                  <a:lnTo>
                                    <a:pt x="1849" y="559"/>
                                  </a:lnTo>
                                  <a:lnTo>
                                    <a:pt x="1870" y="632"/>
                                  </a:lnTo>
                                  <a:lnTo>
                                    <a:pt x="1789" y="751"/>
                                  </a:lnTo>
                                  <a:lnTo>
                                    <a:pt x="1634" y="782"/>
                                  </a:lnTo>
                                  <a:lnTo>
                                    <a:pt x="1477" y="701"/>
                                  </a:lnTo>
                                  <a:lnTo>
                                    <a:pt x="1253" y="516"/>
                                  </a:lnTo>
                                  <a:lnTo>
                                    <a:pt x="1051" y="348"/>
                                  </a:lnTo>
                                  <a:lnTo>
                                    <a:pt x="877" y="199"/>
                                  </a:lnTo>
                                  <a:lnTo>
                                    <a:pt x="691" y="157"/>
                                  </a:lnTo>
                                  <a:lnTo>
                                    <a:pt x="527" y="142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60" y="168"/>
                                  </a:lnTo>
                                  <a:lnTo>
                                    <a:pt x="28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1357"/>
                          <wps:cNvSpPr>
                            <a:spLocks/>
                          </wps:cNvSpPr>
                          <wps:spPr bwMode="auto">
                            <a:xfrm>
                              <a:off x="7265" y="12988"/>
                              <a:ext cx="476" cy="49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0 h 478"/>
                                <a:gd name="T2" fmla="*/ 295 w 462"/>
                                <a:gd name="T3" fmla="*/ 139 h 478"/>
                                <a:gd name="T4" fmla="*/ 462 w 462"/>
                                <a:gd name="T5" fmla="*/ 355 h 478"/>
                                <a:gd name="T6" fmla="*/ 452 w 462"/>
                                <a:gd name="T7" fmla="*/ 478 h 478"/>
                                <a:gd name="T8" fmla="*/ 338 w 462"/>
                                <a:gd name="T9" fmla="*/ 452 h 478"/>
                                <a:gd name="T10" fmla="*/ 271 w 462"/>
                                <a:gd name="T11" fmla="*/ 262 h 478"/>
                                <a:gd name="T12" fmla="*/ 131 w 462"/>
                                <a:gd name="T13" fmla="*/ 123 h 478"/>
                                <a:gd name="T14" fmla="*/ 0 w 462"/>
                                <a:gd name="T15" fmla="*/ 0 h 478"/>
                                <a:gd name="T16" fmla="*/ 0 w 462"/>
                                <a:gd name="T1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2" h="478">
                                  <a:moveTo>
                                    <a:pt x="0" y="0"/>
                                  </a:moveTo>
                                  <a:lnTo>
                                    <a:pt x="295" y="139"/>
                                  </a:lnTo>
                                  <a:lnTo>
                                    <a:pt x="462" y="355"/>
                                  </a:lnTo>
                                  <a:lnTo>
                                    <a:pt x="452" y="478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271" y="262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1358"/>
                        <wpg:cNvGrpSpPr>
                          <a:grpSpLocks/>
                        </wpg:cNvGrpSpPr>
                        <wpg:grpSpPr bwMode="auto">
                          <a:xfrm rot="1820782">
                            <a:off x="6605" y="11975"/>
                            <a:ext cx="1339" cy="449"/>
                            <a:chOff x="7919" y="12076"/>
                            <a:chExt cx="1339" cy="449"/>
                          </a:xfrm>
                        </wpg:grpSpPr>
                        <wps:wsp>
                          <wps:cNvPr id="498" name="Freeform 1359"/>
                          <wps:cNvSpPr>
                            <a:spLocks/>
                          </wps:cNvSpPr>
                          <wps:spPr bwMode="auto">
                            <a:xfrm>
                              <a:off x="7919" y="12076"/>
                              <a:ext cx="1339" cy="449"/>
                            </a:xfrm>
                            <a:custGeom>
                              <a:avLst/>
                              <a:gdLst>
                                <a:gd name="T0" fmla="*/ 0 w 1301"/>
                                <a:gd name="T1" fmla="*/ 263 h 436"/>
                                <a:gd name="T2" fmla="*/ 267 w 1301"/>
                                <a:gd name="T3" fmla="*/ 157 h 436"/>
                                <a:gd name="T4" fmla="*/ 539 w 1301"/>
                                <a:gd name="T5" fmla="*/ 74 h 436"/>
                                <a:gd name="T6" fmla="*/ 805 w 1301"/>
                                <a:gd name="T7" fmla="*/ 0 h 436"/>
                                <a:gd name="T8" fmla="*/ 1010 w 1301"/>
                                <a:gd name="T9" fmla="*/ 48 h 436"/>
                                <a:gd name="T10" fmla="*/ 1208 w 1301"/>
                                <a:gd name="T11" fmla="*/ 190 h 436"/>
                                <a:gd name="T12" fmla="*/ 1301 w 1301"/>
                                <a:gd name="T13" fmla="*/ 320 h 436"/>
                                <a:gd name="T14" fmla="*/ 1251 w 1301"/>
                                <a:gd name="T15" fmla="*/ 436 h 436"/>
                                <a:gd name="T16" fmla="*/ 1010 w 1301"/>
                                <a:gd name="T17" fmla="*/ 436 h 436"/>
                                <a:gd name="T18" fmla="*/ 846 w 1301"/>
                                <a:gd name="T19" fmla="*/ 393 h 436"/>
                                <a:gd name="T20" fmla="*/ 648 w 1301"/>
                                <a:gd name="T21" fmla="*/ 336 h 436"/>
                                <a:gd name="T22" fmla="*/ 448 w 1301"/>
                                <a:gd name="T23" fmla="*/ 303 h 436"/>
                                <a:gd name="T24" fmla="*/ 208 w 1301"/>
                                <a:gd name="T25" fmla="*/ 280 h 436"/>
                                <a:gd name="T26" fmla="*/ 0 w 1301"/>
                                <a:gd name="T27" fmla="*/ 263 h 436"/>
                                <a:gd name="T28" fmla="*/ 0 w 1301"/>
                                <a:gd name="T29" fmla="*/ 26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01" h="436">
                                  <a:moveTo>
                                    <a:pt x="0" y="263"/>
                                  </a:moveTo>
                                  <a:lnTo>
                                    <a:pt x="267" y="15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010" y="48"/>
                                  </a:lnTo>
                                  <a:lnTo>
                                    <a:pt x="1208" y="190"/>
                                  </a:lnTo>
                                  <a:lnTo>
                                    <a:pt x="1301" y="320"/>
                                  </a:lnTo>
                                  <a:lnTo>
                                    <a:pt x="1251" y="436"/>
                                  </a:lnTo>
                                  <a:lnTo>
                                    <a:pt x="1010" y="436"/>
                                  </a:lnTo>
                                  <a:lnTo>
                                    <a:pt x="846" y="393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208" y="280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1360"/>
                          <wps:cNvSpPr>
                            <a:spLocks/>
                          </wps:cNvSpPr>
                          <wps:spPr bwMode="auto">
                            <a:xfrm>
                              <a:off x="8309" y="12099"/>
                              <a:ext cx="731" cy="28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92 h 281"/>
                                <a:gd name="T2" fmla="*/ 281 w 710"/>
                                <a:gd name="T3" fmla="*/ 109 h 281"/>
                                <a:gd name="T4" fmla="*/ 660 w 710"/>
                                <a:gd name="T5" fmla="*/ 281 h 281"/>
                                <a:gd name="T6" fmla="*/ 710 w 710"/>
                                <a:gd name="T7" fmla="*/ 189 h 281"/>
                                <a:gd name="T8" fmla="*/ 522 w 710"/>
                                <a:gd name="T9" fmla="*/ 42 h 281"/>
                                <a:gd name="T10" fmla="*/ 322 w 710"/>
                                <a:gd name="T11" fmla="*/ 0 h 281"/>
                                <a:gd name="T12" fmla="*/ 117 w 710"/>
                                <a:gd name="T13" fmla="*/ 33 h 281"/>
                                <a:gd name="T14" fmla="*/ 0 w 710"/>
                                <a:gd name="T15" fmla="*/ 92 h 281"/>
                                <a:gd name="T16" fmla="*/ 0 w 710"/>
                                <a:gd name="T17" fmla="*/ 92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0" h="281">
                                  <a:moveTo>
                                    <a:pt x="0" y="92"/>
                                  </a:moveTo>
                                  <a:lnTo>
                                    <a:pt x="281" y="109"/>
                                  </a:lnTo>
                                  <a:lnTo>
                                    <a:pt x="660" y="281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522" y="4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1361"/>
                          <wps:cNvSpPr>
                            <a:spLocks/>
                          </wps:cNvSpPr>
                          <wps:spPr bwMode="auto">
                            <a:xfrm>
                              <a:off x="8581" y="12133"/>
                              <a:ext cx="407" cy="212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206"/>
                                <a:gd name="T2" fmla="*/ 208 w 396"/>
                                <a:gd name="T3" fmla="*/ 26 h 206"/>
                                <a:gd name="T4" fmla="*/ 365 w 396"/>
                                <a:gd name="T5" fmla="*/ 106 h 206"/>
                                <a:gd name="T6" fmla="*/ 396 w 396"/>
                                <a:gd name="T7" fmla="*/ 206 h 206"/>
                                <a:gd name="T8" fmla="*/ 215 w 396"/>
                                <a:gd name="T9" fmla="*/ 116 h 206"/>
                                <a:gd name="T10" fmla="*/ 0 w 396"/>
                                <a:gd name="T11" fmla="*/ 0 h 206"/>
                                <a:gd name="T12" fmla="*/ 0 w 396"/>
                                <a:gd name="T13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206">
                                  <a:moveTo>
                                    <a:pt x="0" y="0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1362"/>
                        <wpg:cNvGrpSpPr>
                          <a:grpSpLocks/>
                        </wpg:cNvGrpSpPr>
                        <wpg:grpSpPr bwMode="auto">
                          <a:xfrm>
                            <a:off x="7332" y="10863"/>
                            <a:ext cx="1052" cy="1205"/>
                            <a:chOff x="8179" y="12541"/>
                            <a:chExt cx="1052" cy="1205"/>
                          </a:xfrm>
                        </wpg:grpSpPr>
                        <wps:wsp>
                          <wps:cNvPr id="502" name="Freeform 1363"/>
                          <wps:cNvSpPr>
                            <a:spLocks/>
                          </wps:cNvSpPr>
                          <wps:spPr bwMode="auto">
                            <a:xfrm>
                              <a:off x="8252" y="12773"/>
                              <a:ext cx="886" cy="849"/>
                            </a:xfrm>
                            <a:custGeom>
                              <a:avLst/>
                              <a:gdLst>
                                <a:gd name="T0" fmla="*/ 41 w 860"/>
                                <a:gd name="T1" fmla="*/ 611 h 824"/>
                                <a:gd name="T2" fmla="*/ 0 w 860"/>
                                <a:gd name="T3" fmla="*/ 388 h 824"/>
                                <a:gd name="T4" fmla="*/ 41 w 860"/>
                                <a:gd name="T5" fmla="*/ 206 h 824"/>
                                <a:gd name="T6" fmla="*/ 131 w 860"/>
                                <a:gd name="T7" fmla="*/ 67 h 824"/>
                                <a:gd name="T8" fmla="*/ 298 w 860"/>
                                <a:gd name="T9" fmla="*/ 0 h 824"/>
                                <a:gd name="T10" fmla="*/ 405 w 860"/>
                                <a:gd name="T11" fmla="*/ 26 h 824"/>
                                <a:gd name="T12" fmla="*/ 562 w 860"/>
                                <a:gd name="T13" fmla="*/ 26 h 824"/>
                                <a:gd name="T14" fmla="*/ 710 w 860"/>
                                <a:gd name="T15" fmla="*/ 100 h 824"/>
                                <a:gd name="T16" fmla="*/ 827 w 860"/>
                                <a:gd name="T17" fmla="*/ 239 h 824"/>
                                <a:gd name="T18" fmla="*/ 860 w 860"/>
                                <a:gd name="T19" fmla="*/ 438 h 824"/>
                                <a:gd name="T20" fmla="*/ 793 w 860"/>
                                <a:gd name="T21" fmla="*/ 578 h 824"/>
                                <a:gd name="T22" fmla="*/ 693 w 860"/>
                                <a:gd name="T23" fmla="*/ 718 h 824"/>
                                <a:gd name="T24" fmla="*/ 520 w 860"/>
                                <a:gd name="T25" fmla="*/ 767 h 824"/>
                                <a:gd name="T26" fmla="*/ 439 w 860"/>
                                <a:gd name="T27" fmla="*/ 734 h 824"/>
                                <a:gd name="T28" fmla="*/ 289 w 860"/>
                                <a:gd name="T29" fmla="*/ 824 h 824"/>
                                <a:gd name="T30" fmla="*/ 108 w 860"/>
                                <a:gd name="T31" fmla="*/ 751 h 824"/>
                                <a:gd name="T32" fmla="*/ 41 w 860"/>
                                <a:gd name="T33" fmla="*/ 611 h 824"/>
                                <a:gd name="T34" fmla="*/ 41 w 860"/>
                                <a:gd name="T35" fmla="*/ 611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0" h="824">
                                  <a:moveTo>
                                    <a:pt x="41" y="611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562" y="26"/>
                                  </a:lnTo>
                                  <a:lnTo>
                                    <a:pt x="710" y="100"/>
                                  </a:lnTo>
                                  <a:lnTo>
                                    <a:pt x="827" y="239"/>
                                  </a:lnTo>
                                  <a:lnTo>
                                    <a:pt x="860" y="438"/>
                                  </a:lnTo>
                                  <a:lnTo>
                                    <a:pt x="793" y="578"/>
                                  </a:lnTo>
                                  <a:lnTo>
                                    <a:pt x="693" y="718"/>
                                  </a:lnTo>
                                  <a:lnTo>
                                    <a:pt x="520" y="767"/>
                                  </a:lnTo>
                                  <a:lnTo>
                                    <a:pt x="439" y="734"/>
                                  </a:lnTo>
                                  <a:lnTo>
                                    <a:pt x="289" y="824"/>
                                  </a:lnTo>
                                  <a:lnTo>
                                    <a:pt x="108" y="751"/>
                                  </a:lnTo>
                                  <a:lnTo>
                                    <a:pt x="41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1364"/>
                          <wps:cNvSpPr>
                            <a:spLocks/>
                          </wps:cNvSpPr>
                          <wps:spPr bwMode="auto">
                            <a:xfrm>
                              <a:off x="8179" y="13012"/>
                              <a:ext cx="439" cy="734"/>
                            </a:xfrm>
                            <a:custGeom>
                              <a:avLst/>
                              <a:gdLst>
                                <a:gd name="T0" fmla="*/ 136 w 426"/>
                                <a:gd name="T1" fmla="*/ 585 h 713"/>
                                <a:gd name="T2" fmla="*/ 50 w 426"/>
                                <a:gd name="T3" fmla="*/ 457 h 713"/>
                                <a:gd name="T4" fmla="*/ 9 w 426"/>
                                <a:gd name="T5" fmla="*/ 313 h 713"/>
                                <a:gd name="T6" fmla="*/ 0 w 426"/>
                                <a:gd name="T7" fmla="*/ 156 h 713"/>
                                <a:gd name="T8" fmla="*/ 38 w 426"/>
                                <a:gd name="T9" fmla="*/ 50 h 713"/>
                                <a:gd name="T10" fmla="*/ 112 w 426"/>
                                <a:gd name="T11" fmla="*/ 0 h 713"/>
                                <a:gd name="T12" fmla="*/ 167 w 426"/>
                                <a:gd name="T13" fmla="*/ 3 h 713"/>
                                <a:gd name="T14" fmla="*/ 190 w 426"/>
                                <a:gd name="T15" fmla="*/ 52 h 713"/>
                                <a:gd name="T16" fmla="*/ 186 w 426"/>
                                <a:gd name="T17" fmla="*/ 192 h 713"/>
                                <a:gd name="T18" fmla="*/ 190 w 426"/>
                                <a:gd name="T19" fmla="*/ 332 h 713"/>
                                <a:gd name="T20" fmla="*/ 264 w 426"/>
                                <a:gd name="T21" fmla="*/ 476 h 713"/>
                                <a:gd name="T22" fmla="*/ 371 w 426"/>
                                <a:gd name="T23" fmla="*/ 597 h 713"/>
                                <a:gd name="T24" fmla="*/ 426 w 426"/>
                                <a:gd name="T25" fmla="*/ 677 h 713"/>
                                <a:gd name="T26" fmla="*/ 383 w 426"/>
                                <a:gd name="T27" fmla="*/ 713 h 713"/>
                                <a:gd name="T28" fmla="*/ 224 w 426"/>
                                <a:gd name="T29" fmla="*/ 687 h 713"/>
                                <a:gd name="T30" fmla="*/ 136 w 426"/>
                                <a:gd name="T31" fmla="*/ 585 h 713"/>
                                <a:gd name="T32" fmla="*/ 136 w 426"/>
                                <a:gd name="T33" fmla="*/ 585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713">
                                  <a:moveTo>
                                    <a:pt x="136" y="585"/>
                                  </a:moveTo>
                                  <a:lnTo>
                                    <a:pt x="50" y="457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371" y="597"/>
                                  </a:lnTo>
                                  <a:lnTo>
                                    <a:pt x="426" y="677"/>
                                  </a:lnTo>
                                  <a:lnTo>
                                    <a:pt x="383" y="713"/>
                                  </a:lnTo>
                                  <a:lnTo>
                                    <a:pt x="224" y="687"/>
                                  </a:lnTo>
                                  <a:lnTo>
                                    <a:pt x="136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1365"/>
                          <wps:cNvSpPr>
                            <a:spLocks/>
                          </wps:cNvSpPr>
                          <wps:spPr bwMode="auto">
                            <a:xfrm>
                              <a:off x="8405" y="13066"/>
                              <a:ext cx="486" cy="641"/>
                            </a:xfrm>
                            <a:custGeom>
                              <a:avLst/>
                              <a:gdLst>
                                <a:gd name="T0" fmla="*/ 7 w 472"/>
                                <a:gd name="T1" fmla="*/ 296 h 623"/>
                                <a:gd name="T2" fmla="*/ 0 w 472"/>
                                <a:gd name="T3" fmla="*/ 161 h 623"/>
                                <a:gd name="T4" fmla="*/ 33 w 472"/>
                                <a:gd name="T5" fmla="*/ 38 h 623"/>
                                <a:gd name="T6" fmla="*/ 100 w 472"/>
                                <a:gd name="T7" fmla="*/ 0 h 623"/>
                                <a:gd name="T8" fmla="*/ 136 w 472"/>
                                <a:gd name="T9" fmla="*/ 29 h 623"/>
                                <a:gd name="T10" fmla="*/ 162 w 472"/>
                                <a:gd name="T11" fmla="*/ 166 h 623"/>
                                <a:gd name="T12" fmla="*/ 174 w 472"/>
                                <a:gd name="T13" fmla="*/ 289 h 623"/>
                                <a:gd name="T14" fmla="*/ 224 w 472"/>
                                <a:gd name="T15" fmla="*/ 384 h 623"/>
                                <a:gd name="T16" fmla="*/ 355 w 472"/>
                                <a:gd name="T17" fmla="*/ 457 h 623"/>
                                <a:gd name="T18" fmla="*/ 450 w 472"/>
                                <a:gd name="T19" fmla="*/ 507 h 623"/>
                                <a:gd name="T20" fmla="*/ 472 w 472"/>
                                <a:gd name="T21" fmla="*/ 597 h 623"/>
                                <a:gd name="T22" fmla="*/ 426 w 472"/>
                                <a:gd name="T23" fmla="*/ 623 h 623"/>
                                <a:gd name="T24" fmla="*/ 310 w 472"/>
                                <a:gd name="T25" fmla="*/ 623 h 623"/>
                                <a:gd name="T26" fmla="*/ 124 w 472"/>
                                <a:gd name="T27" fmla="*/ 552 h 623"/>
                                <a:gd name="T28" fmla="*/ 40 w 472"/>
                                <a:gd name="T29" fmla="*/ 457 h 623"/>
                                <a:gd name="T30" fmla="*/ 7 w 472"/>
                                <a:gd name="T31" fmla="*/ 296 h 623"/>
                                <a:gd name="T32" fmla="*/ 7 w 472"/>
                                <a:gd name="T33" fmla="*/ 296 h 6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2" h="623">
                                  <a:moveTo>
                                    <a:pt x="7" y="296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74" y="289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355" y="457"/>
                                  </a:lnTo>
                                  <a:lnTo>
                                    <a:pt x="450" y="507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10" y="623"/>
                                  </a:lnTo>
                                  <a:lnTo>
                                    <a:pt x="124" y="552"/>
                                  </a:lnTo>
                                  <a:lnTo>
                                    <a:pt x="40" y="457"/>
                                  </a:lnTo>
                                  <a:lnTo>
                                    <a:pt x="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1366"/>
                          <wps:cNvSpPr>
                            <a:spLocks/>
                          </wps:cNvSpPr>
                          <wps:spPr bwMode="auto">
                            <a:xfrm>
                              <a:off x="8672" y="13270"/>
                              <a:ext cx="393" cy="298"/>
                            </a:xfrm>
                            <a:custGeom>
                              <a:avLst/>
                              <a:gdLst>
                                <a:gd name="T0" fmla="*/ 66 w 381"/>
                                <a:gd name="T1" fmla="*/ 190 h 289"/>
                                <a:gd name="T2" fmla="*/ 4 w 381"/>
                                <a:gd name="T3" fmla="*/ 102 h 289"/>
                                <a:gd name="T4" fmla="*/ 0 w 381"/>
                                <a:gd name="T5" fmla="*/ 45 h 289"/>
                                <a:gd name="T6" fmla="*/ 31 w 381"/>
                                <a:gd name="T7" fmla="*/ 0 h 289"/>
                                <a:gd name="T8" fmla="*/ 92 w 381"/>
                                <a:gd name="T9" fmla="*/ 17 h 289"/>
                                <a:gd name="T10" fmla="*/ 150 w 381"/>
                                <a:gd name="T11" fmla="*/ 102 h 289"/>
                                <a:gd name="T12" fmla="*/ 257 w 381"/>
                                <a:gd name="T13" fmla="*/ 168 h 289"/>
                                <a:gd name="T14" fmla="*/ 357 w 381"/>
                                <a:gd name="T15" fmla="*/ 185 h 289"/>
                                <a:gd name="T16" fmla="*/ 381 w 381"/>
                                <a:gd name="T17" fmla="*/ 218 h 289"/>
                                <a:gd name="T18" fmla="*/ 307 w 381"/>
                                <a:gd name="T19" fmla="*/ 289 h 289"/>
                                <a:gd name="T20" fmla="*/ 150 w 381"/>
                                <a:gd name="T21" fmla="*/ 270 h 289"/>
                                <a:gd name="T22" fmla="*/ 66 w 381"/>
                                <a:gd name="T23" fmla="*/ 190 h 289"/>
                                <a:gd name="T24" fmla="*/ 66 w 381"/>
                                <a:gd name="T25" fmla="*/ 19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1" h="289">
                                  <a:moveTo>
                                    <a:pt x="66" y="190"/>
                                  </a:moveTo>
                                  <a:lnTo>
                                    <a:pt x="4" y="10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6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1367"/>
                          <wps:cNvSpPr>
                            <a:spLocks/>
                          </wps:cNvSpPr>
                          <wps:spPr bwMode="auto">
                            <a:xfrm>
                              <a:off x="8740" y="12956"/>
                              <a:ext cx="282" cy="348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3 h 338"/>
                                <a:gd name="T2" fmla="*/ 17 w 274"/>
                                <a:gd name="T3" fmla="*/ 66 h 338"/>
                                <a:gd name="T4" fmla="*/ 91 w 274"/>
                                <a:gd name="T5" fmla="*/ 0 h 338"/>
                                <a:gd name="T6" fmla="*/ 191 w 274"/>
                                <a:gd name="T7" fmla="*/ 42 h 338"/>
                                <a:gd name="T8" fmla="*/ 274 w 274"/>
                                <a:gd name="T9" fmla="*/ 132 h 338"/>
                                <a:gd name="T10" fmla="*/ 274 w 274"/>
                                <a:gd name="T11" fmla="*/ 232 h 338"/>
                                <a:gd name="T12" fmla="*/ 217 w 274"/>
                                <a:gd name="T13" fmla="*/ 255 h 338"/>
                                <a:gd name="T14" fmla="*/ 157 w 274"/>
                                <a:gd name="T15" fmla="*/ 255 h 338"/>
                                <a:gd name="T16" fmla="*/ 141 w 274"/>
                                <a:gd name="T17" fmla="*/ 338 h 338"/>
                                <a:gd name="T18" fmla="*/ 84 w 274"/>
                                <a:gd name="T19" fmla="*/ 338 h 338"/>
                                <a:gd name="T20" fmla="*/ 26 w 274"/>
                                <a:gd name="T21" fmla="*/ 279 h 338"/>
                                <a:gd name="T22" fmla="*/ 0 w 274"/>
                                <a:gd name="T23" fmla="*/ 213 h 338"/>
                                <a:gd name="T24" fmla="*/ 0 w 274"/>
                                <a:gd name="T25" fmla="*/ 213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4" h="338">
                                  <a:moveTo>
                                    <a:pt x="0" y="213"/>
                                  </a:moveTo>
                                  <a:lnTo>
                                    <a:pt x="17" y="6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232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157" y="25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4" y="338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1368"/>
                          <wps:cNvSpPr>
                            <a:spLocks/>
                          </wps:cNvSpPr>
                          <wps:spPr bwMode="auto">
                            <a:xfrm>
                              <a:off x="8515" y="12732"/>
                              <a:ext cx="642" cy="504"/>
                            </a:xfrm>
                            <a:custGeom>
                              <a:avLst/>
                              <a:gdLst>
                                <a:gd name="T0" fmla="*/ 10 w 624"/>
                                <a:gd name="T1" fmla="*/ 457 h 490"/>
                                <a:gd name="T2" fmla="*/ 55 w 624"/>
                                <a:gd name="T3" fmla="*/ 490 h 490"/>
                                <a:gd name="T4" fmla="*/ 67 w 624"/>
                                <a:gd name="T5" fmla="*/ 431 h 490"/>
                                <a:gd name="T6" fmla="*/ 105 w 624"/>
                                <a:gd name="T7" fmla="*/ 362 h 490"/>
                                <a:gd name="T8" fmla="*/ 169 w 624"/>
                                <a:gd name="T9" fmla="*/ 251 h 490"/>
                                <a:gd name="T10" fmla="*/ 265 w 624"/>
                                <a:gd name="T11" fmla="*/ 194 h 490"/>
                                <a:gd name="T12" fmla="*/ 353 w 624"/>
                                <a:gd name="T13" fmla="*/ 201 h 490"/>
                                <a:gd name="T14" fmla="*/ 476 w 624"/>
                                <a:gd name="T15" fmla="*/ 272 h 490"/>
                                <a:gd name="T16" fmla="*/ 562 w 624"/>
                                <a:gd name="T17" fmla="*/ 324 h 490"/>
                                <a:gd name="T18" fmla="*/ 624 w 624"/>
                                <a:gd name="T19" fmla="*/ 296 h 490"/>
                                <a:gd name="T20" fmla="*/ 600 w 624"/>
                                <a:gd name="T21" fmla="*/ 234 h 490"/>
                                <a:gd name="T22" fmla="*/ 546 w 624"/>
                                <a:gd name="T23" fmla="*/ 116 h 490"/>
                                <a:gd name="T24" fmla="*/ 460 w 624"/>
                                <a:gd name="T25" fmla="*/ 50 h 490"/>
                                <a:gd name="T26" fmla="*/ 357 w 624"/>
                                <a:gd name="T27" fmla="*/ 12 h 490"/>
                                <a:gd name="T28" fmla="*/ 265 w 624"/>
                                <a:gd name="T29" fmla="*/ 0 h 490"/>
                                <a:gd name="T30" fmla="*/ 153 w 624"/>
                                <a:gd name="T31" fmla="*/ 40 h 490"/>
                                <a:gd name="T32" fmla="*/ 62 w 624"/>
                                <a:gd name="T33" fmla="*/ 118 h 490"/>
                                <a:gd name="T34" fmla="*/ 14 w 624"/>
                                <a:gd name="T35" fmla="*/ 223 h 490"/>
                                <a:gd name="T36" fmla="*/ 0 w 624"/>
                                <a:gd name="T37" fmla="*/ 305 h 490"/>
                                <a:gd name="T38" fmla="*/ 10 w 624"/>
                                <a:gd name="T39" fmla="*/ 457 h 490"/>
                                <a:gd name="T40" fmla="*/ 10 w 624"/>
                                <a:gd name="T41" fmla="*/ 457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4" h="490">
                                  <a:moveTo>
                                    <a:pt x="10" y="457"/>
                                  </a:moveTo>
                                  <a:lnTo>
                                    <a:pt x="55" y="490"/>
                                  </a:lnTo>
                                  <a:lnTo>
                                    <a:pt x="67" y="431"/>
                                  </a:lnTo>
                                  <a:lnTo>
                                    <a:pt x="105" y="362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476" y="272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624" y="296"/>
                                  </a:lnTo>
                                  <a:lnTo>
                                    <a:pt x="600" y="234"/>
                                  </a:lnTo>
                                  <a:lnTo>
                                    <a:pt x="546" y="116"/>
                                  </a:lnTo>
                                  <a:lnTo>
                                    <a:pt x="460" y="5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1369"/>
                          <wps:cNvSpPr>
                            <a:spLocks/>
                          </wps:cNvSpPr>
                          <wps:spPr bwMode="auto">
                            <a:xfrm>
                              <a:off x="8311" y="12541"/>
                              <a:ext cx="631" cy="715"/>
                            </a:xfrm>
                            <a:custGeom>
                              <a:avLst/>
                              <a:gdLst>
                                <a:gd name="T0" fmla="*/ 0 w 613"/>
                                <a:gd name="T1" fmla="*/ 509 h 694"/>
                                <a:gd name="T2" fmla="*/ 58 w 613"/>
                                <a:gd name="T3" fmla="*/ 649 h 694"/>
                                <a:gd name="T4" fmla="*/ 117 w 613"/>
                                <a:gd name="T5" fmla="*/ 694 h 694"/>
                                <a:gd name="T6" fmla="*/ 141 w 613"/>
                                <a:gd name="T7" fmla="*/ 670 h 694"/>
                                <a:gd name="T8" fmla="*/ 148 w 613"/>
                                <a:gd name="T9" fmla="*/ 521 h 694"/>
                                <a:gd name="T10" fmla="*/ 170 w 613"/>
                                <a:gd name="T11" fmla="*/ 403 h 694"/>
                                <a:gd name="T12" fmla="*/ 236 w 613"/>
                                <a:gd name="T13" fmla="*/ 251 h 694"/>
                                <a:gd name="T14" fmla="*/ 355 w 613"/>
                                <a:gd name="T15" fmla="*/ 168 h 694"/>
                                <a:gd name="T16" fmla="*/ 505 w 613"/>
                                <a:gd name="T17" fmla="*/ 140 h 694"/>
                                <a:gd name="T18" fmla="*/ 613 w 613"/>
                                <a:gd name="T19" fmla="*/ 124 h 694"/>
                                <a:gd name="T20" fmla="*/ 608 w 613"/>
                                <a:gd name="T21" fmla="*/ 53 h 694"/>
                                <a:gd name="T22" fmla="*/ 489 w 613"/>
                                <a:gd name="T23" fmla="*/ 8 h 694"/>
                                <a:gd name="T24" fmla="*/ 305 w 613"/>
                                <a:gd name="T25" fmla="*/ 0 h 694"/>
                                <a:gd name="T26" fmla="*/ 220 w 613"/>
                                <a:gd name="T27" fmla="*/ 50 h 694"/>
                                <a:gd name="T28" fmla="*/ 103 w 613"/>
                                <a:gd name="T29" fmla="*/ 157 h 694"/>
                                <a:gd name="T30" fmla="*/ 29 w 613"/>
                                <a:gd name="T31" fmla="*/ 280 h 694"/>
                                <a:gd name="T32" fmla="*/ 8 w 613"/>
                                <a:gd name="T33" fmla="*/ 396 h 694"/>
                                <a:gd name="T34" fmla="*/ 0 w 613"/>
                                <a:gd name="T35" fmla="*/ 509 h 694"/>
                                <a:gd name="T36" fmla="*/ 0 w 613"/>
                                <a:gd name="T37" fmla="*/ 509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3" h="694">
                                  <a:moveTo>
                                    <a:pt x="0" y="509"/>
                                  </a:moveTo>
                                  <a:lnTo>
                                    <a:pt x="58" y="649"/>
                                  </a:lnTo>
                                  <a:lnTo>
                                    <a:pt x="117" y="694"/>
                                  </a:lnTo>
                                  <a:lnTo>
                                    <a:pt x="141" y="670"/>
                                  </a:lnTo>
                                  <a:lnTo>
                                    <a:pt x="148" y="521"/>
                                  </a:lnTo>
                                  <a:lnTo>
                                    <a:pt x="170" y="403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355" y="168"/>
                                  </a:lnTo>
                                  <a:lnTo>
                                    <a:pt x="505" y="140"/>
                                  </a:lnTo>
                                  <a:lnTo>
                                    <a:pt x="613" y="124"/>
                                  </a:lnTo>
                                  <a:lnTo>
                                    <a:pt x="608" y="53"/>
                                  </a:lnTo>
                                  <a:lnTo>
                                    <a:pt x="489" y="8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1370"/>
                          <wps:cNvSpPr>
                            <a:spLocks/>
                          </wps:cNvSpPr>
                          <wps:spPr bwMode="auto">
                            <a:xfrm>
                              <a:off x="8184" y="12547"/>
                              <a:ext cx="292" cy="741"/>
                            </a:xfrm>
                            <a:custGeom>
                              <a:avLst/>
                              <a:gdLst>
                                <a:gd name="T0" fmla="*/ 21 w 283"/>
                                <a:gd name="T1" fmla="*/ 597 h 720"/>
                                <a:gd name="T2" fmla="*/ 38 w 283"/>
                                <a:gd name="T3" fmla="*/ 665 h 720"/>
                                <a:gd name="T4" fmla="*/ 69 w 283"/>
                                <a:gd name="T5" fmla="*/ 720 h 720"/>
                                <a:gd name="T6" fmla="*/ 107 w 283"/>
                                <a:gd name="T7" fmla="*/ 703 h 720"/>
                                <a:gd name="T8" fmla="*/ 83 w 283"/>
                                <a:gd name="T9" fmla="*/ 608 h 720"/>
                                <a:gd name="T10" fmla="*/ 102 w 283"/>
                                <a:gd name="T11" fmla="*/ 509 h 720"/>
                                <a:gd name="T12" fmla="*/ 157 w 283"/>
                                <a:gd name="T13" fmla="*/ 343 h 720"/>
                                <a:gd name="T14" fmla="*/ 214 w 283"/>
                                <a:gd name="T15" fmla="*/ 190 h 720"/>
                                <a:gd name="T16" fmla="*/ 276 w 283"/>
                                <a:gd name="T17" fmla="*/ 64 h 720"/>
                                <a:gd name="T18" fmla="*/ 283 w 283"/>
                                <a:gd name="T19" fmla="*/ 7 h 720"/>
                                <a:gd name="T20" fmla="*/ 231 w 283"/>
                                <a:gd name="T21" fmla="*/ 0 h 720"/>
                                <a:gd name="T22" fmla="*/ 157 w 283"/>
                                <a:gd name="T23" fmla="*/ 45 h 720"/>
                                <a:gd name="T24" fmla="*/ 73 w 283"/>
                                <a:gd name="T25" fmla="*/ 119 h 720"/>
                                <a:gd name="T26" fmla="*/ 21 w 283"/>
                                <a:gd name="T27" fmla="*/ 204 h 720"/>
                                <a:gd name="T28" fmla="*/ 0 w 283"/>
                                <a:gd name="T29" fmla="*/ 303 h 720"/>
                                <a:gd name="T30" fmla="*/ 7 w 283"/>
                                <a:gd name="T31" fmla="*/ 424 h 720"/>
                                <a:gd name="T32" fmla="*/ 0 w 283"/>
                                <a:gd name="T33" fmla="*/ 521 h 720"/>
                                <a:gd name="T34" fmla="*/ 21 w 283"/>
                                <a:gd name="T35" fmla="*/ 597 h 720"/>
                                <a:gd name="T36" fmla="*/ 21 w 283"/>
                                <a:gd name="T37" fmla="*/ 597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83" h="720">
                                  <a:moveTo>
                                    <a:pt x="21" y="597"/>
                                  </a:moveTo>
                                  <a:lnTo>
                                    <a:pt x="38" y="665"/>
                                  </a:lnTo>
                                  <a:lnTo>
                                    <a:pt x="69" y="720"/>
                                  </a:lnTo>
                                  <a:lnTo>
                                    <a:pt x="107" y="703"/>
                                  </a:lnTo>
                                  <a:lnTo>
                                    <a:pt x="83" y="60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157" y="343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76" y="64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1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1371"/>
                          <wps:cNvSpPr>
                            <a:spLocks/>
                          </wps:cNvSpPr>
                          <wps:spPr bwMode="auto">
                            <a:xfrm>
                              <a:off x="8775" y="13135"/>
                              <a:ext cx="456" cy="321"/>
                            </a:xfrm>
                            <a:custGeom>
                              <a:avLst/>
                              <a:gdLst>
                                <a:gd name="T0" fmla="*/ 135 w 443"/>
                                <a:gd name="T1" fmla="*/ 234 h 312"/>
                                <a:gd name="T2" fmla="*/ 243 w 443"/>
                                <a:gd name="T3" fmla="*/ 189 h 312"/>
                                <a:gd name="T4" fmla="*/ 314 w 443"/>
                                <a:gd name="T5" fmla="*/ 118 h 312"/>
                                <a:gd name="T6" fmla="*/ 366 w 443"/>
                                <a:gd name="T7" fmla="*/ 16 h 312"/>
                                <a:gd name="T8" fmla="*/ 416 w 443"/>
                                <a:gd name="T9" fmla="*/ 0 h 312"/>
                                <a:gd name="T10" fmla="*/ 443 w 443"/>
                                <a:gd name="T11" fmla="*/ 87 h 312"/>
                                <a:gd name="T12" fmla="*/ 416 w 443"/>
                                <a:gd name="T13" fmla="*/ 206 h 312"/>
                                <a:gd name="T14" fmla="*/ 347 w 443"/>
                                <a:gd name="T15" fmla="*/ 291 h 312"/>
                                <a:gd name="T16" fmla="*/ 257 w 443"/>
                                <a:gd name="T17" fmla="*/ 312 h 312"/>
                                <a:gd name="T18" fmla="*/ 90 w 443"/>
                                <a:gd name="T19" fmla="*/ 310 h 312"/>
                                <a:gd name="T20" fmla="*/ 0 w 443"/>
                                <a:gd name="T21" fmla="*/ 262 h 312"/>
                                <a:gd name="T22" fmla="*/ 7 w 443"/>
                                <a:gd name="T23" fmla="*/ 229 h 312"/>
                                <a:gd name="T24" fmla="*/ 50 w 443"/>
                                <a:gd name="T25" fmla="*/ 229 h 312"/>
                                <a:gd name="T26" fmla="*/ 135 w 443"/>
                                <a:gd name="T27" fmla="*/ 234 h 312"/>
                                <a:gd name="T28" fmla="*/ 135 w 443"/>
                                <a:gd name="T29" fmla="*/ 234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312">
                                  <a:moveTo>
                                    <a:pt x="135" y="234"/>
                                  </a:moveTo>
                                  <a:lnTo>
                                    <a:pt x="243" y="189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66" y="16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416" y="206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90" y="31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1372"/>
                          <wps:cNvSpPr>
                            <a:spLocks/>
                          </wps:cNvSpPr>
                          <wps:spPr bwMode="auto">
                            <a:xfrm>
                              <a:off x="8836" y="13008"/>
                              <a:ext cx="76" cy="70"/>
                            </a:xfrm>
                            <a:custGeom>
                              <a:avLst/>
                              <a:gdLst>
                                <a:gd name="T0" fmla="*/ 7 w 74"/>
                                <a:gd name="T1" fmla="*/ 52 h 68"/>
                                <a:gd name="T2" fmla="*/ 0 w 74"/>
                                <a:gd name="T3" fmla="*/ 30 h 68"/>
                                <a:gd name="T4" fmla="*/ 10 w 74"/>
                                <a:gd name="T5" fmla="*/ 9 h 68"/>
                                <a:gd name="T6" fmla="*/ 29 w 74"/>
                                <a:gd name="T7" fmla="*/ 0 h 68"/>
                                <a:gd name="T8" fmla="*/ 45 w 74"/>
                                <a:gd name="T9" fmla="*/ 2 h 68"/>
                                <a:gd name="T10" fmla="*/ 57 w 74"/>
                                <a:gd name="T11" fmla="*/ 7 h 68"/>
                                <a:gd name="T12" fmla="*/ 67 w 74"/>
                                <a:gd name="T13" fmla="*/ 23 h 68"/>
                                <a:gd name="T14" fmla="*/ 74 w 74"/>
                                <a:gd name="T15" fmla="*/ 40 h 68"/>
                                <a:gd name="T16" fmla="*/ 55 w 74"/>
                                <a:gd name="T17" fmla="*/ 68 h 68"/>
                                <a:gd name="T18" fmla="*/ 24 w 74"/>
                                <a:gd name="T19" fmla="*/ 68 h 68"/>
                                <a:gd name="T20" fmla="*/ 7 w 74"/>
                                <a:gd name="T21" fmla="*/ 52 h 68"/>
                                <a:gd name="T22" fmla="*/ 7 w 74"/>
                                <a:gd name="T23" fmla="*/ 5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7" y="5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1373"/>
                          <wps:cNvSpPr>
                            <a:spLocks/>
                          </wps:cNvSpPr>
                          <wps:spPr bwMode="auto">
                            <a:xfrm>
                              <a:off x="8925" y="13097"/>
                              <a:ext cx="76" cy="7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43 h 73"/>
                                <a:gd name="T2" fmla="*/ 12 w 74"/>
                                <a:gd name="T3" fmla="*/ 7 h 73"/>
                                <a:gd name="T4" fmla="*/ 33 w 74"/>
                                <a:gd name="T5" fmla="*/ 0 h 73"/>
                                <a:gd name="T6" fmla="*/ 55 w 74"/>
                                <a:gd name="T7" fmla="*/ 7 h 73"/>
                                <a:gd name="T8" fmla="*/ 67 w 74"/>
                                <a:gd name="T9" fmla="*/ 21 h 73"/>
                                <a:gd name="T10" fmla="*/ 74 w 74"/>
                                <a:gd name="T11" fmla="*/ 40 h 73"/>
                                <a:gd name="T12" fmla="*/ 62 w 74"/>
                                <a:gd name="T13" fmla="*/ 64 h 73"/>
                                <a:gd name="T14" fmla="*/ 28 w 74"/>
                                <a:gd name="T15" fmla="*/ 73 h 73"/>
                                <a:gd name="T16" fmla="*/ 7 w 74"/>
                                <a:gd name="T17" fmla="*/ 64 h 73"/>
                                <a:gd name="T18" fmla="*/ 0 w 74"/>
                                <a:gd name="T19" fmla="*/ 43 h 73"/>
                                <a:gd name="T20" fmla="*/ 0 w 74"/>
                                <a:gd name="T21" fmla="*/ 4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3">
                                  <a:moveTo>
                                    <a:pt x="0" y="43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1374"/>
                          <wps:cNvSpPr>
                            <a:spLocks/>
                          </wps:cNvSpPr>
                          <wps:spPr bwMode="auto">
                            <a:xfrm>
                              <a:off x="8785" y="13127"/>
                              <a:ext cx="88" cy="85"/>
                            </a:xfrm>
                            <a:custGeom>
                              <a:avLst/>
                              <a:gdLst>
                                <a:gd name="T0" fmla="*/ 7 w 86"/>
                                <a:gd name="T1" fmla="*/ 59 h 82"/>
                                <a:gd name="T2" fmla="*/ 0 w 86"/>
                                <a:gd name="T3" fmla="*/ 33 h 82"/>
                                <a:gd name="T4" fmla="*/ 12 w 86"/>
                                <a:gd name="T5" fmla="*/ 11 h 82"/>
                                <a:gd name="T6" fmla="*/ 36 w 86"/>
                                <a:gd name="T7" fmla="*/ 0 h 82"/>
                                <a:gd name="T8" fmla="*/ 57 w 86"/>
                                <a:gd name="T9" fmla="*/ 7 h 82"/>
                                <a:gd name="T10" fmla="*/ 69 w 86"/>
                                <a:gd name="T11" fmla="*/ 21 h 82"/>
                                <a:gd name="T12" fmla="*/ 79 w 86"/>
                                <a:gd name="T13" fmla="*/ 35 h 82"/>
                                <a:gd name="T14" fmla="*/ 86 w 86"/>
                                <a:gd name="T15" fmla="*/ 56 h 82"/>
                                <a:gd name="T16" fmla="*/ 64 w 86"/>
                                <a:gd name="T17" fmla="*/ 78 h 82"/>
                                <a:gd name="T18" fmla="*/ 36 w 86"/>
                                <a:gd name="T19" fmla="*/ 82 h 82"/>
                                <a:gd name="T20" fmla="*/ 7 w 86"/>
                                <a:gd name="T21" fmla="*/ 59 h 82"/>
                                <a:gd name="T22" fmla="*/ 7 w 86"/>
                                <a:gd name="T23" fmla="*/ 5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82">
                                  <a:moveTo>
                                    <a:pt x="7" y="59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1375"/>
                          <wps:cNvSpPr>
                            <a:spLocks/>
                          </wps:cNvSpPr>
                          <wps:spPr bwMode="auto">
                            <a:xfrm>
                              <a:off x="8332" y="12593"/>
                              <a:ext cx="305" cy="433"/>
                            </a:xfrm>
                            <a:custGeom>
                              <a:avLst/>
                              <a:gdLst>
                                <a:gd name="T0" fmla="*/ 223 w 297"/>
                                <a:gd name="T1" fmla="*/ 12 h 421"/>
                                <a:gd name="T2" fmla="*/ 157 w 297"/>
                                <a:gd name="T3" fmla="*/ 55 h 421"/>
                                <a:gd name="T4" fmla="*/ 38 w 297"/>
                                <a:gd name="T5" fmla="*/ 187 h 421"/>
                                <a:gd name="T6" fmla="*/ 0 w 297"/>
                                <a:gd name="T7" fmla="*/ 313 h 421"/>
                                <a:gd name="T8" fmla="*/ 42 w 297"/>
                                <a:gd name="T9" fmla="*/ 421 h 421"/>
                                <a:gd name="T10" fmla="*/ 78 w 297"/>
                                <a:gd name="T11" fmla="*/ 253 h 421"/>
                                <a:gd name="T12" fmla="*/ 164 w 297"/>
                                <a:gd name="T13" fmla="*/ 126 h 421"/>
                                <a:gd name="T14" fmla="*/ 297 w 297"/>
                                <a:gd name="T15" fmla="*/ 0 h 421"/>
                                <a:gd name="T16" fmla="*/ 223 w 297"/>
                                <a:gd name="T17" fmla="*/ 12 h 421"/>
                                <a:gd name="T18" fmla="*/ 223 w 297"/>
                                <a:gd name="T19" fmla="*/ 12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7" h="421">
                                  <a:moveTo>
                                    <a:pt x="223" y="12"/>
                                  </a:moveTo>
                                  <a:lnTo>
                                    <a:pt x="157" y="5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2" y="421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2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1376"/>
                          <wps:cNvSpPr>
                            <a:spLocks/>
                          </wps:cNvSpPr>
                          <wps:spPr bwMode="auto">
                            <a:xfrm>
                              <a:off x="8760" y="12803"/>
                              <a:ext cx="307" cy="168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16 h 163"/>
                                <a:gd name="T2" fmla="*/ 174 w 298"/>
                                <a:gd name="T3" fmla="*/ 0 h 163"/>
                                <a:gd name="T4" fmla="*/ 289 w 298"/>
                                <a:gd name="T5" fmla="*/ 83 h 163"/>
                                <a:gd name="T6" fmla="*/ 298 w 298"/>
                                <a:gd name="T7" fmla="*/ 163 h 163"/>
                                <a:gd name="T8" fmla="*/ 198 w 298"/>
                                <a:gd name="T9" fmla="*/ 113 h 163"/>
                                <a:gd name="T10" fmla="*/ 98 w 298"/>
                                <a:gd name="T11" fmla="*/ 57 h 163"/>
                                <a:gd name="T12" fmla="*/ 0 w 298"/>
                                <a:gd name="T13" fmla="*/ 16 h 163"/>
                                <a:gd name="T14" fmla="*/ 0 w 298"/>
                                <a:gd name="T15" fmla="*/ 1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8" h="163">
                                  <a:moveTo>
                                    <a:pt x="0" y="16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198" y="113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1377"/>
                        <wpg:cNvGrpSpPr>
                          <a:grpSpLocks/>
                        </wpg:cNvGrpSpPr>
                        <wpg:grpSpPr bwMode="auto">
                          <a:xfrm rot="-6224000">
                            <a:off x="6045" y="12175"/>
                            <a:ext cx="996" cy="1186"/>
                            <a:chOff x="4719" y="11776"/>
                            <a:chExt cx="996" cy="1186"/>
                          </a:xfrm>
                        </wpg:grpSpPr>
                        <wps:wsp>
                          <wps:cNvPr id="517" name="Freeform 1378"/>
                          <wps:cNvSpPr>
                            <a:spLocks/>
                          </wps:cNvSpPr>
                          <wps:spPr bwMode="auto">
                            <a:xfrm>
                              <a:off x="4719" y="11776"/>
                              <a:ext cx="996" cy="1186"/>
                            </a:xfrm>
                            <a:custGeom>
                              <a:avLst/>
                              <a:gdLst>
                                <a:gd name="T0" fmla="*/ 255 w 967"/>
                                <a:gd name="T1" fmla="*/ 1141 h 1151"/>
                                <a:gd name="T2" fmla="*/ 458 w 967"/>
                                <a:gd name="T3" fmla="*/ 1151 h 1151"/>
                                <a:gd name="T4" fmla="*/ 651 w 967"/>
                                <a:gd name="T5" fmla="*/ 1110 h 1151"/>
                                <a:gd name="T6" fmla="*/ 827 w 967"/>
                                <a:gd name="T7" fmla="*/ 959 h 1151"/>
                                <a:gd name="T8" fmla="*/ 929 w 967"/>
                                <a:gd name="T9" fmla="*/ 796 h 1151"/>
                                <a:gd name="T10" fmla="*/ 967 w 967"/>
                                <a:gd name="T11" fmla="*/ 656 h 1151"/>
                                <a:gd name="T12" fmla="*/ 963 w 967"/>
                                <a:gd name="T13" fmla="*/ 462 h 1151"/>
                                <a:gd name="T14" fmla="*/ 915 w 967"/>
                                <a:gd name="T15" fmla="*/ 296 h 1151"/>
                                <a:gd name="T16" fmla="*/ 846 w 967"/>
                                <a:gd name="T17" fmla="*/ 227 h 1151"/>
                                <a:gd name="T18" fmla="*/ 713 w 967"/>
                                <a:gd name="T19" fmla="*/ 95 h 1151"/>
                                <a:gd name="T20" fmla="*/ 505 w 967"/>
                                <a:gd name="T21" fmla="*/ 43 h 1151"/>
                                <a:gd name="T22" fmla="*/ 341 w 967"/>
                                <a:gd name="T23" fmla="*/ 0 h 1151"/>
                                <a:gd name="T24" fmla="*/ 150 w 967"/>
                                <a:gd name="T25" fmla="*/ 31 h 1151"/>
                                <a:gd name="T26" fmla="*/ 0 w 967"/>
                                <a:gd name="T27" fmla="*/ 126 h 1151"/>
                                <a:gd name="T28" fmla="*/ 12 w 967"/>
                                <a:gd name="T29" fmla="*/ 232 h 1151"/>
                                <a:gd name="T30" fmla="*/ 129 w 967"/>
                                <a:gd name="T31" fmla="*/ 327 h 1151"/>
                                <a:gd name="T32" fmla="*/ 298 w 967"/>
                                <a:gd name="T33" fmla="*/ 400 h 1151"/>
                                <a:gd name="T34" fmla="*/ 448 w 967"/>
                                <a:gd name="T35" fmla="*/ 443 h 1151"/>
                                <a:gd name="T36" fmla="*/ 605 w 967"/>
                                <a:gd name="T37" fmla="*/ 549 h 1151"/>
                                <a:gd name="T38" fmla="*/ 703 w 967"/>
                                <a:gd name="T39" fmla="*/ 653 h 1151"/>
                                <a:gd name="T40" fmla="*/ 691 w 967"/>
                                <a:gd name="T41" fmla="*/ 845 h 1151"/>
                                <a:gd name="T42" fmla="*/ 605 w 967"/>
                                <a:gd name="T43" fmla="*/ 971 h 1151"/>
                                <a:gd name="T44" fmla="*/ 501 w 967"/>
                                <a:gd name="T45" fmla="*/ 1082 h 1151"/>
                                <a:gd name="T46" fmla="*/ 255 w 967"/>
                                <a:gd name="T47" fmla="*/ 1141 h 1151"/>
                                <a:gd name="T48" fmla="*/ 255 w 967"/>
                                <a:gd name="T49" fmla="*/ 114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7" h="1151">
                                  <a:moveTo>
                                    <a:pt x="255" y="1141"/>
                                  </a:moveTo>
                                  <a:lnTo>
                                    <a:pt x="458" y="1151"/>
                                  </a:lnTo>
                                  <a:lnTo>
                                    <a:pt x="651" y="1110"/>
                                  </a:lnTo>
                                  <a:lnTo>
                                    <a:pt x="827" y="959"/>
                                  </a:lnTo>
                                  <a:lnTo>
                                    <a:pt x="929" y="796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3" y="462"/>
                                  </a:lnTo>
                                  <a:lnTo>
                                    <a:pt x="915" y="296"/>
                                  </a:lnTo>
                                  <a:lnTo>
                                    <a:pt x="846" y="227"/>
                                  </a:lnTo>
                                  <a:lnTo>
                                    <a:pt x="713" y="95"/>
                                  </a:lnTo>
                                  <a:lnTo>
                                    <a:pt x="505" y="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29" y="327"/>
                                  </a:lnTo>
                                  <a:lnTo>
                                    <a:pt x="298" y="400"/>
                                  </a:lnTo>
                                  <a:lnTo>
                                    <a:pt x="448" y="443"/>
                                  </a:lnTo>
                                  <a:lnTo>
                                    <a:pt x="605" y="549"/>
                                  </a:lnTo>
                                  <a:lnTo>
                                    <a:pt x="703" y="653"/>
                                  </a:lnTo>
                                  <a:lnTo>
                                    <a:pt x="691" y="845"/>
                                  </a:lnTo>
                                  <a:lnTo>
                                    <a:pt x="605" y="971"/>
                                  </a:lnTo>
                                  <a:lnTo>
                                    <a:pt x="501" y="1082"/>
                                  </a:lnTo>
                                  <a:lnTo>
                                    <a:pt x="255" y="1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1379"/>
                          <wps:cNvSpPr>
                            <a:spLocks/>
                          </wps:cNvSpPr>
                          <wps:spPr bwMode="auto">
                            <a:xfrm>
                              <a:off x="4813" y="12015"/>
                              <a:ext cx="711" cy="876"/>
                            </a:xfrm>
                            <a:custGeom>
                              <a:avLst/>
                              <a:gdLst>
                                <a:gd name="T0" fmla="*/ 207 w 691"/>
                                <a:gd name="T1" fmla="*/ 168 h 850"/>
                                <a:gd name="T2" fmla="*/ 0 w 691"/>
                                <a:gd name="T3" fmla="*/ 74 h 850"/>
                                <a:gd name="T4" fmla="*/ 33 w 691"/>
                                <a:gd name="T5" fmla="*/ 26 h 850"/>
                                <a:gd name="T6" fmla="*/ 129 w 691"/>
                                <a:gd name="T7" fmla="*/ 0 h 850"/>
                                <a:gd name="T8" fmla="*/ 340 w 691"/>
                                <a:gd name="T9" fmla="*/ 36 h 850"/>
                                <a:gd name="T10" fmla="*/ 500 w 691"/>
                                <a:gd name="T11" fmla="*/ 111 h 850"/>
                                <a:gd name="T12" fmla="*/ 626 w 691"/>
                                <a:gd name="T13" fmla="*/ 239 h 850"/>
                                <a:gd name="T14" fmla="*/ 686 w 691"/>
                                <a:gd name="T15" fmla="*/ 365 h 850"/>
                                <a:gd name="T16" fmla="*/ 691 w 691"/>
                                <a:gd name="T17" fmla="*/ 514 h 850"/>
                                <a:gd name="T18" fmla="*/ 655 w 691"/>
                                <a:gd name="T19" fmla="*/ 644 h 850"/>
                                <a:gd name="T20" fmla="*/ 583 w 691"/>
                                <a:gd name="T21" fmla="*/ 755 h 850"/>
                                <a:gd name="T22" fmla="*/ 488 w 691"/>
                                <a:gd name="T23" fmla="*/ 836 h 850"/>
                                <a:gd name="T24" fmla="*/ 410 w 691"/>
                                <a:gd name="T25" fmla="*/ 850 h 850"/>
                                <a:gd name="T26" fmla="*/ 495 w 691"/>
                                <a:gd name="T27" fmla="*/ 767 h 850"/>
                                <a:gd name="T28" fmla="*/ 583 w 691"/>
                                <a:gd name="T29" fmla="*/ 656 h 850"/>
                                <a:gd name="T30" fmla="*/ 591 w 691"/>
                                <a:gd name="T31" fmla="*/ 535 h 850"/>
                                <a:gd name="T32" fmla="*/ 569 w 691"/>
                                <a:gd name="T33" fmla="*/ 391 h 850"/>
                                <a:gd name="T34" fmla="*/ 483 w 691"/>
                                <a:gd name="T35" fmla="*/ 317 h 850"/>
                                <a:gd name="T36" fmla="*/ 345 w 691"/>
                                <a:gd name="T37" fmla="*/ 232 h 850"/>
                                <a:gd name="T38" fmla="*/ 207 w 691"/>
                                <a:gd name="T39" fmla="*/ 168 h 850"/>
                                <a:gd name="T40" fmla="*/ 207 w 691"/>
                                <a:gd name="T41" fmla="*/ 16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91" h="850">
                                  <a:moveTo>
                                    <a:pt x="207" y="1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340" y="36"/>
                                  </a:lnTo>
                                  <a:lnTo>
                                    <a:pt x="500" y="111"/>
                                  </a:lnTo>
                                  <a:lnTo>
                                    <a:pt x="626" y="239"/>
                                  </a:lnTo>
                                  <a:lnTo>
                                    <a:pt x="686" y="365"/>
                                  </a:lnTo>
                                  <a:lnTo>
                                    <a:pt x="691" y="514"/>
                                  </a:lnTo>
                                  <a:lnTo>
                                    <a:pt x="655" y="644"/>
                                  </a:lnTo>
                                  <a:lnTo>
                                    <a:pt x="583" y="755"/>
                                  </a:lnTo>
                                  <a:lnTo>
                                    <a:pt x="488" y="836"/>
                                  </a:lnTo>
                                  <a:lnTo>
                                    <a:pt x="410" y="850"/>
                                  </a:lnTo>
                                  <a:lnTo>
                                    <a:pt x="495" y="767"/>
                                  </a:lnTo>
                                  <a:lnTo>
                                    <a:pt x="583" y="656"/>
                                  </a:lnTo>
                                  <a:lnTo>
                                    <a:pt x="591" y="535"/>
                                  </a:lnTo>
                                  <a:lnTo>
                                    <a:pt x="569" y="391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20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1380"/>
                          <wps:cNvSpPr>
                            <a:spLocks/>
                          </wps:cNvSpPr>
                          <wps:spPr bwMode="auto">
                            <a:xfrm>
                              <a:off x="4914" y="11803"/>
                              <a:ext cx="781" cy="849"/>
                            </a:xfrm>
                            <a:custGeom>
                              <a:avLst/>
                              <a:gdLst>
                                <a:gd name="T0" fmla="*/ 759 w 759"/>
                                <a:gd name="T1" fmla="*/ 564 h 824"/>
                                <a:gd name="T2" fmla="*/ 752 w 759"/>
                                <a:gd name="T3" fmla="*/ 445 h 824"/>
                                <a:gd name="T4" fmla="*/ 700 w 759"/>
                                <a:gd name="T5" fmla="*/ 322 h 824"/>
                                <a:gd name="T6" fmla="*/ 571 w 759"/>
                                <a:gd name="T7" fmla="*/ 159 h 824"/>
                                <a:gd name="T8" fmla="*/ 419 w 759"/>
                                <a:gd name="T9" fmla="*/ 64 h 824"/>
                                <a:gd name="T10" fmla="*/ 164 w 759"/>
                                <a:gd name="T11" fmla="*/ 0 h 824"/>
                                <a:gd name="T12" fmla="*/ 40 w 759"/>
                                <a:gd name="T13" fmla="*/ 17 h 824"/>
                                <a:gd name="T14" fmla="*/ 0 w 759"/>
                                <a:gd name="T15" fmla="*/ 48 h 824"/>
                                <a:gd name="T16" fmla="*/ 57 w 759"/>
                                <a:gd name="T17" fmla="*/ 116 h 824"/>
                                <a:gd name="T18" fmla="*/ 242 w 759"/>
                                <a:gd name="T19" fmla="*/ 145 h 824"/>
                                <a:gd name="T20" fmla="*/ 454 w 759"/>
                                <a:gd name="T21" fmla="*/ 213 h 824"/>
                                <a:gd name="T22" fmla="*/ 593 w 759"/>
                                <a:gd name="T23" fmla="*/ 308 h 824"/>
                                <a:gd name="T24" fmla="*/ 669 w 759"/>
                                <a:gd name="T25" fmla="*/ 424 h 824"/>
                                <a:gd name="T26" fmla="*/ 712 w 759"/>
                                <a:gd name="T27" fmla="*/ 521 h 824"/>
                                <a:gd name="T28" fmla="*/ 707 w 759"/>
                                <a:gd name="T29" fmla="*/ 649 h 824"/>
                                <a:gd name="T30" fmla="*/ 657 w 759"/>
                                <a:gd name="T31" fmla="*/ 824 h 824"/>
                                <a:gd name="T32" fmla="*/ 724 w 759"/>
                                <a:gd name="T33" fmla="*/ 710 h 824"/>
                                <a:gd name="T34" fmla="*/ 759 w 759"/>
                                <a:gd name="T35" fmla="*/ 564 h 824"/>
                                <a:gd name="T36" fmla="*/ 759 w 759"/>
                                <a:gd name="T37" fmla="*/ 56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9" h="824">
                                  <a:moveTo>
                                    <a:pt x="759" y="564"/>
                                  </a:moveTo>
                                  <a:lnTo>
                                    <a:pt x="752" y="445"/>
                                  </a:lnTo>
                                  <a:lnTo>
                                    <a:pt x="700" y="322"/>
                                  </a:lnTo>
                                  <a:lnTo>
                                    <a:pt x="571" y="159"/>
                                  </a:lnTo>
                                  <a:lnTo>
                                    <a:pt x="419" y="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242" y="145"/>
                                  </a:lnTo>
                                  <a:lnTo>
                                    <a:pt x="454" y="213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69" y="424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07" y="649"/>
                                  </a:lnTo>
                                  <a:lnTo>
                                    <a:pt x="657" y="824"/>
                                  </a:lnTo>
                                  <a:lnTo>
                                    <a:pt x="724" y="710"/>
                                  </a:lnTo>
                                  <a:lnTo>
                                    <a:pt x="759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1381"/>
                        <wpg:cNvGrpSpPr>
                          <a:grpSpLocks/>
                        </wpg:cNvGrpSpPr>
                        <wpg:grpSpPr bwMode="auto">
                          <a:xfrm>
                            <a:off x="5751" y="10668"/>
                            <a:ext cx="1773" cy="1662"/>
                            <a:chOff x="5727" y="10558"/>
                            <a:chExt cx="1773" cy="1662"/>
                          </a:xfrm>
                        </wpg:grpSpPr>
                        <wps:wsp>
                          <wps:cNvPr id="521" name="Freeform 1382"/>
                          <wps:cNvSpPr>
                            <a:spLocks/>
                          </wps:cNvSpPr>
                          <wps:spPr bwMode="auto">
                            <a:xfrm>
                              <a:off x="5926" y="10653"/>
                              <a:ext cx="1253" cy="1399"/>
                            </a:xfrm>
                            <a:custGeom>
                              <a:avLst/>
                              <a:gdLst>
                                <a:gd name="T0" fmla="*/ 84 w 1217"/>
                                <a:gd name="T1" fmla="*/ 561 h 1359"/>
                                <a:gd name="T2" fmla="*/ 126 w 1217"/>
                                <a:gd name="T3" fmla="*/ 346 h 1359"/>
                                <a:gd name="T4" fmla="*/ 298 w 1217"/>
                                <a:gd name="T5" fmla="*/ 140 h 1359"/>
                                <a:gd name="T6" fmla="*/ 488 w 1217"/>
                                <a:gd name="T7" fmla="*/ 33 h 1359"/>
                                <a:gd name="T8" fmla="*/ 779 w 1217"/>
                                <a:gd name="T9" fmla="*/ 0 h 1359"/>
                                <a:gd name="T10" fmla="*/ 919 w 1217"/>
                                <a:gd name="T11" fmla="*/ 125 h 1359"/>
                                <a:gd name="T12" fmla="*/ 1150 w 1217"/>
                                <a:gd name="T13" fmla="*/ 239 h 1359"/>
                                <a:gd name="T14" fmla="*/ 1217 w 1217"/>
                                <a:gd name="T15" fmla="*/ 542 h 1359"/>
                                <a:gd name="T16" fmla="*/ 1208 w 1217"/>
                                <a:gd name="T17" fmla="*/ 847 h 1359"/>
                                <a:gd name="T18" fmla="*/ 1208 w 1217"/>
                                <a:gd name="T19" fmla="*/ 1013 h 1359"/>
                                <a:gd name="T20" fmla="*/ 1100 w 1217"/>
                                <a:gd name="T21" fmla="*/ 1169 h 1359"/>
                                <a:gd name="T22" fmla="*/ 862 w 1217"/>
                                <a:gd name="T23" fmla="*/ 1292 h 1359"/>
                                <a:gd name="T24" fmla="*/ 581 w 1217"/>
                                <a:gd name="T25" fmla="*/ 1359 h 1359"/>
                                <a:gd name="T26" fmla="*/ 315 w 1217"/>
                                <a:gd name="T27" fmla="*/ 1285 h 1359"/>
                                <a:gd name="T28" fmla="*/ 100 w 1217"/>
                                <a:gd name="T29" fmla="*/ 1186 h 1359"/>
                                <a:gd name="T30" fmla="*/ 0 w 1217"/>
                                <a:gd name="T31" fmla="*/ 1053 h 1359"/>
                                <a:gd name="T32" fmla="*/ 10 w 1217"/>
                                <a:gd name="T33" fmla="*/ 871 h 1359"/>
                                <a:gd name="T34" fmla="*/ 100 w 1217"/>
                                <a:gd name="T35" fmla="*/ 757 h 1359"/>
                                <a:gd name="T36" fmla="*/ 43 w 1217"/>
                                <a:gd name="T37" fmla="*/ 684 h 1359"/>
                                <a:gd name="T38" fmla="*/ 84 w 1217"/>
                                <a:gd name="T39" fmla="*/ 561 h 1359"/>
                                <a:gd name="T40" fmla="*/ 84 w 1217"/>
                                <a:gd name="T41" fmla="*/ 561 h 1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7" h="1359">
                                  <a:moveTo>
                                    <a:pt x="84" y="561"/>
                                  </a:moveTo>
                                  <a:lnTo>
                                    <a:pt x="126" y="346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488" y="33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919" y="125"/>
                                  </a:lnTo>
                                  <a:lnTo>
                                    <a:pt x="1150" y="239"/>
                                  </a:lnTo>
                                  <a:lnTo>
                                    <a:pt x="1217" y="542"/>
                                  </a:lnTo>
                                  <a:lnTo>
                                    <a:pt x="1208" y="847"/>
                                  </a:lnTo>
                                  <a:lnTo>
                                    <a:pt x="1208" y="1013"/>
                                  </a:lnTo>
                                  <a:lnTo>
                                    <a:pt x="1100" y="1169"/>
                                  </a:lnTo>
                                  <a:lnTo>
                                    <a:pt x="862" y="1292"/>
                                  </a:lnTo>
                                  <a:lnTo>
                                    <a:pt x="581" y="1359"/>
                                  </a:lnTo>
                                  <a:lnTo>
                                    <a:pt x="315" y="1285"/>
                                  </a:lnTo>
                                  <a:lnTo>
                                    <a:pt x="100" y="1186"/>
                                  </a:lnTo>
                                  <a:lnTo>
                                    <a:pt x="0" y="1053"/>
                                  </a:lnTo>
                                  <a:lnTo>
                                    <a:pt x="10" y="871"/>
                                  </a:lnTo>
                                  <a:lnTo>
                                    <a:pt x="100" y="757"/>
                                  </a:lnTo>
                                  <a:lnTo>
                                    <a:pt x="43" y="684"/>
                                  </a:lnTo>
                                  <a:lnTo>
                                    <a:pt x="8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1383"/>
                          <wps:cNvSpPr>
                            <a:spLocks/>
                          </wps:cNvSpPr>
                          <wps:spPr bwMode="auto">
                            <a:xfrm>
                              <a:off x="5727" y="10914"/>
                              <a:ext cx="1125" cy="957"/>
                            </a:xfrm>
                            <a:custGeom>
                              <a:avLst/>
                              <a:gdLst>
                                <a:gd name="T0" fmla="*/ 191 w 1093"/>
                                <a:gd name="T1" fmla="*/ 173 h 930"/>
                                <a:gd name="T2" fmla="*/ 200 w 1093"/>
                                <a:gd name="T3" fmla="*/ 50 h 930"/>
                                <a:gd name="T4" fmla="*/ 231 w 1093"/>
                                <a:gd name="T5" fmla="*/ 0 h 930"/>
                                <a:gd name="T6" fmla="*/ 298 w 1093"/>
                                <a:gd name="T7" fmla="*/ 10 h 930"/>
                                <a:gd name="T8" fmla="*/ 398 w 1093"/>
                                <a:gd name="T9" fmla="*/ 67 h 930"/>
                                <a:gd name="T10" fmla="*/ 422 w 1093"/>
                                <a:gd name="T11" fmla="*/ 232 h 930"/>
                                <a:gd name="T12" fmla="*/ 488 w 1093"/>
                                <a:gd name="T13" fmla="*/ 396 h 930"/>
                                <a:gd name="T14" fmla="*/ 579 w 1093"/>
                                <a:gd name="T15" fmla="*/ 478 h 930"/>
                                <a:gd name="T16" fmla="*/ 729 w 1093"/>
                                <a:gd name="T17" fmla="*/ 495 h 930"/>
                                <a:gd name="T18" fmla="*/ 877 w 1093"/>
                                <a:gd name="T19" fmla="*/ 429 h 930"/>
                                <a:gd name="T20" fmla="*/ 943 w 1093"/>
                                <a:gd name="T21" fmla="*/ 429 h 930"/>
                                <a:gd name="T22" fmla="*/ 927 w 1093"/>
                                <a:gd name="T23" fmla="*/ 478 h 930"/>
                                <a:gd name="T24" fmla="*/ 827 w 1093"/>
                                <a:gd name="T25" fmla="*/ 585 h 930"/>
                                <a:gd name="T26" fmla="*/ 679 w 1093"/>
                                <a:gd name="T27" fmla="*/ 658 h 930"/>
                                <a:gd name="T28" fmla="*/ 515 w 1093"/>
                                <a:gd name="T29" fmla="*/ 677 h 930"/>
                                <a:gd name="T30" fmla="*/ 398 w 1093"/>
                                <a:gd name="T31" fmla="*/ 677 h 930"/>
                                <a:gd name="T32" fmla="*/ 546 w 1093"/>
                                <a:gd name="T33" fmla="*/ 741 h 930"/>
                                <a:gd name="T34" fmla="*/ 736 w 1093"/>
                                <a:gd name="T35" fmla="*/ 758 h 930"/>
                                <a:gd name="T36" fmla="*/ 910 w 1093"/>
                                <a:gd name="T37" fmla="*/ 684 h 930"/>
                                <a:gd name="T38" fmla="*/ 1010 w 1093"/>
                                <a:gd name="T39" fmla="*/ 552 h 930"/>
                                <a:gd name="T40" fmla="*/ 1093 w 1093"/>
                                <a:gd name="T41" fmla="*/ 568 h 930"/>
                                <a:gd name="T42" fmla="*/ 1067 w 1093"/>
                                <a:gd name="T43" fmla="*/ 701 h 930"/>
                                <a:gd name="T44" fmla="*/ 960 w 1093"/>
                                <a:gd name="T45" fmla="*/ 824 h 930"/>
                                <a:gd name="T46" fmla="*/ 803 w 1093"/>
                                <a:gd name="T47" fmla="*/ 897 h 930"/>
                                <a:gd name="T48" fmla="*/ 622 w 1093"/>
                                <a:gd name="T49" fmla="*/ 930 h 930"/>
                                <a:gd name="T50" fmla="*/ 415 w 1093"/>
                                <a:gd name="T51" fmla="*/ 914 h 930"/>
                                <a:gd name="T52" fmla="*/ 265 w 1093"/>
                                <a:gd name="T53" fmla="*/ 833 h 930"/>
                                <a:gd name="T54" fmla="*/ 117 w 1093"/>
                                <a:gd name="T55" fmla="*/ 677 h 930"/>
                                <a:gd name="T56" fmla="*/ 26 w 1093"/>
                                <a:gd name="T57" fmla="*/ 528 h 930"/>
                                <a:gd name="T58" fmla="*/ 0 w 1093"/>
                                <a:gd name="T59" fmla="*/ 405 h 930"/>
                                <a:gd name="T60" fmla="*/ 34 w 1093"/>
                                <a:gd name="T61" fmla="*/ 322 h 930"/>
                                <a:gd name="T62" fmla="*/ 84 w 1093"/>
                                <a:gd name="T63" fmla="*/ 362 h 930"/>
                                <a:gd name="T64" fmla="*/ 207 w 1093"/>
                                <a:gd name="T65" fmla="*/ 436 h 930"/>
                                <a:gd name="T66" fmla="*/ 167 w 1093"/>
                                <a:gd name="T67" fmla="*/ 289 h 930"/>
                                <a:gd name="T68" fmla="*/ 191 w 1093"/>
                                <a:gd name="T69" fmla="*/ 173 h 930"/>
                                <a:gd name="T70" fmla="*/ 191 w 1093"/>
                                <a:gd name="T71" fmla="*/ 173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3" h="930">
                                  <a:moveTo>
                                    <a:pt x="191" y="173"/>
                                  </a:moveTo>
                                  <a:lnTo>
                                    <a:pt x="200" y="5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22" y="232"/>
                                  </a:lnTo>
                                  <a:lnTo>
                                    <a:pt x="488" y="396"/>
                                  </a:lnTo>
                                  <a:lnTo>
                                    <a:pt x="579" y="478"/>
                                  </a:lnTo>
                                  <a:lnTo>
                                    <a:pt x="729" y="495"/>
                                  </a:lnTo>
                                  <a:lnTo>
                                    <a:pt x="877" y="429"/>
                                  </a:lnTo>
                                  <a:lnTo>
                                    <a:pt x="943" y="429"/>
                                  </a:lnTo>
                                  <a:lnTo>
                                    <a:pt x="927" y="478"/>
                                  </a:lnTo>
                                  <a:lnTo>
                                    <a:pt x="827" y="585"/>
                                  </a:lnTo>
                                  <a:lnTo>
                                    <a:pt x="679" y="658"/>
                                  </a:lnTo>
                                  <a:lnTo>
                                    <a:pt x="515" y="677"/>
                                  </a:lnTo>
                                  <a:lnTo>
                                    <a:pt x="398" y="677"/>
                                  </a:lnTo>
                                  <a:lnTo>
                                    <a:pt x="546" y="741"/>
                                  </a:lnTo>
                                  <a:lnTo>
                                    <a:pt x="736" y="758"/>
                                  </a:lnTo>
                                  <a:lnTo>
                                    <a:pt x="910" y="684"/>
                                  </a:lnTo>
                                  <a:lnTo>
                                    <a:pt x="1010" y="552"/>
                                  </a:lnTo>
                                  <a:lnTo>
                                    <a:pt x="1093" y="568"/>
                                  </a:lnTo>
                                  <a:lnTo>
                                    <a:pt x="1067" y="701"/>
                                  </a:lnTo>
                                  <a:lnTo>
                                    <a:pt x="960" y="824"/>
                                  </a:lnTo>
                                  <a:lnTo>
                                    <a:pt x="803" y="897"/>
                                  </a:lnTo>
                                  <a:lnTo>
                                    <a:pt x="622" y="930"/>
                                  </a:lnTo>
                                  <a:lnTo>
                                    <a:pt x="415" y="914"/>
                                  </a:lnTo>
                                  <a:lnTo>
                                    <a:pt x="265" y="833"/>
                                  </a:lnTo>
                                  <a:lnTo>
                                    <a:pt x="117" y="677"/>
                                  </a:lnTo>
                                  <a:lnTo>
                                    <a:pt x="26" y="528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4" y="322"/>
                                  </a:lnTo>
                                  <a:lnTo>
                                    <a:pt x="84" y="362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91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1384"/>
                          <wps:cNvSpPr>
                            <a:spLocks/>
                          </wps:cNvSpPr>
                          <wps:spPr bwMode="auto">
                            <a:xfrm>
                              <a:off x="5940" y="11643"/>
                              <a:ext cx="1116" cy="517"/>
                            </a:xfrm>
                            <a:custGeom>
                              <a:avLst/>
                              <a:gdLst>
                                <a:gd name="T0" fmla="*/ 24 w 1084"/>
                                <a:gd name="T1" fmla="*/ 305 h 502"/>
                                <a:gd name="T2" fmla="*/ 0 w 1084"/>
                                <a:gd name="T3" fmla="*/ 222 h 502"/>
                                <a:gd name="T4" fmla="*/ 108 w 1084"/>
                                <a:gd name="T5" fmla="*/ 182 h 502"/>
                                <a:gd name="T6" fmla="*/ 265 w 1084"/>
                                <a:gd name="T7" fmla="*/ 173 h 502"/>
                                <a:gd name="T8" fmla="*/ 455 w 1084"/>
                                <a:gd name="T9" fmla="*/ 263 h 502"/>
                                <a:gd name="T10" fmla="*/ 679 w 1084"/>
                                <a:gd name="T11" fmla="*/ 263 h 502"/>
                                <a:gd name="T12" fmla="*/ 844 w 1084"/>
                                <a:gd name="T13" fmla="*/ 182 h 502"/>
                                <a:gd name="T14" fmla="*/ 944 w 1084"/>
                                <a:gd name="T15" fmla="*/ 66 h 502"/>
                                <a:gd name="T16" fmla="*/ 1034 w 1084"/>
                                <a:gd name="T17" fmla="*/ 0 h 502"/>
                                <a:gd name="T18" fmla="*/ 1084 w 1084"/>
                                <a:gd name="T19" fmla="*/ 57 h 502"/>
                                <a:gd name="T20" fmla="*/ 1017 w 1084"/>
                                <a:gd name="T21" fmla="*/ 213 h 502"/>
                                <a:gd name="T22" fmla="*/ 917 w 1084"/>
                                <a:gd name="T23" fmla="*/ 362 h 502"/>
                                <a:gd name="T24" fmla="*/ 663 w 1084"/>
                                <a:gd name="T25" fmla="*/ 469 h 502"/>
                                <a:gd name="T26" fmla="*/ 429 w 1084"/>
                                <a:gd name="T27" fmla="*/ 502 h 502"/>
                                <a:gd name="T28" fmla="*/ 141 w 1084"/>
                                <a:gd name="T29" fmla="*/ 395 h 502"/>
                                <a:gd name="T30" fmla="*/ 24 w 1084"/>
                                <a:gd name="T31" fmla="*/ 305 h 502"/>
                                <a:gd name="T32" fmla="*/ 24 w 1084"/>
                                <a:gd name="T33" fmla="*/ 305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4" h="502">
                                  <a:moveTo>
                                    <a:pt x="24" y="305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265" y="173"/>
                                  </a:lnTo>
                                  <a:lnTo>
                                    <a:pt x="455" y="263"/>
                                  </a:lnTo>
                                  <a:lnTo>
                                    <a:pt x="679" y="263"/>
                                  </a:lnTo>
                                  <a:lnTo>
                                    <a:pt x="844" y="182"/>
                                  </a:lnTo>
                                  <a:lnTo>
                                    <a:pt x="944" y="66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84" y="57"/>
                                  </a:lnTo>
                                  <a:lnTo>
                                    <a:pt x="1017" y="213"/>
                                  </a:lnTo>
                                  <a:lnTo>
                                    <a:pt x="917" y="362"/>
                                  </a:lnTo>
                                  <a:lnTo>
                                    <a:pt x="663" y="469"/>
                                  </a:lnTo>
                                  <a:lnTo>
                                    <a:pt x="429" y="502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2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1385"/>
                          <wps:cNvSpPr>
                            <a:spLocks/>
                          </wps:cNvSpPr>
                          <wps:spPr bwMode="auto">
                            <a:xfrm>
                              <a:off x="6213" y="10753"/>
                              <a:ext cx="476" cy="499"/>
                            </a:xfrm>
                            <a:custGeom>
                              <a:avLst/>
                              <a:gdLst>
                                <a:gd name="T0" fmla="*/ 57 w 462"/>
                                <a:gd name="T1" fmla="*/ 239 h 485"/>
                                <a:gd name="T2" fmla="*/ 107 w 462"/>
                                <a:gd name="T3" fmla="*/ 156 h 485"/>
                                <a:gd name="T4" fmla="*/ 174 w 462"/>
                                <a:gd name="T5" fmla="*/ 66 h 485"/>
                                <a:gd name="T6" fmla="*/ 248 w 462"/>
                                <a:gd name="T7" fmla="*/ 90 h 485"/>
                                <a:gd name="T8" fmla="*/ 371 w 462"/>
                                <a:gd name="T9" fmla="*/ 0 h 485"/>
                                <a:gd name="T10" fmla="*/ 462 w 462"/>
                                <a:gd name="T11" fmla="*/ 76 h 485"/>
                                <a:gd name="T12" fmla="*/ 438 w 462"/>
                                <a:gd name="T13" fmla="*/ 239 h 485"/>
                                <a:gd name="T14" fmla="*/ 371 w 462"/>
                                <a:gd name="T15" fmla="*/ 395 h 485"/>
                                <a:gd name="T16" fmla="*/ 190 w 462"/>
                                <a:gd name="T17" fmla="*/ 485 h 485"/>
                                <a:gd name="T18" fmla="*/ 67 w 462"/>
                                <a:gd name="T19" fmla="*/ 469 h 485"/>
                                <a:gd name="T20" fmla="*/ 16 w 462"/>
                                <a:gd name="T21" fmla="*/ 405 h 485"/>
                                <a:gd name="T22" fmla="*/ 0 w 462"/>
                                <a:gd name="T23" fmla="*/ 289 h 485"/>
                                <a:gd name="T24" fmla="*/ 57 w 462"/>
                                <a:gd name="T25" fmla="*/ 239 h 485"/>
                                <a:gd name="T26" fmla="*/ 57 w 462"/>
                                <a:gd name="T27" fmla="*/ 239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485">
                                  <a:moveTo>
                                    <a:pt x="57" y="239"/>
                                  </a:moveTo>
                                  <a:lnTo>
                                    <a:pt x="107" y="1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62" y="76"/>
                                  </a:lnTo>
                                  <a:lnTo>
                                    <a:pt x="438" y="239"/>
                                  </a:lnTo>
                                  <a:lnTo>
                                    <a:pt x="371" y="395"/>
                                  </a:lnTo>
                                  <a:lnTo>
                                    <a:pt x="190" y="485"/>
                                  </a:lnTo>
                                  <a:lnTo>
                                    <a:pt x="67" y="469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1386"/>
                          <wps:cNvSpPr>
                            <a:spLocks/>
                          </wps:cNvSpPr>
                          <wps:spPr bwMode="auto">
                            <a:xfrm>
                              <a:off x="5992" y="10712"/>
                              <a:ext cx="358" cy="643"/>
                            </a:xfrm>
                            <a:custGeom>
                              <a:avLst/>
                              <a:gdLst>
                                <a:gd name="T0" fmla="*/ 141 w 348"/>
                                <a:gd name="T1" fmla="*/ 625 h 625"/>
                                <a:gd name="T2" fmla="*/ 24 w 348"/>
                                <a:gd name="T3" fmla="*/ 518 h 625"/>
                                <a:gd name="T4" fmla="*/ 0 w 348"/>
                                <a:gd name="T5" fmla="*/ 279 h 625"/>
                                <a:gd name="T6" fmla="*/ 100 w 348"/>
                                <a:gd name="T7" fmla="*/ 116 h 625"/>
                                <a:gd name="T8" fmla="*/ 239 w 348"/>
                                <a:gd name="T9" fmla="*/ 0 h 625"/>
                                <a:gd name="T10" fmla="*/ 332 w 348"/>
                                <a:gd name="T11" fmla="*/ 0 h 625"/>
                                <a:gd name="T12" fmla="*/ 348 w 348"/>
                                <a:gd name="T13" fmla="*/ 83 h 625"/>
                                <a:gd name="T14" fmla="*/ 265 w 348"/>
                                <a:gd name="T15" fmla="*/ 196 h 625"/>
                                <a:gd name="T16" fmla="*/ 189 w 348"/>
                                <a:gd name="T17" fmla="*/ 289 h 625"/>
                                <a:gd name="T18" fmla="*/ 165 w 348"/>
                                <a:gd name="T19" fmla="*/ 428 h 625"/>
                                <a:gd name="T20" fmla="*/ 231 w 348"/>
                                <a:gd name="T21" fmla="*/ 592 h 625"/>
                                <a:gd name="T22" fmla="*/ 141 w 348"/>
                                <a:gd name="T23" fmla="*/ 625 h 625"/>
                                <a:gd name="T24" fmla="*/ 141 w 348"/>
                                <a:gd name="T25" fmla="*/ 62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8" h="625">
                                  <a:moveTo>
                                    <a:pt x="141" y="625"/>
                                  </a:moveTo>
                                  <a:lnTo>
                                    <a:pt x="24" y="5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48" y="8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189" y="289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231" y="592"/>
                                  </a:lnTo>
                                  <a:lnTo>
                                    <a:pt x="141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1387"/>
                          <wps:cNvSpPr>
                            <a:spLocks/>
                          </wps:cNvSpPr>
                          <wps:spPr bwMode="auto">
                            <a:xfrm>
                              <a:off x="6444" y="10558"/>
                              <a:ext cx="578" cy="858"/>
                            </a:xfrm>
                            <a:custGeom>
                              <a:avLst/>
                              <a:gdLst>
                                <a:gd name="T0" fmla="*/ 47 w 562"/>
                                <a:gd name="T1" fmla="*/ 833 h 833"/>
                                <a:gd name="T2" fmla="*/ 247 w 562"/>
                                <a:gd name="T3" fmla="*/ 814 h 833"/>
                                <a:gd name="T4" fmla="*/ 419 w 562"/>
                                <a:gd name="T5" fmla="*/ 658 h 833"/>
                                <a:gd name="T6" fmla="*/ 562 w 562"/>
                                <a:gd name="T7" fmla="*/ 385 h 833"/>
                                <a:gd name="T8" fmla="*/ 562 w 562"/>
                                <a:gd name="T9" fmla="*/ 206 h 833"/>
                                <a:gd name="T10" fmla="*/ 486 w 562"/>
                                <a:gd name="T11" fmla="*/ 49 h 833"/>
                                <a:gd name="T12" fmla="*/ 395 w 562"/>
                                <a:gd name="T13" fmla="*/ 0 h 833"/>
                                <a:gd name="T14" fmla="*/ 338 w 562"/>
                                <a:gd name="T15" fmla="*/ 49 h 833"/>
                                <a:gd name="T16" fmla="*/ 297 w 562"/>
                                <a:gd name="T17" fmla="*/ 189 h 833"/>
                                <a:gd name="T18" fmla="*/ 305 w 562"/>
                                <a:gd name="T19" fmla="*/ 355 h 833"/>
                                <a:gd name="T20" fmla="*/ 271 w 562"/>
                                <a:gd name="T21" fmla="*/ 528 h 833"/>
                                <a:gd name="T22" fmla="*/ 181 w 562"/>
                                <a:gd name="T23" fmla="*/ 667 h 833"/>
                                <a:gd name="T24" fmla="*/ 64 w 562"/>
                                <a:gd name="T25" fmla="*/ 750 h 833"/>
                                <a:gd name="T26" fmla="*/ 0 w 562"/>
                                <a:gd name="T27" fmla="*/ 783 h 833"/>
                                <a:gd name="T28" fmla="*/ 47 w 562"/>
                                <a:gd name="T29" fmla="*/ 833 h 833"/>
                                <a:gd name="T30" fmla="*/ 47 w 562"/>
                                <a:gd name="T31" fmla="*/ 833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2" h="833">
                                  <a:moveTo>
                                    <a:pt x="47" y="833"/>
                                  </a:moveTo>
                                  <a:lnTo>
                                    <a:pt x="247" y="814"/>
                                  </a:lnTo>
                                  <a:lnTo>
                                    <a:pt x="419" y="658"/>
                                  </a:lnTo>
                                  <a:lnTo>
                                    <a:pt x="562" y="385"/>
                                  </a:lnTo>
                                  <a:lnTo>
                                    <a:pt x="562" y="206"/>
                                  </a:lnTo>
                                  <a:lnTo>
                                    <a:pt x="486" y="49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05" y="355"/>
                                  </a:lnTo>
                                  <a:lnTo>
                                    <a:pt x="271" y="528"/>
                                  </a:lnTo>
                                  <a:lnTo>
                                    <a:pt x="181" y="667"/>
                                  </a:lnTo>
                                  <a:lnTo>
                                    <a:pt x="64" y="75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47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1388"/>
                          <wps:cNvSpPr>
                            <a:spLocks/>
                          </wps:cNvSpPr>
                          <wps:spPr bwMode="auto">
                            <a:xfrm>
                              <a:off x="6476" y="10619"/>
                              <a:ext cx="832" cy="1050"/>
                            </a:xfrm>
                            <a:custGeom>
                              <a:avLst/>
                              <a:gdLst>
                                <a:gd name="T0" fmla="*/ 531 w 809"/>
                                <a:gd name="T1" fmla="*/ 272 h 1020"/>
                                <a:gd name="T2" fmla="*/ 562 w 809"/>
                                <a:gd name="T3" fmla="*/ 61 h 1020"/>
                                <a:gd name="T4" fmla="*/ 636 w 809"/>
                                <a:gd name="T5" fmla="*/ 0 h 1020"/>
                                <a:gd name="T6" fmla="*/ 726 w 809"/>
                                <a:gd name="T7" fmla="*/ 16 h 1020"/>
                                <a:gd name="T8" fmla="*/ 793 w 809"/>
                                <a:gd name="T9" fmla="*/ 213 h 1020"/>
                                <a:gd name="T10" fmla="*/ 809 w 809"/>
                                <a:gd name="T11" fmla="*/ 452 h 1020"/>
                                <a:gd name="T12" fmla="*/ 736 w 809"/>
                                <a:gd name="T13" fmla="*/ 682 h 1020"/>
                                <a:gd name="T14" fmla="*/ 578 w 809"/>
                                <a:gd name="T15" fmla="*/ 831 h 1020"/>
                                <a:gd name="T16" fmla="*/ 347 w 809"/>
                                <a:gd name="T17" fmla="*/ 977 h 1020"/>
                                <a:gd name="T18" fmla="*/ 190 w 809"/>
                                <a:gd name="T19" fmla="*/ 1020 h 1020"/>
                                <a:gd name="T20" fmla="*/ 47 w 809"/>
                                <a:gd name="T21" fmla="*/ 1003 h 1020"/>
                                <a:gd name="T22" fmla="*/ 0 w 809"/>
                                <a:gd name="T23" fmla="*/ 944 h 1020"/>
                                <a:gd name="T24" fmla="*/ 131 w 809"/>
                                <a:gd name="T25" fmla="*/ 814 h 1020"/>
                                <a:gd name="T26" fmla="*/ 338 w 809"/>
                                <a:gd name="T27" fmla="*/ 658 h 1020"/>
                                <a:gd name="T28" fmla="*/ 428 w 809"/>
                                <a:gd name="T29" fmla="*/ 509 h 1020"/>
                                <a:gd name="T30" fmla="*/ 531 w 809"/>
                                <a:gd name="T31" fmla="*/ 272 h 1020"/>
                                <a:gd name="T32" fmla="*/ 531 w 809"/>
                                <a:gd name="T33" fmla="*/ 272 h 1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9" h="1020">
                                  <a:moveTo>
                                    <a:pt x="531" y="272"/>
                                  </a:moveTo>
                                  <a:lnTo>
                                    <a:pt x="562" y="6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793" y="213"/>
                                  </a:lnTo>
                                  <a:lnTo>
                                    <a:pt x="809" y="452"/>
                                  </a:lnTo>
                                  <a:lnTo>
                                    <a:pt x="736" y="682"/>
                                  </a:lnTo>
                                  <a:lnTo>
                                    <a:pt x="578" y="831"/>
                                  </a:lnTo>
                                  <a:lnTo>
                                    <a:pt x="347" y="977"/>
                                  </a:lnTo>
                                  <a:lnTo>
                                    <a:pt x="190" y="1020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0" y="944"/>
                                  </a:lnTo>
                                  <a:lnTo>
                                    <a:pt x="131" y="814"/>
                                  </a:lnTo>
                                  <a:lnTo>
                                    <a:pt x="338" y="658"/>
                                  </a:lnTo>
                                  <a:lnTo>
                                    <a:pt x="428" y="509"/>
                                  </a:lnTo>
                                  <a:lnTo>
                                    <a:pt x="53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1389"/>
                          <wps:cNvSpPr>
                            <a:spLocks/>
                          </wps:cNvSpPr>
                          <wps:spPr bwMode="auto">
                            <a:xfrm>
                              <a:off x="6726" y="10878"/>
                              <a:ext cx="774" cy="1025"/>
                            </a:xfrm>
                            <a:custGeom>
                              <a:avLst/>
                              <a:gdLst>
                                <a:gd name="T0" fmla="*/ 123 w 752"/>
                                <a:gd name="T1" fmla="*/ 800 h 996"/>
                                <a:gd name="T2" fmla="*/ 373 w 752"/>
                                <a:gd name="T3" fmla="*/ 594 h 996"/>
                                <a:gd name="T4" fmla="*/ 464 w 752"/>
                                <a:gd name="T5" fmla="*/ 445 h 996"/>
                                <a:gd name="T6" fmla="*/ 531 w 752"/>
                                <a:gd name="T7" fmla="*/ 149 h 996"/>
                                <a:gd name="T8" fmla="*/ 612 w 752"/>
                                <a:gd name="T9" fmla="*/ 0 h 996"/>
                                <a:gd name="T10" fmla="*/ 695 w 752"/>
                                <a:gd name="T11" fmla="*/ 66 h 996"/>
                                <a:gd name="T12" fmla="*/ 752 w 752"/>
                                <a:gd name="T13" fmla="*/ 289 h 996"/>
                                <a:gd name="T14" fmla="*/ 705 w 752"/>
                                <a:gd name="T15" fmla="*/ 551 h 996"/>
                                <a:gd name="T16" fmla="*/ 514 w 752"/>
                                <a:gd name="T17" fmla="*/ 774 h 996"/>
                                <a:gd name="T18" fmla="*/ 323 w 752"/>
                                <a:gd name="T19" fmla="*/ 939 h 996"/>
                                <a:gd name="T20" fmla="*/ 73 w 752"/>
                                <a:gd name="T21" fmla="*/ 996 h 996"/>
                                <a:gd name="T22" fmla="*/ 0 w 752"/>
                                <a:gd name="T23" fmla="*/ 897 h 996"/>
                                <a:gd name="T24" fmla="*/ 123 w 752"/>
                                <a:gd name="T25" fmla="*/ 800 h 996"/>
                                <a:gd name="T26" fmla="*/ 123 w 752"/>
                                <a:gd name="T27" fmla="*/ 800 h 9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" h="996">
                                  <a:moveTo>
                                    <a:pt x="123" y="800"/>
                                  </a:moveTo>
                                  <a:lnTo>
                                    <a:pt x="373" y="594"/>
                                  </a:lnTo>
                                  <a:lnTo>
                                    <a:pt x="464" y="445"/>
                                  </a:lnTo>
                                  <a:lnTo>
                                    <a:pt x="531" y="149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95" y="66"/>
                                  </a:lnTo>
                                  <a:lnTo>
                                    <a:pt x="752" y="289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514" y="774"/>
                                  </a:lnTo>
                                  <a:lnTo>
                                    <a:pt x="323" y="939"/>
                                  </a:lnTo>
                                  <a:lnTo>
                                    <a:pt x="73" y="996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123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1390"/>
                          <wps:cNvSpPr>
                            <a:spLocks/>
                          </wps:cNvSpPr>
                          <wps:spPr bwMode="auto">
                            <a:xfrm>
                              <a:off x="6710" y="11662"/>
                              <a:ext cx="699" cy="558"/>
                            </a:xfrm>
                            <a:custGeom>
                              <a:avLst/>
                              <a:gdLst>
                                <a:gd name="T0" fmla="*/ 308 w 679"/>
                                <a:gd name="T1" fmla="*/ 189 h 542"/>
                                <a:gd name="T2" fmla="*/ 612 w 679"/>
                                <a:gd name="T3" fmla="*/ 0 h 542"/>
                                <a:gd name="T4" fmla="*/ 679 w 679"/>
                                <a:gd name="T5" fmla="*/ 57 h 542"/>
                                <a:gd name="T6" fmla="*/ 612 w 679"/>
                                <a:gd name="T7" fmla="*/ 256 h 542"/>
                                <a:gd name="T8" fmla="*/ 455 w 679"/>
                                <a:gd name="T9" fmla="*/ 435 h 542"/>
                                <a:gd name="T10" fmla="*/ 265 w 679"/>
                                <a:gd name="T11" fmla="*/ 542 h 542"/>
                                <a:gd name="T12" fmla="*/ 84 w 679"/>
                                <a:gd name="T13" fmla="*/ 485 h 542"/>
                                <a:gd name="T14" fmla="*/ 0 w 679"/>
                                <a:gd name="T15" fmla="*/ 426 h 542"/>
                                <a:gd name="T16" fmla="*/ 50 w 679"/>
                                <a:gd name="T17" fmla="*/ 329 h 542"/>
                                <a:gd name="T18" fmla="*/ 241 w 679"/>
                                <a:gd name="T19" fmla="*/ 246 h 542"/>
                                <a:gd name="T20" fmla="*/ 308 w 679"/>
                                <a:gd name="T21" fmla="*/ 189 h 542"/>
                                <a:gd name="T22" fmla="*/ 308 w 679"/>
                                <a:gd name="T23" fmla="*/ 18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9" h="542">
                                  <a:moveTo>
                                    <a:pt x="308" y="189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79" y="57"/>
                                  </a:lnTo>
                                  <a:lnTo>
                                    <a:pt x="612" y="256"/>
                                  </a:lnTo>
                                  <a:lnTo>
                                    <a:pt x="455" y="435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84" y="485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0" y="329"/>
                                  </a:lnTo>
                                  <a:lnTo>
                                    <a:pt x="241" y="246"/>
                                  </a:lnTo>
                                  <a:lnTo>
                                    <a:pt x="30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1391"/>
                          <wps:cNvSpPr>
                            <a:spLocks/>
                          </wps:cNvSpPr>
                          <wps:spPr bwMode="auto">
                            <a:xfrm>
                              <a:off x="6362" y="10885"/>
                              <a:ext cx="89" cy="92"/>
                            </a:xfrm>
                            <a:custGeom>
                              <a:avLst/>
                              <a:gdLst>
                                <a:gd name="T0" fmla="*/ 29 w 86"/>
                                <a:gd name="T1" fmla="*/ 90 h 90"/>
                                <a:gd name="T2" fmla="*/ 76 w 86"/>
                                <a:gd name="T3" fmla="*/ 47 h 90"/>
                                <a:gd name="T4" fmla="*/ 86 w 86"/>
                                <a:gd name="T5" fmla="*/ 16 h 90"/>
                                <a:gd name="T6" fmla="*/ 43 w 86"/>
                                <a:gd name="T7" fmla="*/ 0 h 90"/>
                                <a:gd name="T8" fmla="*/ 19 w 86"/>
                                <a:gd name="T9" fmla="*/ 24 h 90"/>
                                <a:gd name="T10" fmla="*/ 0 w 86"/>
                                <a:gd name="T11" fmla="*/ 57 h 90"/>
                                <a:gd name="T12" fmla="*/ 0 w 86"/>
                                <a:gd name="T13" fmla="*/ 87 h 90"/>
                                <a:gd name="T14" fmla="*/ 29 w 86"/>
                                <a:gd name="T15" fmla="*/ 90 h 90"/>
                                <a:gd name="T16" fmla="*/ 29 w 86"/>
                                <a:gd name="T1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" h="90">
                                  <a:moveTo>
                                    <a:pt x="29" y="90"/>
                                  </a:moveTo>
                                  <a:lnTo>
                                    <a:pt x="76" y="4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1392"/>
                          <wps:cNvSpPr>
                            <a:spLocks/>
                          </wps:cNvSpPr>
                          <wps:spPr bwMode="auto">
                            <a:xfrm>
                              <a:off x="6512" y="10863"/>
                              <a:ext cx="106" cy="131"/>
                            </a:xfrm>
                            <a:custGeom>
                              <a:avLst/>
                              <a:gdLst>
                                <a:gd name="T0" fmla="*/ 29 w 103"/>
                                <a:gd name="T1" fmla="*/ 127 h 127"/>
                                <a:gd name="T2" fmla="*/ 79 w 103"/>
                                <a:gd name="T3" fmla="*/ 92 h 127"/>
                                <a:gd name="T4" fmla="*/ 100 w 103"/>
                                <a:gd name="T5" fmla="*/ 59 h 127"/>
                                <a:gd name="T6" fmla="*/ 103 w 103"/>
                                <a:gd name="T7" fmla="*/ 18 h 127"/>
                                <a:gd name="T8" fmla="*/ 74 w 103"/>
                                <a:gd name="T9" fmla="*/ 0 h 127"/>
                                <a:gd name="T10" fmla="*/ 48 w 103"/>
                                <a:gd name="T11" fmla="*/ 16 h 127"/>
                                <a:gd name="T12" fmla="*/ 19 w 103"/>
                                <a:gd name="T13" fmla="*/ 49 h 127"/>
                                <a:gd name="T14" fmla="*/ 3 w 103"/>
                                <a:gd name="T15" fmla="*/ 89 h 127"/>
                                <a:gd name="T16" fmla="*/ 0 w 103"/>
                                <a:gd name="T17" fmla="*/ 108 h 127"/>
                                <a:gd name="T18" fmla="*/ 29 w 103"/>
                                <a:gd name="T19" fmla="*/ 127 h 127"/>
                                <a:gd name="T20" fmla="*/ 29 w 103"/>
                                <a:gd name="T21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27">
                                  <a:moveTo>
                                    <a:pt x="29" y="127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1393"/>
                          <wps:cNvSpPr>
                            <a:spLocks/>
                          </wps:cNvSpPr>
                          <wps:spPr bwMode="auto">
                            <a:xfrm>
                              <a:off x="6341" y="11060"/>
                              <a:ext cx="107" cy="100"/>
                            </a:xfrm>
                            <a:custGeom>
                              <a:avLst/>
                              <a:gdLst>
                                <a:gd name="T0" fmla="*/ 2 w 104"/>
                                <a:gd name="T1" fmla="*/ 81 h 97"/>
                                <a:gd name="T2" fmla="*/ 0 w 104"/>
                                <a:gd name="T3" fmla="*/ 45 h 97"/>
                                <a:gd name="T4" fmla="*/ 31 w 104"/>
                                <a:gd name="T5" fmla="*/ 10 h 97"/>
                                <a:gd name="T6" fmla="*/ 66 w 104"/>
                                <a:gd name="T7" fmla="*/ 0 h 97"/>
                                <a:gd name="T8" fmla="*/ 104 w 104"/>
                                <a:gd name="T9" fmla="*/ 17 h 97"/>
                                <a:gd name="T10" fmla="*/ 102 w 104"/>
                                <a:gd name="T11" fmla="*/ 55 h 97"/>
                                <a:gd name="T12" fmla="*/ 66 w 104"/>
                                <a:gd name="T13" fmla="*/ 88 h 97"/>
                                <a:gd name="T14" fmla="*/ 21 w 104"/>
                                <a:gd name="T15" fmla="*/ 97 h 97"/>
                                <a:gd name="T16" fmla="*/ 2 w 104"/>
                                <a:gd name="T17" fmla="*/ 81 h 97"/>
                                <a:gd name="T18" fmla="*/ 2 w 104"/>
                                <a:gd name="T19" fmla="*/ 8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97">
                                  <a:moveTo>
                                    <a:pt x="2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1394"/>
                          <wps:cNvSpPr>
                            <a:spLocks/>
                          </wps:cNvSpPr>
                          <wps:spPr bwMode="auto">
                            <a:xfrm>
                              <a:off x="6745" y="10844"/>
                              <a:ext cx="277" cy="515"/>
                            </a:xfrm>
                            <a:custGeom>
                              <a:avLst/>
                              <a:gdLst>
                                <a:gd name="T0" fmla="*/ 159 w 269"/>
                                <a:gd name="T1" fmla="*/ 23 h 501"/>
                                <a:gd name="T2" fmla="*/ 214 w 269"/>
                                <a:gd name="T3" fmla="*/ 0 h 501"/>
                                <a:gd name="T4" fmla="*/ 269 w 269"/>
                                <a:gd name="T5" fmla="*/ 108 h 501"/>
                                <a:gd name="T6" fmla="*/ 214 w 269"/>
                                <a:gd name="T7" fmla="*/ 288 h 501"/>
                                <a:gd name="T8" fmla="*/ 126 w 269"/>
                                <a:gd name="T9" fmla="*/ 381 h 501"/>
                                <a:gd name="T10" fmla="*/ 0 w 269"/>
                                <a:gd name="T11" fmla="*/ 501 h 501"/>
                                <a:gd name="T12" fmla="*/ 119 w 269"/>
                                <a:gd name="T13" fmla="*/ 234 h 501"/>
                                <a:gd name="T14" fmla="*/ 159 w 269"/>
                                <a:gd name="T15" fmla="*/ 23 h 501"/>
                                <a:gd name="T16" fmla="*/ 159 w 269"/>
                                <a:gd name="T17" fmla="*/ 23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" h="501">
                                  <a:moveTo>
                                    <a:pt x="159" y="23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14" y="288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1395"/>
                          <wps:cNvSpPr>
                            <a:spLocks/>
                          </wps:cNvSpPr>
                          <wps:spPr bwMode="auto">
                            <a:xfrm>
                              <a:off x="6934" y="10771"/>
                              <a:ext cx="321" cy="677"/>
                            </a:xfrm>
                            <a:custGeom>
                              <a:avLst/>
                              <a:gdLst>
                                <a:gd name="T0" fmla="*/ 276 w 312"/>
                                <a:gd name="T1" fmla="*/ 423 h 658"/>
                                <a:gd name="T2" fmla="*/ 312 w 312"/>
                                <a:gd name="T3" fmla="*/ 213 h 658"/>
                                <a:gd name="T4" fmla="*/ 276 w 312"/>
                                <a:gd name="T5" fmla="*/ 47 h 658"/>
                                <a:gd name="T6" fmla="*/ 212 w 312"/>
                                <a:gd name="T7" fmla="*/ 0 h 658"/>
                                <a:gd name="T8" fmla="*/ 174 w 312"/>
                                <a:gd name="T9" fmla="*/ 149 h 658"/>
                                <a:gd name="T10" fmla="*/ 174 w 312"/>
                                <a:gd name="T11" fmla="*/ 345 h 658"/>
                                <a:gd name="T12" fmla="*/ 102 w 312"/>
                                <a:gd name="T13" fmla="*/ 501 h 658"/>
                                <a:gd name="T14" fmla="*/ 0 w 312"/>
                                <a:gd name="T15" fmla="*/ 658 h 658"/>
                                <a:gd name="T16" fmla="*/ 205 w 312"/>
                                <a:gd name="T17" fmla="*/ 565 h 658"/>
                                <a:gd name="T18" fmla="*/ 276 w 312"/>
                                <a:gd name="T19" fmla="*/ 423 h 658"/>
                                <a:gd name="T20" fmla="*/ 276 w 312"/>
                                <a:gd name="T21" fmla="*/ 423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12" h="658">
                                  <a:moveTo>
                                    <a:pt x="276" y="423"/>
                                  </a:moveTo>
                                  <a:lnTo>
                                    <a:pt x="312" y="213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4" y="345"/>
                                  </a:lnTo>
                                  <a:lnTo>
                                    <a:pt x="102" y="501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05" y="565"/>
                                  </a:lnTo>
                                  <a:lnTo>
                                    <a:pt x="27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1396"/>
                          <wps:cNvSpPr>
                            <a:spLocks/>
                          </wps:cNvSpPr>
                          <wps:spPr bwMode="auto">
                            <a:xfrm>
                              <a:off x="7169" y="11017"/>
                              <a:ext cx="221" cy="508"/>
                            </a:xfrm>
                            <a:custGeom>
                              <a:avLst/>
                              <a:gdLst>
                                <a:gd name="T0" fmla="*/ 200 w 214"/>
                                <a:gd name="T1" fmla="*/ 0 h 494"/>
                                <a:gd name="T2" fmla="*/ 214 w 214"/>
                                <a:gd name="T3" fmla="*/ 163 h 494"/>
                                <a:gd name="T4" fmla="*/ 190 w 214"/>
                                <a:gd name="T5" fmla="*/ 352 h 494"/>
                                <a:gd name="T6" fmla="*/ 100 w 214"/>
                                <a:gd name="T7" fmla="*/ 452 h 494"/>
                                <a:gd name="T8" fmla="*/ 0 w 214"/>
                                <a:gd name="T9" fmla="*/ 494 h 494"/>
                                <a:gd name="T10" fmla="*/ 133 w 214"/>
                                <a:gd name="T11" fmla="*/ 272 h 494"/>
                                <a:gd name="T12" fmla="*/ 135 w 214"/>
                                <a:gd name="T13" fmla="*/ 66 h 494"/>
                                <a:gd name="T14" fmla="*/ 200 w 214"/>
                                <a:gd name="T15" fmla="*/ 0 h 494"/>
                                <a:gd name="T16" fmla="*/ 200 w 214"/>
                                <a:gd name="T17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4" h="494">
                                  <a:moveTo>
                                    <a:pt x="200" y="0"/>
                                  </a:moveTo>
                                  <a:lnTo>
                                    <a:pt x="214" y="163"/>
                                  </a:lnTo>
                                  <a:lnTo>
                                    <a:pt x="190" y="352"/>
                                  </a:lnTo>
                                  <a:lnTo>
                                    <a:pt x="100" y="452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133" y="2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1397"/>
                          <wps:cNvSpPr>
                            <a:spLocks/>
                          </wps:cNvSpPr>
                          <wps:spPr bwMode="auto">
                            <a:xfrm>
                              <a:off x="6884" y="11821"/>
                              <a:ext cx="346" cy="253"/>
                            </a:xfrm>
                            <a:custGeom>
                              <a:avLst/>
                              <a:gdLst>
                                <a:gd name="T0" fmla="*/ 38 w 336"/>
                                <a:gd name="T1" fmla="*/ 180 h 246"/>
                                <a:gd name="T2" fmla="*/ 196 w 336"/>
                                <a:gd name="T3" fmla="*/ 90 h 246"/>
                                <a:gd name="T4" fmla="*/ 336 w 336"/>
                                <a:gd name="T5" fmla="*/ 0 h 246"/>
                                <a:gd name="T6" fmla="*/ 286 w 336"/>
                                <a:gd name="T7" fmla="*/ 116 h 246"/>
                                <a:gd name="T8" fmla="*/ 203 w 336"/>
                                <a:gd name="T9" fmla="*/ 196 h 246"/>
                                <a:gd name="T10" fmla="*/ 86 w 336"/>
                                <a:gd name="T11" fmla="*/ 246 h 246"/>
                                <a:gd name="T12" fmla="*/ 0 w 336"/>
                                <a:gd name="T13" fmla="*/ 189 h 246"/>
                                <a:gd name="T14" fmla="*/ 38 w 336"/>
                                <a:gd name="T15" fmla="*/ 180 h 246"/>
                                <a:gd name="T16" fmla="*/ 38 w 336"/>
                                <a:gd name="T17" fmla="*/ 18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46">
                                  <a:moveTo>
                                    <a:pt x="38" y="180"/>
                                  </a:moveTo>
                                  <a:lnTo>
                                    <a:pt x="196" y="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86" y="24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08841" id="Group 1349" o:spid="_x0000_s1026" style="position:absolute;left:0;text-align:left;margin-left:494.6pt;margin-top:1.85pt;width:47.5pt;height:45pt;z-index:251939840;mso-position-horizontal-relative:margin" coordorigin="5256,10619" coordsize="312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">
                <v:group id="Group 1350" o:spid="_x0000_s1027" style="position:absolute;left:7241;top:10878;width:1091;height:573;rotation:-3092786fd" coordorigin="7571,11313" coordsize="109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">
                  <v:shape id="Freeform 1351" o:spid="_x0000_s1028" style="position:absolute;left:7571;top:11313;width:1091;height:573;visibility:visible;mso-wrap-style:square;v-text-anchor:top" coordsize="10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" path="m,301l57,199r93,-87l262,50,424,8,555,,729,17,872,55r52,43l1024,180r22,114l1060,386r-55,97l900,557,807,540,736,472,693,374,676,292,603,199,519,140,348,131,221,166,107,214,,301xe" fillcolor="#64b864" stroked="f">
                    <v:path arrowok="t" o:connecttype="custom" o:connectlocs="0,310;59,205;154,115;270,51;436,8;571,0;750,17;898,57;951,101;1054,185;1077,302;1091,397;1034,497;926,573;831,556;758,486;713,385;696,300;621,205;534,144;358,135;227,171;110,220;0,310;0,310" o:connectangles="0,0,0,0,0,0,0,0,0,0,0,0,0,0,0,0,0,0,0,0,0,0,0,0,0"/>
                  </v:shape>
                  <v:shape id="Freeform 1352" o:spid="_x0000_s1029" style="position:absolute;left:7731;top:11396;width:735;height:433;visibility:visible;mso-wrap-style:square;v-text-anchor:top" coordsize="71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" path="m574,298r57,123l679,417r35,-41l712,258,667,163,571,76,469,28,340,2,219,,109,12,26,40,,71,88,50,197,28,307,45,428,80r55,53l538,215r36,83xe" fillcolor="#358735" stroked="f">
                    <v:path arrowok="t" o:connecttype="custom" o:connectlocs="591,306;650,433;699,429;735,387;733,265;687,168;588,78;483,29;350,2;225,0;112,12;27,41;0,73;91,51;203,29;316,46;441,82;497,137;554,221;591,306;591,306" o:connectangles="0,0,0,0,0,0,0,0,0,0,0,0,0,0,0,0,0,0,0,0,0"/>
                  </v:shape>
                  <v:shape id="Freeform 1353" o:spid="_x0000_s1030" style="position:absolute;left:7924;top:11342;width:694;height:461;visibility:visible;mso-wrap-style:square;v-text-anchor:top" coordsize="67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" path="m248,l355,14,455,52r131,80l650,222r24,140l643,426r-36,21l557,409r,-99l524,192,455,109,362,61,279,31,164,24,,35,109,9,248,xe" fillcolor="#a6e8a6" stroked="f">
                    <v:path arrowok="t" o:connecttype="custom" o:connectlocs="255,0;366,14;469,54;603,136;669,229;694,373;662,439;625,461;574,422;574,320;540,198;469,112;373,63;287,32;169,25;0,36;112,9;255,0;255,0" o:connectangles="0,0,0,0,0,0,0,0,0,0,0,0,0,0,0,0,0,0,0"/>
                  </v:shape>
                </v:group>
                <v:group id="Group 1354" o:spid="_x0000_s1031" style="position:absolute;left:5256;top:11951;width:1930;height:893;rotation:-827788fd;flip:x" coordorigin="5953,12885" coordsize="193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">
                  <v:shape id="Freeform 1355" o:spid="_x0000_s1032" style="position:absolute;left:6220;top:12885;width:1663;height:861;visibility:visible;mso-wrap-style:square;v-text-anchor:top" coordsize="161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" path="m,126l510,,838,10r393,127l1403,284r159,192l1615,677r-86,159l1369,836,1031,580,776,348,626,232,405,190,21,211,,126xe" fillcolor="#64b864" stroked="f">
                    <v:path arrowok="t" o:connecttype="custom" o:connectlocs="0,130;525,0;863,10;1268,141;1445,292;1608,490;1663,697;1574,861;1410,861;1062,597;799,358;645,239;417,196;22,217;0,130;0,130" o:connectangles="0,0,0,0,0,0,0,0,0,0,0,0,0,0,0,0"/>
                  </v:shape>
                  <v:shape id="Freeform 1356" o:spid="_x0000_s1033" style="position:absolute;left:5953;top:12973;width:1925;height:805;visibility:visible;mso-wrap-style:square;v-text-anchor:top" coordsize="187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" path="m281,126l622,15,870,r262,57l1317,178r127,149l1594,533r126,95l1789,618r60,-59l1870,632r-81,119l1634,782,1477,701,1253,516,1051,348,877,199,691,157,527,142,360,164,138,211,,232,160,168,281,126xe" fillcolor="#358735" stroked="f">
                    <v:path arrowok="t" o:connecttype="custom" o:connectlocs="289,130;640,15;896,0;1165,59;1356,183;1486,337;1641,549;1771,646;1842,636;1903,575;1925,651;1842,773;1682,805;1520,722;1290,531;1082,358;903,205;711,162;543,146;371,169;142,217;0,239;165,173;289,130;289,130" o:connectangles="0,0,0,0,0,0,0,0,0,0,0,0,0,0,0,0,0,0,0,0,0,0,0,0,0"/>
                  </v:shape>
                  <v:shape id="Freeform 1357" o:spid="_x0000_s1034" style="position:absolute;left:7265;top:12988;width:476;height:493;visibility:visible;mso-wrap-style:square;v-text-anchor:top" coordsize="4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" path="m,l295,139,462,355,452,478,338,452,271,262,131,123,,xe" fillcolor="#a6e8a6" stroked="f">
                    <v:path arrowok="t" o:connecttype="custom" o:connectlocs="0,0;304,143;476,366;466,493;348,466;279,270;135,127;0,0;0,0" o:connectangles="0,0,0,0,0,0,0,0,0"/>
                  </v:shape>
                </v:group>
                <v:group id="Group 1358" o:spid="_x0000_s1035" style="position:absolute;left:6605;top:11975;width:1339;height:449;rotation:1988779fd" coordorigin="7919,12076" coordsize="133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">
                  <v:shape id="Freeform 1359" o:spid="_x0000_s1036" style="position:absolute;left:7919;top:12076;width:1339;height:449;visibility:visible;mso-wrap-style:square;v-text-anchor:top" coordsize="130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" path="m,263l267,157,539,74,805,r205,48l1208,190r93,130l1251,436r-241,l846,393,648,336,448,303,208,280,,263xe" fillcolor="#358735" stroked="f">
                    <v:path arrowok="t" o:connecttype="custom" o:connectlocs="0,271;275,162;555,76;829,0;1040,49;1243,196;1339,330;1288,449;1040,449;871,405;667,346;461,312;214,288;0,271;0,271" o:connectangles="0,0,0,0,0,0,0,0,0,0,0,0,0,0,0"/>
                  </v:shape>
                  <v:shape id="Freeform 1360" o:spid="_x0000_s1037" style="position:absolute;left:8309;top:12099;width:731;height:289;visibility:visible;mso-wrap-style:square;v-text-anchor:top" coordsize="7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" path="m,92r281,17l660,281r50,-92l522,42,322,,117,33,,92xe" fillcolor="#64b864" stroked="f">
                    <v:path arrowok="t" o:connecttype="custom" o:connectlocs="0,95;289,112;680,289;731,194;537,43;332,0;120,34;0,95;0,95" o:connectangles="0,0,0,0,0,0,0,0,0"/>
                  </v:shape>
                  <v:shape id="Freeform 1361" o:spid="_x0000_s1038" style="position:absolute;left:8581;top:12133;width:407;height:212;visibility:visible;mso-wrap-style:square;v-text-anchor:top" coordsize="39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" path="m,l208,26r157,80l396,206,215,116,,xe" fillcolor="#a6e8a6" stroked="f">
                    <v:path arrowok="t" o:connecttype="custom" o:connectlocs="0,0;214,27;375,109;407,212;221,119;0,0;0,0" o:connectangles="0,0,0,0,0,0,0"/>
                  </v:shape>
                </v:group>
                <v:group id="Group 1362" o:spid="_x0000_s1039" style="position:absolute;left:7332;top:10863;width:1052;height:1205" coordorigin="8179,12541" coordsize="105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1363" o:spid="_x0000_s1040" style="position:absolute;left:8252;top:12773;width:886;height:849;visibility:visible;mso-wrap-style:square;v-text-anchor:top" coordsize="8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" path="m41,611l,388,41,206,131,67,298,,405,26r157,l710,100,827,239r33,199l793,578,693,718,520,767,439,734,289,824,108,751,41,611xe" fillcolor="#f79191" stroked="f">
                    <v:path arrowok="t" o:connecttype="custom" o:connectlocs="42,630;0,400;42,212;135,69;307,0;417,27;579,27;731,103;852,246;886,451;817,596;714,740;536,790;452,756;298,849;111,774;42,630;42,630" o:connectangles="0,0,0,0,0,0,0,0,0,0,0,0,0,0,0,0,0,0"/>
                  </v:shape>
                  <v:shape id="Freeform 1364" o:spid="_x0000_s1041" style="position:absolute;left:8179;top:13012;width:439;height:734;visibility:visible;mso-wrap-style:square;v-text-anchor:top" coordsize="42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" path="m136,585l50,457,9,313,,156,38,50,112,r55,3l190,52r-4,140l190,332r74,144l371,597r55,80l383,713,224,687,136,585xe" fillcolor="#d66666" stroked="f">
                    <v:path arrowok="t" o:connecttype="custom" o:connectlocs="140,602;52,470;9,322;0,161;39,51;115,0;172,3;196,54;192,198;196,342;272,490;382,615;439,697;395,734;231,707;140,602;140,602" o:connectangles="0,0,0,0,0,0,0,0,0,0,0,0,0,0,0,0,0"/>
                  </v:shape>
                  <v:shape id="Freeform 1365" o:spid="_x0000_s1042" style="position:absolute;left:8405;top:13066;width:486;height:641;visibility:visible;mso-wrap-style:square;v-text-anchor:top" coordsize="4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" path="m7,296l,161,33,38,100,r36,29l162,166r12,123l224,384r131,73l450,507r22,90l426,623r-116,l124,552,40,457,7,296xe" fillcolor="#d66666" stroked="f">
                    <v:path arrowok="t" o:connecttype="custom" o:connectlocs="7,305;0,166;34,39;103,0;140,30;167,171;179,297;231,395;366,470;463,522;486,614;439,641;319,641;128,568;41,470;7,305;7,305" o:connectangles="0,0,0,0,0,0,0,0,0,0,0,0,0,0,0,0,0"/>
                  </v:shape>
                  <v:shape id="Freeform 1366" o:spid="_x0000_s1043" style="position:absolute;left:8672;top:13270;width:393;height:298;visibility:visible;mso-wrap-style:square;v-text-anchor:top" coordsize="3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" path="m66,190l4,102,,45,31,,92,17r58,85l257,168r100,17l381,218r-74,71l150,270,66,190xe" fillcolor="#d66666" stroked="f">
                    <v:path arrowok="t" o:connecttype="custom" o:connectlocs="68,196;4,105;0,46;32,0;95,18;155,105;265,173;368,191;393,225;317,298;155,278;68,196;68,196" o:connectangles="0,0,0,0,0,0,0,0,0,0,0,0,0"/>
                  </v:shape>
                  <v:shape id="Freeform 1367" o:spid="_x0000_s1044" style="position:absolute;left:8740;top:12956;width:282;height:348;visibility:visible;mso-wrap-style:square;v-text-anchor:top" coordsize="27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" path="m,213l17,66,91,,191,42r83,90l274,232r-57,23l157,255r-16,83l84,338,26,279,,213xe" fillcolor="#c24d4d" stroked="f">
                    <v:path arrowok="t" o:connecttype="custom" o:connectlocs="0,219;17,68;94,0;197,43;282,136;282,239;223,263;162,263;145,348;86,348;27,287;0,219;0,219" o:connectangles="0,0,0,0,0,0,0,0,0,0,0,0,0"/>
                  </v:shape>
                  <v:shape id="Freeform 1368" o:spid="_x0000_s1045" style="position:absolute;left:8515;top:12732;width:642;height:504;visibility:visible;mso-wrap-style:square;v-text-anchor:top" coordsize="62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" path="m10,457r45,33l67,431r38,-69l169,251r96,-57l353,201r123,71l562,324r62,-28l600,234,546,116,460,50,357,12,265,,153,40,62,118,14,223,,305,10,457xe" fillcolor="#ffc4b8" stroked="f">
                    <v:path arrowok="t" o:connecttype="custom" o:connectlocs="10,470;57,504;69,443;108,372;174,258;273,200;363,207;490,280;578,333;642,304;617,241;562,119;473,51;367,12;273,0;157,41;64,121;14,229;0,314;10,470;10,470" o:connectangles="0,0,0,0,0,0,0,0,0,0,0,0,0,0,0,0,0,0,0,0,0"/>
                  </v:shape>
                  <v:shape id="Freeform 1369" o:spid="_x0000_s1046" style="position:absolute;left:8311;top:12541;width:631;height:715;visibility:visible;mso-wrap-style:square;v-text-anchor:top" coordsize="613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" path="m,509l58,649r59,45l141,670r7,-149l170,403,236,251,355,168,505,140,613,124,608,53,489,8,305,,220,50,103,157,29,280,8,396,,509xe" fillcolor="#ffc4b8" stroked="f">
                    <v:path arrowok="t" o:connecttype="custom" o:connectlocs="0,524;60,669;120,715;145,690;152,537;175,415;243,259;365,173;520,144;631,128;626,55;503,8;314,0;226,52;106,162;30,288;8,408;0,524;0,524" o:connectangles="0,0,0,0,0,0,0,0,0,0,0,0,0,0,0,0,0,0,0"/>
                  </v:shape>
                  <v:shape id="Freeform 1370" o:spid="_x0000_s1047" style="position:absolute;left:8184;top:12547;width:292;height:741;visibility:visible;mso-wrap-style:square;v-text-anchor:top" coordsize="2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" path="m21,597r17,68l69,720r38,-17l83,608r19,-99l157,343,214,190,276,64,283,7,231,,157,45,73,119,21,204,,303,7,424,,521r21,76xe" fillcolor="#ffc4b8" stroked="f">
                    <v:path arrowok="t" o:connecttype="custom" o:connectlocs="22,614;39,684;71,741;110,724;86,626;105,524;162,353;221,196;285,66;292,7;238,0;162,46;75,122;22,210;0,312;7,436;0,536;22,614;22,614" o:connectangles="0,0,0,0,0,0,0,0,0,0,0,0,0,0,0,0,0,0,0"/>
                  </v:shape>
                  <v:shape id="Freeform 1371" o:spid="_x0000_s1048" style="position:absolute;left:8775;top:13135;width:456;height:321;visibility:visible;mso-wrap-style:square;v-text-anchor:top" coordsize="44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" path="m135,234l243,189r71,-71l366,16,416,r27,87l416,206r-69,85l257,312,90,310,,262,7,229r43,l135,234xe" fillcolor="#ffc4b8" stroked="f">
                    <v:path arrowok="t" o:connecttype="custom" o:connectlocs="139,241;250,194;323,121;377,16;428,0;456,90;428,212;357,299;265,321;93,319;0,270;7,236;51,236;139,241;139,241" o:connectangles="0,0,0,0,0,0,0,0,0,0,0,0,0,0,0"/>
                  </v:shape>
                  <v:shape id="Freeform 1372" o:spid="_x0000_s1049" style="position:absolute;left:8836;top:13008;width:76;height:70;visibility:visible;mso-wrap-style:square;v-text-anchor:top" coordsize="7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" path="m7,52l,30,10,9,29,,45,2,57,7,67,23r7,17l55,68r-31,l7,52xe" fillcolor="#ffe8e8" stroked="f">
                    <v:path arrowok="t" o:connecttype="custom" o:connectlocs="7,54;0,31;10,9;30,0;46,2;59,7;69,24;76,41;56,70;25,70;7,54;7,54" o:connectangles="0,0,0,0,0,0,0,0,0,0,0,0"/>
                  </v:shape>
                  <v:shape id="Freeform 1373" o:spid="_x0000_s1050" style="position:absolute;left:8925;top:13097;width:76;height:76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" path="m,43l12,7,33,,55,7,67,21r7,19l62,64,28,73,7,64,,43xe" fillcolor="#ffe8e8" stroked="f">
                    <v:path arrowok="t" o:connecttype="custom" o:connectlocs="0,45;12,7;34,0;56,7;69,22;76,42;64,67;29,76;7,67;0,45;0,45" o:connectangles="0,0,0,0,0,0,0,0,0,0,0"/>
                  </v:shape>
                  <v:shape id="Freeform 1374" o:spid="_x0000_s1051" style="position:absolute;left:8785;top:13127;width:88;height:85;visibility:visible;mso-wrap-style:square;v-text-anchor:top" coordsize="8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" path="m7,59l,33,12,11,36,,57,7,69,21,79,35r7,21l64,78,36,82,7,59xe" fillcolor="#ffe8e8" stroked="f">
                    <v:path arrowok="t" o:connecttype="custom" o:connectlocs="7,61;0,34;12,11;37,0;58,7;71,22;81,36;88,58;65,81;37,85;7,61;7,61" o:connectangles="0,0,0,0,0,0,0,0,0,0,0,0"/>
                  </v:shape>
                  <v:shape id="Freeform 1375" o:spid="_x0000_s1052" style="position:absolute;left:8332;top:12593;width:305;height:433;visibility:visible;mso-wrap-style:square;v-text-anchor:top" coordsize="29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" path="m223,12l157,55,38,187,,313,42,421,78,253,164,126,297,,223,12xe" fillcolor="#eb8080" stroked="f">
                    <v:path arrowok="t" o:connecttype="custom" o:connectlocs="229,12;161,57;39,192;0,322;43,433;80,260;168,130;305,0;229,12;229,12" o:connectangles="0,0,0,0,0,0,0,0,0,0"/>
                  </v:shape>
                  <v:shape id="Freeform 1376" o:spid="_x0000_s1053" style="position:absolute;left:8760;top:12803;width:307;height:168;visibility:visible;mso-wrap-style:square;v-text-anchor:top" coordsize="29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" path="m,16l174,,289,83r9,80l198,113,98,57,,16xe" fillcolor="#ffe8e8" stroked="f">
                    <v:path arrowok="t" o:connecttype="custom" o:connectlocs="0,16;179,0;298,86;307,168;204,116;101,59;0,16;0,16" o:connectangles="0,0,0,0,0,0,0,0"/>
                  </v:shape>
                </v:group>
                <v:group id="Group 1377" o:spid="_x0000_s1054" style="position:absolute;left:6045;top:12175;width:996;height:1186;rotation:-6798268fd" coordorigin="4719,11776" coordsize="99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">
                  <v:shape id="Freeform 1378" o:spid="_x0000_s1055" style="position:absolute;left:4719;top:11776;width:996;height:1186;visibility:visible;mso-wrap-style:square;v-text-anchor:top" coordsize="967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" path="m255,1141r203,10l651,1110,827,959,929,796,967,656,963,462,915,296,846,227,713,95,505,43,341,,150,31,,126,12,232r117,95l298,400r150,43l605,549r98,104l691,845,605,971,501,1082r-246,59xe" fillcolor="#64b864" stroked="f">
                    <v:path arrowok="t" o:connecttype="custom" o:connectlocs="263,1176;472,1186;671,1144;852,988;957,820;996,676;992,476;942,305;871,234;734,98;520,44;351,0;154,32;0,130;12,239;133,337;307,412;461,456;623,566;724,673;712,871;623,1001;516,1115;263,1176;263,1176" o:connectangles="0,0,0,0,0,0,0,0,0,0,0,0,0,0,0,0,0,0,0,0,0,0,0,0,0"/>
                  </v:shape>
                  <v:shape id="Freeform 1379" o:spid="_x0000_s1056" style="position:absolute;left:4813;top:12015;width:711;height:876;visibility:visible;mso-wrap-style:square;v-text-anchor:top" coordsize="6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" path="m207,168l,74,33,26,129,,340,36r160,75l626,239r60,126l691,514,655,644,583,755r-95,81l410,850r85,-83l583,656r8,-121l569,391,483,317,345,232,207,168xe" fillcolor="#358735" stroked="f">
                    <v:path arrowok="t" o:connecttype="custom" o:connectlocs="213,173;0,76;34,27;133,0;350,37;514,114;644,246;706,376;711,530;674,664;600,778;502,862;422,876;509,790;600,676;608,551;585,403;497,327;355,239;213,173;213,173" o:connectangles="0,0,0,0,0,0,0,0,0,0,0,0,0,0,0,0,0,0,0,0,0"/>
                  </v:shape>
                  <v:shape id="Freeform 1380" o:spid="_x0000_s1057" style="position:absolute;left:4914;top:11803;width:781;height:849;visibility:visible;mso-wrap-style:square;v-text-anchor:top" coordsize="7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" path="m759,564l752,445,700,322,571,159,419,64,164,,40,17,,48r57,68l242,145r212,68l593,308r76,116l712,521r-5,128l657,824,724,710,759,564xe" fillcolor="#a6e8a6" stroked="f">
                    <v:path arrowok="t" o:connecttype="custom" o:connectlocs="781,581;774,459;720,332;588,164;431,66;169,0;41,18;0,49;59,120;249,149;467,219;610,317;688,437;733,537;727,669;676,849;745,732;781,581;781,581" o:connectangles="0,0,0,0,0,0,0,0,0,0,0,0,0,0,0,0,0,0,0"/>
                  </v:shape>
                </v:group>
                <v:group id="Group 1381" o:spid="_x0000_s1058" style="position:absolute;left:5751;top:10668;width:1773;height:1662" coordorigin="5727,10558" coordsize="177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1382" o:spid="_x0000_s1059" style="position:absolute;left:5926;top:10653;width:1253;height:1399;visibility:visible;mso-wrap-style:square;v-text-anchor:top" coordsize="1217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" path="m84,561l126,346,298,140,488,33,779,,919,125r231,114l1217,542r-9,305l1208,1013r-108,156l862,1292r-281,67l315,1285,100,1186,,1053,10,871,100,757,43,684,84,561xe" fillcolor="#f79191" stroked="f">
                    <v:path arrowok="t" o:connecttype="custom" o:connectlocs="86,578;130,356;307,144;502,34;802,0;946,129;1184,246;1253,558;1244,872;1244,1043;1133,1203;887,1330;598,1399;324,1323;103,1221;0,1084;10,897;103,779;44,704;86,578;86,578" o:connectangles="0,0,0,0,0,0,0,0,0,0,0,0,0,0,0,0,0,0,0,0,0"/>
                  </v:shape>
                  <v:shape id="Freeform 1383" o:spid="_x0000_s1060" style="position:absolute;left:5727;top:10914;width:1125;height:957;visibility:visible;mso-wrap-style:square;v-text-anchor:top" coordsize="10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" path="m191,173l200,50,231,r67,10l398,67r24,165l488,396r91,82l729,495,877,429r66,l927,478,827,585,679,658,515,677r-117,l546,741r190,17l910,684,1010,552r83,16l1067,701,960,824,803,897,622,930,415,914,265,833,117,677,26,528,,405,34,322r50,40l207,436,167,289,191,173xe" fillcolor="#d66666" stroked="f">
                    <v:path arrowok="t" o:connecttype="custom" o:connectlocs="197,178;206,51;238,0;307,10;410,69;434,239;502,407;596,492;750,509;903,441;971,441;954,492;851,602;699,677;530,697;410,697;562,763;758,780;937,704;1040,568;1125,584;1098,721;988,848;827,923;640,957;427,941;273,857;120,697;27,543;0,417;35,331;86,373;213,449;172,297;197,178;197,178" o:connectangles="0,0,0,0,0,0,0,0,0,0,0,0,0,0,0,0,0,0,0,0,0,0,0,0,0,0,0,0,0,0,0,0,0,0,0,0"/>
                  </v:shape>
                  <v:shape id="Freeform 1384" o:spid="_x0000_s1061" style="position:absolute;left:5940;top:11643;width:1116;height:517;visibility:visible;mso-wrap-style:square;v-text-anchor:top" coordsize="108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" path="m24,305l,222,108,182r157,-9l455,263r224,l844,182,944,66,1034,r50,57l1017,213,917,362,663,469,429,502,141,395,24,305xe" fillcolor="#d66666" stroked="f">
                    <v:path arrowok="t" o:connecttype="custom" o:connectlocs="25,314;0,229;111,187;273,178;468,271;699,271;869,187;972,68;1065,0;1116,59;1047,219;944,373;683,483;442,517;145,407;25,314;25,314" o:connectangles="0,0,0,0,0,0,0,0,0,0,0,0,0,0,0,0,0"/>
                  </v:shape>
                  <v:shape id="Freeform 1385" o:spid="_x0000_s1062" style="position:absolute;left:6213;top:10753;width:476;height:499;visibility:visible;mso-wrap-style:square;v-text-anchor:top" coordsize="4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" path="m57,239r50,-83l174,66r74,24l371,r91,76l438,239,371,395,190,485,67,469,16,405,,289,57,239xe" fillcolor="#c24d4d" stroked="f">
                    <v:path arrowok="t" o:connecttype="custom" o:connectlocs="59,246;110,161;179,68;256,93;382,0;476,78;451,246;382,406;196,499;69,483;16,417;0,297;59,246;59,246" o:connectangles="0,0,0,0,0,0,0,0,0,0,0,0,0,0"/>
                  </v:shape>
                  <v:shape id="Freeform 1386" o:spid="_x0000_s1063" style="position:absolute;left:5992;top:10712;width:358;height:643;visibility:visible;mso-wrap-style:square;v-text-anchor:top" coordsize="34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" path="m141,625l24,518,,279,100,116,239,r93,l348,83,265,196r-76,93l165,428r66,164l141,625xe" fillcolor="#ffc4b8" stroked="f">
                    <v:path arrowok="t" o:connecttype="custom" o:connectlocs="145,643;25,533;0,287;103,119;246,0;342,0;358,85;273,202;194,297;170,440;238,609;145,643;145,643" o:connectangles="0,0,0,0,0,0,0,0,0,0,0,0,0"/>
                  </v:shape>
                  <v:shape id="Freeform 1387" o:spid="_x0000_s1064" style="position:absolute;left:6444;top:10558;width:578;height:858;visibility:visible;mso-wrap-style:square;v-text-anchor:top" coordsize="56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" path="m47,833l247,814,419,658,562,385r,-179l486,49,395,,338,49,297,189r8,166l271,528,181,667,64,750,,783r47,50xe" fillcolor="#ffc4b8" stroked="f">
                    <v:path arrowok="t" o:connecttype="custom" o:connectlocs="48,858;254,838;431,678;578,397;578,212;500,50;406,0;348,50;305,195;314,366;279,544;186,687;66,773;0,806;48,858;48,858" o:connectangles="0,0,0,0,0,0,0,0,0,0,0,0,0,0,0,0"/>
                  </v:shape>
                  <v:shape id="Freeform 1388" o:spid="_x0000_s1065" style="position:absolute;left:6476;top:10619;width:832;height:1050;visibility:visible;mso-wrap-style:square;v-text-anchor:top" coordsize="80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" path="m531,272l562,61,636,r90,16l793,213r16,239l736,682,578,831,347,977r-157,43l47,1003,,944,131,814,338,658,428,509,531,272xe" fillcolor="#ffc4b8" stroked="f">
                    <v:path arrowok="t" o:connecttype="custom" o:connectlocs="546,280;578,63;654,0;747,16;816,219;832,465;757,702;594,855;357,1006;195,1050;48,1033;0,972;135,838;348,677;440,524;546,280;546,280" o:connectangles="0,0,0,0,0,0,0,0,0,0,0,0,0,0,0,0,0"/>
                  </v:shape>
                  <v:shape id="Freeform 1389" o:spid="_x0000_s1066" style="position:absolute;left:6726;top:10878;width:774;height:1025;visibility:visible;mso-wrap-style:square;v-text-anchor:top" coordsize="75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" path="m123,800l373,594,464,445,531,149,612,r83,66l752,289,705,551,514,774,323,939,73,996,,897,123,800xe" fillcolor="#ffc4b8" stroked="f">
                    <v:path arrowok="t" o:connecttype="custom" o:connectlocs="127,823;384,611;478,458;547,153;630,0;715,68;774,297;726,567;529,797;332,966;75,1025;0,923;127,823;127,823" o:connectangles="0,0,0,0,0,0,0,0,0,0,0,0,0,0"/>
                  </v:shape>
                  <v:shape id="Freeform 1390" o:spid="_x0000_s1067" style="position:absolute;left:6710;top:11662;width:699;height:558;visibility:visible;mso-wrap-style:square;v-text-anchor:top" coordsize="67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" path="m308,189l612,r67,57l612,256,455,435,265,542,84,485,,426,50,329,241,246r67,-57xe" fillcolor="#ffc4b8" stroked="f">
                    <v:path arrowok="t" o:connecttype="custom" o:connectlocs="317,195;630,0;699,59;630,264;468,448;273,558;86,499;0,439;51,339;248,253;317,195;317,195" o:connectangles="0,0,0,0,0,0,0,0,0,0,0,0"/>
                  </v:shape>
                  <v:shape id="Freeform 1391" o:spid="_x0000_s1068" style="position:absolute;left:6362;top:10885;width:89;height:92;visibility:visible;mso-wrap-style:square;v-text-anchor:top" coordsize="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" path="m29,90l76,47,86,16,43,,19,24,,57,,87r29,3xe" fillcolor="#ffe8e8" stroked="f">
                    <v:path arrowok="t" o:connecttype="custom" o:connectlocs="30,92;79,48;89,16;45,0;20,25;0,58;0,89;30,92;30,92" o:connectangles="0,0,0,0,0,0,0,0,0"/>
                  </v:shape>
                  <v:shape id="Freeform 1392" o:spid="_x0000_s1069" style="position:absolute;left:6512;top:10863;width:106;height:131;visibility:visible;mso-wrap-style:square;v-text-anchor:top" coordsize="10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" path="m29,127l79,92,100,59r3,-41l74,,48,16,19,49,3,89,,108r29,19xe" fillcolor="#ffe8e8" stroked="f">
                    <v:path arrowok="t" o:connecttype="custom" o:connectlocs="30,131;81,95;103,61;106,19;76,0;49,17;20,51;3,92;0,111;30,131;30,131" o:connectangles="0,0,0,0,0,0,0,0,0,0,0"/>
                  </v:shape>
                  <v:shape id="Freeform 1393" o:spid="_x0000_s1070" style="position:absolute;left:6341;top:11060;width:107;height:100;visibility:visible;mso-wrap-style:square;v-text-anchor:top" coordsize="10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" path="m2,81l,45,31,10,66,r38,17l102,55,66,88,21,97,2,81xe" fillcolor="#ffe8e8" stroked="f">
                    <v:path arrowok="t" o:connecttype="custom" o:connectlocs="2,84;0,46;32,10;68,0;107,18;105,57;68,91;22,100;2,84;2,84" o:connectangles="0,0,0,0,0,0,0,0,0,0"/>
                  </v:shape>
                  <v:shape id="Freeform 1394" o:spid="_x0000_s1071" style="position:absolute;left:6745;top:10844;width:277;height:515;visibility:visible;mso-wrap-style:square;v-text-anchor:top" coordsize="26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" path="m159,23l214,r55,108l214,288r-88,93l,501,119,234,159,23xe" fillcolor="#eb8080" stroked="f">
                    <v:path arrowok="t" o:connecttype="custom" o:connectlocs="164,24;220,0;277,111;220,296;130,392;0,515;123,241;164,24;164,24" o:connectangles="0,0,0,0,0,0,0,0,0"/>
                  </v:shape>
                  <v:shape id="Freeform 1395" o:spid="_x0000_s1072" style="position:absolute;left:6934;top:10771;width:321;height:677;visibility:visible;mso-wrap-style:square;v-text-anchor:top" coordsize="31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" path="m276,423l312,213,276,47,212,,174,149r,196l102,501,,658,205,565,276,423xe" fillcolor="#eb8080" stroked="f">
                    <v:path arrowok="t" o:connecttype="custom" o:connectlocs="284,435;321,219;284,48;218,0;179,153;179,355;105,515;0,677;211,581;284,435;284,435" o:connectangles="0,0,0,0,0,0,0,0,0,0,0"/>
                  </v:shape>
                  <v:shape id="Freeform 1396" o:spid="_x0000_s1073" style="position:absolute;left:7169;top:11017;width:221;height:508;visibility:visible;mso-wrap-style:square;v-text-anchor:top" coordsize="2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" path="m200,r14,163l190,352,100,452,,494,133,272,135,66,200,xe" fillcolor="#ffe8e8" stroked="f">
                    <v:path arrowok="t" o:connecttype="custom" o:connectlocs="207,0;221,168;196,362;103,465;0,508;137,280;139,68;207,0;207,0" o:connectangles="0,0,0,0,0,0,0,0,0"/>
                  </v:shape>
                  <v:shape id="Freeform 1397" o:spid="_x0000_s1074" style="position:absolute;left:6884;top:11821;width:346;height:253;visibility:visible;mso-wrap-style:square;v-text-anchor:top" coordsize="33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" path="m38,180l196,90,336,,286,116r-83,80l86,246,,189r38,-9xe" fillcolor="#ffe8e8" stroked="f">
                    <v:path arrowok="t" o:connecttype="custom" o:connectlocs="39,185;202,93;346,0;295,119;209,202;89,253;0,194;39,185;39,185" o:connectangles="0,0,0,0,0,0,0,0,0"/>
                  </v:shape>
                </v:group>
                <w10:wrap anchorx="margin"/>
              </v:group>
            </w:pict>
          </mc:Fallback>
        </mc:AlternateContent>
      </w:r>
    </w:p>
    <w:p w:rsidR="00EC10FB" w:rsidRDefault="00EC10FB"/>
    <w:p w:rsidR="00EC10FB" w:rsidRDefault="00EC10FB"/>
    <w:p w:rsidR="00EC10FB" w:rsidRDefault="00EC10FB"/>
    <w:p w:rsidR="00EC10FB" w:rsidRDefault="00EC10FB"/>
    <w:p w:rsidR="00EC10FB" w:rsidRDefault="00EC10FB"/>
    <w:p w:rsidR="00EC10FB" w:rsidRDefault="003D7157"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5823226" wp14:editId="7ECAAD19">
                <wp:simplePos x="0" y="0"/>
                <wp:positionH relativeFrom="column">
                  <wp:posOffset>5719445</wp:posOffset>
                </wp:positionH>
                <wp:positionV relativeFrom="paragraph">
                  <wp:posOffset>61595</wp:posOffset>
                </wp:positionV>
                <wp:extent cx="1475740" cy="571500"/>
                <wp:effectExtent l="0" t="0" r="10160" b="19050"/>
                <wp:wrapNone/>
                <wp:docPr id="215" name="楕円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740" cy="571500"/>
                        </a:xfrm>
                        <a:prstGeom prst="ellipse">
                          <a:avLst/>
                        </a:prstGeom>
                        <a:solidFill>
                          <a:srgbClr val="17375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7157" w:rsidRPr="003D7157" w:rsidRDefault="003D7157" w:rsidP="003D715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</w:rPr>
                            </w:pPr>
                            <w:r w:rsidRPr="003D7157">
                              <w:rPr>
                                <w:rFonts w:ascii="HGPｺﾞｼｯｸE" w:eastAsia="HGPｺﾞｼｯｸE" w:hAnsi="HGPｺﾞｼｯｸE" w:hint="eastAsia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823226" id="楕円 215" o:spid="_x0000_s1029" style="position:absolute;left:0;text-align:left;margin-left:450.35pt;margin-top:4.85pt;width:116.2pt;height:4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" fillcolor="#17375e" strokecolor="#243f60 [1604]" strokeweight="2pt">
                <v:textbox>
                  <w:txbxContent>
                    <w:p w:rsidR="003D7157" w:rsidRPr="003D7157" w:rsidRDefault="003D7157" w:rsidP="003D7157">
                      <w:pPr>
                        <w:jc w:val="center"/>
                        <w:rPr>
                          <w:rFonts w:ascii="HGPｺﾞｼｯｸE" w:eastAsia="HGPｺﾞｼｯｸE" w:hAnsi="HGPｺﾞｼｯｸE"/>
                        </w:rPr>
                      </w:pPr>
                      <w:r w:rsidRPr="003D7157">
                        <w:rPr>
                          <w:rFonts w:ascii="HGPｺﾞｼｯｸE" w:eastAsia="HGPｺﾞｼｯｸE" w:hAnsi="HGPｺﾞｼｯｸE" w:hint="eastAsia"/>
                        </w:rPr>
                        <w:t>参加費無料</w:t>
                      </w:r>
                    </w:p>
                  </w:txbxContent>
                </v:textbox>
              </v:oval>
            </w:pict>
          </mc:Fallback>
        </mc:AlternateContent>
      </w:r>
    </w:p>
    <w:p w:rsidR="00EC10FB" w:rsidRDefault="00EC10FB"/>
    <w:p w:rsidR="00EC10FB" w:rsidRDefault="00895186"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284F853" wp14:editId="52375B19">
                <wp:simplePos x="0" y="0"/>
                <wp:positionH relativeFrom="margin">
                  <wp:posOffset>213934</wp:posOffset>
                </wp:positionH>
                <wp:positionV relativeFrom="paragraph">
                  <wp:posOffset>175895</wp:posOffset>
                </wp:positionV>
                <wp:extent cx="6727886" cy="1036320"/>
                <wp:effectExtent l="0" t="0" r="15875" b="11430"/>
                <wp:wrapNone/>
                <wp:docPr id="588" name="AutoShape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7886" cy="1036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1F497D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BDE4A" id="AutoShape 1457" o:spid="_x0000_s1026" style="position:absolute;left:0;text-align:left;margin-left:16.85pt;margin-top:13.85pt;width:529.75pt;height:81.6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" filled="f" strokecolor="#17375e">
                <v:textbox inset="5.85pt,.7pt,5.85pt,.7pt"/>
                <w10:wrap anchorx="margin"/>
              </v:roundrect>
            </w:pict>
          </mc:Fallback>
        </mc:AlternateContent>
      </w:r>
      <w:r>
        <w:rPr>
          <w:rFonts w:hint="eastAsia"/>
        </w:rPr>
        <w:t xml:space="preserve">　　</w:t>
      </w:r>
      <w:r w:rsidR="00774DB1">
        <w:rPr>
          <w:rFonts w:hint="eastAsia"/>
        </w:rPr>
        <w:t xml:space="preserve"> </w:t>
      </w:r>
    </w:p>
    <w:p w:rsidR="00EC10FB" w:rsidRDefault="00EC10FB"/>
    <w:p w:rsidR="00EC10FB" w:rsidRDefault="00EC10FB"/>
    <w:p w:rsidR="00A3752C" w:rsidRDefault="00A3752C"/>
    <w:p w:rsidR="00A3752C" w:rsidRDefault="00774DB1">
      <w:r>
        <w:rPr>
          <w:noProof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79813EF3" wp14:editId="6E58DBCC">
                <wp:simplePos x="0" y="0"/>
                <wp:positionH relativeFrom="margin">
                  <wp:posOffset>6531281</wp:posOffset>
                </wp:positionH>
                <wp:positionV relativeFrom="paragraph">
                  <wp:posOffset>26310</wp:posOffset>
                </wp:positionV>
                <wp:extent cx="332999" cy="234056"/>
                <wp:effectExtent l="19050" t="0" r="0" b="13970"/>
                <wp:wrapNone/>
                <wp:docPr id="18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999" cy="234056"/>
                          <a:chOff x="5256" y="10619"/>
                          <a:chExt cx="3128" cy="2647"/>
                        </a:xfrm>
                      </wpg:grpSpPr>
                      <wpg:grpSp>
                        <wpg:cNvPr id="19" name="Group 1062"/>
                        <wpg:cNvGrpSpPr>
                          <a:grpSpLocks/>
                        </wpg:cNvGrpSpPr>
                        <wpg:grpSpPr bwMode="auto">
                          <a:xfrm rot="-2831530">
                            <a:off x="7241" y="10878"/>
                            <a:ext cx="1091" cy="573"/>
                            <a:chOff x="7571" y="11313"/>
                            <a:chExt cx="1091" cy="573"/>
                          </a:xfrm>
                        </wpg:grpSpPr>
                        <wps:wsp>
                          <wps:cNvPr id="20" name="Freeform 1063"/>
                          <wps:cNvSpPr>
                            <a:spLocks/>
                          </wps:cNvSpPr>
                          <wps:spPr bwMode="auto">
                            <a:xfrm>
                              <a:off x="7571" y="11313"/>
                              <a:ext cx="1091" cy="573"/>
                            </a:xfrm>
                            <a:custGeom>
                              <a:avLst/>
                              <a:gdLst>
                                <a:gd name="T0" fmla="*/ 0 w 1060"/>
                                <a:gd name="T1" fmla="*/ 301 h 557"/>
                                <a:gd name="T2" fmla="*/ 57 w 1060"/>
                                <a:gd name="T3" fmla="*/ 199 h 557"/>
                                <a:gd name="T4" fmla="*/ 150 w 1060"/>
                                <a:gd name="T5" fmla="*/ 112 h 557"/>
                                <a:gd name="T6" fmla="*/ 262 w 1060"/>
                                <a:gd name="T7" fmla="*/ 50 h 557"/>
                                <a:gd name="T8" fmla="*/ 424 w 1060"/>
                                <a:gd name="T9" fmla="*/ 8 h 557"/>
                                <a:gd name="T10" fmla="*/ 555 w 1060"/>
                                <a:gd name="T11" fmla="*/ 0 h 557"/>
                                <a:gd name="T12" fmla="*/ 729 w 1060"/>
                                <a:gd name="T13" fmla="*/ 17 h 557"/>
                                <a:gd name="T14" fmla="*/ 872 w 1060"/>
                                <a:gd name="T15" fmla="*/ 55 h 557"/>
                                <a:gd name="T16" fmla="*/ 924 w 1060"/>
                                <a:gd name="T17" fmla="*/ 98 h 557"/>
                                <a:gd name="T18" fmla="*/ 1024 w 1060"/>
                                <a:gd name="T19" fmla="*/ 180 h 557"/>
                                <a:gd name="T20" fmla="*/ 1046 w 1060"/>
                                <a:gd name="T21" fmla="*/ 294 h 557"/>
                                <a:gd name="T22" fmla="*/ 1060 w 1060"/>
                                <a:gd name="T23" fmla="*/ 386 h 557"/>
                                <a:gd name="T24" fmla="*/ 1005 w 1060"/>
                                <a:gd name="T25" fmla="*/ 483 h 557"/>
                                <a:gd name="T26" fmla="*/ 900 w 1060"/>
                                <a:gd name="T27" fmla="*/ 557 h 557"/>
                                <a:gd name="T28" fmla="*/ 807 w 1060"/>
                                <a:gd name="T29" fmla="*/ 540 h 557"/>
                                <a:gd name="T30" fmla="*/ 736 w 1060"/>
                                <a:gd name="T31" fmla="*/ 472 h 557"/>
                                <a:gd name="T32" fmla="*/ 693 w 1060"/>
                                <a:gd name="T33" fmla="*/ 374 h 557"/>
                                <a:gd name="T34" fmla="*/ 676 w 1060"/>
                                <a:gd name="T35" fmla="*/ 292 h 557"/>
                                <a:gd name="T36" fmla="*/ 603 w 1060"/>
                                <a:gd name="T37" fmla="*/ 199 h 557"/>
                                <a:gd name="T38" fmla="*/ 519 w 1060"/>
                                <a:gd name="T39" fmla="*/ 140 h 557"/>
                                <a:gd name="T40" fmla="*/ 348 w 1060"/>
                                <a:gd name="T41" fmla="*/ 131 h 557"/>
                                <a:gd name="T42" fmla="*/ 221 w 1060"/>
                                <a:gd name="T43" fmla="*/ 166 h 557"/>
                                <a:gd name="T44" fmla="*/ 107 w 1060"/>
                                <a:gd name="T45" fmla="*/ 214 h 557"/>
                                <a:gd name="T46" fmla="*/ 0 w 1060"/>
                                <a:gd name="T47" fmla="*/ 301 h 557"/>
                                <a:gd name="T48" fmla="*/ 0 w 1060"/>
                                <a:gd name="T49" fmla="*/ 301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0" h="557">
                                  <a:moveTo>
                                    <a:pt x="0" y="301"/>
                                  </a:moveTo>
                                  <a:lnTo>
                                    <a:pt x="57" y="199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729" y="17"/>
                                  </a:lnTo>
                                  <a:lnTo>
                                    <a:pt x="872" y="55"/>
                                  </a:lnTo>
                                  <a:lnTo>
                                    <a:pt x="924" y="98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46" y="294"/>
                                  </a:lnTo>
                                  <a:lnTo>
                                    <a:pt x="1060" y="386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00" y="557"/>
                                  </a:lnTo>
                                  <a:lnTo>
                                    <a:pt x="807" y="540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93" y="374"/>
                                  </a:lnTo>
                                  <a:lnTo>
                                    <a:pt x="676" y="29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19" y="140"/>
                                  </a:lnTo>
                                  <a:lnTo>
                                    <a:pt x="348" y="131"/>
                                  </a:lnTo>
                                  <a:lnTo>
                                    <a:pt x="221" y="166"/>
                                  </a:lnTo>
                                  <a:lnTo>
                                    <a:pt x="107" y="214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064"/>
                          <wps:cNvSpPr>
                            <a:spLocks/>
                          </wps:cNvSpPr>
                          <wps:spPr bwMode="auto">
                            <a:xfrm>
                              <a:off x="7731" y="11396"/>
                              <a:ext cx="735" cy="433"/>
                            </a:xfrm>
                            <a:custGeom>
                              <a:avLst/>
                              <a:gdLst>
                                <a:gd name="T0" fmla="*/ 574 w 714"/>
                                <a:gd name="T1" fmla="*/ 298 h 421"/>
                                <a:gd name="T2" fmla="*/ 631 w 714"/>
                                <a:gd name="T3" fmla="*/ 421 h 421"/>
                                <a:gd name="T4" fmla="*/ 679 w 714"/>
                                <a:gd name="T5" fmla="*/ 417 h 421"/>
                                <a:gd name="T6" fmla="*/ 714 w 714"/>
                                <a:gd name="T7" fmla="*/ 376 h 421"/>
                                <a:gd name="T8" fmla="*/ 712 w 714"/>
                                <a:gd name="T9" fmla="*/ 258 h 421"/>
                                <a:gd name="T10" fmla="*/ 667 w 714"/>
                                <a:gd name="T11" fmla="*/ 163 h 421"/>
                                <a:gd name="T12" fmla="*/ 571 w 714"/>
                                <a:gd name="T13" fmla="*/ 76 h 421"/>
                                <a:gd name="T14" fmla="*/ 469 w 714"/>
                                <a:gd name="T15" fmla="*/ 28 h 421"/>
                                <a:gd name="T16" fmla="*/ 340 w 714"/>
                                <a:gd name="T17" fmla="*/ 2 h 421"/>
                                <a:gd name="T18" fmla="*/ 219 w 714"/>
                                <a:gd name="T19" fmla="*/ 0 h 421"/>
                                <a:gd name="T20" fmla="*/ 109 w 714"/>
                                <a:gd name="T21" fmla="*/ 12 h 421"/>
                                <a:gd name="T22" fmla="*/ 26 w 714"/>
                                <a:gd name="T23" fmla="*/ 40 h 421"/>
                                <a:gd name="T24" fmla="*/ 0 w 714"/>
                                <a:gd name="T25" fmla="*/ 71 h 421"/>
                                <a:gd name="T26" fmla="*/ 88 w 714"/>
                                <a:gd name="T27" fmla="*/ 50 h 421"/>
                                <a:gd name="T28" fmla="*/ 197 w 714"/>
                                <a:gd name="T29" fmla="*/ 28 h 421"/>
                                <a:gd name="T30" fmla="*/ 307 w 714"/>
                                <a:gd name="T31" fmla="*/ 45 h 421"/>
                                <a:gd name="T32" fmla="*/ 428 w 714"/>
                                <a:gd name="T33" fmla="*/ 80 h 421"/>
                                <a:gd name="T34" fmla="*/ 483 w 714"/>
                                <a:gd name="T35" fmla="*/ 133 h 421"/>
                                <a:gd name="T36" fmla="*/ 538 w 714"/>
                                <a:gd name="T37" fmla="*/ 215 h 421"/>
                                <a:gd name="T38" fmla="*/ 574 w 714"/>
                                <a:gd name="T39" fmla="*/ 298 h 421"/>
                                <a:gd name="T40" fmla="*/ 574 w 714"/>
                                <a:gd name="T41" fmla="*/ 298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4" h="421">
                                  <a:moveTo>
                                    <a:pt x="574" y="298"/>
                                  </a:moveTo>
                                  <a:lnTo>
                                    <a:pt x="631" y="421"/>
                                  </a:lnTo>
                                  <a:lnTo>
                                    <a:pt x="679" y="417"/>
                                  </a:lnTo>
                                  <a:lnTo>
                                    <a:pt x="714" y="376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667" y="163"/>
                                  </a:lnTo>
                                  <a:lnTo>
                                    <a:pt x="571" y="76"/>
                                  </a:lnTo>
                                  <a:lnTo>
                                    <a:pt x="469" y="28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538" y="215"/>
                                  </a:lnTo>
                                  <a:lnTo>
                                    <a:pt x="57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065"/>
                          <wps:cNvSpPr>
                            <a:spLocks/>
                          </wps:cNvSpPr>
                          <wps:spPr bwMode="auto">
                            <a:xfrm>
                              <a:off x="7924" y="11342"/>
                              <a:ext cx="694" cy="461"/>
                            </a:xfrm>
                            <a:custGeom>
                              <a:avLst/>
                              <a:gdLst>
                                <a:gd name="T0" fmla="*/ 248 w 674"/>
                                <a:gd name="T1" fmla="*/ 0 h 447"/>
                                <a:gd name="T2" fmla="*/ 355 w 674"/>
                                <a:gd name="T3" fmla="*/ 14 h 447"/>
                                <a:gd name="T4" fmla="*/ 455 w 674"/>
                                <a:gd name="T5" fmla="*/ 52 h 447"/>
                                <a:gd name="T6" fmla="*/ 586 w 674"/>
                                <a:gd name="T7" fmla="*/ 132 h 447"/>
                                <a:gd name="T8" fmla="*/ 650 w 674"/>
                                <a:gd name="T9" fmla="*/ 222 h 447"/>
                                <a:gd name="T10" fmla="*/ 674 w 674"/>
                                <a:gd name="T11" fmla="*/ 362 h 447"/>
                                <a:gd name="T12" fmla="*/ 643 w 674"/>
                                <a:gd name="T13" fmla="*/ 426 h 447"/>
                                <a:gd name="T14" fmla="*/ 607 w 674"/>
                                <a:gd name="T15" fmla="*/ 447 h 447"/>
                                <a:gd name="T16" fmla="*/ 557 w 674"/>
                                <a:gd name="T17" fmla="*/ 409 h 447"/>
                                <a:gd name="T18" fmla="*/ 557 w 674"/>
                                <a:gd name="T19" fmla="*/ 310 h 447"/>
                                <a:gd name="T20" fmla="*/ 524 w 674"/>
                                <a:gd name="T21" fmla="*/ 192 h 447"/>
                                <a:gd name="T22" fmla="*/ 455 w 674"/>
                                <a:gd name="T23" fmla="*/ 109 h 447"/>
                                <a:gd name="T24" fmla="*/ 362 w 674"/>
                                <a:gd name="T25" fmla="*/ 61 h 447"/>
                                <a:gd name="T26" fmla="*/ 279 w 674"/>
                                <a:gd name="T27" fmla="*/ 31 h 447"/>
                                <a:gd name="T28" fmla="*/ 164 w 674"/>
                                <a:gd name="T29" fmla="*/ 24 h 447"/>
                                <a:gd name="T30" fmla="*/ 0 w 674"/>
                                <a:gd name="T31" fmla="*/ 35 h 447"/>
                                <a:gd name="T32" fmla="*/ 109 w 674"/>
                                <a:gd name="T33" fmla="*/ 9 h 447"/>
                                <a:gd name="T34" fmla="*/ 248 w 674"/>
                                <a:gd name="T35" fmla="*/ 0 h 447"/>
                                <a:gd name="T36" fmla="*/ 248 w 674"/>
                                <a:gd name="T37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74" h="447">
                                  <a:moveTo>
                                    <a:pt x="248" y="0"/>
                                  </a:moveTo>
                                  <a:lnTo>
                                    <a:pt x="355" y="14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650" y="222"/>
                                  </a:lnTo>
                                  <a:lnTo>
                                    <a:pt x="674" y="362"/>
                                  </a:lnTo>
                                  <a:lnTo>
                                    <a:pt x="643" y="426"/>
                                  </a:lnTo>
                                  <a:lnTo>
                                    <a:pt x="607" y="447"/>
                                  </a:lnTo>
                                  <a:lnTo>
                                    <a:pt x="557" y="409"/>
                                  </a:lnTo>
                                  <a:lnTo>
                                    <a:pt x="557" y="310"/>
                                  </a:lnTo>
                                  <a:lnTo>
                                    <a:pt x="524" y="192"/>
                                  </a:lnTo>
                                  <a:lnTo>
                                    <a:pt x="455" y="109"/>
                                  </a:lnTo>
                                  <a:lnTo>
                                    <a:pt x="362" y="61"/>
                                  </a:lnTo>
                                  <a:lnTo>
                                    <a:pt x="279" y="31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066"/>
                        <wpg:cNvGrpSpPr>
                          <a:grpSpLocks/>
                        </wpg:cNvGrpSpPr>
                        <wpg:grpSpPr bwMode="auto">
                          <a:xfrm rot="757863" flipH="1">
                            <a:off x="5256" y="11951"/>
                            <a:ext cx="1930" cy="893"/>
                            <a:chOff x="5953" y="12885"/>
                            <a:chExt cx="1930" cy="893"/>
                          </a:xfrm>
                        </wpg:grpSpPr>
                        <wps:wsp>
                          <wps:cNvPr id="24" name="Freeform 1067"/>
                          <wps:cNvSpPr>
                            <a:spLocks/>
                          </wps:cNvSpPr>
                          <wps:spPr bwMode="auto">
                            <a:xfrm>
                              <a:off x="6220" y="12885"/>
                              <a:ext cx="1663" cy="861"/>
                            </a:xfrm>
                            <a:custGeom>
                              <a:avLst/>
                              <a:gdLst>
                                <a:gd name="T0" fmla="*/ 0 w 1615"/>
                                <a:gd name="T1" fmla="*/ 126 h 836"/>
                                <a:gd name="T2" fmla="*/ 510 w 1615"/>
                                <a:gd name="T3" fmla="*/ 0 h 836"/>
                                <a:gd name="T4" fmla="*/ 838 w 1615"/>
                                <a:gd name="T5" fmla="*/ 10 h 836"/>
                                <a:gd name="T6" fmla="*/ 1231 w 1615"/>
                                <a:gd name="T7" fmla="*/ 137 h 836"/>
                                <a:gd name="T8" fmla="*/ 1403 w 1615"/>
                                <a:gd name="T9" fmla="*/ 284 h 836"/>
                                <a:gd name="T10" fmla="*/ 1562 w 1615"/>
                                <a:gd name="T11" fmla="*/ 476 h 836"/>
                                <a:gd name="T12" fmla="*/ 1615 w 1615"/>
                                <a:gd name="T13" fmla="*/ 677 h 836"/>
                                <a:gd name="T14" fmla="*/ 1529 w 1615"/>
                                <a:gd name="T15" fmla="*/ 836 h 836"/>
                                <a:gd name="T16" fmla="*/ 1369 w 1615"/>
                                <a:gd name="T17" fmla="*/ 836 h 836"/>
                                <a:gd name="T18" fmla="*/ 1031 w 1615"/>
                                <a:gd name="T19" fmla="*/ 580 h 836"/>
                                <a:gd name="T20" fmla="*/ 776 w 1615"/>
                                <a:gd name="T21" fmla="*/ 348 h 836"/>
                                <a:gd name="T22" fmla="*/ 626 w 1615"/>
                                <a:gd name="T23" fmla="*/ 232 h 836"/>
                                <a:gd name="T24" fmla="*/ 405 w 1615"/>
                                <a:gd name="T25" fmla="*/ 190 h 836"/>
                                <a:gd name="T26" fmla="*/ 21 w 1615"/>
                                <a:gd name="T27" fmla="*/ 211 h 836"/>
                                <a:gd name="T28" fmla="*/ 0 w 1615"/>
                                <a:gd name="T29" fmla="*/ 126 h 836"/>
                                <a:gd name="T30" fmla="*/ 0 w 1615"/>
                                <a:gd name="T31" fmla="*/ 126 h 8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15" h="836">
                                  <a:moveTo>
                                    <a:pt x="0" y="126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838" y="10"/>
                                  </a:lnTo>
                                  <a:lnTo>
                                    <a:pt x="1231" y="137"/>
                                  </a:lnTo>
                                  <a:lnTo>
                                    <a:pt x="1403" y="284"/>
                                  </a:lnTo>
                                  <a:lnTo>
                                    <a:pt x="1562" y="476"/>
                                  </a:lnTo>
                                  <a:lnTo>
                                    <a:pt x="1615" y="677"/>
                                  </a:lnTo>
                                  <a:lnTo>
                                    <a:pt x="1529" y="836"/>
                                  </a:lnTo>
                                  <a:lnTo>
                                    <a:pt x="1369" y="836"/>
                                  </a:lnTo>
                                  <a:lnTo>
                                    <a:pt x="1031" y="580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626" y="232"/>
                                  </a:lnTo>
                                  <a:lnTo>
                                    <a:pt x="405" y="190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068"/>
                          <wps:cNvSpPr>
                            <a:spLocks/>
                          </wps:cNvSpPr>
                          <wps:spPr bwMode="auto">
                            <a:xfrm>
                              <a:off x="5953" y="12973"/>
                              <a:ext cx="1925" cy="805"/>
                            </a:xfrm>
                            <a:custGeom>
                              <a:avLst/>
                              <a:gdLst>
                                <a:gd name="T0" fmla="*/ 281 w 1870"/>
                                <a:gd name="T1" fmla="*/ 126 h 782"/>
                                <a:gd name="T2" fmla="*/ 622 w 1870"/>
                                <a:gd name="T3" fmla="*/ 15 h 782"/>
                                <a:gd name="T4" fmla="*/ 870 w 1870"/>
                                <a:gd name="T5" fmla="*/ 0 h 782"/>
                                <a:gd name="T6" fmla="*/ 1132 w 1870"/>
                                <a:gd name="T7" fmla="*/ 57 h 782"/>
                                <a:gd name="T8" fmla="*/ 1317 w 1870"/>
                                <a:gd name="T9" fmla="*/ 178 h 782"/>
                                <a:gd name="T10" fmla="*/ 1444 w 1870"/>
                                <a:gd name="T11" fmla="*/ 327 h 782"/>
                                <a:gd name="T12" fmla="*/ 1594 w 1870"/>
                                <a:gd name="T13" fmla="*/ 533 h 782"/>
                                <a:gd name="T14" fmla="*/ 1720 w 1870"/>
                                <a:gd name="T15" fmla="*/ 628 h 782"/>
                                <a:gd name="T16" fmla="*/ 1789 w 1870"/>
                                <a:gd name="T17" fmla="*/ 618 h 782"/>
                                <a:gd name="T18" fmla="*/ 1849 w 1870"/>
                                <a:gd name="T19" fmla="*/ 559 h 782"/>
                                <a:gd name="T20" fmla="*/ 1870 w 1870"/>
                                <a:gd name="T21" fmla="*/ 632 h 782"/>
                                <a:gd name="T22" fmla="*/ 1789 w 1870"/>
                                <a:gd name="T23" fmla="*/ 751 h 782"/>
                                <a:gd name="T24" fmla="*/ 1634 w 1870"/>
                                <a:gd name="T25" fmla="*/ 782 h 782"/>
                                <a:gd name="T26" fmla="*/ 1477 w 1870"/>
                                <a:gd name="T27" fmla="*/ 701 h 782"/>
                                <a:gd name="T28" fmla="*/ 1253 w 1870"/>
                                <a:gd name="T29" fmla="*/ 516 h 782"/>
                                <a:gd name="T30" fmla="*/ 1051 w 1870"/>
                                <a:gd name="T31" fmla="*/ 348 h 782"/>
                                <a:gd name="T32" fmla="*/ 877 w 1870"/>
                                <a:gd name="T33" fmla="*/ 199 h 782"/>
                                <a:gd name="T34" fmla="*/ 691 w 1870"/>
                                <a:gd name="T35" fmla="*/ 157 h 782"/>
                                <a:gd name="T36" fmla="*/ 527 w 1870"/>
                                <a:gd name="T37" fmla="*/ 142 h 782"/>
                                <a:gd name="T38" fmla="*/ 360 w 1870"/>
                                <a:gd name="T39" fmla="*/ 164 h 782"/>
                                <a:gd name="T40" fmla="*/ 138 w 1870"/>
                                <a:gd name="T41" fmla="*/ 211 h 782"/>
                                <a:gd name="T42" fmla="*/ 0 w 1870"/>
                                <a:gd name="T43" fmla="*/ 232 h 782"/>
                                <a:gd name="T44" fmla="*/ 160 w 1870"/>
                                <a:gd name="T45" fmla="*/ 168 h 782"/>
                                <a:gd name="T46" fmla="*/ 281 w 1870"/>
                                <a:gd name="T47" fmla="*/ 126 h 782"/>
                                <a:gd name="T48" fmla="*/ 281 w 1870"/>
                                <a:gd name="T49" fmla="*/ 12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0" h="782">
                                  <a:moveTo>
                                    <a:pt x="281" y="126"/>
                                  </a:moveTo>
                                  <a:lnTo>
                                    <a:pt x="622" y="1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1132" y="57"/>
                                  </a:lnTo>
                                  <a:lnTo>
                                    <a:pt x="1317" y="178"/>
                                  </a:lnTo>
                                  <a:lnTo>
                                    <a:pt x="1444" y="327"/>
                                  </a:lnTo>
                                  <a:lnTo>
                                    <a:pt x="1594" y="533"/>
                                  </a:lnTo>
                                  <a:lnTo>
                                    <a:pt x="1720" y="628"/>
                                  </a:lnTo>
                                  <a:lnTo>
                                    <a:pt x="1789" y="618"/>
                                  </a:lnTo>
                                  <a:lnTo>
                                    <a:pt x="1849" y="559"/>
                                  </a:lnTo>
                                  <a:lnTo>
                                    <a:pt x="1870" y="632"/>
                                  </a:lnTo>
                                  <a:lnTo>
                                    <a:pt x="1789" y="751"/>
                                  </a:lnTo>
                                  <a:lnTo>
                                    <a:pt x="1634" y="782"/>
                                  </a:lnTo>
                                  <a:lnTo>
                                    <a:pt x="1477" y="701"/>
                                  </a:lnTo>
                                  <a:lnTo>
                                    <a:pt x="1253" y="516"/>
                                  </a:lnTo>
                                  <a:lnTo>
                                    <a:pt x="1051" y="348"/>
                                  </a:lnTo>
                                  <a:lnTo>
                                    <a:pt x="877" y="199"/>
                                  </a:lnTo>
                                  <a:lnTo>
                                    <a:pt x="691" y="157"/>
                                  </a:lnTo>
                                  <a:lnTo>
                                    <a:pt x="527" y="142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60" y="168"/>
                                  </a:lnTo>
                                  <a:lnTo>
                                    <a:pt x="28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069"/>
                          <wps:cNvSpPr>
                            <a:spLocks/>
                          </wps:cNvSpPr>
                          <wps:spPr bwMode="auto">
                            <a:xfrm>
                              <a:off x="7265" y="12988"/>
                              <a:ext cx="476" cy="49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0 h 478"/>
                                <a:gd name="T2" fmla="*/ 295 w 462"/>
                                <a:gd name="T3" fmla="*/ 139 h 478"/>
                                <a:gd name="T4" fmla="*/ 462 w 462"/>
                                <a:gd name="T5" fmla="*/ 355 h 478"/>
                                <a:gd name="T6" fmla="*/ 452 w 462"/>
                                <a:gd name="T7" fmla="*/ 478 h 478"/>
                                <a:gd name="T8" fmla="*/ 338 w 462"/>
                                <a:gd name="T9" fmla="*/ 452 h 478"/>
                                <a:gd name="T10" fmla="*/ 271 w 462"/>
                                <a:gd name="T11" fmla="*/ 262 h 478"/>
                                <a:gd name="T12" fmla="*/ 131 w 462"/>
                                <a:gd name="T13" fmla="*/ 123 h 478"/>
                                <a:gd name="T14" fmla="*/ 0 w 462"/>
                                <a:gd name="T15" fmla="*/ 0 h 478"/>
                                <a:gd name="T16" fmla="*/ 0 w 462"/>
                                <a:gd name="T1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2" h="478">
                                  <a:moveTo>
                                    <a:pt x="0" y="0"/>
                                  </a:moveTo>
                                  <a:lnTo>
                                    <a:pt x="295" y="139"/>
                                  </a:lnTo>
                                  <a:lnTo>
                                    <a:pt x="462" y="355"/>
                                  </a:lnTo>
                                  <a:lnTo>
                                    <a:pt x="452" y="478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271" y="262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070"/>
                        <wpg:cNvGrpSpPr>
                          <a:grpSpLocks/>
                        </wpg:cNvGrpSpPr>
                        <wpg:grpSpPr bwMode="auto">
                          <a:xfrm rot="1820782">
                            <a:off x="6605" y="11975"/>
                            <a:ext cx="1339" cy="449"/>
                            <a:chOff x="7919" y="12076"/>
                            <a:chExt cx="1339" cy="449"/>
                          </a:xfrm>
                        </wpg:grpSpPr>
                        <wps:wsp>
                          <wps:cNvPr id="28" name="Freeform 1071"/>
                          <wps:cNvSpPr>
                            <a:spLocks/>
                          </wps:cNvSpPr>
                          <wps:spPr bwMode="auto">
                            <a:xfrm>
                              <a:off x="7919" y="12076"/>
                              <a:ext cx="1339" cy="449"/>
                            </a:xfrm>
                            <a:custGeom>
                              <a:avLst/>
                              <a:gdLst>
                                <a:gd name="T0" fmla="*/ 0 w 1301"/>
                                <a:gd name="T1" fmla="*/ 263 h 436"/>
                                <a:gd name="T2" fmla="*/ 267 w 1301"/>
                                <a:gd name="T3" fmla="*/ 157 h 436"/>
                                <a:gd name="T4" fmla="*/ 539 w 1301"/>
                                <a:gd name="T5" fmla="*/ 74 h 436"/>
                                <a:gd name="T6" fmla="*/ 805 w 1301"/>
                                <a:gd name="T7" fmla="*/ 0 h 436"/>
                                <a:gd name="T8" fmla="*/ 1010 w 1301"/>
                                <a:gd name="T9" fmla="*/ 48 h 436"/>
                                <a:gd name="T10" fmla="*/ 1208 w 1301"/>
                                <a:gd name="T11" fmla="*/ 190 h 436"/>
                                <a:gd name="T12" fmla="*/ 1301 w 1301"/>
                                <a:gd name="T13" fmla="*/ 320 h 436"/>
                                <a:gd name="T14" fmla="*/ 1251 w 1301"/>
                                <a:gd name="T15" fmla="*/ 436 h 436"/>
                                <a:gd name="T16" fmla="*/ 1010 w 1301"/>
                                <a:gd name="T17" fmla="*/ 436 h 436"/>
                                <a:gd name="T18" fmla="*/ 846 w 1301"/>
                                <a:gd name="T19" fmla="*/ 393 h 436"/>
                                <a:gd name="T20" fmla="*/ 648 w 1301"/>
                                <a:gd name="T21" fmla="*/ 336 h 436"/>
                                <a:gd name="T22" fmla="*/ 448 w 1301"/>
                                <a:gd name="T23" fmla="*/ 303 h 436"/>
                                <a:gd name="T24" fmla="*/ 208 w 1301"/>
                                <a:gd name="T25" fmla="*/ 280 h 436"/>
                                <a:gd name="T26" fmla="*/ 0 w 1301"/>
                                <a:gd name="T27" fmla="*/ 263 h 436"/>
                                <a:gd name="T28" fmla="*/ 0 w 1301"/>
                                <a:gd name="T29" fmla="*/ 26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01" h="436">
                                  <a:moveTo>
                                    <a:pt x="0" y="263"/>
                                  </a:moveTo>
                                  <a:lnTo>
                                    <a:pt x="267" y="15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010" y="48"/>
                                  </a:lnTo>
                                  <a:lnTo>
                                    <a:pt x="1208" y="190"/>
                                  </a:lnTo>
                                  <a:lnTo>
                                    <a:pt x="1301" y="320"/>
                                  </a:lnTo>
                                  <a:lnTo>
                                    <a:pt x="1251" y="436"/>
                                  </a:lnTo>
                                  <a:lnTo>
                                    <a:pt x="1010" y="436"/>
                                  </a:lnTo>
                                  <a:lnTo>
                                    <a:pt x="846" y="393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208" y="280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072"/>
                          <wps:cNvSpPr>
                            <a:spLocks/>
                          </wps:cNvSpPr>
                          <wps:spPr bwMode="auto">
                            <a:xfrm>
                              <a:off x="8309" y="12099"/>
                              <a:ext cx="731" cy="28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92 h 281"/>
                                <a:gd name="T2" fmla="*/ 281 w 710"/>
                                <a:gd name="T3" fmla="*/ 109 h 281"/>
                                <a:gd name="T4" fmla="*/ 660 w 710"/>
                                <a:gd name="T5" fmla="*/ 281 h 281"/>
                                <a:gd name="T6" fmla="*/ 710 w 710"/>
                                <a:gd name="T7" fmla="*/ 189 h 281"/>
                                <a:gd name="T8" fmla="*/ 522 w 710"/>
                                <a:gd name="T9" fmla="*/ 42 h 281"/>
                                <a:gd name="T10" fmla="*/ 322 w 710"/>
                                <a:gd name="T11" fmla="*/ 0 h 281"/>
                                <a:gd name="T12" fmla="*/ 117 w 710"/>
                                <a:gd name="T13" fmla="*/ 33 h 281"/>
                                <a:gd name="T14" fmla="*/ 0 w 710"/>
                                <a:gd name="T15" fmla="*/ 92 h 281"/>
                                <a:gd name="T16" fmla="*/ 0 w 710"/>
                                <a:gd name="T17" fmla="*/ 92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0" h="281">
                                  <a:moveTo>
                                    <a:pt x="0" y="92"/>
                                  </a:moveTo>
                                  <a:lnTo>
                                    <a:pt x="281" y="109"/>
                                  </a:lnTo>
                                  <a:lnTo>
                                    <a:pt x="660" y="281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522" y="4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073"/>
                          <wps:cNvSpPr>
                            <a:spLocks/>
                          </wps:cNvSpPr>
                          <wps:spPr bwMode="auto">
                            <a:xfrm>
                              <a:off x="8581" y="12133"/>
                              <a:ext cx="407" cy="212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206"/>
                                <a:gd name="T2" fmla="*/ 208 w 396"/>
                                <a:gd name="T3" fmla="*/ 26 h 206"/>
                                <a:gd name="T4" fmla="*/ 365 w 396"/>
                                <a:gd name="T5" fmla="*/ 106 h 206"/>
                                <a:gd name="T6" fmla="*/ 396 w 396"/>
                                <a:gd name="T7" fmla="*/ 206 h 206"/>
                                <a:gd name="T8" fmla="*/ 215 w 396"/>
                                <a:gd name="T9" fmla="*/ 116 h 206"/>
                                <a:gd name="T10" fmla="*/ 0 w 396"/>
                                <a:gd name="T11" fmla="*/ 0 h 206"/>
                                <a:gd name="T12" fmla="*/ 0 w 396"/>
                                <a:gd name="T13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206">
                                  <a:moveTo>
                                    <a:pt x="0" y="0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074"/>
                        <wpg:cNvGrpSpPr>
                          <a:grpSpLocks/>
                        </wpg:cNvGrpSpPr>
                        <wpg:grpSpPr bwMode="auto">
                          <a:xfrm>
                            <a:off x="7332" y="10863"/>
                            <a:ext cx="1052" cy="1205"/>
                            <a:chOff x="8179" y="12541"/>
                            <a:chExt cx="1052" cy="1205"/>
                          </a:xfrm>
                        </wpg:grpSpPr>
                        <wps:wsp>
                          <wps:cNvPr id="32" name="Freeform 1075"/>
                          <wps:cNvSpPr>
                            <a:spLocks/>
                          </wps:cNvSpPr>
                          <wps:spPr bwMode="auto">
                            <a:xfrm>
                              <a:off x="8252" y="12773"/>
                              <a:ext cx="886" cy="849"/>
                            </a:xfrm>
                            <a:custGeom>
                              <a:avLst/>
                              <a:gdLst>
                                <a:gd name="T0" fmla="*/ 41 w 860"/>
                                <a:gd name="T1" fmla="*/ 611 h 824"/>
                                <a:gd name="T2" fmla="*/ 0 w 860"/>
                                <a:gd name="T3" fmla="*/ 388 h 824"/>
                                <a:gd name="T4" fmla="*/ 41 w 860"/>
                                <a:gd name="T5" fmla="*/ 206 h 824"/>
                                <a:gd name="T6" fmla="*/ 131 w 860"/>
                                <a:gd name="T7" fmla="*/ 67 h 824"/>
                                <a:gd name="T8" fmla="*/ 298 w 860"/>
                                <a:gd name="T9" fmla="*/ 0 h 824"/>
                                <a:gd name="T10" fmla="*/ 405 w 860"/>
                                <a:gd name="T11" fmla="*/ 26 h 824"/>
                                <a:gd name="T12" fmla="*/ 562 w 860"/>
                                <a:gd name="T13" fmla="*/ 26 h 824"/>
                                <a:gd name="T14" fmla="*/ 710 w 860"/>
                                <a:gd name="T15" fmla="*/ 100 h 824"/>
                                <a:gd name="T16" fmla="*/ 827 w 860"/>
                                <a:gd name="T17" fmla="*/ 239 h 824"/>
                                <a:gd name="T18" fmla="*/ 860 w 860"/>
                                <a:gd name="T19" fmla="*/ 438 h 824"/>
                                <a:gd name="T20" fmla="*/ 793 w 860"/>
                                <a:gd name="T21" fmla="*/ 578 h 824"/>
                                <a:gd name="T22" fmla="*/ 693 w 860"/>
                                <a:gd name="T23" fmla="*/ 718 h 824"/>
                                <a:gd name="T24" fmla="*/ 520 w 860"/>
                                <a:gd name="T25" fmla="*/ 767 h 824"/>
                                <a:gd name="T26" fmla="*/ 439 w 860"/>
                                <a:gd name="T27" fmla="*/ 734 h 824"/>
                                <a:gd name="T28" fmla="*/ 289 w 860"/>
                                <a:gd name="T29" fmla="*/ 824 h 824"/>
                                <a:gd name="T30" fmla="*/ 108 w 860"/>
                                <a:gd name="T31" fmla="*/ 751 h 824"/>
                                <a:gd name="T32" fmla="*/ 41 w 860"/>
                                <a:gd name="T33" fmla="*/ 611 h 824"/>
                                <a:gd name="T34" fmla="*/ 41 w 860"/>
                                <a:gd name="T35" fmla="*/ 611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0" h="824">
                                  <a:moveTo>
                                    <a:pt x="41" y="611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562" y="26"/>
                                  </a:lnTo>
                                  <a:lnTo>
                                    <a:pt x="710" y="100"/>
                                  </a:lnTo>
                                  <a:lnTo>
                                    <a:pt x="827" y="239"/>
                                  </a:lnTo>
                                  <a:lnTo>
                                    <a:pt x="860" y="438"/>
                                  </a:lnTo>
                                  <a:lnTo>
                                    <a:pt x="793" y="578"/>
                                  </a:lnTo>
                                  <a:lnTo>
                                    <a:pt x="693" y="718"/>
                                  </a:lnTo>
                                  <a:lnTo>
                                    <a:pt x="520" y="767"/>
                                  </a:lnTo>
                                  <a:lnTo>
                                    <a:pt x="439" y="734"/>
                                  </a:lnTo>
                                  <a:lnTo>
                                    <a:pt x="289" y="824"/>
                                  </a:lnTo>
                                  <a:lnTo>
                                    <a:pt x="108" y="751"/>
                                  </a:lnTo>
                                  <a:lnTo>
                                    <a:pt x="41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076"/>
                          <wps:cNvSpPr>
                            <a:spLocks/>
                          </wps:cNvSpPr>
                          <wps:spPr bwMode="auto">
                            <a:xfrm>
                              <a:off x="8179" y="13012"/>
                              <a:ext cx="439" cy="734"/>
                            </a:xfrm>
                            <a:custGeom>
                              <a:avLst/>
                              <a:gdLst>
                                <a:gd name="T0" fmla="*/ 136 w 426"/>
                                <a:gd name="T1" fmla="*/ 585 h 713"/>
                                <a:gd name="T2" fmla="*/ 50 w 426"/>
                                <a:gd name="T3" fmla="*/ 457 h 713"/>
                                <a:gd name="T4" fmla="*/ 9 w 426"/>
                                <a:gd name="T5" fmla="*/ 313 h 713"/>
                                <a:gd name="T6" fmla="*/ 0 w 426"/>
                                <a:gd name="T7" fmla="*/ 156 h 713"/>
                                <a:gd name="T8" fmla="*/ 38 w 426"/>
                                <a:gd name="T9" fmla="*/ 50 h 713"/>
                                <a:gd name="T10" fmla="*/ 112 w 426"/>
                                <a:gd name="T11" fmla="*/ 0 h 713"/>
                                <a:gd name="T12" fmla="*/ 167 w 426"/>
                                <a:gd name="T13" fmla="*/ 3 h 713"/>
                                <a:gd name="T14" fmla="*/ 190 w 426"/>
                                <a:gd name="T15" fmla="*/ 52 h 713"/>
                                <a:gd name="T16" fmla="*/ 186 w 426"/>
                                <a:gd name="T17" fmla="*/ 192 h 713"/>
                                <a:gd name="T18" fmla="*/ 190 w 426"/>
                                <a:gd name="T19" fmla="*/ 332 h 713"/>
                                <a:gd name="T20" fmla="*/ 264 w 426"/>
                                <a:gd name="T21" fmla="*/ 476 h 713"/>
                                <a:gd name="T22" fmla="*/ 371 w 426"/>
                                <a:gd name="T23" fmla="*/ 597 h 713"/>
                                <a:gd name="T24" fmla="*/ 426 w 426"/>
                                <a:gd name="T25" fmla="*/ 677 h 713"/>
                                <a:gd name="T26" fmla="*/ 383 w 426"/>
                                <a:gd name="T27" fmla="*/ 713 h 713"/>
                                <a:gd name="T28" fmla="*/ 224 w 426"/>
                                <a:gd name="T29" fmla="*/ 687 h 713"/>
                                <a:gd name="T30" fmla="*/ 136 w 426"/>
                                <a:gd name="T31" fmla="*/ 585 h 713"/>
                                <a:gd name="T32" fmla="*/ 136 w 426"/>
                                <a:gd name="T33" fmla="*/ 585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713">
                                  <a:moveTo>
                                    <a:pt x="136" y="585"/>
                                  </a:moveTo>
                                  <a:lnTo>
                                    <a:pt x="50" y="457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371" y="597"/>
                                  </a:lnTo>
                                  <a:lnTo>
                                    <a:pt x="426" y="677"/>
                                  </a:lnTo>
                                  <a:lnTo>
                                    <a:pt x="383" y="713"/>
                                  </a:lnTo>
                                  <a:lnTo>
                                    <a:pt x="224" y="687"/>
                                  </a:lnTo>
                                  <a:lnTo>
                                    <a:pt x="136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077"/>
                          <wps:cNvSpPr>
                            <a:spLocks/>
                          </wps:cNvSpPr>
                          <wps:spPr bwMode="auto">
                            <a:xfrm>
                              <a:off x="8405" y="13066"/>
                              <a:ext cx="486" cy="641"/>
                            </a:xfrm>
                            <a:custGeom>
                              <a:avLst/>
                              <a:gdLst>
                                <a:gd name="T0" fmla="*/ 7 w 472"/>
                                <a:gd name="T1" fmla="*/ 296 h 623"/>
                                <a:gd name="T2" fmla="*/ 0 w 472"/>
                                <a:gd name="T3" fmla="*/ 161 h 623"/>
                                <a:gd name="T4" fmla="*/ 33 w 472"/>
                                <a:gd name="T5" fmla="*/ 38 h 623"/>
                                <a:gd name="T6" fmla="*/ 100 w 472"/>
                                <a:gd name="T7" fmla="*/ 0 h 623"/>
                                <a:gd name="T8" fmla="*/ 136 w 472"/>
                                <a:gd name="T9" fmla="*/ 29 h 623"/>
                                <a:gd name="T10" fmla="*/ 162 w 472"/>
                                <a:gd name="T11" fmla="*/ 166 h 623"/>
                                <a:gd name="T12" fmla="*/ 174 w 472"/>
                                <a:gd name="T13" fmla="*/ 289 h 623"/>
                                <a:gd name="T14" fmla="*/ 224 w 472"/>
                                <a:gd name="T15" fmla="*/ 384 h 623"/>
                                <a:gd name="T16" fmla="*/ 355 w 472"/>
                                <a:gd name="T17" fmla="*/ 457 h 623"/>
                                <a:gd name="T18" fmla="*/ 450 w 472"/>
                                <a:gd name="T19" fmla="*/ 507 h 623"/>
                                <a:gd name="T20" fmla="*/ 472 w 472"/>
                                <a:gd name="T21" fmla="*/ 597 h 623"/>
                                <a:gd name="T22" fmla="*/ 426 w 472"/>
                                <a:gd name="T23" fmla="*/ 623 h 623"/>
                                <a:gd name="T24" fmla="*/ 310 w 472"/>
                                <a:gd name="T25" fmla="*/ 623 h 623"/>
                                <a:gd name="T26" fmla="*/ 124 w 472"/>
                                <a:gd name="T27" fmla="*/ 552 h 623"/>
                                <a:gd name="T28" fmla="*/ 40 w 472"/>
                                <a:gd name="T29" fmla="*/ 457 h 623"/>
                                <a:gd name="T30" fmla="*/ 7 w 472"/>
                                <a:gd name="T31" fmla="*/ 296 h 623"/>
                                <a:gd name="T32" fmla="*/ 7 w 472"/>
                                <a:gd name="T33" fmla="*/ 296 h 6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2" h="623">
                                  <a:moveTo>
                                    <a:pt x="7" y="296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74" y="289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355" y="457"/>
                                  </a:lnTo>
                                  <a:lnTo>
                                    <a:pt x="450" y="507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10" y="623"/>
                                  </a:lnTo>
                                  <a:lnTo>
                                    <a:pt x="124" y="552"/>
                                  </a:lnTo>
                                  <a:lnTo>
                                    <a:pt x="40" y="457"/>
                                  </a:lnTo>
                                  <a:lnTo>
                                    <a:pt x="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078"/>
                          <wps:cNvSpPr>
                            <a:spLocks/>
                          </wps:cNvSpPr>
                          <wps:spPr bwMode="auto">
                            <a:xfrm>
                              <a:off x="8672" y="13270"/>
                              <a:ext cx="393" cy="298"/>
                            </a:xfrm>
                            <a:custGeom>
                              <a:avLst/>
                              <a:gdLst>
                                <a:gd name="T0" fmla="*/ 66 w 381"/>
                                <a:gd name="T1" fmla="*/ 190 h 289"/>
                                <a:gd name="T2" fmla="*/ 4 w 381"/>
                                <a:gd name="T3" fmla="*/ 102 h 289"/>
                                <a:gd name="T4" fmla="*/ 0 w 381"/>
                                <a:gd name="T5" fmla="*/ 45 h 289"/>
                                <a:gd name="T6" fmla="*/ 31 w 381"/>
                                <a:gd name="T7" fmla="*/ 0 h 289"/>
                                <a:gd name="T8" fmla="*/ 92 w 381"/>
                                <a:gd name="T9" fmla="*/ 17 h 289"/>
                                <a:gd name="T10" fmla="*/ 150 w 381"/>
                                <a:gd name="T11" fmla="*/ 102 h 289"/>
                                <a:gd name="T12" fmla="*/ 257 w 381"/>
                                <a:gd name="T13" fmla="*/ 168 h 289"/>
                                <a:gd name="T14" fmla="*/ 357 w 381"/>
                                <a:gd name="T15" fmla="*/ 185 h 289"/>
                                <a:gd name="T16" fmla="*/ 381 w 381"/>
                                <a:gd name="T17" fmla="*/ 218 h 289"/>
                                <a:gd name="T18" fmla="*/ 307 w 381"/>
                                <a:gd name="T19" fmla="*/ 289 h 289"/>
                                <a:gd name="T20" fmla="*/ 150 w 381"/>
                                <a:gd name="T21" fmla="*/ 270 h 289"/>
                                <a:gd name="T22" fmla="*/ 66 w 381"/>
                                <a:gd name="T23" fmla="*/ 190 h 289"/>
                                <a:gd name="T24" fmla="*/ 66 w 381"/>
                                <a:gd name="T25" fmla="*/ 19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1" h="289">
                                  <a:moveTo>
                                    <a:pt x="66" y="190"/>
                                  </a:moveTo>
                                  <a:lnTo>
                                    <a:pt x="4" y="10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6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079"/>
                          <wps:cNvSpPr>
                            <a:spLocks/>
                          </wps:cNvSpPr>
                          <wps:spPr bwMode="auto">
                            <a:xfrm>
                              <a:off x="8740" y="12956"/>
                              <a:ext cx="282" cy="348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3 h 338"/>
                                <a:gd name="T2" fmla="*/ 17 w 274"/>
                                <a:gd name="T3" fmla="*/ 66 h 338"/>
                                <a:gd name="T4" fmla="*/ 91 w 274"/>
                                <a:gd name="T5" fmla="*/ 0 h 338"/>
                                <a:gd name="T6" fmla="*/ 191 w 274"/>
                                <a:gd name="T7" fmla="*/ 42 h 338"/>
                                <a:gd name="T8" fmla="*/ 274 w 274"/>
                                <a:gd name="T9" fmla="*/ 132 h 338"/>
                                <a:gd name="T10" fmla="*/ 274 w 274"/>
                                <a:gd name="T11" fmla="*/ 232 h 338"/>
                                <a:gd name="T12" fmla="*/ 217 w 274"/>
                                <a:gd name="T13" fmla="*/ 255 h 338"/>
                                <a:gd name="T14" fmla="*/ 157 w 274"/>
                                <a:gd name="T15" fmla="*/ 255 h 338"/>
                                <a:gd name="T16" fmla="*/ 141 w 274"/>
                                <a:gd name="T17" fmla="*/ 338 h 338"/>
                                <a:gd name="T18" fmla="*/ 84 w 274"/>
                                <a:gd name="T19" fmla="*/ 338 h 338"/>
                                <a:gd name="T20" fmla="*/ 26 w 274"/>
                                <a:gd name="T21" fmla="*/ 279 h 338"/>
                                <a:gd name="T22" fmla="*/ 0 w 274"/>
                                <a:gd name="T23" fmla="*/ 213 h 338"/>
                                <a:gd name="T24" fmla="*/ 0 w 274"/>
                                <a:gd name="T25" fmla="*/ 213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4" h="338">
                                  <a:moveTo>
                                    <a:pt x="0" y="213"/>
                                  </a:moveTo>
                                  <a:lnTo>
                                    <a:pt x="17" y="6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232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157" y="25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4" y="338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080"/>
                          <wps:cNvSpPr>
                            <a:spLocks/>
                          </wps:cNvSpPr>
                          <wps:spPr bwMode="auto">
                            <a:xfrm>
                              <a:off x="8515" y="12732"/>
                              <a:ext cx="642" cy="504"/>
                            </a:xfrm>
                            <a:custGeom>
                              <a:avLst/>
                              <a:gdLst>
                                <a:gd name="T0" fmla="*/ 10 w 624"/>
                                <a:gd name="T1" fmla="*/ 457 h 490"/>
                                <a:gd name="T2" fmla="*/ 55 w 624"/>
                                <a:gd name="T3" fmla="*/ 490 h 490"/>
                                <a:gd name="T4" fmla="*/ 67 w 624"/>
                                <a:gd name="T5" fmla="*/ 431 h 490"/>
                                <a:gd name="T6" fmla="*/ 105 w 624"/>
                                <a:gd name="T7" fmla="*/ 362 h 490"/>
                                <a:gd name="T8" fmla="*/ 169 w 624"/>
                                <a:gd name="T9" fmla="*/ 251 h 490"/>
                                <a:gd name="T10" fmla="*/ 265 w 624"/>
                                <a:gd name="T11" fmla="*/ 194 h 490"/>
                                <a:gd name="T12" fmla="*/ 353 w 624"/>
                                <a:gd name="T13" fmla="*/ 201 h 490"/>
                                <a:gd name="T14" fmla="*/ 476 w 624"/>
                                <a:gd name="T15" fmla="*/ 272 h 490"/>
                                <a:gd name="T16" fmla="*/ 562 w 624"/>
                                <a:gd name="T17" fmla="*/ 324 h 490"/>
                                <a:gd name="T18" fmla="*/ 624 w 624"/>
                                <a:gd name="T19" fmla="*/ 296 h 490"/>
                                <a:gd name="T20" fmla="*/ 600 w 624"/>
                                <a:gd name="T21" fmla="*/ 234 h 490"/>
                                <a:gd name="T22" fmla="*/ 546 w 624"/>
                                <a:gd name="T23" fmla="*/ 116 h 490"/>
                                <a:gd name="T24" fmla="*/ 460 w 624"/>
                                <a:gd name="T25" fmla="*/ 50 h 490"/>
                                <a:gd name="T26" fmla="*/ 357 w 624"/>
                                <a:gd name="T27" fmla="*/ 12 h 490"/>
                                <a:gd name="T28" fmla="*/ 265 w 624"/>
                                <a:gd name="T29" fmla="*/ 0 h 490"/>
                                <a:gd name="T30" fmla="*/ 153 w 624"/>
                                <a:gd name="T31" fmla="*/ 40 h 490"/>
                                <a:gd name="T32" fmla="*/ 62 w 624"/>
                                <a:gd name="T33" fmla="*/ 118 h 490"/>
                                <a:gd name="T34" fmla="*/ 14 w 624"/>
                                <a:gd name="T35" fmla="*/ 223 h 490"/>
                                <a:gd name="T36" fmla="*/ 0 w 624"/>
                                <a:gd name="T37" fmla="*/ 305 h 490"/>
                                <a:gd name="T38" fmla="*/ 10 w 624"/>
                                <a:gd name="T39" fmla="*/ 457 h 490"/>
                                <a:gd name="T40" fmla="*/ 10 w 624"/>
                                <a:gd name="T41" fmla="*/ 457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4" h="490">
                                  <a:moveTo>
                                    <a:pt x="10" y="457"/>
                                  </a:moveTo>
                                  <a:lnTo>
                                    <a:pt x="55" y="490"/>
                                  </a:lnTo>
                                  <a:lnTo>
                                    <a:pt x="67" y="431"/>
                                  </a:lnTo>
                                  <a:lnTo>
                                    <a:pt x="105" y="362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476" y="272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624" y="296"/>
                                  </a:lnTo>
                                  <a:lnTo>
                                    <a:pt x="600" y="234"/>
                                  </a:lnTo>
                                  <a:lnTo>
                                    <a:pt x="546" y="116"/>
                                  </a:lnTo>
                                  <a:lnTo>
                                    <a:pt x="460" y="5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081"/>
                          <wps:cNvSpPr>
                            <a:spLocks/>
                          </wps:cNvSpPr>
                          <wps:spPr bwMode="auto">
                            <a:xfrm>
                              <a:off x="8311" y="12541"/>
                              <a:ext cx="631" cy="715"/>
                            </a:xfrm>
                            <a:custGeom>
                              <a:avLst/>
                              <a:gdLst>
                                <a:gd name="T0" fmla="*/ 0 w 613"/>
                                <a:gd name="T1" fmla="*/ 509 h 694"/>
                                <a:gd name="T2" fmla="*/ 58 w 613"/>
                                <a:gd name="T3" fmla="*/ 649 h 694"/>
                                <a:gd name="T4" fmla="*/ 117 w 613"/>
                                <a:gd name="T5" fmla="*/ 694 h 694"/>
                                <a:gd name="T6" fmla="*/ 141 w 613"/>
                                <a:gd name="T7" fmla="*/ 670 h 694"/>
                                <a:gd name="T8" fmla="*/ 148 w 613"/>
                                <a:gd name="T9" fmla="*/ 521 h 694"/>
                                <a:gd name="T10" fmla="*/ 170 w 613"/>
                                <a:gd name="T11" fmla="*/ 403 h 694"/>
                                <a:gd name="T12" fmla="*/ 236 w 613"/>
                                <a:gd name="T13" fmla="*/ 251 h 694"/>
                                <a:gd name="T14" fmla="*/ 355 w 613"/>
                                <a:gd name="T15" fmla="*/ 168 h 694"/>
                                <a:gd name="T16" fmla="*/ 505 w 613"/>
                                <a:gd name="T17" fmla="*/ 140 h 694"/>
                                <a:gd name="T18" fmla="*/ 613 w 613"/>
                                <a:gd name="T19" fmla="*/ 124 h 694"/>
                                <a:gd name="T20" fmla="*/ 608 w 613"/>
                                <a:gd name="T21" fmla="*/ 53 h 694"/>
                                <a:gd name="T22" fmla="*/ 489 w 613"/>
                                <a:gd name="T23" fmla="*/ 8 h 694"/>
                                <a:gd name="T24" fmla="*/ 305 w 613"/>
                                <a:gd name="T25" fmla="*/ 0 h 694"/>
                                <a:gd name="T26" fmla="*/ 220 w 613"/>
                                <a:gd name="T27" fmla="*/ 50 h 694"/>
                                <a:gd name="T28" fmla="*/ 103 w 613"/>
                                <a:gd name="T29" fmla="*/ 157 h 694"/>
                                <a:gd name="T30" fmla="*/ 29 w 613"/>
                                <a:gd name="T31" fmla="*/ 280 h 694"/>
                                <a:gd name="T32" fmla="*/ 8 w 613"/>
                                <a:gd name="T33" fmla="*/ 396 h 694"/>
                                <a:gd name="T34" fmla="*/ 0 w 613"/>
                                <a:gd name="T35" fmla="*/ 509 h 694"/>
                                <a:gd name="T36" fmla="*/ 0 w 613"/>
                                <a:gd name="T37" fmla="*/ 509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3" h="694">
                                  <a:moveTo>
                                    <a:pt x="0" y="509"/>
                                  </a:moveTo>
                                  <a:lnTo>
                                    <a:pt x="58" y="649"/>
                                  </a:lnTo>
                                  <a:lnTo>
                                    <a:pt x="117" y="694"/>
                                  </a:lnTo>
                                  <a:lnTo>
                                    <a:pt x="141" y="670"/>
                                  </a:lnTo>
                                  <a:lnTo>
                                    <a:pt x="148" y="521"/>
                                  </a:lnTo>
                                  <a:lnTo>
                                    <a:pt x="170" y="403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355" y="168"/>
                                  </a:lnTo>
                                  <a:lnTo>
                                    <a:pt x="505" y="140"/>
                                  </a:lnTo>
                                  <a:lnTo>
                                    <a:pt x="613" y="124"/>
                                  </a:lnTo>
                                  <a:lnTo>
                                    <a:pt x="608" y="53"/>
                                  </a:lnTo>
                                  <a:lnTo>
                                    <a:pt x="489" y="8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082"/>
                          <wps:cNvSpPr>
                            <a:spLocks/>
                          </wps:cNvSpPr>
                          <wps:spPr bwMode="auto">
                            <a:xfrm>
                              <a:off x="8184" y="12547"/>
                              <a:ext cx="292" cy="741"/>
                            </a:xfrm>
                            <a:custGeom>
                              <a:avLst/>
                              <a:gdLst>
                                <a:gd name="T0" fmla="*/ 21 w 283"/>
                                <a:gd name="T1" fmla="*/ 597 h 720"/>
                                <a:gd name="T2" fmla="*/ 38 w 283"/>
                                <a:gd name="T3" fmla="*/ 665 h 720"/>
                                <a:gd name="T4" fmla="*/ 69 w 283"/>
                                <a:gd name="T5" fmla="*/ 720 h 720"/>
                                <a:gd name="T6" fmla="*/ 107 w 283"/>
                                <a:gd name="T7" fmla="*/ 703 h 720"/>
                                <a:gd name="T8" fmla="*/ 83 w 283"/>
                                <a:gd name="T9" fmla="*/ 608 h 720"/>
                                <a:gd name="T10" fmla="*/ 102 w 283"/>
                                <a:gd name="T11" fmla="*/ 509 h 720"/>
                                <a:gd name="T12" fmla="*/ 157 w 283"/>
                                <a:gd name="T13" fmla="*/ 343 h 720"/>
                                <a:gd name="T14" fmla="*/ 214 w 283"/>
                                <a:gd name="T15" fmla="*/ 190 h 720"/>
                                <a:gd name="T16" fmla="*/ 276 w 283"/>
                                <a:gd name="T17" fmla="*/ 64 h 720"/>
                                <a:gd name="T18" fmla="*/ 283 w 283"/>
                                <a:gd name="T19" fmla="*/ 7 h 720"/>
                                <a:gd name="T20" fmla="*/ 231 w 283"/>
                                <a:gd name="T21" fmla="*/ 0 h 720"/>
                                <a:gd name="T22" fmla="*/ 157 w 283"/>
                                <a:gd name="T23" fmla="*/ 45 h 720"/>
                                <a:gd name="T24" fmla="*/ 73 w 283"/>
                                <a:gd name="T25" fmla="*/ 119 h 720"/>
                                <a:gd name="T26" fmla="*/ 21 w 283"/>
                                <a:gd name="T27" fmla="*/ 204 h 720"/>
                                <a:gd name="T28" fmla="*/ 0 w 283"/>
                                <a:gd name="T29" fmla="*/ 303 h 720"/>
                                <a:gd name="T30" fmla="*/ 7 w 283"/>
                                <a:gd name="T31" fmla="*/ 424 h 720"/>
                                <a:gd name="T32" fmla="*/ 0 w 283"/>
                                <a:gd name="T33" fmla="*/ 521 h 720"/>
                                <a:gd name="T34" fmla="*/ 21 w 283"/>
                                <a:gd name="T35" fmla="*/ 597 h 720"/>
                                <a:gd name="T36" fmla="*/ 21 w 283"/>
                                <a:gd name="T37" fmla="*/ 597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83" h="720">
                                  <a:moveTo>
                                    <a:pt x="21" y="597"/>
                                  </a:moveTo>
                                  <a:lnTo>
                                    <a:pt x="38" y="665"/>
                                  </a:lnTo>
                                  <a:lnTo>
                                    <a:pt x="69" y="720"/>
                                  </a:lnTo>
                                  <a:lnTo>
                                    <a:pt x="107" y="703"/>
                                  </a:lnTo>
                                  <a:lnTo>
                                    <a:pt x="83" y="60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157" y="343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76" y="64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1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083"/>
                          <wps:cNvSpPr>
                            <a:spLocks/>
                          </wps:cNvSpPr>
                          <wps:spPr bwMode="auto">
                            <a:xfrm>
                              <a:off x="8775" y="13135"/>
                              <a:ext cx="456" cy="321"/>
                            </a:xfrm>
                            <a:custGeom>
                              <a:avLst/>
                              <a:gdLst>
                                <a:gd name="T0" fmla="*/ 135 w 443"/>
                                <a:gd name="T1" fmla="*/ 234 h 312"/>
                                <a:gd name="T2" fmla="*/ 243 w 443"/>
                                <a:gd name="T3" fmla="*/ 189 h 312"/>
                                <a:gd name="T4" fmla="*/ 314 w 443"/>
                                <a:gd name="T5" fmla="*/ 118 h 312"/>
                                <a:gd name="T6" fmla="*/ 366 w 443"/>
                                <a:gd name="T7" fmla="*/ 16 h 312"/>
                                <a:gd name="T8" fmla="*/ 416 w 443"/>
                                <a:gd name="T9" fmla="*/ 0 h 312"/>
                                <a:gd name="T10" fmla="*/ 443 w 443"/>
                                <a:gd name="T11" fmla="*/ 87 h 312"/>
                                <a:gd name="T12" fmla="*/ 416 w 443"/>
                                <a:gd name="T13" fmla="*/ 206 h 312"/>
                                <a:gd name="T14" fmla="*/ 347 w 443"/>
                                <a:gd name="T15" fmla="*/ 291 h 312"/>
                                <a:gd name="T16" fmla="*/ 257 w 443"/>
                                <a:gd name="T17" fmla="*/ 312 h 312"/>
                                <a:gd name="T18" fmla="*/ 90 w 443"/>
                                <a:gd name="T19" fmla="*/ 310 h 312"/>
                                <a:gd name="T20" fmla="*/ 0 w 443"/>
                                <a:gd name="T21" fmla="*/ 262 h 312"/>
                                <a:gd name="T22" fmla="*/ 7 w 443"/>
                                <a:gd name="T23" fmla="*/ 229 h 312"/>
                                <a:gd name="T24" fmla="*/ 50 w 443"/>
                                <a:gd name="T25" fmla="*/ 229 h 312"/>
                                <a:gd name="T26" fmla="*/ 135 w 443"/>
                                <a:gd name="T27" fmla="*/ 234 h 312"/>
                                <a:gd name="T28" fmla="*/ 135 w 443"/>
                                <a:gd name="T29" fmla="*/ 234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312">
                                  <a:moveTo>
                                    <a:pt x="135" y="234"/>
                                  </a:moveTo>
                                  <a:lnTo>
                                    <a:pt x="243" y="189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66" y="16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416" y="206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90" y="31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084"/>
                          <wps:cNvSpPr>
                            <a:spLocks/>
                          </wps:cNvSpPr>
                          <wps:spPr bwMode="auto">
                            <a:xfrm>
                              <a:off x="8836" y="13008"/>
                              <a:ext cx="76" cy="70"/>
                            </a:xfrm>
                            <a:custGeom>
                              <a:avLst/>
                              <a:gdLst>
                                <a:gd name="T0" fmla="*/ 7 w 74"/>
                                <a:gd name="T1" fmla="*/ 52 h 68"/>
                                <a:gd name="T2" fmla="*/ 0 w 74"/>
                                <a:gd name="T3" fmla="*/ 30 h 68"/>
                                <a:gd name="T4" fmla="*/ 10 w 74"/>
                                <a:gd name="T5" fmla="*/ 9 h 68"/>
                                <a:gd name="T6" fmla="*/ 29 w 74"/>
                                <a:gd name="T7" fmla="*/ 0 h 68"/>
                                <a:gd name="T8" fmla="*/ 45 w 74"/>
                                <a:gd name="T9" fmla="*/ 2 h 68"/>
                                <a:gd name="T10" fmla="*/ 57 w 74"/>
                                <a:gd name="T11" fmla="*/ 7 h 68"/>
                                <a:gd name="T12" fmla="*/ 67 w 74"/>
                                <a:gd name="T13" fmla="*/ 23 h 68"/>
                                <a:gd name="T14" fmla="*/ 74 w 74"/>
                                <a:gd name="T15" fmla="*/ 40 h 68"/>
                                <a:gd name="T16" fmla="*/ 55 w 74"/>
                                <a:gd name="T17" fmla="*/ 68 h 68"/>
                                <a:gd name="T18" fmla="*/ 24 w 74"/>
                                <a:gd name="T19" fmla="*/ 68 h 68"/>
                                <a:gd name="T20" fmla="*/ 7 w 74"/>
                                <a:gd name="T21" fmla="*/ 52 h 68"/>
                                <a:gd name="T22" fmla="*/ 7 w 74"/>
                                <a:gd name="T23" fmla="*/ 5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7" y="5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1085"/>
                          <wps:cNvSpPr>
                            <a:spLocks/>
                          </wps:cNvSpPr>
                          <wps:spPr bwMode="auto">
                            <a:xfrm>
                              <a:off x="8925" y="13097"/>
                              <a:ext cx="76" cy="7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43 h 73"/>
                                <a:gd name="T2" fmla="*/ 12 w 74"/>
                                <a:gd name="T3" fmla="*/ 7 h 73"/>
                                <a:gd name="T4" fmla="*/ 33 w 74"/>
                                <a:gd name="T5" fmla="*/ 0 h 73"/>
                                <a:gd name="T6" fmla="*/ 55 w 74"/>
                                <a:gd name="T7" fmla="*/ 7 h 73"/>
                                <a:gd name="T8" fmla="*/ 67 w 74"/>
                                <a:gd name="T9" fmla="*/ 21 h 73"/>
                                <a:gd name="T10" fmla="*/ 74 w 74"/>
                                <a:gd name="T11" fmla="*/ 40 h 73"/>
                                <a:gd name="T12" fmla="*/ 62 w 74"/>
                                <a:gd name="T13" fmla="*/ 64 h 73"/>
                                <a:gd name="T14" fmla="*/ 28 w 74"/>
                                <a:gd name="T15" fmla="*/ 73 h 73"/>
                                <a:gd name="T16" fmla="*/ 7 w 74"/>
                                <a:gd name="T17" fmla="*/ 64 h 73"/>
                                <a:gd name="T18" fmla="*/ 0 w 74"/>
                                <a:gd name="T19" fmla="*/ 43 h 73"/>
                                <a:gd name="T20" fmla="*/ 0 w 74"/>
                                <a:gd name="T21" fmla="*/ 4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3">
                                  <a:moveTo>
                                    <a:pt x="0" y="43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1086"/>
                          <wps:cNvSpPr>
                            <a:spLocks/>
                          </wps:cNvSpPr>
                          <wps:spPr bwMode="auto">
                            <a:xfrm>
                              <a:off x="8785" y="13127"/>
                              <a:ext cx="88" cy="85"/>
                            </a:xfrm>
                            <a:custGeom>
                              <a:avLst/>
                              <a:gdLst>
                                <a:gd name="T0" fmla="*/ 7 w 86"/>
                                <a:gd name="T1" fmla="*/ 59 h 82"/>
                                <a:gd name="T2" fmla="*/ 0 w 86"/>
                                <a:gd name="T3" fmla="*/ 33 h 82"/>
                                <a:gd name="T4" fmla="*/ 12 w 86"/>
                                <a:gd name="T5" fmla="*/ 11 h 82"/>
                                <a:gd name="T6" fmla="*/ 36 w 86"/>
                                <a:gd name="T7" fmla="*/ 0 h 82"/>
                                <a:gd name="T8" fmla="*/ 57 w 86"/>
                                <a:gd name="T9" fmla="*/ 7 h 82"/>
                                <a:gd name="T10" fmla="*/ 69 w 86"/>
                                <a:gd name="T11" fmla="*/ 21 h 82"/>
                                <a:gd name="T12" fmla="*/ 79 w 86"/>
                                <a:gd name="T13" fmla="*/ 35 h 82"/>
                                <a:gd name="T14" fmla="*/ 86 w 86"/>
                                <a:gd name="T15" fmla="*/ 56 h 82"/>
                                <a:gd name="T16" fmla="*/ 64 w 86"/>
                                <a:gd name="T17" fmla="*/ 78 h 82"/>
                                <a:gd name="T18" fmla="*/ 36 w 86"/>
                                <a:gd name="T19" fmla="*/ 82 h 82"/>
                                <a:gd name="T20" fmla="*/ 7 w 86"/>
                                <a:gd name="T21" fmla="*/ 59 h 82"/>
                                <a:gd name="T22" fmla="*/ 7 w 86"/>
                                <a:gd name="T23" fmla="*/ 5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82">
                                  <a:moveTo>
                                    <a:pt x="7" y="59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087"/>
                          <wps:cNvSpPr>
                            <a:spLocks/>
                          </wps:cNvSpPr>
                          <wps:spPr bwMode="auto">
                            <a:xfrm>
                              <a:off x="8332" y="12593"/>
                              <a:ext cx="305" cy="433"/>
                            </a:xfrm>
                            <a:custGeom>
                              <a:avLst/>
                              <a:gdLst>
                                <a:gd name="T0" fmla="*/ 223 w 297"/>
                                <a:gd name="T1" fmla="*/ 12 h 421"/>
                                <a:gd name="T2" fmla="*/ 157 w 297"/>
                                <a:gd name="T3" fmla="*/ 55 h 421"/>
                                <a:gd name="T4" fmla="*/ 38 w 297"/>
                                <a:gd name="T5" fmla="*/ 187 h 421"/>
                                <a:gd name="T6" fmla="*/ 0 w 297"/>
                                <a:gd name="T7" fmla="*/ 313 h 421"/>
                                <a:gd name="T8" fmla="*/ 42 w 297"/>
                                <a:gd name="T9" fmla="*/ 421 h 421"/>
                                <a:gd name="T10" fmla="*/ 78 w 297"/>
                                <a:gd name="T11" fmla="*/ 253 h 421"/>
                                <a:gd name="T12" fmla="*/ 164 w 297"/>
                                <a:gd name="T13" fmla="*/ 126 h 421"/>
                                <a:gd name="T14" fmla="*/ 297 w 297"/>
                                <a:gd name="T15" fmla="*/ 0 h 421"/>
                                <a:gd name="T16" fmla="*/ 223 w 297"/>
                                <a:gd name="T17" fmla="*/ 12 h 421"/>
                                <a:gd name="T18" fmla="*/ 223 w 297"/>
                                <a:gd name="T19" fmla="*/ 12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7" h="421">
                                  <a:moveTo>
                                    <a:pt x="223" y="12"/>
                                  </a:moveTo>
                                  <a:lnTo>
                                    <a:pt x="157" y="5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2" y="421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2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088"/>
                          <wps:cNvSpPr>
                            <a:spLocks/>
                          </wps:cNvSpPr>
                          <wps:spPr bwMode="auto">
                            <a:xfrm>
                              <a:off x="8760" y="12803"/>
                              <a:ext cx="307" cy="168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16 h 163"/>
                                <a:gd name="T2" fmla="*/ 174 w 298"/>
                                <a:gd name="T3" fmla="*/ 0 h 163"/>
                                <a:gd name="T4" fmla="*/ 289 w 298"/>
                                <a:gd name="T5" fmla="*/ 83 h 163"/>
                                <a:gd name="T6" fmla="*/ 298 w 298"/>
                                <a:gd name="T7" fmla="*/ 163 h 163"/>
                                <a:gd name="T8" fmla="*/ 198 w 298"/>
                                <a:gd name="T9" fmla="*/ 113 h 163"/>
                                <a:gd name="T10" fmla="*/ 98 w 298"/>
                                <a:gd name="T11" fmla="*/ 57 h 163"/>
                                <a:gd name="T12" fmla="*/ 0 w 298"/>
                                <a:gd name="T13" fmla="*/ 16 h 163"/>
                                <a:gd name="T14" fmla="*/ 0 w 298"/>
                                <a:gd name="T15" fmla="*/ 1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8" h="163">
                                  <a:moveTo>
                                    <a:pt x="0" y="16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198" y="113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089"/>
                        <wpg:cNvGrpSpPr>
                          <a:grpSpLocks/>
                        </wpg:cNvGrpSpPr>
                        <wpg:grpSpPr bwMode="auto">
                          <a:xfrm rot="-6224000">
                            <a:off x="6045" y="12175"/>
                            <a:ext cx="996" cy="1186"/>
                            <a:chOff x="4719" y="11776"/>
                            <a:chExt cx="996" cy="1186"/>
                          </a:xfrm>
                        </wpg:grpSpPr>
                        <wps:wsp>
                          <wps:cNvPr id="47" name="Freeform 1090"/>
                          <wps:cNvSpPr>
                            <a:spLocks/>
                          </wps:cNvSpPr>
                          <wps:spPr bwMode="auto">
                            <a:xfrm>
                              <a:off x="4719" y="11776"/>
                              <a:ext cx="996" cy="1186"/>
                            </a:xfrm>
                            <a:custGeom>
                              <a:avLst/>
                              <a:gdLst>
                                <a:gd name="T0" fmla="*/ 255 w 967"/>
                                <a:gd name="T1" fmla="*/ 1141 h 1151"/>
                                <a:gd name="T2" fmla="*/ 458 w 967"/>
                                <a:gd name="T3" fmla="*/ 1151 h 1151"/>
                                <a:gd name="T4" fmla="*/ 651 w 967"/>
                                <a:gd name="T5" fmla="*/ 1110 h 1151"/>
                                <a:gd name="T6" fmla="*/ 827 w 967"/>
                                <a:gd name="T7" fmla="*/ 959 h 1151"/>
                                <a:gd name="T8" fmla="*/ 929 w 967"/>
                                <a:gd name="T9" fmla="*/ 796 h 1151"/>
                                <a:gd name="T10" fmla="*/ 967 w 967"/>
                                <a:gd name="T11" fmla="*/ 656 h 1151"/>
                                <a:gd name="T12" fmla="*/ 963 w 967"/>
                                <a:gd name="T13" fmla="*/ 462 h 1151"/>
                                <a:gd name="T14" fmla="*/ 915 w 967"/>
                                <a:gd name="T15" fmla="*/ 296 h 1151"/>
                                <a:gd name="T16" fmla="*/ 846 w 967"/>
                                <a:gd name="T17" fmla="*/ 227 h 1151"/>
                                <a:gd name="T18" fmla="*/ 713 w 967"/>
                                <a:gd name="T19" fmla="*/ 95 h 1151"/>
                                <a:gd name="T20" fmla="*/ 505 w 967"/>
                                <a:gd name="T21" fmla="*/ 43 h 1151"/>
                                <a:gd name="T22" fmla="*/ 341 w 967"/>
                                <a:gd name="T23" fmla="*/ 0 h 1151"/>
                                <a:gd name="T24" fmla="*/ 150 w 967"/>
                                <a:gd name="T25" fmla="*/ 31 h 1151"/>
                                <a:gd name="T26" fmla="*/ 0 w 967"/>
                                <a:gd name="T27" fmla="*/ 126 h 1151"/>
                                <a:gd name="T28" fmla="*/ 12 w 967"/>
                                <a:gd name="T29" fmla="*/ 232 h 1151"/>
                                <a:gd name="T30" fmla="*/ 129 w 967"/>
                                <a:gd name="T31" fmla="*/ 327 h 1151"/>
                                <a:gd name="T32" fmla="*/ 298 w 967"/>
                                <a:gd name="T33" fmla="*/ 400 h 1151"/>
                                <a:gd name="T34" fmla="*/ 448 w 967"/>
                                <a:gd name="T35" fmla="*/ 443 h 1151"/>
                                <a:gd name="T36" fmla="*/ 605 w 967"/>
                                <a:gd name="T37" fmla="*/ 549 h 1151"/>
                                <a:gd name="T38" fmla="*/ 703 w 967"/>
                                <a:gd name="T39" fmla="*/ 653 h 1151"/>
                                <a:gd name="T40" fmla="*/ 691 w 967"/>
                                <a:gd name="T41" fmla="*/ 845 h 1151"/>
                                <a:gd name="T42" fmla="*/ 605 w 967"/>
                                <a:gd name="T43" fmla="*/ 971 h 1151"/>
                                <a:gd name="T44" fmla="*/ 501 w 967"/>
                                <a:gd name="T45" fmla="*/ 1082 h 1151"/>
                                <a:gd name="T46" fmla="*/ 255 w 967"/>
                                <a:gd name="T47" fmla="*/ 1141 h 1151"/>
                                <a:gd name="T48" fmla="*/ 255 w 967"/>
                                <a:gd name="T49" fmla="*/ 114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7" h="1151">
                                  <a:moveTo>
                                    <a:pt x="255" y="1141"/>
                                  </a:moveTo>
                                  <a:lnTo>
                                    <a:pt x="458" y="1151"/>
                                  </a:lnTo>
                                  <a:lnTo>
                                    <a:pt x="651" y="1110"/>
                                  </a:lnTo>
                                  <a:lnTo>
                                    <a:pt x="827" y="959"/>
                                  </a:lnTo>
                                  <a:lnTo>
                                    <a:pt x="929" y="796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3" y="462"/>
                                  </a:lnTo>
                                  <a:lnTo>
                                    <a:pt x="915" y="296"/>
                                  </a:lnTo>
                                  <a:lnTo>
                                    <a:pt x="846" y="227"/>
                                  </a:lnTo>
                                  <a:lnTo>
                                    <a:pt x="713" y="95"/>
                                  </a:lnTo>
                                  <a:lnTo>
                                    <a:pt x="505" y="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29" y="327"/>
                                  </a:lnTo>
                                  <a:lnTo>
                                    <a:pt x="298" y="400"/>
                                  </a:lnTo>
                                  <a:lnTo>
                                    <a:pt x="448" y="443"/>
                                  </a:lnTo>
                                  <a:lnTo>
                                    <a:pt x="605" y="549"/>
                                  </a:lnTo>
                                  <a:lnTo>
                                    <a:pt x="703" y="653"/>
                                  </a:lnTo>
                                  <a:lnTo>
                                    <a:pt x="691" y="845"/>
                                  </a:lnTo>
                                  <a:lnTo>
                                    <a:pt x="605" y="971"/>
                                  </a:lnTo>
                                  <a:lnTo>
                                    <a:pt x="501" y="1082"/>
                                  </a:lnTo>
                                  <a:lnTo>
                                    <a:pt x="255" y="1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091"/>
                          <wps:cNvSpPr>
                            <a:spLocks/>
                          </wps:cNvSpPr>
                          <wps:spPr bwMode="auto">
                            <a:xfrm>
                              <a:off x="4813" y="12015"/>
                              <a:ext cx="711" cy="876"/>
                            </a:xfrm>
                            <a:custGeom>
                              <a:avLst/>
                              <a:gdLst>
                                <a:gd name="T0" fmla="*/ 207 w 691"/>
                                <a:gd name="T1" fmla="*/ 168 h 850"/>
                                <a:gd name="T2" fmla="*/ 0 w 691"/>
                                <a:gd name="T3" fmla="*/ 74 h 850"/>
                                <a:gd name="T4" fmla="*/ 33 w 691"/>
                                <a:gd name="T5" fmla="*/ 26 h 850"/>
                                <a:gd name="T6" fmla="*/ 129 w 691"/>
                                <a:gd name="T7" fmla="*/ 0 h 850"/>
                                <a:gd name="T8" fmla="*/ 340 w 691"/>
                                <a:gd name="T9" fmla="*/ 36 h 850"/>
                                <a:gd name="T10" fmla="*/ 500 w 691"/>
                                <a:gd name="T11" fmla="*/ 111 h 850"/>
                                <a:gd name="T12" fmla="*/ 626 w 691"/>
                                <a:gd name="T13" fmla="*/ 239 h 850"/>
                                <a:gd name="T14" fmla="*/ 686 w 691"/>
                                <a:gd name="T15" fmla="*/ 365 h 850"/>
                                <a:gd name="T16" fmla="*/ 691 w 691"/>
                                <a:gd name="T17" fmla="*/ 514 h 850"/>
                                <a:gd name="T18" fmla="*/ 655 w 691"/>
                                <a:gd name="T19" fmla="*/ 644 h 850"/>
                                <a:gd name="T20" fmla="*/ 583 w 691"/>
                                <a:gd name="T21" fmla="*/ 755 h 850"/>
                                <a:gd name="T22" fmla="*/ 488 w 691"/>
                                <a:gd name="T23" fmla="*/ 836 h 850"/>
                                <a:gd name="T24" fmla="*/ 410 w 691"/>
                                <a:gd name="T25" fmla="*/ 850 h 850"/>
                                <a:gd name="T26" fmla="*/ 495 w 691"/>
                                <a:gd name="T27" fmla="*/ 767 h 850"/>
                                <a:gd name="T28" fmla="*/ 583 w 691"/>
                                <a:gd name="T29" fmla="*/ 656 h 850"/>
                                <a:gd name="T30" fmla="*/ 591 w 691"/>
                                <a:gd name="T31" fmla="*/ 535 h 850"/>
                                <a:gd name="T32" fmla="*/ 569 w 691"/>
                                <a:gd name="T33" fmla="*/ 391 h 850"/>
                                <a:gd name="T34" fmla="*/ 483 w 691"/>
                                <a:gd name="T35" fmla="*/ 317 h 850"/>
                                <a:gd name="T36" fmla="*/ 345 w 691"/>
                                <a:gd name="T37" fmla="*/ 232 h 850"/>
                                <a:gd name="T38" fmla="*/ 207 w 691"/>
                                <a:gd name="T39" fmla="*/ 168 h 850"/>
                                <a:gd name="T40" fmla="*/ 207 w 691"/>
                                <a:gd name="T41" fmla="*/ 16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91" h="850">
                                  <a:moveTo>
                                    <a:pt x="207" y="1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340" y="36"/>
                                  </a:lnTo>
                                  <a:lnTo>
                                    <a:pt x="500" y="111"/>
                                  </a:lnTo>
                                  <a:lnTo>
                                    <a:pt x="626" y="239"/>
                                  </a:lnTo>
                                  <a:lnTo>
                                    <a:pt x="686" y="365"/>
                                  </a:lnTo>
                                  <a:lnTo>
                                    <a:pt x="691" y="514"/>
                                  </a:lnTo>
                                  <a:lnTo>
                                    <a:pt x="655" y="644"/>
                                  </a:lnTo>
                                  <a:lnTo>
                                    <a:pt x="583" y="755"/>
                                  </a:lnTo>
                                  <a:lnTo>
                                    <a:pt x="488" y="836"/>
                                  </a:lnTo>
                                  <a:lnTo>
                                    <a:pt x="410" y="850"/>
                                  </a:lnTo>
                                  <a:lnTo>
                                    <a:pt x="495" y="767"/>
                                  </a:lnTo>
                                  <a:lnTo>
                                    <a:pt x="583" y="656"/>
                                  </a:lnTo>
                                  <a:lnTo>
                                    <a:pt x="591" y="535"/>
                                  </a:lnTo>
                                  <a:lnTo>
                                    <a:pt x="569" y="391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20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1092"/>
                          <wps:cNvSpPr>
                            <a:spLocks/>
                          </wps:cNvSpPr>
                          <wps:spPr bwMode="auto">
                            <a:xfrm>
                              <a:off x="4914" y="11803"/>
                              <a:ext cx="781" cy="849"/>
                            </a:xfrm>
                            <a:custGeom>
                              <a:avLst/>
                              <a:gdLst>
                                <a:gd name="T0" fmla="*/ 759 w 759"/>
                                <a:gd name="T1" fmla="*/ 564 h 824"/>
                                <a:gd name="T2" fmla="*/ 752 w 759"/>
                                <a:gd name="T3" fmla="*/ 445 h 824"/>
                                <a:gd name="T4" fmla="*/ 700 w 759"/>
                                <a:gd name="T5" fmla="*/ 322 h 824"/>
                                <a:gd name="T6" fmla="*/ 571 w 759"/>
                                <a:gd name="T7" fmla="*/ 159 h 824"/>
                                <a:gd name="T8" fmla="*/ 419 w 759"/>
                                <a:gd name="T9" fmla="*/ 64 h 824"/>
                                <a:gd name="T10" fmla="*/ 164 w 759"/>
                                <a:gd name="T11" fmla="*/ 0 h 824"/>
                                <a:gd name="T12" fmla="*/ 40 w 759"/>
                                <a:gd name="T13" fmla="*/ 17 h 824"/>
                                <a:gd name="T14" fmla="*/ 0 w 759"/>
                                <a:gd name="T15" fmla="*/ 48 h 824"/>
                                <a:gd name="T16" fmla="*/ 57 w 759"/>
                                <a:gd name="T17" fmla="*/ 116 h 824"/>
                                <a:gd name="T18" fmla="*/ 242 w 759"/>
                                <a:gd name="T19" fmla="*/ 145 h 824"/>
                                <a:gd name="T20" fmla="*/ 454 w 759"/>
                                <a:gd name="T21" fmla="*/ 213 h 824"/>
                                <a:gd name="T22" fmla="*/ 593 w 759"/>
                                <a:gd name="T23" fmla="*/ 308 h 824"/>
                                <a:gd name="T24" fmla="*/ 669 w 759"/>
                                <a:gd name="T25" fmla="*/ 424 h 824"/>
                                <a:gd name="T26" fmla="*/ 712 w 759"/>
                                <a:gd name="T27" fmla="*/ 521 h 824"/>
                                <a:gd name="T28" fmla="*/ 707 w 759"/>
                                <a:gd name="T29" fmla="*/ 649 h 824"/>
                                <a:gd name="T30" fmla="*/ 657 w 759"/>
                                <a:gd name="T31" fmla="*/ 824 h 824"/>
                                <a:gd name="T32" fmla="*/ 724 w 759"/>
                                <a:gd name="T33" fmla="*/ 710 h 824"/>
                                <a:gd name="T34" fmla="*/ 759 w 759"/>
                                <a:gd name="T35" fmla="*/ 564 h 824"/>
                                <a:gd name="T36" fmla="*/ 759 w 759"/>
                                <a:gd name="T37" fmla="*/ 56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9" h="824">
                                  <a:moveTo>
                                    <a:pt x="759" y="564"/>
                                  </a:moveTo>
                                  <a:lnTo>
                                    <a:pt x="752" y="445"/>
                                  </a:lnTo>
                                  <a:lnTo>
                                    <a:pt x="700" y="322"/>
                                  </a:lnTo>
                                  <a:lnTo>
                                    <a:pt x="571" y="159"/>
                                  </a:lnTo>
                                  <a:lnTo>
                                    <a:pt x="419" y="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242" y="145"/>
                                  </a:lnTo>
                                  <a:lnTo>
                                    <a:pt x="454" y="213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69" y="424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07" y="649"/>
                                  </a:lnTo>
                                  <a:lnTo>
                                    <a:pt x="657" y="824"/>
                                  </a:lnTo>
                                  <a:lnTo>
                                    <a:pt x="724" y="710"/>
                                  </a:lnTo>
                                  <a:lnTo>
                                    <a:pt x="759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93"/>
                        <wpg:cNvGrpSpPr>
                          <a:grpSpLocks/>
                        </wpg:cNvGrpSpPr>
                        <wpg:grpSpPr bwMode="auto">
                          <a:xfrm>
                            <a:off x="5751" y="10668"/>
                            <a:ext cx="1773" cy="1662"/>
                            <a:chOff x="5727" y="10558"/>
                            <a:chExt cx="1773" cy="1662"/>
                          </a:xfrm>
                        </wpg:grpSpPr>
                        <wps:wsp>
                          <wps:cNvPr id="51" name="Freeform 1094"/>
                          <wps:cNvSpPr>
                            <a:spLocks/>
                          </wps:cNvSpPr>
                          <wps:spPr bwMode="auto">
                            <a:xfrm>
                              <a:off x="5926" y="10653"/>
                              <a:ext cx="1253" cy="1399"/>
                            </a:xfrm>
                            <a:custGeom>
                              <a:avLst/>
                              <a:gdLst>
                                <a:gd name="T0" fmla="*/ 84 w 1217"/>
                                <a:gd name="T1" fmla="*/ 561 h 1359"/>
                                <a:gd name="T2" fmla="*/ 126 w 1217"/>
                                <a:gd name="T3" fmla="*/ 346 h 1359"/>
                                <a:gd name="T4" fmla="*/ 298 w 1217"/>
                                <a:gd name="T5" fmla="*/ 140 h 1359"/>
                                <a:gd name="T6" fmla="*/ 488 w 1217"/>
                                <a:gd name="T7" fmla="*/ 33 h 1359"/>
                                <a:gd name="T8" fmla="*/ 779 w 1217"/>
                                <a:gd name="T9" fmla="*/ 0 h 1359"/>
                                <a:gd name="T10" fmla="*/ 919 w 1217"/>
                                <a:gd name="T11" fmla="*/ 125 h 1359"/>
                                <a:gd name="T12" fmla="*/ 1150 w 1217"/>
                                <a:gd name="T13" fmla="*/ 239 h 1359"/>
                                <a:gd name="T14" fmla="*/ 1217 w 1217"/>
                                <a:gd name="T15" fmla="*/ 542 h 1359"/>
                                <a:gd name="T16" fmla="*/ 1208 w 1217"/>
                                <a:gd name="T17" fmla="*/ 847 h 1359"/>
                                <a:gd name="T18" fmla="*/ 1208 w 1217"/>
                                <a:gd name="T19" fmla="*/ 1013 h 1359"/>
                                <a:gd name="T20" fmla="*/ 1100 w 1217"/>
                                <a:gd name="T21" fmla="*/ 1169 h 1359"/>
                                <a:gd name="T22" fmla="*/ 862 w 1217"/>
                                <a:gd name="T23" fmla="*/ 1292 h 1359"/>
                                <a:gd name="T24" fmla="*/ 581 w 1217"/>
                                <a:gd name="T25" fmla="*/ 1359 h 1359"/>
                                <a:gd name="T26" fmla="*/ 315 w 1217"/>
                                <a:gd name="T27" fmla="*/ 1285 h 1359"/>
                                <a:gd name="T28" fmla="*/ 100 w 1217"/>
                                <a:gd name="T29" fmla="*/ 1186 h 1359"/>
                                <a:gd name="T30" fmla="*/ 0 w 1217"/>
                                <a:gd name="T31" fmla="*/ 1053 h 1359"/>
                                <a:gd name="T32" fmla="*/ 10 w 1217"/>
                                <a:gd name="T33" fmla="*/ 871 h 1359"/>
                                <a:gd name="T34" fmla="*/ 100 w 1217"/>
                                <a:gd name="T35" fmla="*/ 757 h 1359"/>
                                <a:gd name="T36" fmla="*/ 43 w 1217"/>
                                <a:gd name="T37" fmla="*/ 684 h 1359"/>
                                <a:gd name="T38" fmla="*/ 84 w 1217"/>
                                <a:gd name="T39" fmla="*/ 561 h 1359"/>
                                <a:gd name="T40" fmla="*/ 84 w 1217"/>
                                <a:gd name="T41" fmla="*/ 561 h 1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7" h="1359">
                                  <a:moveTo>
                                    <a:pt x="84" y="561"/>
                                  </a:moveTo>
                                  <a:lnTo>
                                    <a:pt x="126" y="346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488" y="33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919" y="125"/>
                                  </a:lnTo>
                                  <a:lnTo>
                                    <a:pt x="1150" y="239"/>
                                  </a:lnTo>
                                  <a:lnTo>
                                    <a:pt x="1217" y="542"/>
                                  </a:lnTo>
                                  <a:lnTo>
                                    <a:pt x="1208" y="847"/>
                                  </a:lnTo>
                                  <a:lnTo>
                                    <a:pt x="1208" y="1013"/>
                                  </a:lnTo>
                                  <a:lnTo>
                                    <a:pt x="1100" y="1169"/>
                                  </a:lnTo>
                                  <a:lnTo>
                                    <a:pt x="862" y="1292"/>
                                  </a:lnTo>
                                  <a:lnTo>
                                    <a:pt x="581" y="1359"/>
                                  </a:lnTo>
                                  <a:lnTo>
                                    <a:pt x="315" y="1285"/>
                                  </a:lnTo>
                                  <a:lnTo>
                                    <a:pt x="100" y="1186"/>
                                  </a:lnTo>
                                  <a:lnTo>
                                    <a:pt x="0" y="1053"/>
                                  </a:lnTo>
                                  <a:lnTo>
                                    <a:pt x="10" y="871"/>
                                  </a:lnTo>
                                  <a:lnTo>
                                    <a:pt x="100" y="757"/>
                                  </a:lnTo>
                                  <a:lnTo>
                                    <a:pt x="43" y="684"/>
                                  </a:lnTo>
                                  <a:lnTo>
                                    <a:pt x="8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095"/>
                          <wps:cNvSpPr>
                            <a:spLocks/>
                          </wps:cNvSpPr>
                          <wps:spPr bwMode="auto">
                            <a:xfrm>
                              <a:off x="5727" y="10914"/>
                              <a:ext cx="1125" cy="957"/>
                            </a:xfrm>
                            <a:custGeom>
                              <a:avLst/>
                              <a:gdLst>
                                <a:gd name="T0" fmla="*/ 191 w 1093"/>
                                <a:gd name="T1" fmla="*/ 173 h 930"/>
                                <a:gd name="T2" fmla="*/ 200 w 1093"/>
                                <a:gd name="T3" fmla="*/ 50 h 930"/>
                                <a:gd name="T4" fmla="*/ 231 w 1093"/>
                                <a:gd name="T5" fmla="*/ 0 h 930"/>
                                <a:gd name="T6" fmla="*/ 298 w 1093"/>
                                <a:gd name="T7" fmla="*/ 10 h 930"/>
                                <a:gd name="T8" fmla="*/ 398 w 1093"/>
                                <a:gd name="T9" fmla="*/ 67 h 930"/>
                                <a:gd name="T10" fmla="*/ 422 w 1093"/>
                                <a:gd name="T11" fmla="*/ 232 h 930"/>
                                <a:gd name="T12" fmla="*/ 488 w 1093"/>
                                <a:gd name="T13" fmla="*/ 396 h 930"/>
                                <a:gd name="T14" fmla="*/ 579 w 1093"/>
                                <a:gd name="T15" fmla="*/ 478 h 930"/>
                                <a:gd name="T16" fmla="*/ 729 w 1093"/>
                                <a:gd name="T17" fmla="*/ 495 h 930"/>
                                <a:gd name="T18" fmla="*/ 877 w 1093"/>
                                <a:gd name="T19" fmla="*/ 429 h 930"/>
                                <a:gd name="T20" fmla="*/ 943 w 1093"/>
                                <a:gd name="T21" fmla="*/ 429 h 930"/>
                                <a:gd name="T22" fmla="*/ 927 w 1093"/>
                                <a:gd name="T23" fmla="*/ 478 h 930"/>
                                <a:gd name="T24" fmla="*/ 827 w 1093"/>
                                <a:gd name="T25" fmla="*/ 585 h 930"/>
                                <a:gd name="T26" fmla="*/ 679 w 1093"/>
                                <a:gd name="T27" fmla="*/ 658 h 930"/>
                                <a:gd name="T28" fmla="*/ 515 w 1093"/>
                                <a:gd name="T29" fmla="*/ 677 h 930"/>
                                <a:gd name="T30" fmla="*/ 398 w 1093"/>
                                <a:gd name="T31" fmla="*/ 677 h 930"/>
                                <a:gd name="T32" fmla="*/ 546 w 1093"/>
                                <a:gd name="T33" fmla="*/ 741 h 930"/>
                                <a:gd name="T34" fmla="*/ 736 w 1093"/>
                                <a:gd name="T35" fmla="*/ 758 h 930"/>
                                <a:gd name="T36" fmla="*/ 910 w 1093"/>
                                <a:gd name="T37" fmla="*/ 684 h 930"/>
                                <a:gd name="T38" fmla="*/ 1010 w 1093"/>
                                <a:gd name="T39" fmla="*/ 552 h 930"/>
                                <a:gd name="T40" fmla="*/ 1093 w 1093"/>
                                <a:gd name="T41" fmla="*/ 568 h 930"/>
                                <a:gd name="T42" fmla="*/ 1067 w 1093"/>
                                <a:gd name="T43" fmla="*/ 701 h 930"/>
                                <a:gd name="T44" fmla="*/ 960 w 1093"/>
                                <a:gd name="T45" fmla="*/ 824 h 930"/>
                                <a:gd name="T46" fmla="*/ 803 w 1093"/>
                                <a:gd name="T47" fmla="*/ 897 h 930"/>
                                <a:gd name="T48" fmla="*/ 622 w 1093"/>
                                <a:gd name="T49" fmla="*/ 930 h 930"/>
                                <a:gd name="T50" fmla="*/ 415 w 1093"/>
                                <a:gd name="T51" fmla="*/ 914 h 930"/>
                                <a:gd name="T52" fmla="*/ 265 w 1093"/>
                                <a:gd name="T53" fmla="*/ 833 h 930"/>
                                <a:gd name="T54" fmla="*/ 117 w 1093"/>
                                <a:gd name="T55" fmla="*/ 677 h 930"/>
                                <a:gd name="T56" fmla="*/ 26 w 1093"/>
                                <a:gd name="T57" fmla="*/ 528 h 930"/>
                                <a:gd name="T58" fmla="*/ 0 w 1093"/>
                                <a:gd name="T59" fmla="*/ 405 h 930"/>
                                <a:gd name="T60" fmla="*/ 34 w 1093"/>
                                <a:gd name="T61" fmla="*/ 322 h 930"/>
                                <a:gd name="T62" fmla="*/ 84 w 1093"/>
                                <a:gd name="T63" fmla="*/ 362 h 930"/>
                                <a:gd name="T64" fmla="*/ 207 w 1093"/>
                                <a:gd name="T65" fmla="*/ 436 h 930"/>
                                <a:gd name="T66" fmla="*/ 167 w 1093"/>
                                <a:gd name="T67" fmla="*/ 289 h 930"/>
                                <a:gd name="T68" fmla="*/ 191 w 1093"/>
                                <a:gd name="T69" fmla="*/ 173 h 930"/>
                                <a:gd name="T70" fmla="*/ 191 w 1093"/>
                                <a:gd name="T71" fmla="*/ 173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3" h="930">
                                  <a:moveTo>
                                    <a:pt x="191" y="173"/>
                                  </a:moveTo>
                                  <a:lnTo>
                                    <a:pt x="200" y="5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22" y="232"/>
                                  </a:lnTo>
                                  <a:lnTo>
                                    <a:pt x="488" y="396"/>
                                  </a:lnTo>
                                  <a:lnTo>
                                    <a:pt x="579" y="478"/>
                                  </a:lnTo>
                                  <a:lnTo>
                                    <a:pt x="729" y="495"/>
                                  </a:lnTo>
                                  <a:lnTo>
                                    <a:pt x="877" y="429"/>
                                  </a:lnTo>
                                  <a:lnTo>
                                    <a:pt x="943" y="429"/>
                                  </a:lnTo>
                                  <a:lnTo>
                                    <a:pt x="927" y="478"/>
                                  </a:lnTo>
                                  <a:lnTo>
                                    <a:pt x="827" y="585"/>
                                  </a:lnTo>
                                  <a:lnTo>
                                    <a:pt x="679" y="658"/>
                                  </a:lnTo>
                                  <a:lnTo>
                                    <a:pt x="515" y="677"/>
                                  </a:lnTo>
                                  <a:lnTo>
                                    <a:pt x="398" y="677"/>
                                  </a:lnTo>
                                  <a:lnTo>
                                    <a:pt x="546" y="741"/>
                                  </a:lnTo>
                                  <a:lnTo>
                                    <a:pt x="736" y="758"/>
                                  </a:lnTo>
                                  <a:lnTo>
                                    <a:pt x="910" y="684"/>
                                  </a:lnTo>
                                  <a:lnTo>
                                    <a:pt x="1010" y="552"/>
                                  </a:lnTo>
                                  <a:lnTo>
                                    <a:pt x="1093" y="568"/>
                                  </a:lnTo>
                                  <a:lnTo>
                                    <a:pt x="1067" y="701"/>
                                  </a:lnTo>
                                  <a:lnTo>
                                    <a:pt x="960" y="824"/>
                                  </a:lnTo>
                                  <a:lnTo>
                                    <a:pt x="803" y="897"/>
                                  </a:lnTo>
                                  <a:lnTo>
                                    <a:pt x="622" y="930"/>
                                  </a:lnTo>
                                  <a:lnTo>
                                    <a:pt x="415" y="914"/>
                                  </a:lnTo>
                                  <a:lnTo>
                                    <a:pt x="265" y="833"/>
                                  </a:lnTo>
                                  <a:lnTo>
                                    <a:pt x="117" y="677"/>
                                  </a:lnTo>
                                  <a:lnTo>
                                    <a:pt x="26" y="528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4" y="322"/>
                                  </a:lnTo>
                                  <a:lnTo>
                                    <a:pt x="84" y="362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91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096"/>
                          <wps:cNvSpPr>
                            <a:spLocks/>
                          </wps:cNvSpPr>
                          <wps:spPr bwMode="auto">
                            <a:xfrm>
                              <a:off x="5940" y="11643"/>
                              <a:ext cx="1116" cy="517"/>
                            </a:xfrm>
                            <a:custGeom>
                              <a:avLst/>
                              <a:gdLst>
                                <a:gd name="T0" fmla="*/ 24 w 1084"/>
                                <a:gd name="T1" fmla="*/ 305 h 502"/>
                                <a:gd name="T2" fmla="*/ 0 w 1084"/>
                                <a:gd name="T3" fmla="*/ 222 h 502"/>
                                <a:gd name="T4" fmla="*/ 108 w 1084"/>
                                <a:gd name="T5" fmla="*/ 182 h 502"/>
                                <a:gd name="T6" fmla="*/ 265 w 1084"/>
                                <a:gd name="T7" fmla="*/ 173 h 502"/>
                                <a:gd name="T8" fmla="*/ 455 w 1084"/>
                                <a:gd name="T9" fmla="*/ 263 h 502"/>
                                <a:gd name="T10" fmla="*/ 679 w 1084"/>
                                <a:gd name="T11" fmla="*/ 263 h 502"/>
                                <a:gd name="T12" fmla="*/ 844 w 1084"/>
                                <a:gd name="T13" fmla="*/ 182 h 502"/>
                                <a:gd name="T14" fmla="*/ 944 w 1084"/>
                                <a:gd name="T15" fmla="*/ 66 h 502"/>
                                <a:gd name="T16" fmla="*/ 1034 w 1084"/>
                                <a:gd name="T17" fmla="*/ 0 h 502"/>
                                <a:gd name="T18" fmla="*/ 1084 w 1084"/>
                                <a:gd name="T19" fmla="*/ 57 h 502"/>
                                <a:gd name="T20" fmla="*/ 1017 w 1084"/>
                                <a:gd name="T21" fmla="*/ 213 h 502"/>
                                <a:gd name="T22" fmla="*/ 917 w 1084"/>
                                <a:gd name="T23" fmla="*/ 362 h 502"/>
                                <a:gd name="T24" fmla="*/ 663 w 1084"/>
                                <a:gd name="T25" fmla="*/ 469 h 502"/>
                                <a:gd name="T26" fmla="*/ 429 w 1084"/>
                                <a:gd name="T27" fmla="*/ 502 h 502"/>
                                <a:gd name="T28" fmla="*/ 141 w 1084"/>
                                <a:gd name="T29" fmla="*/ 395 h 502"/>
                                <a:gd name="T30" fmla="*/ 24 w 1084"/>
                                <a:gd name="T31" fmla="*/ 305 h 502"/>
                                <a:gd name="T32" fmla="*/ 24 w 1084"/>
                                <a:gd name="T33" fmla="*/ 305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4" h="502">
                                  <a:moveTo>
                                    <a:pt x="24" y="305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265" y="173"/>
                                  </a:lnTo>
                                  <a:lnTo>
                                    <a:pt x="455" y="263"/>
                                  </a:lnTo>
                                  <a:lnTo>
                                    <a:pt x="679" y="263"/>
                                  </a:lnTo>
                                  <a:lnTo>
                                    <a:pt x="844" y="182"/>
                                  </a:lnTo>
                                  <a:lnTo>
                                    <a:pt x="944" y="66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84" y="57"/>
                                  </a:lnTo>
                                  <a:lnTo>
                                    <a:pt x="1017" y="213"/>
                                  </a:lnTo>
                                  <a:lnTo>
                                    <a:pt x="917" y="362"/>
                                  </a:lnTo>
                                  <a:lnTo>
                                    <a:pt x="663" y="469"/>
                                  </a:lnTo>
                                  <a:lnTo>
                                    <a:pt x="429" y="502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2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097"/>
                          <wps:cNvSpPr>
                            <a:spLocks/>
                          </wps:cNvSpPr>
                          <wps:spPr bwMode="auto">
                            <a:xfrm>
                              <a:off x="6213" y="10753"/>
                              <a:ext cx="476" cy="499"/>
                            </a:xfrm>
                            <a:custGeom>
                              <a:avLst/>
                              <a:gdLst>
                                <a:gd name="T0" fmla="*/ 57 w 462"/>
                                <a:gd name="T1" fmla="*/ 239 h 485"/>
                                <a:gd name="T2" fmla="*/ 107 w 462"/>
                                <a:gd name="T3" fmla="*/ 156 h 485"/>
                                <a:gd name="T4" fmla="*/ 174 w 462"/>
                                <a:gd name="T5" fmla="*/ 66 h 485"/>
                                <a:gd name="T6" fmla="*/ 248 w 462"/>
                                <a:gd name="T7" fmla="*/ 90 h 485"/>
                                <a:gd name="T8" fmla="*/ 371 w 462"/>
                                <a:gd name="T9" fmla="*/ 0 h 485"/>
                                <a:gd name="T10" fmla="*/ 462 w 462"/>
                                <a:gd name="T11" fmla="*/ 76 h 485"/>
                                <a:gd name="T12" fmla="*/ 438 w 462"/>
                                <a:gd name="T13" fmla="*/ 239 h 485"/>
                                <a:gd name="T14" fmla="*/ 371 w 462"/>
                                <a:gd name="T15" fmla="*/ 395 h 485"/>
                                <a:gd name="T16" fmla="*/ 190 w 462"/>
                                <a:gd name="T17" fmla="*/ 485 h 485"/>
                                <a:gd name="T18" fmla="*/ 67 w 462"/>
                                <a:gd name="T19" fmla="*/ 469 h 485"/>
                                <a:gd name="T20" fmla="*/ 16 w 462"/>
                                <a:gd name="T21" fmla="*/ 405 h 485"/>
                                <a:gd name="T22" fmla="*/ 0 w 462"/>
                                <a:gd name="T23" fmla="*/ 289 h 485"/>
                                <a:gd name="T24" fmla="*/ 57 w 462"/>
                                <a:gd name="T25" fmla="*/ 239 h 485"/>
                                <a:gd name="T26" fmla="*/ 57 w 462"/>
                                <a:gd name="T27" fmla="*/ 239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485">
                                  <a:moveTo>
                                    <a:pt x="57" y="239"/>
                                  </a:moveTo>
                                  <a:lnTo>
                                    <a:pt x="107" y="1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62" y="76"/>
                                  </a:lnTo>
                                  <a:lnTo>
                                    <a:pt x="438" y="239"/>
                                  </a:lnTo>
                                  <a:lnTo>
                                    <a:pt x="371" y="395"/>
                                  </a:lnTo>
                                  <a:lnTo>
                                    <a:pt x="190" y="485"/>
                                  </a:lnTo>
                                  <a:lnTo>
                                    <a:pt x="67" y="469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098"/>
                          <wps:cNvSpPr>
                            <a:spLocks/>
                          </wps:cNvSpPr>
                          <wps:spPr bwMode="auto">
                            <a:xfrm>
                              <a:off x="5992" y="10712"/>
                              <a:ext cx="358" cy="643"/>
                            </a:xfrm>
                            <a:custGeom>
                              <a:avLst/>
                              <a:gdLst>
                                <a:gd name="T0" fmla="*/ 141 w 348"/>
                                <a:gd name="T1" fmla="*/ 625 h 625"/>
                                <a:gd name="T2" fmla="*/ 24 w 348"/>
                                <a:gd name="T3" fmla="*/ 518 h 625"/>
                                <a:gd name="T4" fmla="*/ 0 w 348"/>
                                <a:gd name="T5" fmla="*/ 279 h 625"/>
                                <a:gd name="T6" fmla="*/ 100 w 348"/>
                                <a:gd name="T7" fmla="*/ 116 h 625"/>
                                <a:gd name="T8" fmla="*/ 239 w 348"/>
                                <a:gd name="T9" fmla="*/ 0 h 625"/>
                                <a:gd name="T10" fmla="*/ 332 w 348"/>
                                <a:gd name="T11" fmla="*/ 0 h 625"/>
                                <a:gd name="T12" fmla="*/ 348 w 348"/>
                                <a:gd name="T13" fmla="*/ 83 h 625"/>
                                <a:gd name="T14" fmla="*/ 265 w 348"/>
                                <a:gd name="T15" fmla="*/ 196 h 625"/>
                                <a:gd name="T16" fmla="*/ 189 w 348"/>
                                <a:gd name="T17" fmla="*/ 289 h 625"/>
                                <a:gd name="T18" fmla="*/ 165 w 348"/>
                                <a:gd name="T19" fmla="*/ 428 h 625"/>
                                <a:gd name="T20" fmla="*/ 231 w 348"/>
                                <a:gd name="T21" fmla="*/ 592 h 625"/>
                                <a:gd name="T22" fmla="*/ 141 w 348"/>
                                <a:gd name="T23" fmla="*/ 625 h 625"/>
                                <a:gd name="T24" fmla="*/ 141 w 348"/>
                                <a:gd name="T25" fmla="*/ 62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8" h="625">
                                  <a:moveTo>
                                    <a:pt x="141" y="625"/>
                                  </a:moveTo>
                                  <a:lnTo>
                                    <a:pt x="24" y="5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48" y="8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189" y="289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231" y="592"/>
                                  </a:lnTo>
                                  <a:lnTo>
                                    <a:pt x="141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099"/>
                          <wps:cNvSpPr>
                            <a:spLocks/>
                          </wps:cNvSpPr>
                          <wps:spPr bwMode="auto">
                            <a:xfrm>
                              <a:off x="6444" y="10558"/>
                              <a:ext cx="578" cy="858"/>
                            </a:xfrm>
                            <a:custGeom>
                              <a:avLst/>
                              <a:gdLst>
                                <a:gd name="T0" fmla="*/ 47 w 562"/>
                                <a:gd name="T1" fmla="*/ 833 h 833"/>
                                <a:gd name="T2" fmla="*/ 247 w 562"/>
                                <a:gd name="T3" fmla="*/ 814 h 833"/>
                                <a:gd name="T4" fmla="*/ 419 w 562"/>
                                <a:gd name="T5" fmla="*/ 658 h 833"/>
                                <a:gd name="T6" fmla="*/ 562 w 562"/>
                                <a:gd name="T7" fmla="*/ 385 h 833"/>
                                <a:gd name="T8" fmla="*/ 562 w 562"/>
                                <a:gd name="T9" fmla="*/ 206 h 833"/>
                                <a:gd name="T10" fmla="*/ 486 w 562"/>
                                <a:gd name="T11" fmla="*/ 49 h 833"/>
                                <a:gd name="T12" fmla="*/ 395 w 562"/>
                                <a:gd name="T13" fmla="*/ 0 h 833"/>
                                <a:gd name="T14" fmla="*/ 338 w 562"/>
                                <a:gd name="T15" fmla="*/ 49 h 833"/>
                                <a:gd name="T16" fmla="*/ 297 w 562"/>
                                <a:gd name="T17" fmla="*/ 189 h 833"/>
                                <a:gd name="T18" fmla="*/ 305 w 562"/>
                                <a:gd name="T19" fmla="*/ 355 h 833"/>
                                <a:gd name="T20" fmla="*/ 271 w 562"/>
                                <a:gd name="T21" fmla="*/ 528 h 833"/>
                                <a:gd name="T22" fmla="*/ 181 w 562"/>
                                <a:gd name="T23" fmla="*/ 667 h 833"/>
                                <a:gd name="T24" fmla="*/ 64 w 562"/>
                                <a:gd name="T25" fmla="*/ 750 h 833"/>
                                <a:gd name="T26" fmla="*/ 0 w 562"/>
                                <a:gd name="T27" fmla="*/ 783 h 833"/>
                                <a:gd name="T28" fmla="*/ 47 w 562"/>
                                <a:gd name="T29" fmla="*/ 833 h 833"/>
                                <a:gd name="T30" fmla="*/ 47 w 562"/>
                                <a:gd name="T31" fmla="*/ 833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2" h="833">
                                  <a:moveTo>
                                    <a:pt x="47" y="833"/>
                                  </a:moveTo>
                                  <a:lnTo>
                                    <a:pt x="247" y="814"/>
                                  </a:lnTo>
                                  <a:lnTo>
                                    <a:pt x="419" y="658"/>
                                  </a:lnTo>
                                  <a:lnTo>
                                    <a:pt x="562" y="385"/>
                                  </a:lnTo>
                                  <a:lnTo>
                                    <a:pt x="562" y="206"/>
                                  </a:lnTo>
                                  <a:lnTo>
                                    <a:pt x="486" y="49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05" y="355"/>
                                  </a:lnTo>
                                  <a:lnTo>
                                    <a:pt x="271" y="528"/>
                                  </a:lnTo>
                                  <a:lnTo>
                                    <a:pt x="181" y="667"/>
                                  </a:lnTo>
                                  <a:lnTo>
                                    <a:pt x="64" y="75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47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100"/>
                          <wps:cNvSpPr>
                            <a:spLocks/>
                          </wps:cNvSpPr>
                          <wps:spPr bwMode="auto">
                            <a:xfrm>
                              <a:off x="6476" y="10619"/>
                              <a:ext cx="832" cy="1050"/>
                            </a:xfrm>
                            <a:custGeom>
                              <a:avLst/>
                              <a:gdLst>
                                <a:gd name="T0" fmla="*/ 531 w 809"/>
                                <a:gd name="T1" fmla="*/ 272 h 1020"/>
                                <a:gd name="T2" fmla="*/ 562 w 809"/>
                                <a:gd name="T3" fmla="*/ 61 h 1020"/>
                                <a:gd name="T4" fmla="*/ 636 w 809"/>
                                <a:gd name="T5" fmla="*/ 0 h 1020"/>
                                <a:gd name="T6" fmla="*/ 726 w 809"/>
                                <a:gd name="T7" fmla="*/ 16 h 1020"/>
                                <a:gd name="T8" fmla="*/ 793 w 809"/>
                                <a:gd name="T9" fmla="*/ 213 h 1020"/>
                                <a:gd name="T10" fmla="*/ 809 w 809"/>
                                <a:gd name="T11" fmla="*/ 452 h 1020"/>
                                <a:gd name="T12" fmla="*/ 736 w 809"/>
                                <a:gd name="T13" fmla="*/ 682 h 1020"/>
                                <a:gd name="T14" fmla="*/ 578 w 809"/>
                                <a:gd name="T15" fmla="*/ 831 h 1020"/>
                                <a:gd name="T16" fmla="*/ 347 w 809"/>
                                <a:gd name="T17" fmla="*/ 977 h 1020"/>
                                <a:gd name="T18" fmla="*/ 190 w 809"/>
                                <a:gd name="T19" fmla="*/ 1020 h 1020"/>
                                <a:gd name="T20" fmla="*/ 47 w 809"/>
                                <a:gd name="T21" fmla="*/ 1003 h 1020"/>
                                <a:gd name="T22" fmla="*/ 0 w 809"/>
                                <a:gd name="T23" fmla="*/ 944 h 1020"/>
                                <a:gd name="T24" fmla="*/ 131 w 809"/>
                                <a:gd name="T25" fmla="*/ 814 h 1020"/>
                                <a:gd name="T26" fmla="*/ 338 w 809"/>
                                <a:gd name="T27" fmla="*/ 658 h 1020"/>
                                <a:gd name="T28" fmla="*/ 428 w 809"/>
                                <a:gd name="T29" fmla="*/ 509 h 1020"/>
                                <a:gd name="T30" fmla="*/ 531 w 809"/>
                                <a:gd name="T31" fmla="*/ 272 h 1020"/>
                                <a:gd name="T32" fmla="*/ 531 w 809"/>
                                <a:gd name="T33" fmla="*/ 272 h 1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9" h="1020">
                                  <a:moveTo>
                                    <a:pt x="531" y="272"/>
                                  </a:moveTo>
                                  <a:lnTo>
                                    <a:pt x="562" y="6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793" y="213"/>
                                  </a:lnTo>
                                  <a:lnTo>
                                    <a:pt x="809" y="452"/>
                                  </a:lnTo>
                                  <a:lnTo>
                                    <a:pt x="736" y="682"/>
                                  </a:lnTo>
                                  <a:lnTo>
                                    <a:pt x="578" y="831"/>
                                  </a:lnTo>
                                  <a:lnTo>
                                    <a:pt x="347" y="977"/>
                                  </a:lnTo>
                                  <a:lnTo>
                                    <a:pt x="190" y="1020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0" y="944"/>
                                  </a:lnTo>
                                  <a:lnTo>
                                    <a:pt x="131" y="814"/>
                                  </a:lnTo>
                                  <a:lnTo>
                                    <a:pt x="338" y="658"/>
                                  </a:lnTo>
                                  <a:lnTo>
                                    <a:pt x="428" y="509"/>
                                  </a:lnTo>
                                  <a:lnTo>
                                    <a:pt x="53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1101"/>
                          <wps:cNvSpPr>
                            <a:spLocks/>
                          </wps:cNvSpPr>
                          <wps:spPr bwMode="auto">
                            <a:xfrm>
                              <a:off x="6726" y="10878"/>
                              <a:ext cx="774" cy="1025"/>
                            </a:xfrm>
                            <a:custGeom>
                              <a:avLst/>
                              <a:gdLst>
                                <a:gd name="T0" fmla="*/ 123 w 752"/>
                                <a:gd name="T1" fmla="*/ 800 h 996"/>
                                <a:gd name="T2" fmla="*/ 373 w 752"/>
                                <a:gd name="T3" fmla="*/ 594 h 996"/>
                                <a:gd name="T4" fmla="*/ 464 w 752"/>
                                <a:gd name="T5" fmla="*/ 445 h 996"/>
                                <a:gd name="T6" fmla="*/ 531 w 752"/>
                                <a:gd name="T7" fmla="*/ 149 h 996"/>
                                <a:gd name="T8" fmla="*/ 612 w 752"/>
                                <a:gd name="T9" fmla="*/ 0 h 996"/>
                                <a:gd name="T10" fmla="*/ 695 w 752"/>
                                <a:gd name="T11" fmla="*/ 66 h 996"/>
                                <a:gd name="T12" fmla="*/ 752 w 752"/>
                                <a:gd name="T13" fmla="*/ 289 h 996"/>
                                <a:gd name="T14" fmla="*/ 705 w 752"/>
                                <a:gd name="T15" fmla="*/ 551 h 996"/>
                                <a:gd name="T16" fmla="*/ 514 w 752"/>
                                <a:gd name="T17" fmla="*/ 774 h 996"/>
                                <a:gd name="T18" fmla="*/ 323 w 752"/>
                                <a:gd name="T19" fmla="*/ 939 h 996"/>
                                <a:gd name="T20" fmla="*/ 73 w 752"/>
                                <a:gd name="T21" fmla="*/ 996 h 996"/>
                                <a:gd name="T22" fmla="*/ 0 w 752"/>
                                <a:gd name="T23" fmla="*/ 897 h 996"/>
                                <a:gd name="T24" fmla="*/ 123 w 752"/>
                                <a:gd name="T25" fmla="*/ 800 h 996"/>
                                <a:gd name="T26" fmla="*/ 123 w 752"/>
                                <a:gd name="T27" fmla="*/ 800 h 9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" h="996">
                                  <a:moveTo>
                                    <a:pt x="123" y="800"/>
                                  </a:moveTo>
                                  <a:lnTo>
                                    <a:pt x="373" y="594"/>
                                  </a:lnTo>
                                  <a:lnTo>
                                    <a:pt x="464" y="445"/>
                                  </a:lnTo>
                                  <a:lnTo>
                                    <a:pt x="531" y="149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95" y="66"/>
                                  </a:lnTo>
                                  <a:lnTo>
                                    <a:pt x="752" y="289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514" y="774"/>
                                  </a:lnTo>
                                  <a:lnTo>
                                    <a:pt x="323" y="939"/>
                                  </a:lnTo>
                                  <a:lnTo>
                                    <a:pt x="73" y="996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123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102"/>
                          <wps:cNvSpPr>
                            <a:spLocks/>
                          </wps:cNvSpPr>
                          <wps:spPr bwMode="auto">
                            <a:xfrm>
                              <a:off x="6710" y="11662"/>
                              <a:ext cx="699" cy="558"/>
                            </a:xfrm>
                            <a:custGeom>
                              <a:avLst/>
                              <a:gdLst>
                                <a:gd name="T0" fmla="*/ 308 w 679"/>
                                <a:gd name="T1" fmla="*/ 189 h 542"/>
                                <a:gd name="T2" fmla="*/ 612 w 679"/>
                                <a:gd name="T3" fmla="*/ 0 h 542"/>
                                <a:gd name="T4" fmla="*/ 679 w 679"/>
                                <a:gd name="T5" fmla="*/ 57 h 542"/>
                                <a:gd name="T6" fmla="*/ 612 w 679"/>
                                <a:gd name="T7" fmla="*/ 256 h 542"/>
                                <a:gd name="T8" fmla="*/ 455 w 679"/>
                                <a:gd name="T9" fmla="*/ 435 h 542"/>
                                <a:gd name="T10" fmla="*/ 265 w 679"/>
                                <a:gd name="T11" fmla="*/ 542 h 542"/>
                                <a:gd name="T12" fmla="*/ 84 w 679"/>
                                <a:gd name="T13" fmla="*/ 485 h 542"/>
                                <a:gd name="T14" fmla="*/ 0 w 679"/>
                                <a:gd name="T15" fmla="*/ 426 h 542"/>
                                <a:gd name="T16" fmla="*/ 50 w 679"/>
                                <a:gd name="T17" fmla="*/ 329 h 542"/>
                                <a:gd name="T18" fmla="*/ 241 w 679"/>
                                <a:gd name="T19" fmla="*/ 246 h 542"/>
                                <a:gd name="T20" fmla="*/ 308 w 679"/>
                                <a:gd name="T21" fmla="*/ 189 h 542"/>
                                <a:gd name="T22" fmla="*/ 308 w 679"/>
                                <a:gd name="T23" fmla="*/ 18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9" h="542">
                                  <a:moveTo>
                                    <a:pt x="308" y="189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79" y="57"/>
                                  </a:lnTo>
                                  <a:lnTo>
                                    <a:pt x="612" y="256"/>
                                  </a:lnTo>
                                  <a:lnTo>
                                    <a:pt x="455" y="435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84" y="485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0" y="329"/>
                                  </a:lnTo>
                                  <a:lnTo>
                                    <a:pt x="241" y="246"/>
                                  </a:lnTo>
                                  <a:lnTo>
                                    <a:pt x="30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103"/>
                          <wps:cNvSpPr>
                            <a:spLocks/>
                          </wps:cNvSpPr>
                          <wps:spPr bwMode="auto">
                            <a:xfrm>
                              <a:off x="6362" y="10885"/>
                              <a:ext cx="89" cy="92"/>
                            </a:xfrm>
                            <a:custGeom>
                              <a:avLst/>
                              <a:gdLst>
                                <a:gd name="T0" fmla="*/ 29 w 86"/>
                                <a:gd name="T1" fmla="*/ 90 h 90"/>
                                <a:gd name="T2" fmla="*/ 76 w 86"/>
                                <a:gd name="T3" fmla="*/ 47 h 90"/>
                                <a:gd name="T4" fmla="*/ 86 w 86"/>
                                <a:gd name="T5" fmla="*/ 16 h 90"/>
                                <a:gd name="T6" fmla="*/ 43 w 86"/>
                                <a:gd name="T7" fmla="*/ 0 h 90"/>
                                <a:gd name="T8" fmla="*/ 19 w 86"/>
                                <a:gd name="T9" fmla="*/ 24 h 90"/>
                                <a:gd name="T10" fmla="*/ 0 w 86"/>
                                <a:gd name="T11" fmla="*/ 57 h 90"/>
                                <a:gd name="T12" fmla="*/ 0 w 86"/>
                                <a:gd name="T13" fmla="*/ 87 h 90"/>
                                <a:gd name="T14" fmla="*/ 29 w 86"/>
                                <a:gd name="T15" fmla="*/ 90 h 90"/>
                                <a:gd name="T16" fmla="*/ 29 w 86"/>
                                <a:gd name="T1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" h="90">
                                  <a:moveTo>
                                    <a:pt x="29" y="90"/>
                                  </a:moveTo>
                                  <a:lnTo>
                                    <a:pt x="76" y="4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1104"/>
                          <wps:cNvSpPr>
                            <a:spLocks/>
                          </wps:cNvSpPr>
                          <wps:spPr bwMode="auto">
                            <a:xfrm>
                              <a:off x="6512" y="10863"/>
                              <a:ext cx="106" cy="131"/>
                            </a:xfrm>
                            <a:custGeom>
                              <a:avLst/>
                              <a:gdLst>
                                <a:gd name="T0" fmla="*/ 29 w 103"/>
                                <a:gd name="T1" fmla="*/ 127 h 127"/>
                                <a:gd name="T2" fmla="*/ 79 w 103"/>
                                <a:gd name="T3" fmla="*/ 92 h 127"/>
                                <a:gd name="T4" fmla="*/ 100 w 103"/>
                                <a:gd name="T5" fmla="*/ 59 h 127"/>
                                <a:gd name="T6" fmla="*/ 103 w 103"/>
                                <a:gd name="T7" fmla="*/ 18 h 127"/>
                                <a:gd name="T8" fmla="*/ 74 w 103"/>
                                <a:gd name="T9" fmla="*/ 0 h 127"/>
                                <a:gd name="T10" fmla="*/ 48 w 103"/>
                                <a:gd name="T11" fmla="*/ 16 h 127"/>
                                <a:gd name="T12" fmla="*/ 19 w 103"/>
                                <a:gd name="T13" fmla="*/ 49 h 127"/>
                                <a:gd name="T14" fmla="*/ 3 w 103"/>
                                <a:gd name="T15" fmla="*/ 89 h 127"/>
                                <a:gd name="T16" fmla="*/ 0 w 103"/>
                                <a:gd name="T17" fmla="*/ 108 h 127"/>
                                <a:gd name="T18" fmla="*/ 29 w 103"/>
                                <a:gd name="T19" fmla="*/ 127 h 127"/>
                                <a:gd name="T20" fmla="*/ 29 w 103"/>
                                <a:gd name="T21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27">
                                  <a:moveTo>
                                    <a:pt x="29" y="127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1105"/>
                          <wps:cNvSpPr>
                            <a:spLocks/>
                          </wps:cNvSpPr>
                          <wps:spPr bwMode="auto">
                            <a:xfrm>
                              <a:off x="6341" y="11060"/>
                              <a:ext cx="107" cy="100"/>
                            </a:xfrm>
                            <a:custGeom>
                              <a:avLst/>
                              <a:gdLst>
                                <a:gd name="T0" fmla="*/ 2 w 104"/>
                                <a:gd name="T1" fmla="*/ 81 h 97"/>
                                <a:gd name="T2" fmla="*/ 0 w 104"/>
                                <a:gd name="T3" fmla="*/ 45 h 97"/>
                                <a:gd name="T4" fmla="*/ 31 w 104"/>
                                <a:gd name="T5" fmla="*/ 10 h 97"/>
                                <a:gd name="T6" fmla="*/ 66 w 104"/>
                                <a:gd name="T7" fmla="*/ 0 h 97"/>
                                <a:gd name="T8" fmla="*/ 104 w 104"/>
                                <a:gd name="T9" fmla="*/ 17 h 97"/>
                                <a:gd name="T10" fmla="*/ 102 w 104"/>
                                <a:gd name="T11" fmla="*/ 55 h 97"/>
                                <a:gd name="T12" fmla="*/ 66 w 104"/>
                                <a:gd name="T13" fmla="*/ 88 h 97"/>
                                <a:gd name="T14" fmla="*/ 21 w 104"/>
                                <a:gd name="T15" fmla="*/ 97 h 97"/>
                                <a:gd name="T16" fmla="*/ 2 w 104"/>
                                <a:gd name="T17" fmla="*/ 81 h 97"/>
                                <a:gd name="T18" fmla="*/ 2 w 104"/>
                                <a:gd name="T19" fmla="*/ 8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97">
                                  <a:moveTo>
                                    <a:pt x="2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106"/>
                          <wps:cNvSpPr>
                            <a:spLocks/>
                          </wps:cNvSpPr>
                          <wps:spPr bwMode="auto">
                            <a:xfrm>
                              <a:off x="6745" y="10844"/>
                              <a:ext cx="277" cy="515"/>
                            </a:xfrm>
                            <a:custGeom>
                              <a:avLst/>
                              <a:gdLst>
                                <a:gd name="T0" fmla="*/ 159 w 269"/>
                                <a:gd name="T1" fmla="*/ 23 h 501"/>
                                <a:gd name="T2" fmla="*/ 214 w 269"/>
                                <a:gd name="T3" fmla="*/ 0 h 501"/>
                                <a:gd name="T4" fmla="*/ 269 w 269"/>
                                <a:gd name="T5" fmla="*/ 108 h 501"/>
                                <a:gd name="T6" fmla="*/ 214 w 269"/>
                                <a:gd name="T7" fmla="*/ 288 h 501"/>
                                <a:gd name="T8" fmla="*/ 126 w 269"/>
                                <a:gd name="T9" fmla="*/ 381 h 501"/>
                                <a:gd name="T10" fmla="*/ 0 w 269"/>
                                <a:gd name="T11" fmla="*/ 501 h 501"/>
                                <a:gd name="T12" fmla="*/ 119 w 269"/>
                                <a:gd name="T13" fmla="*/ 234 h 501"/>
                                <a:gd name="T14" fmla="*/ 159 w 269"/>
                                <a:gd name="T15" fmla="*/ 23 h 501"/>
                                <a:gd name="T16" fmla="*/ 159 w 269"/>
                                <a:gd name="T17" fmla="*/ 23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" h="501">
                                  <a:moveTo>
                                    <a:pt x="159" y="23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14" y="288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107"/>
                          <wps:cNvSpPr>
                            <a:spLocks/>
                          </wps:cNvSpPr>
                          <wps:spPr bwMode="auto">
                            <a:xfrm>
                              <a:off x="6934" y="10771"/>
                              <a:ext cx="321" cy="677"/>
                            </a:xfrm>
                            <a:custGeom>
                              <a:avLst/>
                              <a:gdLst>
                                <a:gd name="T0" fmla="*/ 276 w 312"/>
                                <a:gd name="T1" fmla="*/ 423 h 658"/>
                                <a:gd name="T2" fmla="*/ 312 w 312"/>
                                <a:gd name="T3" fmla="*/ 213 h 658"/>
                                <a:gd name="T4" fmla="*/ 276 w 312"/>
                                <a:gd name="T5" fmla="*/ 47 h 658"/>
                                <a:gd name="T6" fmla="*/ 212 w 312"/>
                                <a:gd name="T7" fmla="*/ 0 h 658"/>
                                <a:gd name="T8" fmla="*/ 174 w 312"/>
                                <a:gd name="T9" fmla="*/ 149 h 658"/>
                                <a:gd name="T10" fmla="*/ 174 w 312"/>
                                <a:gd name="T11" fmla="*/ 345 h 658"/>
                                <a:gd name="T12" fmla="*/ 102 w 312"/>
                                <a:gd name="T13" fmla="*/ 501 h 658"/>
                                <a:gd name="T14" fmla="*/ 0 w 312"/>
                                <a:gd name="T15" fmla="*/ 658 h 658"/>
                                <a:gd name="T16" fmla="*/ 205 w 312"/>
                                <a:gd name="T17" fmla="*/ 565 h 658"/>
                                <a:gd name="T18" fmla="*/ 276 w 312"/>
                                <a:gd name="T19" fmla="*/ 423 h 658"/>
                                <a:gd name="T20" fmla="*/ 276 w 312"/>
                                <a:gd name="T21" fmla="*/ 423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12" h="658">
                                  <a:moveTo>
                                    <a:pt x="276" y="423"/>
                                  </a:moveTo>
                                  <a:lnTo>
                                    <a:pt x="312" y="213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4" y="345"/>
                                  </a:lnTo>
                                  <a:lnTo>
                                    <a:pt x="102" y="501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05" y="565"/>
                                  </a:lnTo>
                                  <a:lnTo>
                                    <a:pt x="27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108"/>
                          <wps:cNvSpPr>
                            <a:spLocks/>
                          </wps:cNvSpPr>
                          <wps:spPr bwMode="auto">
                            <a:xfrm>
                              <a:off x="7169" y="11017"/>
                              <a:ext cx="221" cy="508"/>
                            </a:xfrm>
                            <a:custGeom>
                              <a:avLst/>
                              <a:gdLst>
                                <a:gd name="T0" fmla="*/ 200 w 214"/>
                                <a:gd name="T1" fmla="*/ 0 h 494"/>
                                <a:gd name="T2" fmla="*/ 214 w 214"/>
                                <a:gd name="T3" fmla="*/ 163 h 494"/>
                                <a:gd name="T4" fmla="*/ 190 w 214"/>
                                <a:gd name="T5" fmla="*/ 352 h 494"/>
                                <a:gd name="T6" fmla="*/ 100 w 214"/>
                                <a:gd name="T7" fmla="*/ 452 h 494"/>
                                <a:gd name="T8" fmla="*/ 0 w 214"/>
                                <a:gd name="T9" fmla="*/ 494 h 494"/>
                                <a:gd name="T10" fmla="*/ 133 w 214"/>
                                <a:gd name="T11" fmla="*/ 272 h 494"/>
                                <a:gd name="T12" fmla="*/ 135 w 214"/>
                                <a:gd name="T13" fmla="*/ 66 h 494"/>
                                <a:gd name="T14" fmla="*/ 200 w 214"/>
                                <a:gd name="T15" fmla="*/ 0 h 494"/>
                                <a:gd name="T16" fmla="*/ 200 w 214"/>
                                <a:gd name="T17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4" h="494">
                                  <a:moveTo>
                                    <a:pt x="200" y="0"/>
                                  </a:moveTo>
                                  <a:lnTo>
                                    <a:pt x="214" y="163"/>
                                  </a:lnTo>
                                  <a:lnTo>
                                    <a:pt x="190" y="352"/>
                                  </a:lnTo>
                                  <a:lnTo>
                                    <a:pt x="100" y="452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133" y="2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109"/>
                          <wps:cNvSpPr>
                            <a:spLocks/>
                          </wps:cNvSpPr>
                          <wps:spPr bwMode="auto">
                            <a:xfrm>
                              <a:off x="6884" y="11821"/>
                              <a:ext cx="346" cy="253"/>
                            </a:xfrm>
                            <a:custGeom>
                              <a:avLst/>
                              <a:gdLst>
                                <a:gd name="T0" fmla="*/ 38 w 336"/>
                                <a:gd name="T1" fmla="*/ 180 h 246"/>
                                <a:gd name="T2" fmla="*/ 196 w 336"/>
                                <a:gd name="T3" fmla="*/ 90 h 246"/>
                                <a:gd name="T4" fmla="*/ 336 w 336"/>
                                <a:gd name="T5" fmla="*/ 0 h 246"/>
                                <a:gd name="T6" fmla="*/ 286 w 336"/>
                                <a:gd name="T7" fmla="*/ 116 h 246"/>
                                <a:gd name="T8" fmla="*/ 203 w 336"/>
                                <a:gd name="T9" fmla="*/ 196 h 246"/>
                                <a:gd name="T10" fmla="*/ 86 w 336"/>
                                <a:gd name="T11" fmla="*/ 246 h 246"/>
                                <a:gd name="T12" fmla="*/ 0 w 336"/>
                                <a:gd name="T13" fmla="*/ 189 h 246"/>
                                <a:gd name="T14" fmla="*/ 38 w 336"/>
                                <a:gd name="T15" fmla="*/ 180 h 246"/>
                                <a:gd name="T16" fmla="*/ 38 w 336"/>
                                <a:gd name="T17" fmla="*/ 18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46">
                                  <a:moveTo>
                                    <a:pt x="38" y="180"/>
                                  </a:moveTo>
                                  <a:lnTo>
                                    <a:pt x="196" y="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86" y="24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29641" id="Group 1061" o:spid="_x0000_s1026" style="position:absolute;left:0;text-align:left;margin-left:514.25pt;margin-top:2.05pt;width:26.2pt;height:18.45pt;z-index:251910144;mso-position-horizontal-relative:margin" coordorigin="5256,10619" coordsize="312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">
                <v:group id="Group 1062" o:spid="_x0000_s1027" style="position:absolute;left:7241;top:10878;width:1091;height:573;rotation:-3092786fd" coordorigin="7571,11313" coordsize="109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">
                  <v:shape id="Freeform 1063" o:spid="_x0000_s1028" style="position:absolute;left:7571;top:11313;width:1091;height:573;visibility:visible;mso-wrap-style:square;v-text-anchor:top" coordsize="10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" path="m,301l57,199r93,-87l262,50,424,8,555,,729,17,872,55r52,43l1024,180r22,114l1060,386r-55,97l900,557,807,540,736,472,693,374,676,292,603,199,519,140,348,131,221,166,107,214,,301xe" fillcolor="#64b864" stroked="f">
                    <v:path arrowok="t" o:connecttype="custom" o:connectlocs="0,310;59,205;154,115;270,51;436,8;571,0;750,17;898,57;951,101;1054,185;1077,302;1091,397;1034,497;926,573;831,556;758,486;713,385;696,300;621,205;534,144;358,135;227,171;110,220;0,310;0,310" o:connectangles="0,0,0,0,0,0,0,0,0,0,0,0,0,0,0,0,0,0,0,0,0,0,0,0,0"/>
                  </v:shape>
                  <v:shape id="Freeform 1064" o:spid="_x0000_s1029" style="position:absolute;left:7731;top:11396;width:735;height:433;visibility:visible;mso-wrap-style:square;v-text-anchor:top" coordsize="71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" path="m574,298r57,123l679,417r35,-41l712,258,667,163,571,76,469,28,340,2,219,,109,12,26,40,,71,88,50,197,28,307,45,428,80r55,53l538,215r36,83xe" fillcolor="#358735" stroked="f">
                    <v:path arrowok="t" o:connecttype="custom" o:connectlocs="591,306;650,433;699,429;735,387;733,265;687,168;588,78;483,29;350,2;225,0;112,12;27,41;0,73;91,51;203,29;316,46;441,82;497,137;554,221;591,306;591,306" o:connectangles="0,0,0,0,0,0,0,0,0,0,0,0,0,0,0,0,0,0,0,0,0"/>
                  </v:shape>
                  <v:shape id="Freeform 1065" o:spid="_x0000_s1030" style="position:absolute;left:7924;top:11342;width:694;height:461;visibility:visible;mso-wrap-style:square;v-text-anchor:top" coordsize="67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" path="m248,l355,14,455,52r131,80l650,222r24,140l643,426r-36,21l557,409r,-99l524,192,455,109,362,61,279,31,164,24,,35,109,9,248,xe" fillcolor="#a6e8a6" stroked="f">
                    <v:path arrowok="t" o:connecttype="custom" o:connectlocs="255,0;366,14;469,54;603,136;669,229;694,373;662,439;625,461;574,422;574,320;540,198;469,112;373,63;287,32;169,25;0,36;112,9;255,0;255,0" o:connectangles="0,0,0,0,0,0,0,0,0,0,0,0,0,0,0,0,0,0,0"/>
                  </v:shape>
                </v:group>
                <v:group id="Group 1066" o:spid="_x0000_s1031" style="position:absolute;left:5256;top:11951;width:1930;height:893;rotation:-827788fd;flip:x" coordorigin="5953,12885" coordsize="193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">
                  <v:shape id="Freeform 1067" o:spid="_x0000_s1032" style="position:absolute;left:6220;top:12885;width:1663;height:861;visibility:visible;mso-wrap-style:square;v-text-anchor:top" coordsize="161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" path="m,126l510,,838,10r393,127l1403,284r159,192l1615,677r-86,159l1369,836,1031,580,776,348,626,232,405,190,21,211,,126xe" fillcolor="#64b864" stroked="f">
                    <v:path arrowok="t" o:connecttype="custom" o:connectlocs="0,130;525,0;863,10;1268,141;1445,292;1608,490;1663,697;1574,861;1410,861;1062,597;799,358;645,239;417,196;22,217;0,130;0,130" o:connectangles="0,0,0,0,0,0,0,0,0,0,0,0,0,0,0,0"/>
                  </v:shape>
                  <v:shape id="Freeform 1068" o:spid="_x0000_s1033" style="position:absolute;left:5953;top:12973;width:1925;height:805;visibility:visible;mso-wrap-style:square;v-text-anchor:top" coordsize="187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" path="m281,126l622,15,870,r262,57l1317,178r127,149l1594,533r126,95l1789,618r60,-59l1870,632r-81,119l1634,782,1477,701,1253,516,1051,348,877,199,691,157,527,142,360,164,138,211,,232,160,168,281,126xe" fillcolor="#358735" stroked="f">
                    <v:path arrowok="t" o:connecttype="custom" o:connectlocs="289,130;640,15;896,0;1165,59;1356,183;1486,337;1641,549;1771,646;1842,636;1903,575;1925,651;1842,773;1682,805;1520,722;1290,531;1082,358;903,205;711,162;543,146;371,169;142,217;0,239;165,173;289,130;289,130" o:connectangles="0,0,0,0,0,0,0,0,0,0,0,0,0,0,0,0,0,0,0,0,0,0,0,0,0"/>
                  </v:shape>
                  <v:shape id="Freeform 1069" o:spid="_x0000_s1034" style="position:absolute;left:7265;top:12988;width:476;height:493;visibility:visible;mso-wrap-style:square;v-text-anchor:top" coordsize="4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" path="m,l295,139,462,355,452,478,338,452,271,262,131,123,,xe" fillcolor="#a6e8a6" stroked="f">
                    <v:path arrowok="t" o:connecttype="custom" o:connectlocs="0,0;304,143;476,366;466,493;348,466;279,270;135,127;0,0;0,0" o:connectangles="0,0,0,0,0,0,0,0,0"/>
                  </v:shape>
                </v:group>
                <v:group id="Group 1070" o:spid="_x0000_s1035" style="position:absolute;left:6605;top:11975;width:1339;height:449;rotation:1988779fd" coordorigin="7919,12076" coordsize="133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">
                  <v:shape id="Freeform 1071" o:spid="_x0000_s1036" style="position:absolute;left:7919;top:12076;width:1339;height:449;visibility:visible;mso-wrap-style:square;v-text-anchor:top" coordsize="130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" path="m,263l267,157,539,74,805,r205,48l1208,190r93,130l1251,436r-241,l846,393,648,336,448,303,208,280,,263xe" fillcolor="#358735" stroked="f">
                    <v:path arrowok="t" o:connecttype="custom" o:connectlocs="0,271;275,162;555,76;829,0;1040,49;1243,196;1339,330;1288,449;1040,449;871,405;667,346;461,312;214,288;0,271;0,271" o:connectangles="0,0,0,0,0,0,0,0,0,0,0,0,0,0,0"/>
                  </v:shape>
                  <v:shape id="Freeform 1072" o:spid="_x0000_s1037" style="position:absolute;left:8309;top:12099;width:731;height:289;visibility:visible;mso-wrap-style:square;v-text-anchor:top" coordsize="7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" path="m,92r281,17l660,281r50,-92l522,42,322,,117,33,,92xe" fillcolor="#64b864" stroked="f">
                    <v:path arrowok="t" o:connecttype="custom" o:connectlocs="0,95;289,112;680,289;731,194;537,43;332,0;120,34;0,95;0,95" o:connectangles="0,0,0,0,0,0,0,0,0"/>
                  </v:shape>
                  <v:shape id="Freeform 1073" o:spid="_x0000_s1038" style="position:absolute;left:8581;top:12133;width:407;height:212;visibility:visible;mso-wrap-style:square;v-text-anchor:top" coordsize="39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" path="m,l208,26r157,80l396,206,215,116,,xe" fillcolor="#a6e8a6" stroked="f">
                    <v:path arrowok="t" o:connecttype="custom" o:connectlocs="0,0;214,27;375,109;407,212;221,119;0,0;0,0" o:connectangles="0,0,0,0,0,0,0"/>
                  </v:shape>
                </v:group>
                <v:group id="Group 1074" o:spid="_x0000_s1039" style="position:absolute;left:7332;top:10863;width:1052;height:1205" coordorigin="8179,12541" coordsize="105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75" o:spid="_x0000_s1040" style="position:absolute;left:8252;top:12773;width:886;height:849;visibility:visible;mso-wrap-style:square;v-text-anchor:top" coordsize="8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" path="m41,611l,388,41,206,131,67,298,,405,26r157,l710,100,827,239r33,199l793,578,693,718,520,767,439,734,289,824,108,751,41,611xe" fillcolor="#f79191" stroked="f">
                    <v:path arrowok="t" o:connecttype="custom" o:connectlocs="42,630;0,400;42,212;135,69;307,0;417,27;579,27;731,103;852,246;886,451;817,596;714,740;536,790;452,756;298,849;111,774;42,630;42,630" o:connectangles="0,0,0,0,0,0,0,0,0,0,0,0,0,0,0,0,0,0"/>
                  </v:shape>
                  <v:shape id="Freeform 1076" o:spid="_x0000_s1041" style="position:absolute;left:8179;top:13012;width:439;height:734;visibility:visible;mso-wrap-style:square;v-text-anchor:top" coordsize="42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" path="m136,585l50,457,9,313,,156,38,50,112,r55,3l190,52r-4,140l190,332r74,144l371,597r55,80l383,713,224,687,136,585xe" fillcolor="#d66666" stroked="f">
                    <v:path arrowok="t" o:connecttype="custom" o:connectlocs="140,602;52,470;9,322;0,161;39,51;115,0;172,3;196,54;192,198;196,342;272,490;382,615;439,697;395,734;231,707;140,602;140,602" o:connectangles="0,0,0,0,0,0,0,0,0,0,0,0,0,0,0,0,0"/>
                  </v:shape>
                  <v:shape id="Freeform 1077" o:spid="_x0000_s1042" style="position:absolute;left:8405;top:13066;width:486;height:641;visibility:visible;mso-wrap-style:square;v-text-anchor:top" coordsize="4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" path="m7,296l,161,33,38,100,r36,29l162,166r12,123l224,384r131,73l450,507r22,90l426,623r-116,l124,552,40,457,7,296xe" fillcolor="#d66666" stroked="f">
                    <v:path arrowok="t" o:connecttype="custom" o:connectlocs="7,305;0,166;34,39;103,0;140,30;167,171;179,297;231,395;366,470;463,522;486,614;439,641;319,641;128,568;41,470;7,305;7,305" o:connectangles="0,0,0,0,0,0,0,0,0,0,0,0,0,0,0,0,0"/>
                  </v:shape>
                  <v:shape id="Freeform 1078" o:spid="_x0000_s1043" style="position:absolute;left:8672;top:13270;width:393;height:298;visibility:visible;mso-wrap-style:square;v-text-anchor:top" coordsize="3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" path="m66,190l4,102,,45,31,,92,17r58,85l257,168r100,17l381,218r-74,71l150,270,66,190xe" fillcolor="#d66666" stroked="f">
                    <v:path arrowok="t" o:connecttype="custom" o:connectlocs="68,196;4,105;0,46;32,0;95,18;155,105;265,173;368,191;393,225;317,298;155,278;68,196;68,196" o:connectangles="0,0,0,0,0,0,0,0,0,0,0,0,0"/>
                  </v:shape>
                  <v:shape id="Freeform 1079" o:spid="_x0000_s1044" style="position:absolute;left:8740;top:12956;width:282;height:348;visibility:visible;mso-wrap-style:square;v-text-anchor:top" coordsize="27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" path="m,213l17,66,91,,191,42r83,90l274,232r-57,23l157,255r-16,83l84,338,26,279,,213xe" fillcolor="#c24d4d" stroked="f">
                    <v:path arrowok="t" o:connecttype="custom" o:connectlocs="0,219;17,68;94,0;197,43;282,136;282,239;223,263;162,263;145,348;86,348;27,287;0,219;0,219" o:connectangles="0,0,0,0,0,0,0,0,0,0,0,0,0"/>
                  </v:shape>
                  <v:shape id="Freeform 1080" o:spid="_x0000_s1045" style="position:absolute;left:8515;top:12732;width:642;height:504;visibility:visible;mso-wrap-style:square;v-text-anchor:top" coordsize="62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" path="m10,457r45,33l67,431r38,-69l169,251r96,-57l353,201r123,71l562,324r62,-28l600,234,546,116,460,50,357,12,265,,153,40,62,118,14,223,,305,10,457xe" fillcolor="#ffc4b8" stroked="f">
                    <v:path arrowok="t" o:connecttype="custom" o:connectlocs="10,470;57,504;69,443;108,372;174,258;273,200;363,207;490,280;578,333;642,304;617,241;562,119;473,51;367,12;273,0;157,41;64,121;14,229;0,314;10,470;10,470" o:connectangles="0,0,0,0,0,0,0,0,0,0,0,0,0,0,0,0,0,0,0,0,0"/>
                  </v:shape>
                  <v:shape id="Freeform 1081" o:spid="_x0000_s1046" style="position:absolute;left:8311;top:12541;width:631;height:715;visibility:visible;mso-wrap-style:square;v-text-anchor:top" coordsize="613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" path="m,509l58,649r59,45l141,670r7,-149l170,403,236,251,355,168,505,140,613,124,608,53,489,8,305,,220,50,103,157,29,280,8,396,,509xe" fillcolor="#ffc4b8" stroked="f">
                    <v:path arrowok="t" o:connecttype="custom" o:connectlocs="0,524;60,669;120,715;145,690;152,537;175,415;243,259;365,173;520,144;631,128;626,55;503,8;314,0;226,52;106,162;30,288;8,408;0,524;0,524" o:connectangles="0,0,0,0,0,0,0,0,0,0,0,0,0,0,0,0,0,0,0"/>
                  </v:shape>
                  <v:shape id="Freeform 1082" o:spid="_x0000_s1047" style="position:absolute;left:8184;top:12547;width:292;height:741;visibility:visible;mso-wrap-style:square;v-text-anchor:top" coordsize="2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" path="m21,597r17,68l69,720r38,-17l83,608r19,-99l157,343,214,190,276,64,283,7,231,,157,45,73,119,21,204,,303,7,424,,521r21,76xe" fillcolor="#ffc4b8" stroked="f">
                    <v:path arrowok="t" o:connecttype="custom" o:connectlocs="22,614;39,684;71,741;110,724;86,626;105,524;162,353;221,196;285,66;292,7;238,0;162,46;75,122;22,210;0,312;7,436;0,536;22,614;22,614" o:connectangles="0,0,0,0,0,0,0,0,0,0,0,0,0,0,0,0,0,0,0"/>
                  </v:shape>
                  <v:shape id="Freeform 1083" o:spid="_x0000_s1048" style="position:absolute;left:8775;top:13135;width:456;height:321;visibility:visible;mso-wrap-style:square;v-text-anchor:top" coordsize="44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" path="m135,234l243,189r71,-71l366,16,416,r27,87l416,206r-69,85l257,312,90,310,,262,7,229r43,l135,234xe" fillcolor="#ffc4b8" stroked="f">
                    <v:path arrowok="t" o:connecttype="custom" o:connectlocs="139,241;250,194;323,121;377,16;428,0;456,90;428,212;357,299;265,321;93,319;0,270;7,236;51,236;139,241;139,241" o:connectangles="0,0,0,0,0,0,0,0,0,0,0,0,0,0,0"/>
                  </v:shape>
                  <v:shape id="Freeform 1084" o:spid="_x0000_s1049" style="position:absolute;left:8836;top:13008;width:76;height:70;visibility:visible;mso-wrap-style:square;v-text-anchor:top" coordsize="7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" path="m7,52l,30,10,9,29,,45,2,57,7,67,23r7,17l55,68r-31,l7,52xe" fillcolor="#ffe8e8" stroked="f">
                    <v:path arrowok="t" o:connecttype="custom" o:connectlocs="7,54;0,31;10,9;30,0;46,2;59,7;69,24;76,41;56,70;25,70;7,54;7,54" o:connectangles="0,0,0,0,0,0,0,0,0,0,0,0"/>
                  </v:shape>
                  <v:shape id="Freeform 1085" o:spid="_x0000_s1050" style="position:absolute;left:8925;top:13097;width:76;height:76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" path="m,43l12,7,33,,55,7,67,21r7,19l62,64,28,73,7,64,,43xe" fillcolor="#ffe8e8" stroked="f">
                    <v:path arrowok="t" o:connecttype="custom" o:connectlocs="0,45;12,7;34,0;56,7;69,22;76,42;64,67;29,76;7,67;0,45;0,45" o:connectangles="0,0,0,0,0,0,0,0,0,0,0"/>
                  </v:shape>
                  <v:shape id="Freeform 1086" o:spid="_x0000_s1051" style="position:absolute;left:8785;top:13127;width:88;height:85;visibility:visible;mso-wrap-style:square;v-text-anchor:top" coordsize="8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" path="m7,59l,33,12,11,36,,57,7,69,21,79,35r7,21l64,78,36,82,7,59xe" fillcolor="#ffe8e8" stroked="f">
                    <v:path arrowok="t" o:connecttype="custom" o:connectlocs="7,61;0,34;12,11;37,0;58,7;71,22;81,36;88,58;65,81;37,85;7,61;7,61" o:connectangles="0,0,0,0,0,0,0,0,0,0,0,0"/>
                  </v:shape>
                  <v:shape id="Freeform 1087" o:spid="_x0000_s1052" style="position:absolute;left:8332;top:12593;width:305;height:433;visibility:visible;mso-wrap-style:square;v-text-anchor:top" coordsize="29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" path="m223,12l157,55,38,187,,313,42,421,78,253,164,126,297,,223,12xe" fillcolor="#eb8080" stroked="f">
                    <v:path arrowok="t" o:connecttype="custom" o:connectlocs="229,12;161,57;39,192;0,322;43,433;80,260;168,130;305,0;229,12;229,12" o:connectangles="0,0,0,0,0,0,0,0,0,0"/>
                  </v:shape>
                  <v:shape id="Freeform 1088" o:spid="_x0000_s1053" style="position:absolute;left:8760;top:12803;width:307;height:168;visibility:visible;mso-wrap-style:square;v-text-anchor:top" coordsize="29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" path="m,16l174,,289,83r9,80l198,113,98,57,,16xe" fillcolor="#ffe8e8" stroked="f">
                    <v:path arrowok="t" o:connecttype="custom" o:connectlocs="0,16;179,0;298,86;307,168;204,116;101,59;0,16;0,16" o:connectangles="0,0,0,0,0,0,0,0"/>
                  </v:shape>
                </v:group>
                <v:group id="Group 1089" o:spid="_x0000_s1054" style="position:absolute;left:6045;top:12175;width:996;height:1186;rotation:-6798268fd" coordorigin="4719,11776" coordsize="99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">
                  <v:shape id="Freeform 1090" o:spid="_x0000_s1055" style="position:absolute;left:4719;top:11776;width:996;height:1186;visibility:visible;mso-wrap-style:square;v-text-anchor:top" coordsize="967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" path="m255,1141r203,10l651,1110,827,959,929,796,967,656,963,462,915,296,846,227,713,95,505,43,341,,150,31,,126,12,232r117,95l298,400r150,43l605,549r98,104l691,845,605,971,501,1082r-246,59xe" fillcolor="#64b864" stroked="f">
                    <v:path arrowok="t" o:connecttype="custom" o:connectlocs="263,1176;472,1186;671,1144;852,988;957,820;996,676;992,476;942,305;871,234;734,98;520,44;351,0;154,32;0,130;12,239;133,337;307,412;461,456;623,566;724,673;712,871;623,1001;516,1115;263,1176;263,1176" o:connectangles="0,0,0,0,0,0,0,0,0,0,0,0,0,0,0,0,0,0,0,0,0,0,0,0,0"/>
                  </v:shape>
                  <v:shape id="Freeform 1091" o:spid="_x0000_s1056" style="position:absolute;left:4813;top:12015;width:711;height:876;visibility:visible;mso-wrap-style:square;v-text-anchor:top" coordsize="6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" path="m207,168l,74,33,26,129,,340,36r160,75l626,239r60,126l691,514,655,644,583,755r-95,81l410,850r85,-83l583,656r8,-121l569,391,483,317,345,232,207,168xe" fillcolor="#358735" stroked="f">
                    <v:path arrowok="t" o:connecttype="custom" o:connectlocs="213,173;0,76;34,27;133,0;350,37;514,114;644,246;706,376;711,530;674,664;600,778;502,862;422,876;509,790;600,676;608,551;585,403;497,327;355,239;213,173;213,173" o:connectangles="0,0,0,0,0,0,0,0,0,0,0,0,0,0,0,0,0,0,0,0,0"/>
                  </v:shape>
                  <v:shape id="Freeform 1092" o:spid="_x0000_s1057" style="position:absolute;left:4914;top:11803;width:781;height:849;visibility:visible;mso-wrap-style:square;v-text-anchor:top" coordsize="7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" path="m759,564l752,445,700,322,571,159,419,64,164,,40,17,,48r57,68l242,145r212,68l593,308r76,116l712,521r-5,128l657,824,724,710,759,564xe" fillcolor="#a6e8a6" stroked="f">
                    <v:path arrowok="t" o:connecttype="custom" o:connectlocs="781,581;774,459;720,332;588,164;431,66;169,0;41,18;0,49;59,120;249,149;467,219;610,317;688,437;733,537;727,669;676,849;745,732;781,581;781,581" o:connectangles="0,0,0,0,0,0,0,0,0,0,0,0,0,0,0,0,0,0,0"/>
                  </v:shape>
                </v:group>
                <v:group id="Group 1093" o:spid="_x0000_s1058" style="position:absolute;left:5751;top:10668;width:1773;height:1662" coordorigin="5727,10558" coordsize="177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094" o:spid="_x0000_s1059" style="position:absolute;left:5926;top:10653;width:1253;height:1399;visibility:visible;mso-wrap-style:square;v-text-anchor:top" coordsize="1217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" path="m84,561l126,346,298,140,488,33,779,,919,125r231,114l1217,542r-9,305l1208,1013r-108,156l862,1292r-281,67l315,1285,100,1186,,1053,10,871,100,757,43,684,84,561xe" fillcolor="#f79191" stroked="f">
                    <v:path arrowok="t" o:connecttype="custom" o:connectlocs="86,578;130,356;307,144;502,34;802,0;946,129;1184,246;1253,558;1244,872;1244,1043;1133,1203;887,1330;598,1399;324,1323;103,1221;0,1084;10,897;103,779;44,704;86,578;86,578" o:connectangles="0,0,0,0,0,0,0,0,0,0,0,0,0,0,0,0,0,0,0,0,0"/>
                  </v:shape>
                  <v:shape id="Freeform 1095" o:spid="_x0000_s1060" style="position:absolute;left:5727;top:10914;width:1125;height:957;visibility:visible;mso-wrap-style:square;v-text-anchor:top" coordsize="10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" path="m191,173l200,50,231,r67,10l398,67r24,165l488,396r91,82l729,495,877,429r66,l927,478,827,585,679,658,515,677r-117,l546,741r190,17l910,684,1010,552r83,16l1067,701,960,824,803,897,622,930,415,914,265,833,117,677,26,528,,405,34,322r50,40l207,436,167,289,191,173xe" fillcolor="#d66666" stroked="f">
                    <v:path arrowok="t" o:connecttype="custom" o:connectlocs="197,178;206,51;238,0;307,10;410,69;434,239;502,407;596,492;750,509;903,441;971,441;954,492;851,602;699,677;530,697;410,697;562,763;758,780;937,704;1040,568;1125,584;1098,721;988,848;827,923;640,957;427,941;273,857;120,697;27,543;0,417;35,331;86,373;213,449;172,297;197,178;197,178" o:connectangles="0,0,0,0,0,0,0,0,0,0,0,0,0,0,0,0,0,0,0,0,0,0,0,0,0,0,0,0,0,0,0,0,0,0,0,0"/>
                  </v:shape>
                  <v:shape id="Freeform 1096" o:spid="_x0000_s1061" style="position:absolute;left:5940;top:11643;width:1116;height:517;visibility:visible;mso-wrap-style:square;v-text-anchor:top" coordsize="108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" path="m24,305l,222,108,182r157,-9l455,263r224,l844,182,944,66,1034,r50,57l1017,213,917,362,663,469,429,502,141,395,24,305xe" fillcolor="#d66666" stroked="f">
                    <v:path arrowok="t" o:connecttype="custom" o:connectlocs="25,314;0,229;111,187;273,178;468,271;699,271;869,187;972,68;1065,0;1116,59;1047,219;944,373;683,483;442,517;145,407;25,314;25,314" o:connectangles="0,0,0,0,0,0,0,0,0,0,0,0,0,0,0,0,0"/>
                  </v:shape>
                  <v:shape id="Freeform 1097" o:spid="_x0000_s1062" style="position:absolute;left:6213;top:10753;width:476;height:499;visibility:visible;mso-wrap-style:square;v-text-anchor:top" coordsize="4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" path="m57,239r50,-83l174,66r74,24l371,r91,76l438,239,371,395,190,485,67,469,16,405,,289,57,239xe" fillcolor="#c24d4d" stroked="f">
                    <v:path arrowok="t" o:connecttype="custom" o:connectlocs="59,246;110,161;179,68;256,93;382,0;476,78;451,246;382,406;196,499;69,483;16,417;0,297;59,246;59,246" o:connectangles="0,0,0,0,0,0,0,0,0,0,0,0,0,0"/>
                  </v:shape>
                  <v:shape id="Freeform 1098" o:spid="_x0000_s1063" style="position:absolute;left:5992;top:10712;width:358;height:643;visibility:visible;mso-wrap-style:square;v-text-anchor:top" coordsize="34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" path="m141,625l24,518,,279,100,116,239,r93,l348,83,265,196r-76,93l165,428r66,164l141,625xe" fillcolor="#ffc4b8" stroked="f">
                    <v:path arrowok="t" o:connecttype="custom" o:connectlocs="145,643;25,533;0,287;103,119;246,0;342,0;358,85;273,202;194,297;170,440;238,609;145,643;145,643" o:connectangles="0,0,0,0,0,0,0,0,0,0,0,0,0"/>
                  </v:shape>
                  <v:shape id="Freeform 1099" o:spid="_x0000_s1064" style="position:absolute;left:6444;top:10558;width:578;height:858;visibility:visible;mso-wrap-style:square;v-text-anchor:top" coordsize="56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" path="m47,833l247,814,419,658,562,385r,-179l486,49,395,,338,49,297,189r8,166l271,528,181,667,64,750,,783r47,50xe" fillcolor="#ffc4b8" stroked="f">
                    <v:path arrowok="t" o:connecttype="custom" o:connectlocs="48,858;254,838;431,678;578,397;578,212;500,50;406,0;348,50;305,195;314,366;279,544;186,687;66,773;0,806;48,858;48,858" o:connectangles="0,0,0,0,0,0,0,0,0,0,0,0,0,0,0,0"/>
                  </v:shape>
                  <v:shape id="Freeform 1100" o:spid="_x0000_s1065" style="position:absolute;left:6476;top:10619;width:832;height:1050;visibility:visible;mso-wrap-style:square;v-text-anchor:top" coordsize="80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" path="m531,272l562,61,636,r90,16l793,213r16,239l736,682,578,831,347,977r-157,43l47,1003,,944,131,814,338,658,428,509,531,272xe" fillcolor="#ffc4b8" stroked="f">
                    <v:path arrowok="t" o:connecttype="custom" o:connectlocs="546,280;578,63;654,0;747,16;816,219;832,465;757,702;594,855;357,1006;195,1050;48,1033;0,972;135,838;348,677;440,524;546,280;546,280" o:connectangles="0,0,0,0,0,0,0,0,0,0,0,0,0,0,0,0,0"/>
                  </v:shape>
                  <v:shape id="Freeform 1101" o:spid="_x0000_s1066" style="position:absolute;left:6726;top:10878;width:774;height:1025;visibility:visible;mso-wrap-style:square;v-text-anchor:top" coordsize="75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" path="m123,800l373,594,464,445,531,149,612,r83,66l752,289,705,551,514,774,323,939,73,996,,897,123,800xe" fillcolor="#ffc4b8" stroked="f">
                    <v:path arrowok="t" o:connecttype="custom" o:connectlocs="127,823;384,611;478,458;547,153;630,0;715,68;774,297;726,567;529,797;332,966;75,1025;0,923;127,823;127,823" o:connectangles="0,0,0,0,0,0,0,0,0,0,0,0,0,0"/>
                  </v:shape>
                  <v:shape id="Freeform 1102" o:spid="_x0000_s1067" style="position:absolute;left:6710;top:11662;width:699;height:558;visibility:visible;mso-wrap-style:square;v-text-anchor:top" coordsize="67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" path="m308,189l612,r67,57l612,256,455,435,265,542,84,485,,426,50,329,241,246r67,-57xe" fillcolor="#ffc4b8" stroked="f">
                    <v:path arrowok="t" o:connecttype="custom" o:connectlocs="317,195;630,0;699,59;630,264;468,448;273,558;86,499;0,439;51,339;248,253;317,195;317,195" o:connectangles="0,0,0,0,0,0,0,0,0,0,0,0"/>
                  </v:shape>
                  <v:shape id="Freeform 1103" o:spid="_x0000_s1068" style="position:absolute;left:6362;top:10885;width:89;height:92;visibility:visible;mso-wrap-style:square;v-text-anchor:top" coordsize="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" path="m29,90l76,47,86,16,43,,19,24,,57,,87r29,3xe" fillcolor="#ffe8e8" stroked="f">
                    <v:path arrowok="t" o:connecttype="custom" o:connectlocs="30,92;79,48;89,16;45,0;20,25;0,58;0,89;30,92;30,92" o:connectangles="0,0,0,0,0,0,0,0,0"/>
                  </v:shape>
                  <v:shape id="Freeform 1104" o:spid="_x0000_s1069" style="position:absolute;left:6512;top:10863;width:106;height:131;visibility:visible;mso-wrap-style:square;v-text-anchor:top" coordsize="10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" path="m29,127l79,92,100,59r3,-41l74,,48,16,19,49,3,89,,108r29,19xe" fillcolor="#ffe8e8" stroked="f">
                    <v:path arrowok="t" o:connecttype="custom" o:connectlocs="30,131;81,95;103,61;106,19;76,0;49,17;20,51;3,92;0,111;30,131;30,131" o:connectangles="0,0,0,0,0,0,0,0,0,0,0"/>
                  </v:shape>
                  <v:shape id="Freeform 1105" o:spid="_x0000_s1070" style="position:absolute;left:6341;top:11060;width:107;height:100;visibility:visible;mso-wrap-style:square;v-text-anchor:top" coordsize="10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" path="m2,81l,45,31,10,66,r38,17l102,55,66,88,21,97,2,81xe" fillcolor="#ffe8e8" stroked="f">
                    <v:path arrowok="t" o:connecttype="custom" o:connectlocs="2,84;0,46;32,10;68,0;107,18;105,57;68,91;22,100;2,84;2,84" o:connectangles="0,0,0,0,0,0,0,0,0,0"/>
                  </v:shape>
                  <v:shape id="Freeform 1106" o:spid="_x0000_s1071" style="position:absolute;left:6745;top:10844;width:277;height:515;visibility:visible;mso-wrap-style:square;v-text-anchor:top" coordsize="26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" path="m159,23l214,r55,108l214,288r-88,93l,501,119,234,159,23xe" fillcolor="#eb8080" stroked="f">
                    <v:path arrowok="t" o:connecttype="custom" o:connectlocs="164,24;220,0;277,111;220,296;130,392;0,515;123,241;164,24;164,24" o:connectangles="0,0,0,0,0,0,0,0,0"/>
                  </v:shape>
                  <v:shape id="Freeform 1107" o:spid="_x0000_s1072" style="position:absolute;left:6934;top:10771;width:321;height:677;visibility:visible;mso-wrap-style:square;v-text-anchor:top" coordsize="31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" path="m276,423l312,213,276,47,212,,174,149r,196l102,501,,658,205,565,276,423xe" fillcolor="#eb8080" stroked="f">
                    <v:path arrowok="t" o:connecttype="custom" o:connectlocs="284,435;321,219;284,48;218,0;179,153;179,355;105,515;0,677;211,581;284,435;284,435" o:connectangles="0,0,0,0,0,0,0,0,0,0,0"/>
                  </v:shape>
                  <v:shape id="Freeform 1108" o:spid="_x0000_s1073" style="position:absolute;left:7169;top:11017;width:221;height:508;visibility:visible;mso-wrap-style:square;v-text-anchor:top" coordsize="2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" path="m200,r14,163l190,352,100,452,,494,133,272,135,66,200,xe" fillcolor="#ffe8e8" stroked="f">
                    <v:path arrowok="t" o:connecttype="custom" o:connectlocs="207,0;221,168;196,362;103,465;0,508;137,280;139,68;207,0;207,0" o:connectangles="0,0,0,0,0,0,0,0,0"/>
                  </v:shape>
                  <v:shape id="Freeform 1109" o:spid="_x0000_s1074" style="position:absolute;left:6884;top:11821;width:346;height:253;visibility:visible;mso-wrap-style:square;v-text-anchor:top" coordsize="33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" path="m38,180l196,90,336,,286,116r-83,80l86,246,,189r38,-9xe" fillcolor="#ffe8e8" stroked="f">
                    <v:path arrowok="t" o:connecttype="custom" o:connectlocs="39,185;202,93;346,0;295,119;209,202;89,253;0,194;39,185;39,185" o:connectangles="0,0,0,0,0,0,0,0,0"/>
                  </v:shape>
                </v:group>
                <w10:wrap anchorx="margin"/>
              </v:group>
            </w:pict>
          </mc:Fallback>
        </mc:AlternateContent>
      </w:r>
      <w:r w:rsidR="007F0D1B">
        <w:rPr>
          <w:noProof/>
        </w:rPr>
        <mc:AlternateContent>
          <mc:Choice Requires="wpg">
            <w:drawing>
              <wp:anchor distT="0" distB="0" distL="114300" distR="114300" simplePos="0" relativeHeight="251948032" behindDoc="0" locked="0" layoutInCell="1" allowOverlap="1" wp14:anchorId="6393FCDE" wp14:editId="3F58B8B9">
                <wp:simplePos x="0" y="0"/>
                <wp:positionH relativeFrom="margin">
                  <wp:posOffset>189230</wp:posOffset>
                </wp:positionH>
                <wp:positionV relativeFrom="paragraph">
                  <wp:posOffset>98219</wp:posOffset>
                </wp:positionV>
                <wp:extent cx="332740" cy="233680"/>
                <wp:effectExtent l="19050" t="0" r="0" b="13970"/>
                <wp:wrapNone/>
                <wp:docPr id="591" name="Group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233680"/>
                          <a:chOff x="5256" y="10619"/>
                          <a:chExt cx="3128" cy="2647"/>
                        </a:xfrm>
                      </wpg:grpSpPr>
                      <wpg:grpSp>
                        <wpg:cNvPr id="592" name="Group 1062"/>
                        <wpg:cNvGrpSpPr>
                          <a:grpSpLocks/>
                        </wpg:cNvGrpSpPr>
                        <wpg:grpSpPr bwMode="auto">
                          <a:xfrm rot="-2831530">
                            <a:off x="7241" y="10878"/>
                            <a:ext cx="1091" cy="573"/>
                            <a:chOff x="7571" y="11313"/>
                            <a:chExt cx="1091" cy="573"/>
                          </a:xfrm>
                        </wpg:grpSpPr>
                        <wps:wsp>
                          <wps:cNvPr id="593" name="Freeform 1063"/>
                          <wps:cNvSpPr>
                            <a:spLocks/>
                          </wps:cNvSpPr>
                          <wps:spPr bwMode="auto">
                            <a:xfrm>
                              <a:off x="7571" y="11313"/>
                              <a:ext cx="1091" cy="573"/>
                            </a:xfrm>
                            <a:custGeom>
                              <a:avLst/>
                              <a:gdLst>
                                <a:gd name="T0" fmla="*/ 0 w 1060"/>
                                <a:gd name="T1" fmla="*/ 301 h 557"/>
                                <a:gd name="T2" fmla="*/ 57 w 1060"/>
                                <a:gd name="T3" fmla="*/ 199 h 557"/>
                                <a:gd name="T4" fmla="*/ 150 w 1060"/>
                                <a:gd name="T5" fmla="*/ 112 h 557"/>
                                <a:gd name="T6" fmla="*/ 262 w 1060"/>
                                <a:gd name="T7" fmla="*/ 50 h 557"/>
                                <a:gd name="T8" fmla="*/ 424 w 1060"/>
                                <a:gd name="T9" fmla="*/ 8 h 557"/>
                                <a:gd name="T10" fmla="*/ 555 w 1060"/>
                                <a:gd name="T11" fmla="*/ 0 h 557"/>
                                <a:gd name="T12" fmla="*/ 729 w 1060"/>
                                <a:gd name="T13" fmla="*/ 17 h 557"/>
                                <a:gd name="T14" fmla="*/ 872 w 1060"/>
                                <a:gd name="T15" fmla="*/ 55 h 557"/>
                                <a:gd name="T16" fmla="*/ 924 w 1060"/>
                                <a:gd name="T17" fmla="*/ 98 h 557"/>
                                <a:gd name="T18" fmla="*/ 1024 w 1060"/>
                                <a:gd name="T19" fmla="*/ 180 h 557"/>
                                <a:gd name="T20" fmla="*/ 1046 w 1060"/>
                                <a:gd name="T21" fmla="*/ 294 h 557"/>
                                <a:gd name="T22" fmla="*/ 1060 w 1060"/>
                                <a:gd name="T23" fmla="*/ 386 h 557"/>
                                <a:gd name="T24" fmla="*/ 1005 w 1060"/>
                                <a:gd name="T25" fmla="*/ 483 h 557"/>
                                <a:gd name="T26" fmla="*/ 900 w 1060"/>
                                <a:gd name="T27" fmla="*/ 557 h 557"/>
                                <a:gd name="T28" fmla="*/ 807 w 1060"/>
                                <a:gd name="T29" fmla="*/ 540 h 557"/>
                                <a:gd name="T30" fmla="*/ 736 w 1060"/>
                                <a:gd name="T31" fmla="*/ 472 h 557"/>
                                <a:gd name="T32" fmla="*/ 693 w 1060"/>
                                <a:gd name="T33" fmla="*/ 374 h 557"/>
                                <a:gd name="T34" fmla="*/ 676 w 1060"/>
                                <a:gd name="T35" fmla="*/ 292 h 557"/>
                                <a:gd name="T36" fmla="*/ 603 w 1060"/>
                                <a:gd name="T37" fmla="*/ 199 h 557"/>
                                <a:gd name="T38" fmla="*/ 519 w 1060"/>
                                <a:gd name="T39" fmla="*/ 140 h 557"/>
                                <a:gd name="T40" fmla="*/ 348 w 1060"/>
                                <a:gd name="T41" fmla="*/ 131 h 557"/>
                                <a:gd name="T42" fmla="*/ 221 w 1060"/>
                                <a:gd name="T43" fmla="*/ 166 h 557"/>
                                <a:gd name="T44" fmla="*/ 107 w 1060"/>
                                <a:gd name="T45" fmla="*/ 214 h 557"/>
                                <a:gd name="T46" fmla="*/ 0 w 1060"/>
                                <a:gd name="T47" fmla="*/ 301 h 557"/>
                                <a:gd name="T48" fmla="*/ 0 w 1060"/>
                                <a:gd name="T49" fmla="*/ 301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0" h="557">
                                  <a:moveTo>
                                    <a:pt x="0" y="301"/>
                                  </a:moveTo>
                                  <a:lnTo>
                                    <a:pt x="57" y="199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729" y="17"/>
                                  </a:lnTo>
                                  <a:lnTo>
                                    <a:pt x="872" y="55"/>
                                  </a:lnTo>
                                  <a:lnTo>
                                    <a:pt x="924" y="98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46" y="294"/>
                                  </a:lnTo>
                                  <a:lnTo>
                                    <a:pt x="1060" y="386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00" y="557"/>
                                  </a:lnTo>
                                  <a:lnTo>
                                    <a:pt x="807" y="540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93" y="374"/>
                                  </a:lnTo>
                                  <a:lnTo>
                                    <a:pt x="676" y="29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19" y="140"/>
                                  </a:lnTo>
                                  <a:lnTo>
                                    <a:pt x="348" y="131"/>
                                  </a:lnTo>
                                  <a:lnTo>
                                    <a:pt x="221" y="166"/>
                                  </a:lnTo>
                                  <a:lnTo>
                                    <a:pt x="107" y="214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1064"/>
                          <wps:cNvSpPr>
                            <a:spLocks/>
                          </wps:cNvSpPr>
                          <wps:spPr bwMode="auto">
                            <a:xfrm>
                              <a:off x="7731" y="11396"/>
                              <a:ext cx="735" cy="433"/>
                            </a:xfrm>
                            <a:custGeom>
                              <a:avLst/>
                              <a:gdLst>
                                <a:gd name="T0" fmla="*/ 574 w 714"/>
                                <a:gd name="T1" fmla="*/ 298 h 421"/>
                                <a:gd name="T2" fmla="*/ 631 w 714"/>
                                <a:gd name="T3" fmla="*/ 421 h 421"/>
                                <a:gd name="T4" fmla="*/ 679 w 714"/>
                                <a:gd name="T5" fmla="*/ 417 h 421"/>
                                <a:gd name="T6" fmla="*/ 714 w 714"/>
                                <a:gd name="T7" fmla="*/ 376 h 421"/>
                                <a:gd name="T8" fmla="*/ 712 w 714"/>
                                <a:gd name="T9" fmla="*/ 258 h 421"/>
                                <a:gd name="T10" fmla="*/ 667 w 714"/>
                                <a:gd name="T11" fmla="*/ 163 h 421"/>
                                <a:gd name="T12" fmla="*/ 571 w 714"/>
                                <a:gd name="T13" fmla="*/ 76 h 421"/>
                                <a:gd name="T14" fmla="*/ 469 w 714"/>
                                <a:gd name="T15" fmla="*/ 28 h 421"/>
                                <a:gd name="T16" fmla="*/ 340 w 714"/>
                                <a:gd name="T17" fmla="*/ 2 h 421"/>
                                <a:gd name="T18" fmla="*/ 219 w 714"/>
                                <a:gd name="T19" fmla="*/ 0 h 421"/>
                                <a:gd name="T20" fmla="*/ 109 w 714"/>
                                <a:gd name="T21" fmla="*/ 12 h 421"/>
                                <a:gd name="T22" fmla="*/ 26 w 714"/>
                                <a:gd name="T23" fmla="*/ 40 h 421"/>
                                <a:gd name="T24" fmla="*/ 0 w 714"/>
                                <a:gd name="T25" fmla="*/ 71 h 421"/>
                                <a:gd name="T26" fmla="*/ 88 w 714"/>
                                <a:gd name="T27" fmla="*/ 50 h 421"/>
                                <a:gd name="T28" fmla="*/ 197 w 714"/>
                                <a:gd name="T29" fmla="*/ 28 h 421"/>
                                <a:gd name="T30" fmla="*/ 307 w 714"/>
                                <a:gd name="T31" fmla="*/ 45 h 421"/>
                                <a:gd name="T32" fmla="*/ 428 w 714"/>
                                <a:gd name="T33" fmla="*/ 80 h 421"/>
                                <a:gd name="T34" fmla="*/ 483 w 714"/>
                                <a:gd name="T35" fmla="*/ 133 h 421"/>
                                <a:gd name="T36" fmla="*/ 538 w 714"/>
                                <a:gd name="T37" fmla="*/ 215 h 421"/>
                                <a:gd name="T38" fmla="*/ 574 w 714"/>
                                <a:gd name="T39" fmla="*/ 298 h 421"/>
                                <a:gd name="T40" fmla="*/ 574 w 714"/>
                                <a:gd name="T41" fmla="*/ 298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4" h="421">
                                  <a:moveTo>
                                    <a:pt x="574" y="298"/>
                                  </a:moveTo>
                                  <a:lnTo>
                                    <a:pt x="631" y="421"/>
                                  </a:lnTo>
                                  <a:lnTo>
                                    <a:pt x="679" y="417"/>
                                  </a:lnTo>
                                  <a:lnTo>
                                    <a:pt x="714" y="376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667" y="163"/>
                                  </a:lnTo>
                                  <a:lnTo>
                                    <a:pt x="571" y="76"/>
                                  </a:lnTo>
                                  <a:lnTo>
                                    <a:pt x="469" y="28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538" y="215"/>
                                  </a:lnTo>
                                  <a:lnTo>
                                    <a:pt x="57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1065"/>
                          <wps:cNvSpPr>
                            <a:spLocks/>
                          </wps:cNvSpPr>
                          <wps:spPr bwMode="auto">
                            <a:xfrm>
                              <a:off x="7924" y="11342"/>
                              <a:ext cx="694" cy="461"/>
                            </a:xfrm>
                            <a:custGeom>
                              <a:avLst/>
                              <a:gdLst>
                                <a:gd name="T0" fmla="*/ 248 w 674"/>
                                <a:gd name="T1" fmla="*/ 0 h 447"/>
                                <a:gd name="T2" fmla="*/ 355 w 674"/>
                                <a:gd name="T3" fmla="*/ 14 h 447"/>
                                <a:gd name="T4" fmla="*/ 455 w 674"/>
                                <a:gd name="T5" fmla="*/ 52 h 447"/>
                                <a:gd name="T6" fmla="*/ 586 w 674"/>
                                <a:gd name="T7" fmla="*/ 132 h 447"/>
                                <a:gd name="T8" fmla="*/ 650 w 674"/>
                                <a:gd name="T9" fmla="*/ 222 h 447"/>
                                <a:gd name="T10" fmla="*/ 674 w 674"/>
                                <a:gd name="T11" fmla="*/ 362 h 447"/>
                                <a:gd name="T12" fmla="*/ 643 w 674"/>
                                <a:gd name="T13" fmla="*/ 426 h 447"/>
                                <a:gd name="T14" fmla="*/ 607 w 674"/>
                                <a:gd name="T15" fmla="*/ 447 h 447"/>
                                <a:gd name="T16" fmla="*/ 557 w 674"/>
                                <a:gd name="T17" fmla="*/ 409 h 447"/>
                                <a:gd name="T18" fmla="*/ 557 w 674"/>
                                <a:gd name="T19" fmla="*/ 310 h 447"/>
                                <a:gd name="T20" fmla="*/ 524 w 674"/>
                                <a:gd name="T21" fmla="*/ 192 h 447"/>
                                <a:gd name="T22" fmla="*/ 455 w 674"/>
                                <a:gd name="T23" fmla="*/ 109 h 447"/>
                                <a:gd name="T24" fmla="*/ 362 w 674"/>
                                <a:gd name="T25" fmla="*/ 61 h 447"/>
                                <a:gd name="T26" fmla="*/ 279 w 674"/>
                                <a:gd name="T27" fmla="*/ 31 h 447"/>
                                <a:gd name="T28" fmla="*/ 164 w 674"/>
                                <a:gd name="T29" fmla="*/ 24 h 447"/>
                                <a:gd name="T30" fmla="*/ 0 w 674"/>
                                <a:gd name="T31" fmla="*/ 35 h 447"/>
                                <a:gd name="T32" fmla="*/ 109 w 674"/>
                                <a:gd name="T33" fmla="*/ 9 h 447"/>
                                <a:gd name="T34" fmla="*/ 248 w 674"/>
                                <a:gd name="T35" fmla="*/ 0 h 447"/>
                                <a:gd name="T36" fmla="*/ 248 w 674"/>
                                <a:gd name="T37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74" h="447">
                                  <a:moveTo>
                                    <a:pt x="248" y="0"/>
                                  </a:moveTo>
                                  <a:lnTo>
                                    <a:pt x="355" y="14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650" y="222"/>
                                  </a:lnTo>
                                  <a:lnTo>
                                    <a:pt x="674" y="362"/>
                                  </a:lnTo>
                                  <a:lnTo>
                                    <a:pt x="643" y="426"/>
                                  </a:lnTo>
                                  <a:lnTo>
                                    <a:pt x="607" y="447"/>
                                  </a:lnTo>
                                  <a:lnTo>
                                    <a:pt x="557" y="409"/>
                                  </a:lnTo>
                                  <a:lnTo>
                                    <a:pt x="557" y="310"/>
                                  </a:lnTo>
                                  <a:lnTo>
                                    <a:pt x="524" y="192"/>
                                  </a:lnTo>
                                  <a:lnTo>
                                    <a:pt x="455" y="109"/>
                                  </a:lnTo>
                                  <a:lnTo>
                                    <a:pt x="362" y="61"/>
                                  </a:lnTo>
                                  <a:lnTo>
                                    <a:pt x="279" y="31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1066"/>
                        <wpg:cNvGrpSpPr>
                          <a:grpSpLocks/>
                        </wpg:cNvGrpSpPr>
                        <wpg:grpSpPr bwMode="auto">
                          <a:xfrm rot="757863" flipH="1">
                            <a:off x="5256" y="11951"/>
                            <a:ext cx="1930" cy="893"/>
                            <a:chOff x="5953" y="12885"/>
                            <a:chExt cx="1930" cy="893"/>
                          </a:xfrm>
                        </wpg:grpSpPr>
                        <wps:wsp>
                          <wps:cNvPr id="597" name="Freeform 1067"/>
                          <wps:cNvSpPr>
                            <a:spLocks/>
                          </wps:cNvSpPr>
                          <wps:spPr bwMode="auto">
                            <a:xfrm>
                              <a:off x="6220" y="12885"/>
                              <a:ext cx="1663" cy="861"/>
                            </a:xfrm>
                            <a:custGeom>
                              <a:avLst/>
                              <a:gdLst>
                                <a:gd name="T0" fmla="*/ 0 w 1615"/>
                                <a:gd name="T1" fmla="*/ 126 h 836"/>
                                <a:gd name="T2" fmla="*/ 510 w 1615"/>
                                <a:gd name="T3" fmla="*/ 0 h 836"/>
                                <a:gd name="T4" fmla="*/ 838 w 1615"/>
                                <a:gd name="T5" fmla="*/ 10 h 836"/>
                                <a:gd name="T6" fmla="*/ 1231 w 1615"/>
                                <a:gd name="T7" fmla="*/ 137 h 836"/>
                                <a:gd name="T8" fmla="*/ 1403 w 1615"/>
                                <a:gd name="T9" fmla="*/ 284 h 836"/>
                                <a:gd name="T10" fmla="*/ 1562 w 1615"/>
                                <a:gd name="T11" fmla="*/ 476 h 836"/>
                                <a:gd name="T12" fmla="*/ 1615 w 1615"/>
                                <a:gd name="T13" fmla="*/ 677 h 836"/>
                                <a:gd name="T14" fmla="*/ 1529 w 1615"/>
                                <a:gd name="T15" fmla="*/ 836 h 836"/>
                                <a:gd name="T16" fmla="*/ 1369 w 1615"/>
                                <a:gd name="T17" fmla="*/ 836 h 836"/>
                                <a:gd name="T18" fmla="*/ 1031 w 1615"/>
                                <a:gd name="T19" fmla="*/ 580 h 836"/>
                                <a:gd name="T20" fmla="*/ 776 w 1615"/>
                                <a:gd name="T21" fmla="*/ 348 h 836"/>
                                <a:gd name="T22" fmla="*/ 626 w 1615"/>
                                <a:gd name="T23" fmla="*/ 232 h 836"/>
                                <a:gd name="T24" fmla="*/ 405 w 1615"/>
                                <a:gd name="T25" fmla="*/ 190 h 836"/>
                                <a:gd name="T26" fmla="*/ 21 w 1615"/>
                                <a:gd name="T27" fmla="*/ 211 h 836"/>
                                <a:gd name="T28" fmla="*/ 0 w 1615"/>
                                <a:gd name="T29" fmla="*/ 126 h 836"/>
                                <a:gd name="T30" fmla="*/ 0 w 1615"/>
                                <a:gd name="T31" fmla="*/ 126 h 8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15" h="836">
                                  <a:moveTo>
                                    <a:pt x="0" y="126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838" y="10"/>
                                  </a:lnTo>
                                  <a:lnTo>
                                    <a:pt x="1231" y="137"/>
                                  </a:lnTo>
                                  <a:lnTo>
                                    <a:pt x="1403" y="284"/>
                                  </a:lnTo>
                                  <a:lnTo>
                                    <a:pt x="1562" y="476"/>
                                  </a:lnTo>
                                  <a:lnTo>
                                    <a:pt x="1615" y="677"/>
                                  </a:lnTo>
                                  <a:lnTo>
                                    <a:pt x="1529" y="836"/>
                                  </a:lnTo>
                                  <a:lnTo>
                                    <a:pt x="1369" y="836"/>
                                  </a:lnTo>
                                  <a:lnTo>
                                    <a:pt x="1031" y="580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626" y="232"/>
                                  </a:lnTo>
                                  <a:lnTo>
                                    <a:pt x="405" y="190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1068"/>
                          <wps:cNvSpPr>
                            <a:spLocks/>
                          </wps:cNvSpPr>
                          <wps:spPr bwMode="auto">
                            <a:xfrm>
                              <a:off x="5953" y="12973"/>
                              <a:ext cx="1925" cy="805"/>
                            </a:xfrm>
                            <a:custGeom>
                              <a:avLst/>
                              <a:gdLst>
                                <a:gd name="T0" fmla="*/ 281 w 1870"/>
                                <a:gd name="T1" fmla="*/ 126 h 782"/>
                                <a:gd name="T2" fmla="*/ 622 w 1870"/>
                                <a:gd name="T3" fmla="*/ 15 h 782"/>
                                <a:gd name="T4" fmla="*/ 870 w 1870"/>
                                <a:gd name="T5" fmla="*/ 0 h 782"/>
                                <a:gd name="T6" fmla="*/ 1132 w 1870"/>
                                <a:gd name="T7" fmla="*/ 57 h 782"/>
                                <a:gd name="T8" fmla="*/ 1317 w 1870"/>
                                <a:gd name="T9" fmla="*/ 178 h 782"/>
                                <a:gd name="T10" fmla="*/ 1444 w 1870"/>
                                <a:gd name="T11" fmla="*/ 327 h 782"/>
                                <a:gd name="T12" fmla="*/ 1594 w 1870"/>
                                <a:gd name="T13" fmla="*/ 533 h 782"/>
                                <a:gd name="T14" fmla="*/ 1720 w 1870"/>
                                <a:gd name="T15" fmla="*/ 628 h 782"/>
                                <a:gd name="T16" fmla="*/ 1789 w 1870"/>
                                <a:gd name="T17" fmla="*/ 618 h 782"/>
                                <a:gd name="T18" fmla="*/ 1849 w 1870"/>
                                <a:gd name="T19" fmla="*/ 559 h 782"/>
                                <a:gd name="T20" fmla="*/ 1870 w 1870"/>
                                <a:gd name="T21" fmla="*/ 632 h 782"/>
                                <a:gd name="T22" fmla="*/ 1789 w 1870"/>
                                <a:gd name="T23" fmla="*/ 751 h 782"/>
                                <a:gd name="T24" fmla="*/ 1634 w 1870"/>
                                <a:gd name="T25" fmla="*/ 782 h 782"/>
                                <a:gd name="T26" fmla="*/ 1477 w 1870"/>
                                <a:gd name="T27" fmla="*/ 701 h 782"/>
                                <a:gd name="T28" fmla="*/ 1253 w 1870"/>
                                <a:gd name="T29" fmla="*/ 516 h 782"/>
                                <a:gd name="T30" fmla="*/ 1051 w 1870"/>
                                <a:gd name="T31" fmla="*/ 348 h 782"/>
                                <a:gd name="T32" fmla="*/ 877 w 1870"/>
                                <a:gd name="T33" fmla="*/ 199 h 782"/>
                                <a:gd name="T34" fmla="*/ 691 w 1870"/>
                                <a:gd name="T35" fmla="*/ 157 h 782"/>
                                <a:gd name="T36" fmla="*/ 527 w 1870"/>
                                <a:gd name="T37" fmla="*/ 142 h 782"/>
                                <a:gd name="T38" fmla="*/ 360 w 1870"/>
                                <a:gd name="T39" fmla="*/ 164 h 782"/>
                                <a:gd name="T40" fmla="*/ 138 w 1870"/>
                                <a:gd name="T41" fmla="*/ 211 h 782"/>
                                <a:gd name="T42" fmla="*/ 0 w 1870"/>
                                <a:gd name="T43" fmla="*/ 232 h 782"/>
                                <a:gd name="T44" fmla="*/ 160 w 1870"/>
                                <a:gd name="T45" fmla="*/ 168 h 782"/>
                                <a:gd name="T46" fmla="*/ 281 w 1870"/>
                                <a:gd name="T47" fmla="*/ 126 h 782"/>
                                <a:gd name="T48" fmla="*/ 281 w 1870"/>
                                <a:gd name="T49" fmla="*/ 12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0" h="782">
                                  <a:moveTo>
                                    <a:pt x="281" y="126"/>
                                  </a:moveTo>
                                  <a:lnTo>
                                    <a:pt x="622" y="1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1132" y="57"/>
                                  </a:lnTo>
                                  <a:lnTo>
                                    <a:pt x="1317" y="178"/>
                                  </a:lnTo>
                                  <a:lnTo>
                                    <a:pt x="1444" y="327"/>
                                  </a:lnTo>
                                  <a:lnTo>
                                    <a:pt x="1594" y="533"/>
                                  </a:lnTo>
                                  <a:lnTo>
                                    <a:pt x="1720" y="628"/>
                                  </a:lnTo>
                                  <a:lnTo>
                                    <a:pt x="1789" y="618"/>
                                  </a:lnTo>
                                  <a:lnTo>
                                    <a:pt x="1849" y="559"/>
                                  </a:lnTo>
                                  <a:lnTo>
                                    <a:pt x="1870" y="632"/>
                                  </a:lnTo>
                                  <a:lnTo>
                                    <a:pt x="1789" y="751"/>
                                  </a:lnTo>
                                  <a:lnTo>
                                    <a:pt x="1634" y="782"/>
                                  </a:lnTo>
                                  <a:lnTo>
                                    <a:pt x="1477" y="701"/>
                                  </a:lnTo>
                                  <a:lnTo>
                                    <a:pt x="1253" y="516"/>
                                  </a:lnTo>
                                  <a:lnTo>
                                    <a:pt x="1051" y="348"/>
                                  </a:lnTo>
                                  <a:lnTo>
                                    <a:pt x="877" y="199"/>
                                  </a:lnTo>
                                  <a:lnTo>
                                    <a:pt x="691" y="157"/>
                                  </a:lnTo>
                                  <a:lnTo>
                                    <a:pt x="527" y="142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60" y="168"/>
                                  </a:lnTo>
                                  <a:lnTo>
                                    <a:pt x="28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1069"/>
                          <wps:cNvSpPr>
                            <a:spLocks/>
                          </wps:cNvSpPr>
                          <wps:spPr bwMode="auto">
                            <a:xfrm>
                              <a:off x="7265" y="12988"/>
                              <a:ext cx="476" cy="49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0 h 478"/>
                                <a:gd name="T2" fmla="*/ 295 w 462"/>
                                <a:gd name="T3" fmla="*/ 139 h 478"/>
                                <a:gd name="T4" fmla="*/ 462 w 462"/>
                                <a:gd name="T5" fmla="*/ 355 h 478"/>
                                <a:gd name="T6" fmla="*/ 452 w 462"/>
                                <a:gd name="T7" fmla="*/ 478 h 478"/>
                                <a:gd name="T8" fmla="*/ 338 w 462"/>
                                <a:gd name="T9" fmla="*/ 452 h 478"/>
                                <a:gd name="T10" fmla="*/ 271 w 462"/>
                                <a:gd name="T11" fmla="*/ 262 h 478"/>
                                <a:gd name="T12" fmla="*/ 131 w 462"/>
                                <a:gd name="T13" fmla="*/ 123 h 478"/>
                                <a:gd name="T14" fmla="*/ 0 w 462"/>
                                <a:gd name="T15" fmla="*/ 0 h 478"/>
                                <a:gd name="T16" fmla="*/ 0 w 462"/>
                                <a:gd name="T1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2" h="478">
                                  <a:moveTo>
                                    <a:pt x="0" y="0"/>
                                  </a:moveTo>
                                  <a:lnTo>
                                    <a:pt x="295" y="139"/>
                                  </a:lnTo>
                                  <a:lnTo>
                                    <a:pt x="462" y="355"/>
                                  </a:lnTo>
                                  <a:lnTo>
                                    <a:pt x="452" y="478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271" y="262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1070"/>
                        <wpg:cNvGrpSpPr>
                          <a:grpSpLocks/>
                        </wpg:cNvGrpSpPr>
                        <wpg:grpSpPr bwMode="auto">
                          <a:xfrm rot="1820782">
                            <a:off x="6605" y="11975"/>
                            <a:ext cx="1339" cy="449"/>
                            <a:chOff x="7919" y="12076"/>
                            <a:chExt cx="1339" cy="449"/>
                          </a:xfrm>
                        </wpg:grpSpPr>
                        <wps:wsp>
                          <wps:cNvPr id="601" name="Freeform 1071"/>
                          <wps:cNvSpPr>
                            <a:spLocks/>
                          </wps:cNvSpPr>
                          <wps:spPr bwMode="auto">
                            <a:xfrm>
                              <a:off x="7919" y="12076"/>
                              <a:ext cx="1339" cy="449"/>
                            </a:xfrm>
                            <a:custGeom>
                              <a:avLst/>
                              <a:gdLst>
                                <a:gd name="T0" fmla="*/ 0 w 1301"/>
                                <a:gd name="T1" fmla="*/ 263 h 436"/>
                                <a:gd name="T2" fmla="*/ 267 w 1301"/>
                                <a:gd name="T3" fmla="*/ 157 h 436"/>
                                <a:gd name="T4" fmla="*/ 539 w 1301"/>
                                <a:gd name="T5" fmla="*/ 74 h 436"/>
                                <a:gd name="T6" fmla="*/ 805 w 1301"/>
                                <a:gd name="T7" fmla="*/ 0 h 436"/>
                                <a:gd name="T8" fmla="*/ 1010 w 1301"/>
                                <a:gd name="T9" fmla="*/ 48 h 436"/>
                                <a:gd name="T10" fmla="*/ 1208 w 1301"/>
                                <a:gd name="T11" fmla="*/ 190 h 436"/>
                                <a:gd name="T12" fmla="*/ 1301 w 1301"/>
                                <a:gd name="T13" fmla="*/ 320 h 436"/>
                                <a:gd name="T14" fmla="*/ 1251 w 1301"/>
                                <a:gd name="T15" fmla="*/ 436 h 436"/>
                                <a:gd name="T16" fmla="*/ 1010 w 1301"/>
                                <a:gd name="T17" fmla="*/ 436 h 436"/>
                                <a:gd name="T18" fmla="*/ 846 w 1301"/>
                                <a:gd name="T19" fmla="*/ 393 h 436"/>
                                <a:gd name="T20" fmla="*/ 648 w 1301"/>
                                <a:gd name="T21" fmla="*/ 336 h 436"/>
                                <a:gd name="T22" fmla="*/ 448 w 1301"/>
                                <a:gd name="T23" fmla="*/ 303 h 436"/>
                                <a:gd name="T24" fmla="*/ 208 w 1301"/>
                                <a:gd name="T25" fmla="*/ 280 h 436"/>
                                <a:gd name="T26" fmla="*/ 0 w 1301"/>
                                <a:gd name="T27" fmla="*/ 263 h 436"/>
                                <a:gd name="T28" fmla="*/ 0 w 1301"/>
                                <a:gd name="T29" fmla="*/ 26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01" h="436">
                                  <a:moveTo>
                                    <a:pt x="0" y="263"/>
                                  </a:moveTo>
                                  <a:lnTo>
                                    <a:pt x="267" y="15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010" y="48"/>
                                  </a:lnTo>
                                  <a:lnTo>
                                    <a:pt x="1208" y="190"/>
                                  </a:lnTo>
                                  <a:lnTo>
                                    <a:pt x="1301" y="320"/>
                                  </a:lnTo>
                                  <a:lnTo>
                                    <a:pt x="1251" y="436"/>
                                  </a:lnTo>
                                  <a:lnTo>
                                    <a:pt x="1010" y="436"/>
                                  </a:lnTo>
                                  <a:lnTo>
                                    <a:pt x="846" y="393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208" y="280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1072"/>
                          <wps:cNvSpPr>
                            <a:spLocks/>
                          </wps:cNvSpPr>
                          <wps:spPr bwMode="auto">
                            <a:xfrm>
                              <a:off x="8309" y="12099"/>
                              <a:ext cx="731" cy="28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92 h 281"/>
                                <a:gd name="T2" fmla="*/ 281 w 710"/>
                                <a:gd name="T3" fmla="*/ 109 h 281"/>
                                <a:gd name="T4" fmla="*/ 660 w 710"/>
                                <a:gd name="T5" fmla="*/ 281 h 281"/>
                                <a:gd name="T6" fmla="*/ 710 w 710"/>
                                <a:gd name="T7" fmla="*/ 189 h 281"/>
                                <a:gd name="T8" fmla="*/ 522 w 710"/>
                                <a:gd name="T9" fmla="*/ 42 h 281"/>
                                <a:gd name="T10" fmla="*/ 322 w 710"/>
                                <a:gd name="T11" fmla="*/ 0 h 281"/>
                                <a:gd name="T12" fmla="*/ 117 w 710"/>
                                <a:gd name="T13" fmla="*/ 33 h 281"/>
                                <a:gd name="T14" fmla="*/ 0 w 710"/>
                                <a:gd name="T15" fmla="*/ 92 h 281"/>
                                <a:gd name="T16" fmla="*/ 0 w 710"/>
                                <a:gd name="T17" fmla="*/ 92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0" h="281">
                                  <a:moveTo>
                                    <a:pt x="0" y="92"/>
                                  </a:moveTo>
                                  <a:lnTo>
                                    <a:pt x="281" y="109"/>
                                  </a:lnTo>
                                  <a:lnTo>
                                    <a:pt x="660" y="281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522" y="4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1073"/>
                          <wps:cNvSpPr>
                            <a:spLocks/>
                          </wps:cNvSpPr>
                          <wps:spPr bwMode="auto">
                            <a:xfrm>
                              <a:off x="8581" y="12133"/>
                              <a:ext cx="407" cy="212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206"/>
                                <a:gd name="T2" fmla="*/ 208 w 396"/>
                                <a:gd name="T3" fmla="*/ 26 h 206"/>
                                <a:gd name="T4" fmla="*/ 365 w 396"/>
                                <a:gd name="T5" fmla="*/ 106 h 206"/>
                                <a:gd name="T6" fmla="*/ 396 w 396"/>
                                <a:gd name="T7" fmla="*/ 206 h 206"/>
                                <a:gd name="T8" fmla="*/ 215 w 396"/>
                                <a:gd name="T9" fmla="*/ 116 h 206"/>
                                <a:gd name="T10" fmla="*/ 0 w 396"/>
                                <a:gd name="T11" fmla="*/ 0 h 206"/>
                                <a:gd name="T12" fmla="*/ 0 w 396"/>
                                <a:gd name="T13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206">
                                  <a:moveTo>
                                    <a:pt x="0" y="0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1074"/>
                        <wpg:cNvGrpSpPr>
                          <a:grpSpLocks/>
                        </wpg:cNvGrpSpPr>
                        <wpg:grpSpPr bwMode="auto">
                          <a:xfrm>
                            <a:off x="7332" y="10863"/>
                            <a:ext cx="1052" cy="1205"/>
                            <a:chOff x="8179" y="12541"/>
                            <a:chExt cx="1052" cy="1205"/>
                          </a:xfrm>
                        </wpg:grpSpPr>
                        <wps:wsp>
                          <wps:cNvPr id="605" name="Freeform 1075"/>
                          <wps:cNvSpPr>
                            <a:spLocks/>
                          </wps:cNvSpPr>
                          <wps:spPr bwMode="auto">
                            <a:xfrm>
                              <a:off x="8252" y="12773"/>
                              <a:ext cx="886" cy="849"/>
                            </a:xfrm>
                            <a:custGeom>
                              <a:avLst/>
                              <a:gdLst>
                                <a:gd name="T0" fmla="*/ 41 w 860"/>
                                <a:gd name="T1" fmla="*/ 611 h 824"/>
                                <a:gd name="T2" fmla="*/ 0 w 860"/>
                                <a:gd name="T3" fmla="*/ 388 h 824"/>
                                <a:gd name="T4" fmla="*/ 41 w 860"/>
                                <a:gd name="T5" fmla="*/ 206 h 824"/>
                                <a:gd name="T6" fmla="*/ 131 w 860"/>
                                <a:gd name="T7" fmla="*/ 67 h 824"/>
                                <a:gd name="T8" fmla="*/ 298 w 860"/>
                                <a:gd name="T9" fmla="*/ 0 h 824"/>
                                <a:gd name="T10" fmla="*/ 405 w 860"/>
                                <a:gd name="T11" fmla="*/ 26 h 824"/>
                                <a:gd name="T12" fmla="*/ 562 w 860"/>
                                <a:gd name="T13" fmla="*/ 26 h 824"/>
                                <a:gd name="T14" fmla="*/ 710 w 860"/>
                                <a:gd name="T15" fmla="*/ 100 h 824"/>
                                <a:gd name="T16" fmla="*/ 827 w 860"/>
                                <a:gd name="T17" fmla="*/ 239 h 824"/>
                                <a:gd name="T18" fmla="*/ 860 w 860"/>
                                <a:gd name="T19" fmla="*/ 438 h 824"/>
                                <a:gd name="T20" fmla="*/ 793 w 860"/>
                                <a:gd name="T21" fmla="*/ 578 h 824"/>
                                <a:gd name="T22" fmla="*/ 693 w 860"/>
                                <a:gd name="T23" fmla="*/ 718 h 824"/>
                                <a:gd name="T24" fmla="*/ 520 w 860"/>
                                <a:gd name="T25" fmla="*/ 767 h 824"/>
                                <a:gd name="T26" fmla="*/ 439 w 860"/>
                                <a:gd name="T27" fmla="*/ 734 h 824"/>
                                <a:gd name="T28" fmla="*/ 289 w 860"/>
                                <a:gd name="T29" fmla="*/ 824 h 824"/>
                                <a:gd name="T30" fmla="*/ 108 w 860"/>
                                <a:gd name="T31" fmla="*/ 751 h 824"/>
                                <a:gd name="T32" fmla="*/ 41 w 860"/>
                                <a:gd name="T33" fmla="*/ 611 h 824"/>
                                <a:gd name="T34" fmla="*/ 41 w 860"/>
                                <a:gd name="T35" fmla="*/ 611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0" h="824">
                                  <a:moveTo>
                                    <a:pt x="41" y="611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562" y="26"/>
                                  </a:lnTo>
                                  <a:lnTo>
                                    <a:pt x="710" y="100"/>
                                  </a:lnTo>
                                  <a:lnTo>
                                    <a:pt x="827" y="239"/>
                                  </a:lnTo>
                                  <a:lnTo>
                                    <a:pt x="860" y="438"/>
                                  </a:lnTo>
                                  <a:lnTo>
                                    <a:pt x="793" y="578"/>
                                  </a:lnTo>
                                  <a:lnTo>
                                    <a:pt x="693" y="718"/>
                                  </a:lnTo>
                                  <a:lnTo>
                                    <a:pt x="520" y="767"/>
                                  </a:lnTo>
                                  <a:lnTo>
                                    <a:pt x="439" y="734"/>
                                  </a:lnTo>
                                  <a:lnTo>
                                    <a:pt x="289" y="824"/>
                                  </a:lnTo>
                                  <a:lnTo>
                                    <a:pt x="108" y="751"/>
                                  </a:lnTo>
                                  <a:lnTo>
                                    <a:pt x="41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1076"/>
                          <wps:cNvSpPr>
                            <a:spLocks/>
                          </wps:cNvSpPr>
                          <wps:spPr bwMode="auto">
                            <a:xfrm>
                              <a:off x="8179" y="13012"/>
                              <a:ext cx="439" cy="734"/>
                            </a:xfrm>
                            <a:custGeom>
                              <a:avLst/>
                              <a:gdLst>
                                <a:gd name="T0" fmla="*/ 136 w 426"/>
                                <a:gd name="T1" fmla="*/ 585 h 713"/>
                                <a:gd name="T2" fmla="*/ 50 w 426"/>
                                <a:gd name="T3" fmla="*/ 457 h 713"/>
                                <a:gd name="T4" fmla="*/ 9 w 426"/>
                                <a:gd name="T5" fmla="*/ 313 h 713"/>
                                <a:gd name="T6" fmla="*/ 0 w 426"/>
                                <a:gd name="T7" fmla="*/ 156 h 713"/>
                                <a:gd name="T8" fmla="*/ 38 w 426"/>
                                <a:gd name="T9" fmla="*/ 50 h 713"/>
                                <a:gd name="T10" fmla="*/ 112 w 426"/>
                                <a:gd name="T11" fmla="*/ 0 h 713"/>
                                <a:gd name="T12" fmla="*/ 167 w 426"/>
                                <a:gd name="T13" fmla="*/ 3 h 713"/>
                                <a:gd name="T14" fmla="*/ 190 w 426"/>
                                <a:gd name="T15" fmla="*/ 52 h 713"/>
                                <a:gd name="T16" fmla="*/ 186 w 426"/>
                                <a:gd name="T17" fmla="*/ 192 h 713"/>
                                <a:gd name="T18" fmla="*/ 190 w 426"/>
                                <a:gd name="T19" fmla="*/ 332 h 713"/>
                                <a:gd name="T20" fmla="*/ 264 w 426"/>
                                <a:gd name="T21" fmla="*/ 476 h 713"/>
                                <a:gd name="T22" fmla="*/ 371 w 426"/>
                                <a:gd name="T23" fmla="*/ 597 h 713"/>
                                <a:gd name="T24" fmla="*/ 426 w 426"/>
                                <a:gd name="T25" fmla="*/ 677 h 713"/>
                                <a:gd name="T26" fmla="*/ 383 w 426"/>
                                <a:gd name="T27" fmla="*/ 713 h 713"/>
                                <a:gd name="T28" fmla="*/ 224 w 426"/>
                                <a:gd name="T29" fmla="*/ 687 h 713"/>
                                <a:gd name="T30" fmla="*/ 136 w 426"/>
                                <a:gd name="T31" fmla="*/ 585 h 713"/>
                                <a:gd name="T32" fmla="*/ 136 w 426"/>
                                <a:gd name="T33" fmla="*/ 585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713">
                                  <a:moveTo>
                                    <a:pt x="136" y="585"/>
                                  </a:moveTo>
                                  <a:lnTo>
                                    <a:pt x="50" y="457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371" y="597"/>
                                  </a:lnTo>
                                  <a:lnTo>
                                    <a:pt x="426" y="677"/>
                                  </a:lnTo>
                                  <a:lnTo>
                                    <a:pt x="383" y="713"/>
                                  </a:lnTo>
                                  <a:lnTo>
                                    <a:pt x="224" y="687"/>
                                  </a:lnTo>
                                  <a:lnTo>
                                    <a:pt x="136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1077"/>
                          <wps:cNvSpPr>
                            <a:spLocks/>
                          </wps:cNvSpPr>
                          <wps:spPr bwMode="auto">
                            <a:xfrm>
                              <a:off x="8405" y="13066"/>
                              <a:ext cx="486" cy="641"/>
                            </a:xfrm>
                            <a:custGeom>
                              <a:avLst/>
                              <a:gdLst>
                                <a:gd name="T0" fmla="*/ 7 w 472"/>
                                <a:gd name="T1" fmla="*/ 296 h 623"/>
                                <a:gd name="T2" fmla="*/ 0 w 472"/>
                                <a:gd name="T3" fmla="*/ 161 h 623"/>
                                <a:gd name="T4" fmla="*/ 33 w 472"/>
                                <a:gd name="T5" fmla="*/ 38 h 623"/>
                                <a:gd name="T6" fmla="*/ 100 w 472"/>
                                <a:gd name="T7" fmla="*/ 0 h 623"/>
                                <a:gd name="T8" fmla="*/ 136 w 472"/>
                                <a:gd name="T9" fmla="*/ 29 h 623"/>
                                <a:gd name="T10" fmla="*/ 162 w 472"/>
                                <a:gd name="T11" fmla="*/ 166 h 623"/>
                                <a:gd name="T12" fmla="*/ 174 w 472"/>
                                <a:gd name="T13" fmla="*/ 289 h 623"/>
                                <a:gd name="T14" fmla="*/ 224 w 472"/>
                                <a:gd name="T15" fmla="*/ 384 h 623"/>
                                <a:gd name="T16" fmla="*/ 355 w 472"/>
                                <a:gd name="T17" fmla="*/ 457 h 623"/>
                                <a:gd name="T18" fmla="*/ 450 w 472"/>
                                <a:gd name="T19" fmla="*/ 507 h 623"/>
                                <a:gd name="T20" fmla="*/ 472 w 472"/>
                                <a:gd name="T21" fmla="*/ 597 h 623"/>
                                <a:gd name="T22" fmla="*/ 426 w 472"/>
                                <a:gd name="T23" fmla="*/ 623 h 623"/>
                                <a:gd name="T24" fmla="*/ 310 w 472"/>
                                <a:gd name="T25" fmla="*/ 623 h 623"/>
                                <a:gd name="T26" fmla="*/ 124 w 472"/>
                                <a:gd name="T27" fmla="*/ 552 h 623"/>
                                <a:gd name="T28" fmla="*/ 40 w 472"/>
                                <a:gd name="T29" fmla="*/ 457 h 623"/>
                                <a:gd name="T30" fmla="*/ 7 w 472"/>
                                <a:gd name="T31" fmla="*/ 296 h 623"/>
                                <a:gd name="T32" fmla="*/ 7 w 472"/>
                                <a:gd name="T33" fmla="*/ 296 h 6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2" h="623">
                                  <a:moveTo>
                                    <a:pt x="7" y="296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74" y="289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355" y="457"/>
                                  </a:lnTo>
                                  <a:lnTo>
                                    <a:pt x="450" y="507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10" y="623"/>
                                  </a:lnTo>
                                  <a:lnTo>
                                    <a:pt x="124" y="552"/>
                                  </a:lnTo>
                                  <a:lnTo>
                                    <a:pt x="40" y="457"/>
                                  </a:lnTo>
                                  <a:lnTo>
                                    <a:pt x="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1078"/>
                          <wps:cNvSpPr>
                            <a:spLocks/>
                          </wps:cNvSpPr>
                          <wps:spPr bwMode="auto">
                            <a:xfrm>
                              <a:off x="8672" y="13270"/>
                              <a:ext cx="393" cy="298"/>
                            </a:xfrm>
                            <a:custGeom>
                              <a:avLst/>
                              <a:gdLst>
                                <a:gd name="T0" fmla="*/ 66 w 381"/>
                                <a:gd name="T1" fmla="*/ 190 h 289"/>
                                <a:gd name="T2" fmla="*/ 4 w 381"/>
                                <a:gd name="T3" fmla="*/ 102 h 289"/>
                                <a:gd name="T4" fmla="*/ 0 w 381"/>
                                <a:gd name="T5" fmla="*/ 45 h 289"/>
                                <a:gd name="T6" fmla="*/ 31 w 381"/>
                                <a:gd name="T7" fmla="*/ 0 h 289"/>
                                <a:gd name="T8" fmla="*/ 92 w 381"/>
                                <a:gd name="T9" fmla="*/ 17 h 289"/>
                                <a:gd name="T10" fmla="*/ 150 w 381"/>
                                <a:gd name="T11" fmla="*/ 102 h 289"/>
                                <a:gd name="T12" fmla="*/ 257 w 381"/>
                                <a:gd name="T13" fmla="*/ 168 h 289"/>
                                <a:gd name="T14" fmla="*/ 357 w 381"/>
                                <a:gd name="T15" fmla="*/ 185 h 289"/>
                                <a:gd name="T16" fmla="*/ 381 w 381"/>
                                <a:gd name="T17" fmla="*/ 218 h 289"/>
                                <a:gd name="T18" fmla="*/ 307 w 381"/>
                                <a:gd name="T19" fmla="*/ 289 h 289"/>
                                <a:gd name="T20" fmla="*/ 150 w 381"/>
                                <a:gd name="T21" fmla="*/ 270 h 289"/>
                                <a:gd name="T22" fmla="*/ 66 w 381"/>
                                <a:gd name="T23" fmla="*/ 190 h 289"/>
                                <a:gd name="T24" fmla="*/ 66 w 381"/>
                                <a:gd name="T25" fmla="*/ 19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1" h="289">
                                  <a:moveTo>
                                    <a:pt x="66" y="190"/>
                                  </a:moveTo>
                                  <a:lnTo>
                                    <a:pt x="4" y="10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6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1079"/>
                          <wps:cNvSpPr>
                            <a:spLocks/>
                          </wps:cNvSpPr>
                          <wps:spPr bwMode="auto">
                            <a:xfrm>
                              <a:off x="8740" y="12956"/>
                              <a:ext cx="282" cy="348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3 h 338"/>
                                <a:gd name="T2" fmla="*/ 17 w 274"/>
                                <a:gd name="T3" fmla="*/ 66 h 338"/>
                                <a:gd name="T4" fmla="*/ 91 w 274"/>
                                <a:gd name="T5" fmla="*/ 0 h 338"/>
                                <a:gd name="T6" fmla="*/ 191 w 274"/>
                                <a:gd name="T7" fmla="*/ 42 h 338"/>
                                <a:gd name="T8" fmla="*/ 274 w 274"/>
                                <a:gd name="T9" fmla="*/ 132 h 338"/>
                                <a:gd name="T10" fmla="*/ 274 w 274"/>
                                <a:gd name="T11" fmla="*/ 232 h 338"/>
                                <a:gd name="T12" fmla="*/ 217 w 274"/>
                                <a:gd name="T13" fmla="*/ 255 h 338"/>
                                <a:gd name="T14" fmla="*/ 157 w 274"/>
                                <a:gd name="T15" fmla="*/ 255 h 338"/>
                                <a:gd name="T16" fmla="*/ 141 w 274"/>
                                <a:gd name="T17" fmla="*/ 338 h 338"/>
                                <a:gd name="T18" fmla="*/ 84 w 274"/>
                                <a:gd name="T19" fmla="*/ 338 h 338"/>
                                <a:gd name="T20" fmla="*/ 26 w 274"/>
                                <a:gd name="T21" fmla="*/ 279 h 338"/>
                                <a:gd name="T22" fmla="*/ 0 w 274"/>
                                <a:gd name="T23" fmla="*/ 213 h 338"/>
                                <a:gd name="T24" fmla="*/ 0 w 274"/>
                                <a:gd name="T25" fmla="*/ 213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4" h="338">
                                  <a:moveTo>
                                    <a:pt x="0" y="213"/>
                                  </a:moveTo>
                                  <a:lnTo>
                                    <a:pt x="17" y="6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232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157" y="25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4" y="338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1080"/>
                          <wps:cNvSpPr>
                            <a:spLocks/>
                          </wps:cNvSpPr>
                          <wps:spPr bwMode="auto">
                            <a:xfrm>
                              <a:off x="8515" y="12732"/>
                              <a:ext cx="642" cy="504"/>
                            </a:xfrm>
                            <a:custGeom>
                              <a:avLst/>
                              <a:gdLst>
                                <a:gd name="T0" fmla="*/ 10 w 624"/>
                                <a:gd name="T1" fmla="*/ 457 h 490"/>
                                <a:gd name="T2" fmla="*/ 55 w 624"/>
                                <a:gd name="T3" fmla="*/ 490 h 490"/>
                                <a:gd name="T4" fmla="*/ 67 w 624"/>
                                <a:gd name="T5" fmla="*/ 431 h 490"/>
                                <a:gd name="T6" fmla="*/ 105 w 624"/>
                                <a:gd name="T7" fmla="*/ 362 h 490"/>
                                <a:gd name="T8" fmla="*/ 169 w 624"/>
                                <a:gd name="T9" fmla="*/ 251 h 490"/>
                                <a:gd name="T10" fmla="*/ 265 w 624"/>
                                <a:gd name="T11" fmla="*/ 194 h 490"/>
                                <a:gd name="T12" fmla="*/ 353 w 624"/>
                                <a:gd name="T13" fmla="*/ 201 h 490"/>
                                <a:gd name="T14" fmla="*/ 476 w 624"/>
                                <a:gd name="T15" fmla="*/ 272 h 490"/>
                                <a:gd name="T16" fmla="*/ 562 w 624"/>
                                <a:gd name="T17" fmla="*/ 324 h 490"/>
                                <a:gd name="T18" fmla="*/ 624 w 624"/>
                                <a:gd name="T19" fmla="*/ 296 h 490"/>
                                <a:gd name="T20" fmla="*/ 600 w 624"/>
                                <a:gd name="T21" fmla="*/ 234 h 490"/>
                                <a:gd name="T22" fmla="*/ 546 w 624"/>
                                <a:gd name="T23" fmla="*/ 116 h 490"/>
                                <a:gd name="T24" fmla="*/ 460 w 624"/>
                                <a:gd name="T25" fmla="*/ 50 h 490"/>
                                <a:gd name="T26" fmla="*/ 357 w 624"/>
                                <a:gd name="T27" fmla="*/ 12 h 490"/>
                                <a:gd name="T28" fmla="*/ 265 w 624"/>
                                <a:gd name="T29" fmla="*/ 0 h 490"/>
                                <a:gd name="T30" fmla="*/ 153 w 624"/>
                                <a:gd name="T31" fmla="*/ 40 h 490"/>
                                <a:gd name="T32" fmla="*/ 62 w 624"/>
                                <a:gd name="T33" fmla="*/ 118 h 490"/>
                                <a:gd name="T34" fmla="*/ 14 w 624"/>
                                <a:gd name="T35" fmla="*/ 223 h 490"/>
                                <a:gd name="T36" fmla="*/ 0 w 624"/>
                                <a:gd name="T37" fmla="*/ 305 h 490"/>
                                <a:gd name="T38" fmla="*/ 10 w 624"/>
                                <a:gd name="T39" fmla="*/ 457 h 490"/>
                                <a:gd name="T40" fmla="*/ 10 w 624"/>
                                <a:gd name="T41" fmla="*/ 457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4" h="490">
                                  <a:moveTo>
                                    <a:pt x="10" y="457"/>
                                  </a:moveTo>
                                  <a:lnTo>
                                    <a:pt x="55" y="490"/>
                                  </a:lnTo>
                                  <a:lnTo>
                                    <a:pt x="67" y="431"/>
                                  </a:lnTo>
                                  <a:lnTo>
                                    <a:pt x="105" y="362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476" y="272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624" y="296"/>
                                  </a:lnTo>
                                  <a:lnTo>
                                    <a:pt x="600" y="234"/>
                                  </a:lnTo>
                                  <a:lnTo>
                                    <a:pt x="546" y="116"/>
                                  </a:lnTo>
                                  <a:lnTo>
                                    <a:pt x="460" y="5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1081"/>
                          <wps:cNvSpPr>
                            <a:spLocks/>
                          </wps:cNvSpPr>
                          <wps:spPr bwMode="auto">
                            <a:xfrm>
                              <a:off x="8311" y="12541"/>
                              <a:ext cx="631" cy="715"/>
                            </a:xfrm>
                            <a:custGeom>
                              <a:avLst/>
                              <a:gdLst>
                                <a:gd name="T0" fmla="*/ 0 w 613"/>
                                <a:gd name="T1" fmla="*/ 509 h 694"/>
                                <a:gd name="T2" fmla="*/ 58 w 613"/>
                                <a:gd name="T3" fmla="*/ 649 h 694"/>
                                <a:gd name="T4" fmla="*/ 117 w 613"/>
                                <a:gd name="T5" fmla="*/ 694 h 694"/>
                                <a:gd name="T6" fmla="*/ 141 w 613"/>
                                <a:gd name="T7" fmla="*/ 670 h 694"/>
                                <a:gd name="T8" fmla="*/ 148 w 613"/>
                                <a:gd name="T9" fmla="*/ 521 h 694"/>
                                <a:gd name="T10" fmla="*/ 170 w 613"/>
                                <a:gd name="T11" fmla="*/ 403 h 694"/>
                                <a:gd name="T12" fmla="*/ 236 w 613"/>
                                <a:gd name="T13" fmla="*/ 251 h 694"/>
                                <a:gd name="T14" fmla="*/ 355 w 613"/>
                                <a:gd name="T15" fmla="*/ 168 h 694"/>
                                <a:gd name="T16" fmla="*/ 505 w 613"/>
                                <a:gd name="T17" fmla="*/ 140 h 694"/>
                                <a:gd name="T18" fmla="*/ 613 w 613"/>
                                <a:gd name="T19" fmla="*/ 124 h 694"/>
                                <a:gd name="T20" fmla="*/ 608 w 613"/>
                                <a:gd name="T21" fmla="*/ 53 h 694"/>
                                <a:gd name="T22" fmla="*/ 489 w 613"/>
                                <a:gd name="T23" fmla="*/ 8 h 694"/>
                                <a:gd name="T24" fmla="*/ 305 w 613"/>
                                <a:gd name="T25" fmla="*/ 0 h 694"/>
                                <a:gd name="T26" fmla="*/ 220 w 613"/>
                                <a:gd name="T27" fmla="*/ 50 h 694"/>
                                <a:gd name="T28" fmla="*/ 103 w 613"/>
                                <a:gd name="T29" fmla="*/ 157 h 694"/>
                                <a:gd name="T30" fmla="*/ 29 w 613"/>
                                <a:gd name="T31" fmla="*/ 280 h 694"/>
                                <a:gd name="T32" fmla="*/ 8 w 613"/>
                                <a:gd name="T33" fmla="*/ 396 h 694"/>
                                <a:gd name="T34" fmla="*/ 0 w 613"/>
                                <a:gd name="T35" fmla="*/ 509 h 694"/>
                                <a:gd name="T36" fmla="*/ 0 w 613"/>
                                <a:gd name="T37" fmla="*/ 509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3" h="694">
                                  <a:moveTo>
                                    <a:pt x="0" y="509"/>
                                  </a:moveTo>
                                  <a:lnTo>
                                    <a:pt x="58" y="649"/>
                                  </a:lnTo>
                                  <a:lnTo>
                                    <a:pt x="117" y="694"/>
                                  </a:lnTo>
                                  <a:lnTo>
                                    <a:pt x="141" y="670"/>
                                  </a:lnTo>
                                  <a:lnTo>
                                    <a:pt x="148" y="521"/>
                                  </a:lnTo>
                                  <a:lnTo>
                                    <a:pt x="170" y="403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355" y="168"/>
                                  </a:lnTo>
                                  <a:lnTo>
                                    <a:pt x="505" y="140"/>
                                  </a:lnTo>
                                  <a:lnTo>
                                    <a:pt x="613" y="124"/>
                                  </a:lnTo>
                                  <a:lnTo>
                                    <a:pt x="608" y="53"/>
                                  </a:lnTo>
                                  <a:lnTo>
                                    <a:pt x="489" y="8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1082"/>
                          <wps:cNvSpPr>
                            <a:spLocks/>
                          </wps:cNvSpPr>
                          <wps:spPr bwMode="auto">
                            <a:xfrm>
                              <a:off x="8184" y="12547"/>
                              <a:ext cx="292" cy="741"/>
                            </a:xfrm>
                            <a:custGeom>
                              <a:avLst/>
                              <a:gdLst>
                                <a:gd name="T0" fmla="*/ 21 w 283"/>
                                <a:gd name="T1" fmla="*/ 597 h 720"/>
                                <a:gd name="T2" fmla="*/ 38 w 283"/>
                                <a:gd name="T3" fmla="*/ 665 h 720"/>
                                <a:gd name="T4" fmla="*/ 69 w 283"/>
                                <a:gd name="T5" fmla="*/ 720 h 720"/>
                                <a:gd name="T6" fmla="*/ 107 w 283"/>
                                <a:gd name="T7" fmla="*/ 703 h 720"/>
                                <a:gd name="T8" fmla="*/ 83 w 283"/>
                                <a:gd name="T9" fmla="*/ 608 h 720"/>
                                <a:gd name="T10" fmla="*/ 102 w 283"/>
                                <a:gd name="T11" fmla="*/ 509 h 720"/>
                                <a:gd name="T12" fmla="*/ 157 w 283"/>
                                <a:gd name="T13" fmla="*/ 343 h 720"/>
                                <a:gd name="T14" fmla="*/ 214 w 283"/>
                                <a:gd name="T15" fmla="*/ 190 h 720"/>
                                <a:gd name="T16" fmla="*/ 276 w 283"/>
                                <a:gd name="T17" fmla="*/ 64 h 720"/>
                                <a:gd name="T18" fmla="*/ 283 w 283"/>
                                <a:gd name="T19" fmla="*/ 7 h 720"/>
                                <a:gd name="T20" fmla="*/ 231 w 283"/>
                                <a:gd name="T21" fmla="*/ 0 h 720"/>
                                <a:gd name="T22" fmla="*/ 157 w 283"/>
                                <a:gd name="T23" fmla="*/ 45 h 720"/>
                                <a:gd name="T24" fmla="*/ 73 w 283"/>
                                <a:gd name="T25" fmla="*/ 119 h 720"/>
                                <a:gd name="T26" fmla="*/ 21 w 283"/>
                                <a:gd name="T27" fmla="*/ 204 h 720"/>
                                <a:gd name="T28" fmla="*/ 0 w 283"/>
                                <a:gd name="T29" fmla="*/ 303 h 720"/>
                                <a:gd name="T30" fmla="*/ 7 w 283"/>
                                <a:gd name="T31" fmla="*/ 424 h 720"/>
                                <a:gd name="T32" fmla="*/ 0 w 283"/>
                                <a:gd name="T33" fmla="*/ 521 h 720"/>
                                <a:gd name="T34" fmla="*/ 21 w 283"/>
                                <a:gd name="T35" fmla="*/ 597 h 720"/>
                                <a:gd name="T36" fmla="*/ 21 w 283"/>
                                <a:gd name="T37" fmla="*/ 597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83" h="720">
                                  <a:moveTo>
                                    <a:pt x="21" y="597"/>
                                  </a:moveTo>
                                  <a:lnTo>
                                    <a:pt x="38" y="665"/>
                                  </a:lnTo>
                                  <a:lnTo>
                                    <a:pt x="69" y="720"/>
                                  </a:lnTo>
                                  <a:lnTo>
                                    <a:pt x="107" y="703"/>
                                  </a:lnTo>
                                  <a:lnTo>
                                    <a:pt x="83" y="60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157" y="343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76" y="64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1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1083"/>
                          <wps:cNvSpPr>
                            <a:spLocks/>
                          </wps:cNvSpPr>
                          <wps:spPr bwMode="auto">
                            <a:xfrm>
                              <a:off x="8775" y="13135"/>
                              <a:ext cx="456" cy="321"/>
                            </a:xfrm>
                            <a:custGeom>
                              <a:avLst/>
                              <a:gdLst>
                                <a:gd name="T0" fmla="*/ 135 w 443"/>
                                <a:gd name="T1" fmla="*/ 234 h 312"/>
                                <a:gd name="T2" fmla="*/ 243 w 443"/>
                                <a:gd name="T3" fmla="*/ 189 h 312"/>
                                <a:gd name="T4" fmla="*/ 314 w 443"/>
                                <a:gd name="T5" fmla="*/ 118 h 312"/>
                                <a:gd name="T6" fmla="*/ 366 w 443"/>
                                <a:gd name="T7" fmla="*/ 16 h 312"/>
                                <a:gd name="T8" fmla="*/ 416 w 443"/>
                                <a:gd name="T9" fmla="*/ 0 h 312"/>
                                <a:gd name="T10" fmla="*/ 443 w 443"/>
                                <a:gd name="T11" fmla="*/ 87 h 312"/>
                                <a:gd name="T12" fmla="*/ 416 w 443"/>
                                <a:gd name="T13" fmla="*/ 206 h 312"/>
                                <a:gd name="T14" fmla="*/ 347 w 443"/>
                                <a:gd name="T15" fmla="*/ 291 h 312"/>
                                <a:gd name="T16" fmla="*/ 257 w 443"/>
                                <a:gd name="T17" fmla="*/ 312 h 312"/>
                                <a:gd name="T18" fmla="*/ 90 w 443"/>
                                <a:gd name="T19" fmla="*/ 310 h 312"/>
                                <a:gd name="T20" fmla="*/ 0 w 443"/>
                                <a:gd name="T21" fmla="*/ 262 h 312"/>
                                <a:gd name="T22" fmla="*/ 7 w 443"/>
                                <a:gd name="T23" fmla="*/ 229 h 312"/>
                                <a:gd name="T24" fmla="*/ 50 w 443"/>
                                <a:gd name="T25" fmla="*/ 229 h 312"/>
                                <a:gd name="T26" fmla="*/ 135 w 443"/>
                                <a:gd name="T27" fmla="*/ 234 h 312"/>
                                <a:gd name="T28" fmla="*/ 135 w 443"/>
                                <a:gd name="T29" fmla="*/ 234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312">
                                  <a:moveTo>
                                    <a:pt x="135" y="234"/>
                                  </a:moveTo>
                                  <a:lnTo>
                                    <a:pt x="243" y="189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66" y="16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416" y="206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90" y="31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1084"/>
                          <wps:cNvSpPr>
                            <a:spLocks/>
                          </wps:cNvSpPr>
                          <wps:spPr bwMode="auto">
                            <a:xfrm>
                              <a:off x="8836" y="13008"/>
                              <a:ext cx="76" cy="70"/>
                            </a:xfrm>
                            <a:custGeom>
                              <a:avLst/>
                              <a:gdLst>
                                <a:gd name="T0" fmla="*/ 7 w 74"/>
                                <a:gd name="T1" fmla="*/ 52 h 68"/>
                                <a:gd name="T2" fmla="*/ 0 w 74"/>
                                <a:gd name="T3" fmla="*/ 30 h 68"/>
                                <a:gd name="T4" fmla="*/ 10 w 74"/>
                                <a:gd name="T5" fmla="*/ 9 h 68"/>
                                <a:gd name="T6" fmla="*/ 29 w 74"/>
                                <a:gd name="T7" fmla="*/ 0 h 68"/>
                                <a:gd name="T8" fmla="*/ 45 w 74"/>
                                <a:gd name="T9" fmla="*/ 2 h 68"/>
                                <a:gd name="T10" fmla="*/ 57 w 74"/>
                                <a:gd name="T11" fmla="*/ 7 h 68"/>
                                <a:gd name="T12" fmla="*/ 67 w 74"/>
                                <a:gd name="T13" fmla="*/ 23 h 68"/>
                                <a:gd name="T14" fmla="*/ 74 w 74"/>
                                <a:gd name="T15" fmla="*/ 40 h 68"/>
                                <a:gd name="T16" fmla="*/ 55 w 74"/>
                                <a:gd name="T17" fmla="*/ 68 h 68"/>
                                <a:gd name="T18" fmla="*/ 24 w 74"/>
                                <a:gd name="T19" fmla="*/ 68 h 68"/>
                                <a:gd name="T20" fmla="*/ 7 w 74"/>
                                <a:gd name="T21" fmla="*/ 52 h 68"/>
                                <a:gd name="T22" fmla="*/ 7 w 74"/>
                                <a:gd name="T23" fmla="*/ 5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7" y="5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1085"/>
                          <wps:cNvSpPr>
                            <a:spLocks/>
                          </wps:cNvSpPr>
                          <wps:spPr bwMode="auto">
                            <a:xfrm>
                              <a:off x="8925" y="13097"/>
                              <a:ext cx="76" cy="7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43 h 73"/>
                                <a:gd name="T2" fmla="*/ 12 w 74"/>
                                <a:gd name="T3" fmla="*/ 7 h 73"/>
                                <a:gd name="T4" fmla="*/ 33 w 74"/>
                                <a:gd name="T5" fmla="*/ 0 h 73"/>
                                <a:gd name="T6" fmla="*/ 55 w 74"/>
                                <a:gd name="T7" fmla="*/ 7 h 73"/>
                                <a:gd name="T8" fmla="*/ 67 w 74"/>
                                <a:gd name="T9" fmla="*/ 21 h 73"/>
                                <a:gd name="T10" fmla="*/ 74 w 74"/>
                                <a:gd name="T11" fmla="*/ 40 h 73"/>
                                <a:gd name="T12" fmla="*/ 62 w 74"/>
                                <a:gd name="T13" fmla="*/ 64 h 73"/>
                                <a:gd name="T14" fmla="*/ 28 w 74"/>
                                <a:gd name="T15" fmla="*/ 73 h 73"/>
                                <a:gd name="T16" fmla="*/ 7 w 74"/>
                                <a:gd name="T17" fmla="*/ 64 h 73"/>
                                <a:gd name="T18" fmla="*/ 0 w 74"/>
                                <a:gd name="T19" fmla="*/ 43 h 73"/>
                                <a:gd name="T20" fmla="*/ 0 w 74"/>
                                <a:gd name="T21" fmla="*/ 4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3">
                                  <a:moveTo>
                                    <a:pt x="0" y="43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1086"/>
                          <wps:cNvSpPr>
                            <a:spLocks/>
                          </wps:cNvSpPr>
                          <wps:spPr bwMode="auto">
                            <a:xfrm>
                              <a:off x="8785" y="13127"/>
                              <a:ext cx="88" cy="85"/>
                            </a:xfrm>
                            <a:custGeom>
                              <a:avLst/>
                              <a:gdLst>
                                <a:gd name="T0" fmla="*/ 7 w 86"/>
                                <a:gd name="T1" fmla="*/ 59 h 82"/>
                                <a:gd name="T2" fmla="*/ 0 w 86"/>
                                <a:gd name="T3" fmla="*/ 33 h 82"/>
                                <a:gd name="T4" fmla="*/ 12 w 86"/>
                                <a:gd name="T5" fmla="*/ 11 h 82"/>
                                <a:gd name="T6" fmla="*/ 36 w 86"/>
                                <a:gd name="T7" fmla="*/ 0 h 82"/>
                                <a:gd name="T8" fmla="*/ 57 w 86"/>
                                <a:gd name="T9" fmla="*/ 7 h 82"/>
                                <a:gd name="T10" fmla="*/ 69 w 86"/>
                                <a:gd name="T11" fmla="*/ 21 h 82"/>
                                <a:gd name="T12" fmla="*/ 79 w 86"/>
                                <a:gd name="T13" fmla="*/ 35 h 82"/>
                                <a:gd name="T14" fmla="*/ 86 w 86"/>
                                <a:gd name="T15" fmla="*/ 56 h 82"/>
                                <a:gd name="T16" fmla="*/ 64 w 86"/>
                                <a:gd name="T17" fmla="*/ 78 h 82"/>
                                <a:gd name="T18" fmla="*/ 36 w 86"/>
                                <a:gd name="T19" fmla="*/ 82 h 82"/>
                                <a:gd name="T20" fmla="*/ 7 w 86"/>
                                <a:gd name="T21" fmla="*/ 59 h 82"/>
                                <a:gd name="T22" fmla="*/ 7 w 86"/>
                                <a:gd name="T23" fmla="*/ 5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82">
                                  <a:moveTo>
                                    <a:pt x="7" y="59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1087"/>
                          <wps:cNvSpPr>
                            <a:spLocks/>
                          </wps:cNvSpPr>
                          <wps:spPr bwMode="auto">
                            <a:xfrm>
                              <a:off x="8332" y="12593"/>
                              <a:ext cx="305" cy="433"/>
                            </a:xfrm>
                            <a:custGeom>
                              <a:avLst/>
                              <a:gdLst>
                                <a:gd name="T0" fmla="*/ 223 w 297"/>
                                <a:gd name="T1" fmla="*/ 12 h 421"/>
                                <a:gd name="T2" fmla="*/ 157 w 297"/>
                                <a:gd name="T3" fmla="*/ 55 h 421"/>
                                <a:gd name="T4" fmla="*/ 38 w 297"/>
                                <a:gd name="T5" fmla="*/ 187 h 421"/>
                                <a:gd name="T6" fmla="*/ 0 w 297"/>
                                <a:gd name="T7" fmla="*/ 313 h 421"/>
                                <a:gd name="T8" fmla="*/ 42 w 297"/>
                                <a:gd name="T9" fmla="*/ 421 h 421"/>
                                <a:gd name="T10" fmla="*/ 78 w 297"/>
                                <a:gd name="T11" fmla="*/ 253 h 421"/>
                                <a:gd name="T12" fmla="*/ 164 w 297"/>
                                <a:gd name="T13" fmla="*/ 126 h 421"/>
                                <a:gd name="T14" fmla="*/ 297 w 297"/>
                                <a:gd name="T15" fmla="*/ 0 h 421"/>
                                <a:gd name="T16" fmla="*/ 223 w 297"/>
                                <a:gd name="T17" fmla="*/ 12 h 421"/>
                                <a:gd name="T18" fmla="*/ 223 w 297"/>
                                <a:gd name="T19" fmla="*/ 12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7" h="421">
                                  <a:moveTo>
                                    <a:pt x="223" y="12"/>
                                  </a:moveTo>
                                  <a:lnTo>
                                    <a:pt x="157" y="5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2" y="421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2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1088"/>
                          <wps:cNvSpPr>
                            <a:spLocks/>
                          </wps:cNvSpPr>
                          <wps:spPr bwMode="auto">
                            <a:xfrm>
                              <a:off x="8760" y="12803"/>
                              <a:ext cx="307" cy="168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16 h 163"/>
                                <a:gd name="T2" fmla="*/ 174 w 298"/>
                                <a:gd name="T3" fmla="*/ 0 h 163"/>
                                <a:gd name="T4" fmla="*/ 289 w 298"/>
                                <a:gd name="T5" fmla="*/ 83 h 163"/>
                                <a:gd name="T6" fmla="*/ 298 w 298"/>
                                <a:gd name="T7" fmla="*/ 163 h 163"/>
                                <a:gd name="T8" fmla="*/ 198 w 298"/>
                                <a:gd name="T9" fmla="*/ 113 h 163"/>
                                <a:gd name="T10" fmla="*/ 98 w 298"/>
                                <a:gd name="T11" fmla="*/ 57 h 163"/>
                                <a:gd name="T12" fmla="*/ 0 w 298"/>
                                <a:gd name="T13" fmla="*/ 16 h 163"/>
                                <a:gd name="T14" fmla="*/ 0 w 298"/>
                                <a:gd name="T15" fmla="*/ 1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8" h="163">
                                  <a:moveTo>
                                    <a:pt x="0" y="16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198" y="113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1089"/>
                        <wpg:cNvGrpSpPr>
                          <a:grpSpLocks/>
                        </wpg:cNvGrpSpPr>
                        <wpg:grpSpPr bwMode="auto">
                          <a:xfrm rot="-6224000">
                            <a:off x="6045" y="12175"/>
                            <a:ext cx="996" cy="1186"/>
                            <a:chOff x="4719" y="11776"/>
                            <a:chExt cx="996" cy="1186"/>
                          </a:xfrm>
                        </wpg:grpSpPr>
                        <wps:wsp>
                          <wps:cNvPr id="620" name="Freeform 1090"/>
                          <wps:cNvSpPr>
                            <a:spLocks/>
                          </wps:cNvSpPr>
                          <wps:spPr bwMode="auto">
                            <a:xfrm>
                              <a:off x="4719" y="11776"/>
                              <a:ext cx="996" cy="1186"/>
                            </a:xfrm>
                            <a:custGeom>
                              <a:avLst/>
                              <a:gdLst>
                                <a:gd name="T0" fmla="*/ 255 w 967"/>
                                <a:gd name="T1" fmla="*/ 1141 h 1151"/>
                                <a:gd name="T2" fmla="*/ 458 w 967"/>
                                <a:gd name="T3" fmla="*/ 1151 h 1151"/>
                                <a:gd name="T4" fmla="*/ 651 w 967"/>
                                <a:gd name="T5" fmla="*/ 1110 h 1151"/>
                                <a:gd name="T6" fmla="*/ 827 w 967"/>
                                <a:gd name="T7" fmla="*/ 959 h 1151"/>
                                <a:gd name="T8" fmla="*/ 929 w 967"/>
                                <a:gd name="T9" fmla="*/ 796 h 1151"/>
                                <a:gd name="T10" fmla="*/ 967 w 967"/>
                                <a:gd name="T11" fmla="*/ 656 h 1151"/>
                                <a:gd name="T12" fmla="*/ 963 w 967"/>
                                <a:gd name="T13" fmla="*/ 462 h 1151"/>
                                <a:gd name="T14" fmla="*/ 915 w 967"/>
                                <a:gd name="T15" fmla="*/ 296 h 1151"/>
                                <a:gd name="T16" fmla="*/ 846 w 967"/>
                                <a:gd name="T17" fmla="*/ 227 h 1151"/>
                                <a:gd name="T18" fmla="*/ 713 w 967"/>
                                <a:gd name="T19" fmla="*/ 95 h 1151"/>
                                <a:gd name="T20" fmla="*/ 505 w 967"/>
                                <a:gd name="T21" fmla="*/ 43 h 1151"/>
                                <a:gd name="T22" fmla="*/ 341 w 967"/>
                                <a:gd name="T23" fmla="*/ 0 h 1151"/>
                                <a:gd name="T24" fmla="*/ 150 w 967"/>
                                <a:gd name="T25" fmla="*/ 31 h 1151"/>
                                <a:gd name="T26" fmla="*/ 0 w 967"/>
                                <a:gd name="T27" fmla="*/ 126 h 1151"/>
                                <a:gd name="T28" fmla="*/ 12 w 967"/>
                                <a:gd name="T29" fmla="*/ 232 h 1151"/>
                                <a:gd name="T30" fmla="*/ 129 w 967"/>
                                <a:gd name="T31" fmla="*/ 327 h 1151"/>
                                <a:gd name="T32" fmla="*/ 298 w 967"/>
                                <a:gd name="T33" fmla="*/ 400 h 1151"/>
                                <a:gd name="T34" fmla="*/ 448 w 967"/>
                                <a:gd name="T35" fmla="*/ 443 h 1151"/>
                                <a:gd name="T36" fmla="*/ 605 w 967"/>
                                <a:gd name="T37" fmla="*/ 549 h 1151"/>
                                <a:gd name="T38" fmla="*/ 703 w 967"/>
                                <a:gd name="T39" fmla="*/ 653 h 1151"/>
                                <a:gd name="T40" fmla="*/ 691 w 967"/>
                                <a:gd name="T41" fmla="*/ 845 h 1151"/>
                                <a:gd name="T42" fmla="*/ 605 w 967"/>
                                <a:gd name="T43" fmla="*/ 971 h 1151"/>
                                <a:gd name="T44" fmla="*/ 501 w 967"/>
                                <a:gd name="T45" fmla="*/ 1082 h 1151"/>
                                <a:gd name="T46" fmla="*/ 255 w 967"/>
                                <a:gd name="T47" fmla="*/ 1141 h 1151"/>
                                <a:gd name="T48" fmla="*/ 255 w 967"/>
                                <a:gd name="T49" fmla="*/ 114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7" h="1151">
                                  <a:moveTo>
                                    <a:pt x="255" y="1141"/>
                                  </a:moveTo>
                                  <a:lnTo>
                                    <a:pt x="458" y="1151"/>
                                  </a:lnTo>
                                  <a:lnTo>
                                    <a:pt x="651" y="1110"/>
                                  </a:lnTo>
                                  <a:lnTo>
                                    <a:pt x="827" y="959"/>
                                  </a:lnTo>
                                  <a:lnTo>
                                    <a:pt x="929" y="796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3" y="462"/>
                                  </a:lnTo>
                                  <a:lnTo>
                                    <a:pt x="915" y="296"/>
                                  </a:lnTo>
                                  <a:lnTo>
                                    <a:pt x="846" y="227"/>
                                  </a:lnTo>
                                  <a:lnTo>
                                    <a:pt x="713" y="95"/>
                                  </a:lnTo>
                                  <a:lnTo>
                                    <a:pt x="505" y="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29" y="327"/>
                                  </a:lnTo>
                                  <a:lnTo>
                                    <a:pt x="298" y="400"/>
                                  </a:lnTo>
                                  <a:lnTo>
                                    <a:pt x="448" y="443"/>
                                  </a:lnTo>
                                  <a:lnTo>
                                    <a:pt x="605" y="549"/>
                                  </a:lnTo>
                                  <a:lnTo>
                                    <a:pt x="703" y="653"/>
                                  </a:lnTo>
                                  <a:lnTo>
                                    <a:pt x="691" y="845"/>
                                  </a:lnTo>
                                  <a:lnTo>
                                    <a:pt x="605" y="971"/>
                                  </a:lnTo>
                                  <a:lnTo>
                                    <a:pt x="501" y="1082"/>
                                  </a:lnTo>
                                  <a:lnTo>
                                    <a:pt x="255" y="1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1091"/>
                          <wps:cNvSpPr>
                            <a:spLocks/>
                          </wps:cNvSpPr>
                          <wps:spPr bwMode="auto">
                            <a:xfrm>
                              <a:off x="4813" y="12015"/>
                              <a:ext cx="711" cy="876"/>
                            </a:xfrm>
                            <a:custGeom>
                              <a:avLst/>
                              <a:gdLst>
                                <a:gd name="T0" fmla="*/ 207 w 691"/>
                                <a:gd name="T1" fmla="*/ 168 h 850"/>
                                <a:gd name="T2" fmla="*/ 0 w 691"/>
                                <a:gd name="T3" fmla="*/ 74 h 850"/>
                                <a:gd name="T4" fmla="*/ 33 w 691"/>
                                <a:gd name="T5" fmla="*/ 26 h 850"/>
                                <a:gd name="T6" fmla="*/ 129 w 691"/>
                                <a:gd name="T7" fmla="*/ 0 h 850"/>
                                <a:gd name="T8" fmla="*/ 340 w 691"/>
                                <a:gd name="T9" fmla="*/ 36 h 850"/>
                                <a:gd name="T10" fmla="*/ 500 w 691"/>
                                <a:gd name="T11" fmla="*/ 111 h 850"/>
                                <a:gd name="T12" fmla="*/ 626 w 691"/>
                                <a:gd name="T13" fmla="*/ 239 h 850"/>
                                <a:gd name="T14" fmla="*/ 686 w 691"/>
                                <a:gd name="T15" fmla="*/ 365 h 850"/>
                                <a:gd name="T16" fmla="*/ 691 w 691"/>
                                <a:gd name="T17" fmla="*/ 514 h 850"/>
                                <a:gd name="T18" fmla="*/ 655 w 691"/>
                                <a:gd name="T19" fmla="*/ 644 h 850"/>
                                <a:gd name="T20" fmla="*/ 583 w 691"/>
                                <a:gd name="T21" fmla="*/ 755 h 850"/>
                                <a:gd name="T22" fmla="*/ 488 w 691"/>
                                <a:gd name="T23" fmla="*/ 836 h 850"/>
                                <a:gd name="T24" fmla="*/ 410 w 691"/>
                                <a:gd name="T25" fmla="*/ 850 h 850"/>
                                <a:gd name="T26" fmla="*/ 495 w 691"/>
                                <a:gd name="T27" fmla="*/ 767 h 850"/>
                                <a:gd name="T28" fmla="*/ 583 w 691"/>
                                <a:gd name="T29" fmla="*/ 656 h 850"/>
                                <a:gd name="T30" fmla="*/ 591 w 691"/>
                                <a:gd name="T31" fmla="*/ 535 h 850"/>
                                <a:gd name="T32" fmla="*/ 569 w 691"/>
                                <a:gd name="T33" fmla="*/ 391 h 850"/>
                                <a:gd name="T34" fmla="*/ 483 w 691"/>
                                <a:gd name="T35" fmla="*/ 317 h 850"/>
                                <a:gd name="T36" fmla="*/ 345 w 691"/>
                                <a:gd name="T37" fmla="*/ 232 h 850"/>
                                <a:gd name="T38" fmla="*/ 207 w 691"/>
                                <a:gd name="T39" fmla="*/ 168 h 850"/>
                                <a:gd name="T40" fmla="*/ 207 w 691"/>
                                <a:gd name="T41" fmla="*/ 16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91" h="850">
                                  <a:moveTo>
                                    <a:pt x="207" y="1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340" y="36"/>
                                  </a:lnTo>
                                  <a:lnTo>
                                    <a:pt x="500" y="111"/>
                                  </a:lnTo>
                                  <a:lnTo>
                                    <a:pt x="626" y="239"/>
                                  </a:lnTo>
                                  <a:lnTo>
                                    <a:pt x="686" y="365"/>
                                  </a:lnTo>
                                  <a:lnTo>
                                    <a:pt x="691" y="514"/>
                                  </a:lnTo>
                                  <a:lnTo>
                                    <a:pt x="655" y="644"/>
                                  </a:lnTo>
                                  <a:lnTo>
                                    <a:pt x="583" y="755"/>
                                  </a:lnTo>
                                  <a:lnTo>
                                    <a:pt x="488" y="836"/>
                                  </a:lnTo>
                                  <a:lnTo>
                                    <a:pt x="410" y="850"/>
                                  </a:lnTo>
                                  <a:lnTo>
                                    <a:pt x="495" y="767"/>
                                  </a:lnTo>
                                  <a:lnTo>
                                    <a:pt x="583" y="656"/>
                                  </a:lnTo>
                                  <a:lnTo>
                                    <a:pt x="591" y="535"/>
                                  </a:lnTo>
                                  <a:lnTo>
                                    <a:pt x="569" y="391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20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1092"/>
                          <wps:cNvSpPr>
                            <a:spLocks/>
                          </wps:cNvSpPr>
                          <wps:spPr bwMode="auto">
                            <a:xfrm>
                              <a:off x="4914" y="11803"/>
                              <a:ext cx="781" cy="849"/>
                            </a:xfrm>
                            <a:custGeom>
                              <a:avLst/>
                              <a:gdLst>
                                <a:gd name="T0" fmla="*/ 759 w 759"/>
                                <a:gd name="T1" fmla="*/ 564 h 824"/>
                                <a:gd name="T2" fmla="*/ 752 w 759"/>
                                <a:gd name="T3" fmla="*/ 445 h 824"/>
                                <a:gd name="T4" fmla="*/ 700 w 759"/>
                                <a:gd name="T5" fmla="*/ 322 h 824"/>
                                <a:gd name="T6" fmla="*/ 571 w 759"/>
                                <a:gd name="T7" fmla="*/ 159 h 824"/>
                                <a:gd name="T8" fmla="*/ 419 w 759"/>
                                <a:gd name="T9" fmla="*/ 64 h 824"/>
                                <a:gd name="T10" fmla="*/ 164 w 759"/>
                                <a:gd name="T11" fmla="*/ 0 h 824"/>
                                <a:gd name="T12" fmla="*/ 40 w 759"/>
                                <a:gd name="T13" fmla="*/ 17 h 824"/>
                                <a:gd name="T14" fmla="*/ 0 w 759"/>
                                <a:gd name="T15" fmla="*/ 48 h 824"/>
                                <a:gd name="T16" fmla="*/ 57 w 759"/>
                                <a:gd name="T17" fmla="*/ 116 h 824"/>
                                <a:gd name="T18" fmla="*/ 242 w 759"/>
                                <a:gd name="T19" fmla="*/ 145 h 824"/>
                                <a:gd name="T20" fmla="*/ 454 w 759"/>
                                <a:gd name="T21" fmla="*/ 213 h 824"/>
                                <a:gd name="T22" fmla="*/ 593 w 759"/>
                                <a:gd name="T23" fmla="*/ 308 h 824"/>
                                <a:gd name="T24" fmla="*/ 669 w 759"/>
                                <a:gd name="T25" fmla="*/ 424 h 824"/>
                                <a:gd name="T26" fmla="*/ 712 w 759"/>
                                <a:gd name="T27" fmla="*/ 521 h 824"/>
                                <a:gd name="T28" fmla="*/ 707 w 759"/>
                                <a:gd name="T29" fmla="*/ 649 h 824"/>
                                <a:gd name="T30" fmla="*/ 657 w 759"/>
                                <a:gd name="T31" fmla="*/ 824 h 824"/>
                                <a:gd name="T32" fmla="*/ 724 w 759"/>
                                <a:gd name="T33" fmla="*/ 710 h 824"/>
                                <a:gd name="T34" fmla="*/ 759 w 759"/>
                                <a:gd name="T35" fmla="*/ 564 h 824"/>
                                <a:gd name="T36" fmla="*/ 759 w 759"/>
                                <a:gd name="T37" fmla="*/ 56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9" h="824">
                                  <a:moveTo>
                                    <a:pt x="759" y="564"/>
                                  </a:moveTo>
                                  <a:lnTo>
                                    <a:pt x="752" y="445"/>
                                  </a:lnTo>
                                  <a:lnTo>
                                    <a:pt x="700" y="322"/>
                                  </a:lnTo>
                                  <a:lnTo>
                                    <a:pt x="571" y="159"/>
                                  </a:lnTo>
                                  <a:lnTo>
                                    <a:pt x="419" y="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242" y="145"/>
                                  </a:lnTo>
                                  <a:lnTo>
                                    <a:pt x="454" y="213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69" y="424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07" y="649"/>
                                  </a:lnTo>
                                  <a:lnTo>
                                    <a:pt x="657" y="824"/>
                                  </a:lnTo>
                                  <a:lnTo>
                                    <a:pt x="724" y="710"/>
                                  </a:lnTo>
                                  <a:lnTo>
                                    <a:pt x="759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1093"/>
                        <wpg:cNvGrpSpPr>
                          <a:grpSpLocks/>
                        </wpg:cNvGrpSpPr>
                        <wpg:grpSpPr bwMode="auto">
                          <a:xfrm>
                            <a:off x="5751" y="10668"/>
                            <a:ext cx="1773" cy="1662"/>
                            <a:chOff x="5727" y="10558"/>
                            <a:chExt cx="1773" cy="1662"/>
                          </a:xfrm>
                        </wpg:grpSpPr>
                        <wps:wsp>
                          <wps:cNvPr id="624" name="Freeform 1094"/>
                          <wps:cNvSpPr>
                            <a:spLocks/>
                          </wps:cNvSpPr>
                          <wps:spPr bwMode="auto">
                            <a:xfrm>
                              <a:off x="5926" y="10653"/>
                              <a:ext cx="1253" cy="1399"/>
                            </a:xfrm>
                            <a:custGeom>
                              <a:avLst/>
                              <a:gdLst>
                                <a:gd name="T0" fmla="*/ 84 w 1217"/>
                                <a:gd name="T1" fmla="*/ 561 h 1359"/>
                                <a:gd name="T2" fmla="*/ 126 w 1217"/>
                                <a:gd name="T3" fmla="*/ 346 h 1359"/>
                                <a:gd name="T4" fmla="*/ 298 w 1217"/>
                                <a:gd name="T5" fmla="*/ 140 h 1359"/>
                                <a:gd name="T6" fmla="*/ 488 w 1217"/>
                                <a:gd name="T7" fmla="*/ 33 h 1359"/>
                                <a:gd name="T8" fmla="*/ 779 w 1217"/>
                                <a:gd name="T9" fmla="*/ 0 h 1359"/>
                                <a:gd name="T10" fmla="*/ 919 w 1217"/>
                                <a:gd name="T11" fmla="*/ 125 h 1359"/>
                                <a:gd name="T12" fmla="*/ 1150 w 1217"/>
                                <a:gd name="T13" fmla="*/ 239 h 1359"/>
                                <a:gd name="T14" fmla="*/ 1217 w 1217"/>
                                <a:gd name="T15" fmla="*/ 542 h 1359"/>
                                <a:gd name="T16" fmla="*/ 1208 w 1217"/>
                                <a:gd name="T17" fmla="*/ 847 h 1359"/>
                                <a:gd name="T18" fmla="*/ 1208 w 1217"/>
                                <a:gd name="T19" fmla="*/ 1013 h 1359"/>
                                <a:gd name="T20" fmla="*/ 1100 w 1217"/>
                                <a:gd name="T21" fmla="*/ 1169 h 1359"/>
                                <a:gd name="T22" fmla="*/ 862 w 1217"/>
                                <a:gd name="T23" fmla="*/ 1292 h 1359"/>
                                <a:gd name="T24" fmla="*/ 581 w 1217"/>
                                <a:gd name="T25" fmla="*/ 1359 h 1359"/>
                                <a:gd name="T26" fmla="*/ 315 w 1217"/>
                                <a:gd name="T27" fmla="*/ 1285 h 1359"/>
                                <a:gd name="T28" fmla="*/ 100 w 1217"/>
                                <a:gd name="T29" fmla="*/ 1186 h 1359"/>
                                <a:gd name="T30" fmla="*/ 0 w 1217"/>
                                <a:gd name="T31" fmla="*/ 1053 h 1359"/>
                                <a:gd name="T32" fmla="*/ 10 w 1217"/>
                                <a:gd name="T33" fmla="*/ 871 h 1359"/>
                                <a:gd name="T34" fmla="*/ 100 w 1217"/>
                                <a:gd name="T35" fmla="*/ 757 h 1359"/>
                                <a:gd name="T36" fmla="*/ 43 w 1217"/>
                                <a:gd name="T37" fmla="*/ 684 h 1359"/>
                                <a:gd name="T38" fmla="*/ 84 w 1217"/>
                                <a:gd name="T39" fmla="*/ 561 h 1359"/>
                                <a:gd name="T40" fmla="*/ 84 w 1217"/>
                                <a:gd name="T41" fmla="*/ 561 h 1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7" h="1359">
                                  <a:moveTo>
                                    <a:pt x="84" y="561"/>
                                  </a:moveTo>
                                  <a:lnTo>
                                    <a:pt x="126" y="346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488" y="33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919" y="125"/>
                                  </a:lnTo>
                                  <a:lnTo>
                                    <a:pt x="1150" y="239"/>
                                  </a:lnTo>
                                  <a:lnTo>
                                    <a:pt x="1217" y="542"/>
                                  </a:lnTo>
                                  <a:lnTo>
                                    <a:pt x="1208" y="847"/>
                                  </a:lnTo>
                                  <a:lnTo>
                                    <a:pt x="1208" y="1013"/>
                                  </a:lnTo>
                                  <a:lnTo>
                                    <a:pt x="1100" y="1169"/>
                                  </a:lnTo>
                                  <a:lnTo>
                                    <a:pt x="862" y="1292"/>
                                  </a:lnTo>
                                  <a:lnTo>
                                    <a:pt x="581" y="1359"/>
                                  </a:lnTo>
                                  <a:lnTo>
                                    <a:pt x="315" y="1285"/>
                                  </a:lnTo>
                                  <a:lnTo>
                                    <a:pt x="100" y="1186"/>
                                  </a:lnTo>
                                  <a:lnTo>
                                    <a:pt x="0" y="1053"/>
                                  </a:lnTo>
                                  <a:lnTo>
                                    <a:pt x="10" y="871"/>
                                  </a:lnTo>
                                  <a:lnTo>
                                    <a:pt x="100" y="757"/>
                                  </a:lnTo>
                                  <a:lnTo>
                                    <a:pt x="43" y="684"/>
                                  </a:lnTo>
                                  <a:lnTo>
                                    <a:pt x="8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1095"/>
                          <wps:cNvSpPr>
                            <a:spLocks/>
                          </wps:cNvSpPr>
                          <wps:spPr bwMode="auto">
                            <a:xfrm>
                              <a:off x="5727" y="10914"/>
                              <a:ext cx="1125" cy="957"/>
                            </a:xfrm>
                            <a:custGeom>
                              <a:avLst/>
                              <a:gdLst>
                                <a:gd name="T0" fmla="*/ 191 w 1093"/>
                                <a:gd name="T1" fmla="*/ 173 h 930"/>
                                <a:gd name="T2" fmla="*/ 200 w 1093"/>
                                <a:gd name="T3" fmla="*/ 50 h 930"/>
                                <a:gd name="T4" fmla="*/ 231 w 1093"/>
                                <a:gd name="T5" fmla="*/ 0 h 930"/>
                                <a:gd name="T6" fmla="*/ 298 w 1093"/>
                                <a:gd name="T7" fmla="*/ 10 h 930"/>
                                <a:gd name="T8" fmla="*/ 398 w 1093"/>
                                <a:gd name="T9" fmla="*/ 67 h 930"/>
                                <a:gd name="T10" fmla="*/ 422 w 1093"/>
                                <a:gd name="T11" fmla="*/ 232 h 930"/>
                                <a:gd name="T12" fmla="*/ 488 w 1093"/>
                                <a:gd name="T13" fmla="*/ 396 h 930"/>
                                <a:gd name="T14" fmla="*/ 579 w 1093"/>
                                <a:gd name="T15" fmla="*/ 478 h 930"/>
                                <a:gd name="T16" fmla="*/ 729 w 1093"/>
                                <a:gd name="T17" fmla="*/ 495 h 930"/>
                                <a:gd name="T18" fmla="*/ 877 w 1093"/>
                                <a:gd name="T19" fmla="*/ 429 h 930"/>
                                <a:gd name="T20" fmla="*/ 943 w 1093"/>
                                <a:gd name="T21" fmla="*/ 429 h 930"/>
                                <a:gd name="T22" fmla="*/ 927 w 1093"/>
                                <a:gd name="T23" fmla="*/ 478 h 930"/>
                                <a:gd name="T24" fmla="*/ 827 w 1093"/>
                                <a:gd name="T25" fmla="*/ 585 h 930"/>
                                <a:gd name="T26" fmla="*/ 679 w 1093"/>
                                <a:gd name="T27" fmla="*/ 658 h 930"/>
                                <a:gd name="T28" fmla="*/ 515 w 1093"/>
                                <a:gd name="T29" fmla="*/ 677 h 930"/>
                                <a:gd name="T30" fmla="*/ 398 w 1093"/>
                                <a:gd name="T31" fmla="*/ 677 h 930"/>
                                <a:gd name="T32" fmla="*/ 546 w 1093"/>
                                <a:gd name="T33" fmla="*/ 741 h 930"/>
                                <a:gd name="T34" fmla="*/ 736 w 1093"/>
                                <a:gd name="T35" fmla="*/ 758 h 930"/>
                                <a:gd name="T36" fmla="*/ 910 w 1093"/>
                                <a:gd name="T37" fmla="*/ 684 h 930"/>
                                <a:gd name="T38" fmla="*/ 1010 w 1093"/>
                                <a:gd name="T39" fmla="*/ 552 h 930"/>
                                <a:gd name="T40" fmla="*/ 1093 w 1093"/>
                                <a:gd name="T41" fmla="*/ 568 h 930"/>
                                <a:gd name="T42" fmla="*/ 1067 w 1093"/>
                                <a:gd name="T43" fmla="*/ 701 h 930"/>
                                <a:gd name="T44" fmla="*/ 960 w 1093"/>
                                <a:gd name="T45" fmla="*/ 824 h 930"/>
                                <a:gd name="T46" fmla="*/ 803 w 1093"/>
                                <a:gd name="T47" fmla="*/ 897 h 930"/>
                                <a:gd name="T48" fmla="*/ 622 w 1093"/>
                                <a:gd name="T49" fmla="*/ 930 h 930"/>
                                <a:gd name="T50" fmla="*/ 415 w 1093"/>
                                <a:gd name="T51" fmla="*/ 914 h 930"/>
                                <a:gd name="T52" fmla="*/ 265 w 1093"/>
                                <a:gd name="T53" fmla="*/ 833 h 930"/>
                                <a:gd name="T54" fmla="*/ 117 w 1093"/>
                                <a:gd name="T55" fmla="*/ 677 h 930"/>
                                <a:gd name="T56" fmla="*/ 26 w 1093"/>
                                <a:gd name="T57" fmla="*/ 528 h 930"/>
                                <a:gd name="T58" fmla="*/ 0 w 1093"/>
                                <a:gd name="T59" fmla="*/ 405 h 930"/>
                                <a:gd name="T60" fmla="*/ 34 w 1093"/>
                                <a:gd name="T61" fmla="*/ 322 h 930"/>
                                <a:gd name="T62" fmla="*/ 84 w 1093"/>
                                <a:gd name="T63" fmla="*/ 362 h 930"/>
                                <a:gd name="T64" fmla="*/ 207 w 1093"/>
                                <a:gd name="T65" fmla="*/ 436 h 930"/>
                                <a:gd name="T66" fmla="*/ 167 w 1093"/>
                                <a:gd name="T67" fmla="*/ 289 h 930"/>
                                <a:gd name="T68" fmla="*/ 191 w 1093"/>
                                <a:gd name="T69" fmla="*/ 173 h 930"/>
                                <a:gd name="T70" fmla="*/ 191 w 1093"/>
                                <a:gd name="T71" fmla="*/ 173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3" h="930">
                                  <a:moveTo>
                                    <a:pt x="191" y="173"/>
                                  </a:moveTo>
                                  <a:lnTo>
                                    <a:pt x="200" y="5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22" y="232"/>
                                  </a:lnTo>
                                  <a:lnTo>
                                    <a:pt x="488" y="396"/>
                                  </a:lnTo>
                                  <a:lnTo>
                                    <a:pt x="579" y="478"/>
                                  </a:lnTo>
                                  <a:lnTo>
                                    <a:pt x="729" y="495"/>
                                  </a:lnTo>
                                  <a:lnTo>
                                    <a:pt x="877" y="429"/>
                                  </a:lnTo>
                                  <a:lnTo>
                                    <a:pt x="943" y="429"/>
                                  </a:lnTo>
                                  <a:lnTo>
                                    <a:pt x="927" y="478"/>
                                  </a:lnTo>
                                  <a:lnTo>
                                    <a:pt x="827" y="585"/>
                                  </a:lnTo>
                                  <a:lnTo>
                                    <a:pt x="679" y="658"/>
                                  </a:lnTo>
                                  <a:lnTo>
                                    <a:pt x="515" y="677"/>
                                  </a:lnTo>
                                  <a:lnTo>
                                    <a:pt x="398" y="677"/>
                                  </a:lnTo>
                                  <a:lnTo>
                                    <a:pt x="546" y="741"/>
                                  </a:lnTo>
                                  <a:lnTo>
                                    <a:pt x="736" y="758"/>
                                  </a:lnTo>
                                  <a:lnTo>
                                    <a:pt x="910" y="684"/>
                                  </a:lnTo>
                                  <a:lnTo>
                                    <a:pt x="1010" y="552"/>
                                  </a:lnTo>
                                  <a:lnTo>
                                    <a:pt x="1093" y="568"/>
                                  </a:lnTo>
                                  <a:lnTo>
                                    <a:pt x="1067" y="701"/>
                                  </a:lnTo>
                                  <a:lnTo>
                                    <a:pt x="960" y="824"/>
                                  </a:lnTo>
                                  <a:lnTo>
                                    <a:pt x="803" y="897"/>
                                  </a:lnTo>
                                  <a:lnTo>
                                    <a:pt x="622" y="930"/>
                                  </a:lnTo>
                                  <a:lnTo>
                                    <a:pt x="415" y="914"/>
                                  </a:lnTo>
                                  <a:lnTo>
                                    <a:pt x="265" y="833"/>
                                  </a:lnTo>
                                  <a:lnTo>
                                    <a:pt x="117" y="677"/>
                                  </a:lnTo>
                                  <a:lnTo>
                                    <a:pt x="26" y="528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4" y="322"/>
                                  </a:lnTo>
                                  <a:lnTo>
                                    <a:pt x="84" y="362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91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1096"/>
                          <wps:cNvSpPr>
                            <a:spLocks/>
                          </wps:cNvSpPr>
                          <wps:spPr bwMode="auto">
                            <a:xfrm>
                              <a:off x="5940" y="11643"/>
                              <a:ext cx="1116" cy="517"/>
                            </a:xfrm>
                            <a:custGeom>
                              <a:avLst/>
                              <a:gdLst>
                                <a:gd name="T0" fmla="*/ 24 w 1084"/>
                                <a:gd name="T1" fmla="*/ 305 h 502"/>
                                <a:gd name="T2" fmla="*/ 0 w 1084"/>
                                <a:gd name="T3" fmla="*/ 222 h 502"/>
                                <a:gd name="T4" fmla="*/ 108 w 1084"/>
                                <a:gd name="T5" fmla="*/ 182 h 502"/>
                                <a:gd name="T6" fmla="*/ 265 w 1084"/>
                                <a:gd name="T7" fmla="*/ 173 h 502"/>
                                <a:gd name="T8" fmla="*/ 455 w 1084"/>
                                <a:gd name="T9" fmla="*/ 263 h 502"/>
                                <a:gd name="T10" fmla="*/ 679 w 1084"/>
                                <a:gd name="T11" fmla="*/ 263 h 502"/>
                                <a:gd name="T12" fmla="*/ 844 w 1084"/>
                                <a:gd name="T13" fmla="*/ 182 h 502"/>
                                <a:gd name="T14" fmla="*/ 944 w 1084"/>
                                <a:gd name="T15" fmla="*/ 66 h 502"/>
                                <a:gd name="T16" fmla="*/ 1034 w 1084"/>
                                <a:gd name="T17" fmla="*/ 0 h 502"/>
                                <a:gd name="T18" fmla="*/ 1084 w 1084"/>
                                <a:gd name="T19" fmla="*/ 57 h 502"/>
                                <a:gd name="T20" fmla="*/ 1017 w 1084"/>
                                <a:gd name="T21" fmla="*/ 213 h 502"/>
                                <a:gd name="T22" fmla="*/ 917 w 1084"/>
                                <a:gd name="T23" fmla="*/ 362 h 502"/>
                                <a:gd name="T24" fmla="*/ 663 w 1084"/>
                                <a:gd name="T25" fmla="*/ 469 h 502"/>
                                <a:gd name="T26" fmla="*/ 429 w 1084"/>
                                <a:gd name="T27" fmla="*/ 502 h 502"/>
                                <a:gd name="T28" fmla="*/ 141 w 1084"/>
                                <a:gd name="T29" fmla="*/ 395 h 502"/>
                                <a:gd name="T30" fmla="*/ 24 w 1084"/>
                                <a:gd name="T31" fmla="*/ 305 h 502"/>
                                <a:gd name="T32" fmla="*/ 24 w 1084"/>
                                <a:gd name="T33" fmla="*/ 305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4" h="502">
                                  <a:moveTo>
                                    <a:pt x="24" y="305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265" y="173"/>
                                  </a:lnTo>
                                  <a:lnTo>
                                    <a:pt x="455" y="263"/>
                                  </a:lnTo>
                                  <a:lnTo>
                                    <a:pt x="679" y="263"/>
                                  </a:lnTo>
                                  <a:lnTo>
                                    <a:pt x="844" y="182"/>
                                  </a:lnTo>
                                  <a:lnTo>
                                    <a:pt x="944" y="66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84" y="57"/>
                                  </a:lnTo>
                                  <a:lnTo>
                                    <a:pt x="1017" y="213"/>
                                  </a:lnTo>
                                  <a:lnTo>
                                    <a:pt x="917" y="362"/>
                                  </a:lnTo>
                                  <a:lnTo>
                                    <a:pt x="663" y="469"/>
                                  </a:lnTo>
                                  <a:lnTo>
                                    <a:pt x="429" y="502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2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1097"/>
                          <wps:cNvSpPr>
                            <a:spLocks/>
                          </wps:cNvSpPr>
                          <wps:spPr bwMode="auto">
                            <a:xfrm>
                              <a:off x="6213" y="10753"/>
                              <a:ext cx="476" cy="499"/>
                            </a:xfrm>
                            <a:custGeom>
                              <a:avLst/>
                              <a:gdLst>
                                <a:gd name="T0" fmla="*/ 57 w 462"/>
                                <a:gd name="T1" fmla="*/ 239 h 485"/>
                                <a:gd name="T2" fmla="*/ 107 w 462"/>
                                <a:gd name="T3" fmla="*/ 156 h 485"/>
                                <a:gd name="T4" fmla="*/ 174 w 462"/>
                                <a:gd name="T5" fmla="*/ 66 h 485"/>
                                <a:gd name="T6" fmla="*/ 248 w 462"/>
                                <a:gd name="T7" fmla="*/ 90 h 485"/>
                                <a:gd name="T8" fmla="*/ 371 w 462"/>
                                <a:gd name="T9" fmla="*/ 0 h 485"/>
                                <a:gd name="T10" fmla="*/ 462 w 462"/>
                                <a:gd name="T11" fmla="*/ 76 h 485"/>
                                <a:gd name="T12" fmla="*/ 438 w 462"/>
                                <a:gd name="T13" fmla="*/ 239 h 485"/>
                                <a:gd name="T14" fmla="*/ 371 w 462"/>
                                <a:gd name="T15" fmla="*/ 395 h 485"/>
                                <a:gd name="T16" fmla="*/ 190 w 462"/>
                                <a:gd name="T17" fmla="*/ 485 h 485"/>
                                <a:gd name="T18" fmla="*/ 67 w 462"/>
                                <a:gd name="T19" fmla="*/ 469 h 485"/>
                                <a:gd name="T20" fmla="*/ 16 w 462"/>
                                <a:gd name="T21" fmla="*/ 405 h 485"/>
                                <a:gd name="T22" fmla="*/ 0 w 462"/>
                                <a:gd name="T23" fmla="*/ 289 h 485"/>
                                <a:gd name="T24" fmla="*/ 57 w 462"/>
                                <a:gd name="T25" fmla="*/ 239 h 485"/>
                                <a:gd name="T26" fmla="*/ 57 w 462"/>
                                <a:gd name="T27" fmla="*/ 239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485">
                                  <a:moveTo>
                                    <a:pt x="57" y="239"/>
                                  </a:moveTo>
                                  <a:lnTo>
                                    <a:pt x="107" y="1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62" y="76"/>
                                  </a:lnTo>
                                  <a:lnTo>
                                    <a:pt x="438" y="239"/>
                                  </a:lnTo>
                                  <a:lnTo>
                                    <a:pt x="371" y="395"/>
                                  </a:lnTo>
                                  <a:lnTo>
                                    <a:pt x="190" y="485"/>
                                  </a:lnTo>
                                  <a:lnTo>
                                    <a:pt x="67" y="469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1098"/>
                          <wps:cNvSpPr>
                            <a:spLocks/>
                          </wps:cNvSpPr>
                          <wps:spPr bwMode="auto">
                            <a:xfrm>
                              <a:off x="5992" y="10712"/>
                              <a:ext cx="358" cy="643"/>
                            </a:xfrm>
                            <a:custGeom>
                              <a:avLst/>
                              <a:gdLst>
                                <a:gd name="T0" fmla="*/ 141 w 348"/>
                                <a:gd name="T1" fmla="*/ 625 h 625"/>
                                <a:gd name="T2" fmla="*/ 24 w 348"/>
                                <a:gd name="T3" fmla="*/ 518 h 625"/>
                                <a:gd name="T4" fmla="*/ 0 w 348"/>
                                <a:gd name="T5" fmla="*/ 279 h 625"/>
                                <a:gd name="T6" fmla="*/ 100 w 348"/>
                                <a:gd name="T7" fmla="*/ 116 h 625"/>
                                <a:gd name="T8" fmla="*/ 239 w 348"/>
                                <a:gd name="T9" fmla="*/ 0 h 625"/>
                                <a:gd name="T10" fmla="*/ 332 w 348"/>
                                <a:gd name="T11" fmla="*/ 0 h 625"/>
                                <a:gd name="T12" fmla="*/ 348 w 348"/>
                                <a:gd name="T13" fmla="*/ 83 h 625"/>
                                <a:gd name="T14" fmla="*/ 265 w 348"/>
                                <a:gd name="T15" fmla="*/ 196 h 625"/>
                                <a:gd name="T16" fmla="*/ 189 w 348"/>
                                <a:gd name="T17" fmla="*/ 289 h 625"/>
                                <a:gd name="T18" fmla="*/ 165 w 348"/>
                                <a:gd name="T19" fmla="*/ 428 h 625"/>
                                <a:gd name="T20" fmla="*/ 231 w 348"/>
                                <a:gd name="T21" fmla="*/ 592 h 625"/>
                                <a:gd name="T22" fmla="*/ 141 w 348"/>
                                <a:gd name="T23" fmla="*/ 625 h 625"/>
                                <a:gd name="T24" fmla="*/ 141 w 348"/>
                                <a:gd name="T25" fmla="*/ 62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8" h="625">
                                  <a:moveTo>
                                    <a:pt x="141" y="625"/>
                                  </a:moveTo>
                                  <a:lnTo>
                                    <a:pt x="24" y="5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48" y="8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189" y="289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231" y="592"/>
                                  </a:lnTo>
                                  <a:lnTo>
                                    <a:pt x="141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1099"/>
                          <wps:cNvSpPr>
                            <a:spLocks/>
                          </wps:cNvSpPr>
                          <wps:spPr bwMode="auto">
                            <a:xfrm>
                              <a:off x="6444" y="10558"/>
                              <a:ext cx="578" cy="858"/>
                            </a:xfrm>
                            <a:custGeom>
                              <a:avLst/>
                              <a:gdLst>
                                <a:gd name="T0" fmla="*/ 47 w 562"/>
                                <a:gd name="T1" fmla="*/ 833 h 833"/>
                                <a:gd name="T2" fmla="*/ 247 w 562"/>
                                <a:gd name="T3" fmla="*/ 814 h 833"/>
                                <a:gd name="T4" fmla="*/ 419 w 562"/>
                                <a:gd name="T5" fmla="*/ 658 h 833"/>
                                <a:gd name="T6" fmla="*/ 562 w 562"/>
                                <a:gd name="T7" fmla="*/ 385 h 833"/>
                                <a:gd name="T8" fmla="*/ 562 w 562"/>
                                <a:gd name="T9" fmla="*/ 206 h 833"/>
                                <a:gd name="T10" fmla="*/ 486 w 562"/>
                                <a:gd name="T11" fmla="*/ 49 h 833"/>
                                <a:gd name="T12" fmla="*/ 395 w 562"/>
                                <a:gd name="T13" fmla="*/ 0 h 833"/>
                                <a:gd name="T14" fmla="*/ 338 w 562"/>
                                <a:gd name="T15" fmla="*/ 49 h 833"/>
                                <a:gd name="T16" fmla="*/ 297 w 562"/>
                                <a:gd name="T17" fmla="*/ 189 h 833"/>
                                <a:gd name="T18" fmla="*/ 305 w 562"/>
                                <a:gd name="T19" fmla="*/ 355 h 833"/>
                                <a:gd name="T20" fmla="*/ 271 w 562"/>
                                <a:gd name="T21" fmla="*/ 528 h 833"/>
                                <a:gd name="T22" fmla="*/ 181 w 562"/>
                                <a:gd name="T23" fmla="*/ 667 h 833"/>
                                <a:gd name="T24" fmla="*/ 64 w 562"/>
                                <a:gd name="T25" fmla="*/ 750 h 833"/>
                                <a:gd name="T26" fmla="*/ 0 w 562"/>
                                <a:gd name="T27" fmla="*/ 783 h 833"/>
                                <a:gd name="T28" fmla="*/ 47 w 562"/>
                                <a:gd name="T29" fmla="*/ 833 h 833"/>
                                <a:gd name="T30" fmla="*/ 47 w 562"/>
                                <a:gd name="T31" fmla="*/ 833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2" h="833">
                                  <a:moveTo>
                                    <a:pt x="47" y="833"/>
                                  </a:moveTo>
                                  <a:lnTo>
                                    <a:pt x="247" y="814"/>
                                  </a:lnTo>
                                  <a:lnTo>
                                    <a:pt x="419" y="658"/>
                                  </a:lnTo>
                                  <a:lnTo>
                                    <a:pt x="562" y="385"/>
                                  </a:lnTo>
                                  <a:lnTo>
                                    <a:pt x="562" y="206"/>
                                  </a:lnTo>
                                  <a:lnTo>
                                    <a:pt x="486" y="49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05" y="355"/>
                                  </a:lnTo>
                                  <a:lnTo>
                                    <a:pt x="271" y="528"/>
                                  </a:lnTo>
                                  <a:lnTo>
                                    <a:pt x="181" y="667"/>
                                  </a:lnTo>
                                  <a:lnTo>
                                    <a:pt x="64" y="75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47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1100"/>
                          <wps:cNvSpPr>
                            <a:spLocks/>
                          </wps:cNvSpPr>
                          <wps:spPr bwMode="auto">
                            <a:xfrm>
                              <a:off x="6476" y="10619"/>
                              <a:ext cx="832" cy="1050"/>
                            </a:xfrm>
                            <a:custGeom>
                              <a:avLst/>
                              <a:gdLst>
                                <a:gd name="T0" fmla="*/ 531 w 809"/>
                                <a:gd name="T1" fmla="*/ 272 h 1020"/>
                                <a:gd name="T2" fmla="*/ 562 w 809"/>
                                <a:gd name="T3" fmla="*/ 61 h 1020"/>
                                <a:gd name="T4" fmla="*/ 636 w 809"/>
                                <a:gd name="T5" fmla="*/ 0 h 1020"/>
                                <a:gd name="T6" fmla="*/ 726 w 809"/>
                                <a:gd name="T7" fmla="*/ 16 h 1020"/>
                                <a:gd name="T8" fmla="*/ 793 w 809"/>
                                <a:gd name="T9" fmla="*/ 213 h 1020"/>
                                <a:gd name="T10" fmla="*/ 809 w 809"/>
                                <a:gd name="T11" fmla="*/ 452 h 1020"/>
                                <a:gd name="T12" fmla="*/ 736 w 809"/>
                                <a:gd name="T13" fmla="*/ 682 h 1020"/>
                                <a:gd name="T14" fmla="*/ 578 w 809"/>
                                <a:gd name="T15" fmla="*/ 831 h 1020"/>
                                <a:gd name="T16" fmla="*/ 347 w 809"/>
                                <a:gd name="T17" fmla="*/ 977 h 1020"/>
                                <a:gd name="T18" fmla="*/ 190 w 809"/>
                                <a:gd name="T19" fmla="*/ 1020 h 1020"/>
                                <a:gd name="T20" fmla="*/ 47 w 809"/>
                                <a:gd name="T21" fmla="*/ 1003 h 1020"/>
                                <a:gd name="T22" fmla="*/ 0 w 809"/>
                                <a:gd name="T23" fmla="*/ 944 h 1020"/>
                                <a:gd name="T24" fmla="*/ 131 w 809"/>
                                <a:gd name="T25" fmla="*/ 814 h 1020"/>
                                <a:gd name="T26" fmla="*/ 338 w 809"/>
                                <a:gd name="T27" fmla="*/ 658 h 1020"/>
                                <a:gd name="T28" fmla="*/ 428 w 809"/>
                                <a:gd name="T29" fmla="*/ 509 h 1020"/>
                                <a:gd name="T30" fmla="*/ 531 w 809"/>
                                <a:gd name="T31" fmla="*/ 272 h 1020"/>
                                <a:gd name="T32" fmla="*/ 531 w 809"/>
                                <a:gd name="T33" fmla="*/ 272 h 1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9" h="1020">
                                  <a:moveTo>
                                    <a:pt x="531" y="272"/>
                                  </a:moveTo>
                                  <a:lnTo>
                                    <a:pt x="562" y="6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793" y="213"/>
                                  </a:lnTo>
                                  <a:lnTo>
                                    <a:pt x="809" y="452"/>
                                  </a:lnTo>
                                  <a:lnTo>
                                    <a:pt x="736" y="682"/>
                                  </a:lnTo>
                                  <a:lnTo>
                                    <a:pt x="578" y="831"/>
                                  </a:lnTo>
                                  <a:lnTo>
                                    <a:pt x="347" y="977"/>
                                  </a:lnTo>
                                  <a:lnTo>
                                    <a:pt x="190" y="1020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0" y="944"/>
                                  </a:lnTo>
                                  <a:lnTo>
                                    <a:pt x="131" y="814"/>
                                  </a:lnTo>
                                  <a:lnTo>
                                    <a:pt x="338" y="658"/>
                                  </a:lnTo>
                                  <a:lnTo>
                                    <a:pt x="428" y="509"/>
                                  </a:lnTo>
                                  <a:lnTo>
                                    <a:pt x="53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1101"/>
                          <wps:cNvSpPr>
                            <a:spLocks/>
                          </wps:cNvSpPr>
                          <wps:spPr bwMode="auto">
                            <a:xfrm>
                              <a:off x="6726" y="10878"/>
                              <a:ext cx="774" cy="1025"/>
                            </a:xfrm>
                            <a:custGeom>
                              <a:avLst/>
                              <a:gdLst>
                                <a:gd name="T0" fmla="*/ 123 w 752"/>
                                <a:gd name="T1" fmla="*/ 800 h 996"/>
                                <a:gd name="T2" fmla="*/ 373 w 752"/>
                                <a:gd name="T3" fmla="*/ 594 h 996"/>
                                <a:gd name="T4" fmla="*/ 464 w 752"/>
                                <a:gd name="T5" fmla="*/ 445 h 996"/>
                                <a:gd name="T6" fmla="*/ 531 w 752"/>
                                <a:gd name="T7" fmla="*/ 149 h 996"/>
                                <a:gd name="T8" fmla="*/ 612 w 752"/>
                                <a:gd name="T9" fmla="*/ 0 h 996"/>
                                <a:gd name="T10" fmla="*/ 695 w 752"/>
                                <a:gd name="T11" fmla="*/ 66 h 996"/>
                                <a:gd name="T12" fmla="*/ 752 w 752"/>
                                <a:gd name="T13" fmla="*/ 289 h 996"/>
                                <a:gd name="T14" fmla="*/ 705 w 752"/>
                                <a:gd name="T15" fmla="*/ 551 h 996"/>
                                <a:gd name="T16" fmla="*/ 514 w 752"/>
                                <a:gd name="T17" fmla="*/ 774 h 996"/>
                                <a:gd name="T18" fmla="*/ 323 w 752"/>
                                <a:gd name="T19" fmla="*/ 939 h 996"/>
                                <a:gd name="T20" fmla="*/ 73 w 752"/>
                                <a:gd name="T21" fmla="*/ 996 h 996"/>
                                <a:gd name="T22" fmla="*/ 0 w 752"/>
                                <a:gd name="T23" fmla="*/ 897 h 996"/>
                                <a:gd name="T24" fmla="*/ 123 w 752"/>
                                <a:gd name="T25" fmla="*/ 800 h 996"/>
                                <a:gd name="T26" fmla="*/ 123 w 752"/>
                                <a:gd name="T27" fmla="*/ 800 h 9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" h="996">
                                  <a:moveTo>
                                    <a:pt x="123" y="800"/>
                                  </a:moveTo>
                                  <a:lnTo>
                                    <a:pt x="373" y="594"/>
                                  </a:lnTo>
                                  <a:lnTo>
                                    <a:pt x="464" y="445"/>
                                  </a:lnTo>
                                  <a:lnTo>
                                    <a:pt x="531" y="149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95" y="66"/>
                                  </a:lnTo>
                                  <a:lnTo>
                                    <a:pt x="752" y="289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514" y="774"/>
                                  </a:lnTo>
                                  <a:lnTo>
                                    <a:pt x="323" y="939"/>
                                  </a:lnTo>
                                  <a:lnTo>
                                    <a:pt x="73" y="996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123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1102"/>
                          <wps:cNvSpPr>
                            <a:spLocks/>
                          </wps:cNvSpPr>
                          <wps:spPr bwMode="auto">
                            <a:xfrm>
                              <a:off x="6710" y="11662"/>
                              <a:ext cx="699" cy="558"/>
                            </a:xfrm>
                            <a:custGeom>
                              <a:avLst/>
                              <a:gdLst>
                                <a:gd name="T0" fmla="*/ 308 w 679"/>
                                <a:gd name="T1" fmla="*/ 189 h 542"/>
                                <a:gd name="T2" fmla="*/ 612 w 679"/>
                                <a:gd name="T3" fmla="*/ 0 h 542"/>
                                <a:gd name="T4" fmla="*/ 679 w 679"/>
                                <a:gd name="T5" fmla="*/ 57 h 542"/>
                                <a:gd name="T6" fmla="*/ 612 w 679"/>
                                <a:gd name="T7" fmla="*/ 256 h 542"/>
                                <a:gd name="T8" fmla="*/ 455 w 679"/>
                                <a:gd name="T9" fmla="*/ 435 h 542"/>
                                <a:gd name="T10" fmla="*/ 265 w 679"/>
                                <a:gd name="T11" fmla="*/ 542 h 542"/>
                                <a:gd name="T12" fmla="*/ 84 w 679"/>
                                <a:gd name="T13" fmla="*/ 485 h 542"/>
                                <a:gd name="T14" fmla="*/ 0 w 679"/>
                                <a:gd name="T15" fmla="*/ 426 h 542"/>
                                <a:gd name="T16" fmla="*/ 50 w 679"/>
                                <a:gd name="T17" fmla="*/ 329 h 542"/>
                                <a:gd name="T18" fmla="*/ 241 w 679"/>
                                <a:gd name="T19" fmla="*/ 246 h 542"/>
                                <a:gd name="T20" fmla="*/ 308 w 679"/>
                                <a:gd name="T21" fmla="*/ 189 h 542"/>
                                <a:gd name="T22" fmla="*/ 308 w 679"/>
                                <a:gd name="T23" fmla="*/ 18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9" h="542">
                                  <a:moveTo>
                                    <a:pt x="308" y="189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79" y="57"/>
                                  </a:lnTo>
                                  <a:lnTo>
                                    <a:pt x="612" y="256"/>
                                  </a:lnTo>
                                  <a:lnTo>
                                    <a:pt x="455" y="435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84" y="485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0" y="329"/>
                                  </a:lnTo>
                                  <a:lnTo>
                                    <a:pt x="241" y="246"/>
                                  </a:lnTo>
                                  <a:lnTo>
                                    <a:pt x="30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1103"/>
                          <wps:cNvSpPr>
                            <a:spLocks/>
                          </wps:cNvSpPr>
                          <wps:spPr bwMode="auto">
                            <a:xfrm>
                              <a:off x="6362" y="10885"/>
                              <a:ext cx="89" cy="92"/>
                            </a:xfrm>
                            <a:custGeom>
                              <a:avLst/>
                              <a:gdLst>
                                <a:gd name="T0" fmla="*/ 29 w 86"/>
                                <a:gd name="T1" fmla="*/ 90 h 90"/>
                                <a:gd name="T2" fmla="*/ 76 w 86"/>
                                <a:gd name="T3" fmla="*/ 47 h 90"/>
                                <a:gd name="T4" fmla="*/ 86 w 86"/>
                                <a:gd name="T5" fmla="*/ 16 h 90"/>
                                <a:gd name="T6" fmla="*/ 43 w 86"/>
                                <a:gd name="T7" fmla="*/ 0 h 90"/>
                                <a:gd name="T8" fmla="*/ 19 w 86"/>
                                <a:gd name="T9" fmla="*/ 24 h 90"/>
                                <a:gd name="T10" fmla="*/ 0 w 86"/>
                                <a:gd name="T11" fmla="*/ 57 h 90"/>
                                <a:gd name="T12" fmla="*/ 0 w 86"/>
                                <a:gd name="T13" fmla="*/ 87 h 90"/>
                                <a:gd name="T14" fmla="*/ 29 w 86"/>
                                <a:gd name="T15" fmla="*/ 90 h 90"/>
                                <a:gd name="T16" fmla="*/ 29 w 86"/>
                                <a:gd name="T1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" h="90">
                                  <a:moveTo>
                                    <a:pt x="29" y="90"/>
                                  </a:moveTo>
                                  <a:lnTo>
                                    <a:pt x="76" y="4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1104"/>
                          <wps:cNvSpPr>
                            <a:spLocks/>
                          </wps:cNvSpPr>
                          <wps:spPr bwMode="auto">
                            <a:xfrm>
                              <a:off x="6512" y="10863"/>
                              <a:ext cx="106" cy="131"/>
                            </a:xfrm>
                            <a:custGeom>
                              <a:avLst/>
                              <a:gdLst>
                                <a:gd name="T0" fmla="*/ 29 w 103"/>
                                <a:gd name="T1" fmla="*/ 127 h 127"/>
                                <a:gd name="T2" fmla="*/ 79 w 103"/>
                                <a:gd name="T3" fmla="*/ 92 h 127"/>
                                <a:gd name="T4" fmla="*/ 100 w 103"/>
                                <a:gd name="T5" fmla="*/ 59 h 127"/>
                                <a:gd name="T6" fmla="*/ 103 w 103"/>
                                <a:gd name="T7" fmla="*/ 18 h 127"/>
                                <a:gd name="T8" fmla="*/ 74 w 103"/>
                                <a:gd name="T9" fmla="*/ 0 h 127"/>
                                <a:gd name="T10" fmla="*/ 48 w 103"/>
                                <a:gd name="T11" fmla="*/ 16 h 127"/>
                                <a:gd name="T12" fmla="*/ 19 w 103"/>
                                <a:gd name="T13" fmla="*/ 49 h 127"/>
                                <a:gd name="T14" fmla="*/ 3 w 103"/>
                                <a:gd name="T15" fmla="*/ 89 h 127"/>
                                <a:gd name="T16" fmla="*/ 0 w 103"/>
                                <a:gd name="T17" fmla="*/ 108 h 127"/>
                                <a:gd name="T18" fmla="*/ 29 w 103"/>
                                <a:gd name="T19" fmla="*/ 127 h 127"/>
                                <a:gd name="T20" fmla="*/ 29 w 103"/>
                                <a:gd name="T21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27">
                                  <a:moveTo>
                                    <a:pt x="29" y="127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1105"/>
                          <wps:cNvSpPr>
                            <a:spLocks/>
                          </wps:cNvSpPr>
                          <wps:spPr bwMode="auto">
                            <a:xfrm>
                              <a:off x="6341" y="11060"/>
                              <a:ext cx="107" cy="100"/>
                            </a:xfrm>
                            <a:custGeom>
                              <a:avLst/>
                              <a:gdLst>
                                <a:gd name="T0" fmla="*/ 2 w 104"/>
                                <a:gd name="T1" fmla="*/ 81 h 97"/>
                                <a:gd name="T2" fmla="*/ 0 w 104"/>
                                <a:gd name="T3" fmla="*/ 45 h 97"/>
                                <a:gd name="T4" fmla="*/ 31 w 104"/>
                                <a:gd name="T5" fmla="*/ 10 h 97"/>
                                <a:gd name="T6" fmla="*/ 66 w 104"/>
                                <a:gd name="T7" fmla="*/ 0 h 97"/>
                                <a:gd name="T8" fmla="*/ 104 w 104"/>
                                <a:gd name="T9" fmla="*/ 17 h 97"/>
                                <a:gd name="T10" fmla="*/ 102 w 104"/>
                                <a:gd name="T11" fmla="*/ 55 h 97"/>
                                <a:gd name="T12" fmla="*/ 66 w 104"/>
                                <a:gd name="T13" fmla="*/ 88 h 97"/>
                                <a:gd name="T14" fmla="*/ 21 w 104"/>
                                <a:gd name="T15" fmla="*/ 97 h 97"/>
                                <a:gd name="T16" fmla="*/ 2 w 104"/>
                                <a:gd name="T17" fmla="*/ 81 h 97"/>
                                <a:gd name="T18" fmla="*/ 2 w 104"/>
                                <a:gd name="T19" fmla="*/ 8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97">
                                  <a:moveTo>
                                    <a:pt x="2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1106"/>
                          <wps:cNvSpPr>
                            <a:spLocks/>
                          </wps:cNvSpPr>
                          <wps:spPr bwMode="auto">
                            <a:xfrm>
                              <a:off x="6745" y="10844"/>
                              <a:ext cx="277" cy="515"/>
                            </a:xfrm>
                            <a:custGeom>
                              <a:avLst/>
                              <a:gdLst>
                                <a:gd name="T0" fmla="*/ 159 w 269"/>
                                <a:gd name="T1" fmla="*/ 23 h 501"/>
                                <a:gd name="T2" fmla="*/ 214 w 269"/>
                                <a:gd name="T3" fmla="*/ 0 h 501"/>
                                <a:gd name="T4" fmla="*/ 269 w 269"/>
                                <a:gd name="T5" fmla="*/ 108 h 501"/>
                                <a:gd name="T6" fmla="*/ 214 w 269"/>
                                <a:gd name="T7" fmla="*/ 288 h 501"/>
                                <a:gd name="T8" fmla="*/ 126 w 269"/>
                                <a:gd name="T9" fmla="*/ 381 h 501"/>
                                <a:gd name="T10" fmla="*/ 0 w 269"/>
                                <a:gd name="T11" fmla="*/ 501 h 501"/>
                                <a:gd name="T12" fmla="*/ 119 w 269"/>
                                <a:gd name="T13" fmla="*/ 234 h 501"/>
                                <a:gd name="T14" fmla="*/ 159 w 269"/>
                                <a:gd name="T15" fmla="*/ 23 h 501"/>
                                <a:gd name="T16" fmla="*/ 159 w 269"/>
                                <a:gd name="T17" fmla="*/ 23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" h="501">
                                  <a:moveTo>
                                    <a:pt x="159" y="23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14" y="288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1107"/>
                          <wps:cNvSpPr>
                            <a:spLocks/>
                          </wps:cNvSpPr>
                          <wps:spPr bwMode="auto">
                            <a:xfrm>
                              <a:off x="6934" y="10771"/>
                              <a:ext cx="321" cy="677"/>
                            </a:xfrm>
                            <a:custGeom>
                              <a:avLst/>
                              <a:gdLst>
                                <a:gd name="T0" fmla="*/ 276 w 312"/>
                                <a:gd name="T1" fmla="*/ 423 h 658"/>
                                <a:gd name="T2" fmla="*/ 312 w 312"/>
                                <a:gd name="T3" fmla="*/ 213 h 658"/>
                                <a:gd name="T4" fmla="*/ 276 w 312"/>
                                <a:gd name="T5" fmla="*/ 47 h 658"/>
                                <a:gd name="T6" fmla="*/ 212 w 312"/>
                                <a:gd name="T7" fmla="*/ 0 h 658"/>
                                <a:gd name="T8" fmla="*/ 174 w 312"/>
                                <a:gd name="T9" fmla="*/ 149 h 658"/>
                                <a:gd name="T10" fmla="*/ 174 w 312"/>
                                <a:gd name="T11" fmla="*/ 345 h 658"/>
                                <a:gd name="T12" fmla="*/ 102 w 312"/>
                                <a:gd name="T13" fmla="*/ 501 h 658"/>
                                <a:gd name="T14" fmla="*/ 0 w 312"/>
                                <a:gd name="T15" fmla="*/ 658 h 658"/>
                                <a:gd name="T16" fmla="*/ 205 w 312"/>
                                <a:gd name="T17" fmla="*/ 565 h 658"/>
                                <a:gd name="T18" fmla="*/ 276 w 312"/>
                                <a:gd name="T19" fmla="*/ 423 h 658"/>
                                <a:gd name="T20" fmla="*/ 276 w 312"/>
                                <a:gd name="T21" fmla="*/ 423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12" h="658">
                                  <a:moveTo>
                                    <a:pt x="276" y="423"/>
                                  </a:moveTo>
                                  <a:lnTo>
                                    <a:pt x="312" y="213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4" y="345"/>
                                  </a:lnTo>
                                  <a:lnTo>
                                    <a:pt x="102" y="501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05" y="565"/>
                                  </a:lnTo>
                                  <a:lnTo>
                                    <a:pt x="27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1108"/>
                          <wps:cNvSpPr>
                            <a:spLocks/>
                          </wps:cNvSpPr>
                          <wps:spPr bwMode="auto">
                            <a:xfrm>
                              <a:off x="7169" y="11017"/>
                              <a:ext cx="221" cy="508"/>
                            </a:xfrm>
                            <a:custGeom>
                              <a:avLst/>
                              <a:gdLst>
                                <a:gd name="T0" fmla="*/ 200 w 214"/>
                                <a:gd name="T1" fmla="*/ 0 h 494"/>
                                <a:gd name="T2" fmla="*/ 214 w 214"/>
                                <a:gd name="T3" fmla="*/ 163 h 494"/>
                                <a:gd name="T4" fmla="*/ 190 w 214"/>
                                <a:gd name="T5" fmla="*/ 352 h 494"/>
                                <a:gd name="T6" fmla="*/ 100 w 214"/>
                                <a:gd name="T7" fmla="*/ 452 h 494"/>
                                <a:gd name="T8" fmla="*/ 0 w 214"/>
                                <a:gd name="T9" fmla="*/ 494 h 494"/>
                                <a:gd name="T10" fmla="*/ 133 w 214"/>
                                <a:gd name="T11" fmla="*/ 272 h 494"/>
                                <a:gd name="T12" fmla="*/ 135 w 214"/>
                                <a:gd name="T13" fmla="*/ 66 h 494"/>
                                <a:gd name="T14" fmla="*/ 200 w 214"/>
                                <a:gd name="T15" fmla="*/ 0 h 494"/>
                                <a:gd name="T16" fmla="*/ 200 w 214"/>
                                <a:gd name="T17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4" h="494">
                                  <a:moveTo>
                                    <a:pt x="200" y="0"/>
                                  </a:moveTo>
                                  <a:lnTo>
                                    <a:pt x="214" y="163"/>
                                  </a:lnTo>
                                  <a:lnTo>
                                    <a:pt x="190" y="352"/>
                                  </a:lnTo>
                                  <a:lnTo>
                                    <a:pt x="100" y="452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133" y="2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1109"/>
                          <wps:cNvSpPr>
                            <a:spLocks/>
                          </wps:cNvSpPr>
                          <wps:spPr bwMode="auto">
                            <a:xfrm>
                              <a:off x="6884" y="11821"/>
                              <a:ext cx="346" cy="253"/>
                            </a:xfrm>
                            <a:custGeom>
                              <a:avLst/>
                              <a:gdLst>
                                <a:gd name="T0" fmla="*/ 38 w 336"/>
                                <a:gd name="T1" fmla="*/ 180 h 246"/>
                                <a:gd name="T2" fmla="*/ 196 w 336"/>
                                <a:gd name="T3" fmla="*/ 90 h 246"/>
                                <a:gd name="T4" fmla="*/ 336 w 336"/>
                                <a:gd name="T5" fmla="*/ 0 h 246"/>
                                <a:gd name="T6" fmla="*/ 286 w 336"/>
                                <a:gd name="T7" fmla="*/ 116 h 246"/>
                                <a:gd name="T8" fmla="*/ 203 w 336"/>
                                <a:gd name="T9" fmla="*/ 196 h 246"/>
                                <a:gd name="T10" fmla="*/ 86 w 336"/>
                                <a:gd name="T11" fmla="*/ 246 h 246"/>
                                <a:gd name="T12" fmla="*/ 0 w 336"/>
                                <a:gd name="T13" fmla="*/ 189 h 246"/>
                                <a:gd name="T14" fmla="*/ 38 w 336"/>
                                <a:gd name="T15" fmla="*/ 180 h 246"/>
                                <a:gd name="T16" fmla="*/ 38 w 336"/>
                                <a:gd name="T17" fmla="*/ 18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46">
                                  <a:moveTo>
                                    <a:pt x="38" y="180"/>
                                  </a:moveTo>
                                  <a:lnTo>
                                    <a:pt x="196" y="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86" y="24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CA2AD" id="Group 1061" o:spid="_x0000_s1026" style="position:absolute;left:0;text-align:left;margin-left:14.9pt;margin-top:7.75pt;width:26.2pt;height:18.4pt;z-index:251948032;mso-position-horizontal-relative:margin" coordorigin="5256,10619" coordsize="312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">
                <v:group id="Group 1062" o:spid="_x0000_s1027" style="position:absolute;left:7241;top:10878;width:1091;height:573;rotation:-3092786fd" coordorigin="7571,11313" coordsize="109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">
                  <v:shape id="Freeform 1063" o:spid="_x0000_s1028" style="position:absolute;left:7571;top:11313;width:1091;height:573;visibility:visible;mso-wrap-style:square;v-text-anchor:top" coordsize="10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" path="m,301l57,199r93,-87l262,50,424,8,555,,729,17,872,55r52,43l1024,180r22,114l1060,386r-55,97l900,557,807,540,736,472,693,374,676,292,603,199,519,140,348,131,221,166,107,214,,301xe" fillcolor="#64b864" stroked="f">
                    <v:path arrowok="t" o:connecttype="custom" o:connectlocs="0,310;59,205;154,115;270,51;436,8;571,0;750,17;898,57;951,101;1054,185;1077,302;1091,397;1034,497;926,573;831,556;758,486;713,385;696,300;621,205;534,144;358,135;227,171;110,220;0,310;0,310" o:connectangles="0,0,0,0,0,0,0,0,0,0,0,0,0,0,0,0,0,0,0,0,0,0,0,0,0"/>
                  </v:shape>
                  <v:shape id="Freeform 1064" o:spid="_x0000_s1029" style="position:absolute;left:7731;top:11396;width:735;height:433;visibility:visible;mso-wrap-style:square;v-text-anchor:top" coordsize="71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" path="m574,298r57,123l679,417r35,-41l712,258,667,163,571,76,469,28,340,2,219,,109,12,26,40,,71,88,50,197,28,307,45,428,80r55,53l538,215r36,83xe" fillcolor="#358735" stroked="f">
                    <v:path arrowok="t" o:connecttype="custom" o:connectlocs="591,306;650,433;699,429;735,387;733,265;687,168;588,78;483,29;350,2;225,0;112,12;27,41;0,73;91,51;203,29;316,46;441,82;497,137;554,221;591,306;591,306" o:connectangles="0,0,0,0,0,0,0,0,0,0,0,0,0,0,0,0,0,0,0,0,0"/>
                  </v:shape>
                  <v:shape id="Freeform 1065" o:spid="_x0000_s1030" style="position:absolute;left:7924;top:11342;width:694;height:461;visibility:visible;mso-wrap-style:square;v-text-anchor:top" coordsize="67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" path="m248,l355,14,455,52r131,80l650,222r24,140l643,426r-36,21l557,409r,-99l524,192,455,109,362,61,279,31,164,24,,35,109,9,248,xe" fillcolor="#a6e8a6" stroked="f">
                    <v:path arrowok="t" o:connecttype="custom" o:connectlocs="255,0;366,14;469,54;603,136;669,229;694,373;662,439;625,461;574,422;574,320;540,198;469,112;373,63;287,32;169,25;0,36;112,9;255,0;255,0" o:connectangles="0,0,0,0,0,0,0,0,0,0,0,0,0,0,0,0,0,0,0"/>
                  </v:shape>
                </v:group>
                <v:group id="Group 1066" o:spid="_x0000_s1031" style="position:absolute;left:5256;top:11951;width:1930;height:893;rotation:-827788fd;flip:x" coordorigin="5953,12885" coordsize="193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">
                  <v:shape id="Freeform 1067" o:spid="_x0000_s1032" style="position:absolute;left:6220;top:12885;width:1663;height:861;visibility:visible;mso-wrap-style:square;v-text-anchor:top" coordsize="161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" path="m,126l510,,838,10r393,127l1403,284r159,192l1615,677r-86,159l1369,836,1031,580,776,348,626,232,405,190,21,211,,126xe" fillcolor="#64b864" stroked="f">
                    <v:path arrowok="t" o:connecttype="custom" o:connectlocs="0,130;525,0;863,10;1268,141;1445,292;1608,490;1663,697;1574,861;1410,861;1062,597;799,358;645,239;417,196;22,217;0,130;0,130" o:connectangles="0,0,0,0,0,0,0,0,0,0,0,0,0,0,0,0"/>
                  </v:shape>
                  <v:shape id="Freeform 1068" o:spid="_x0000_s1033" style="position:absolute;left:5953;top:12973;width:1925;height:805;visibility:visible;mso-wrap-style:square;v-text-anchor:top" coordsize="187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" path="m281,126l622,15,870,r262,57l1317,178r127,149l1594,533r126,95l1789,618r60,-59l1870,632r-81,119l1634,782,1477,701,1253,516,1051,348,877,199,691,157,527,142,360,164,138,211,,232,160,168,281,126xe" fillcolor="#358735" stroked="f">
                    <v:path arrowok="t" o:connecttype="custom" o:connectlocs="289,130;640,15;896,0;1165,59;1356,183;1486,337;1641,549;1771,646;1842,636;1903,575;1925,651;1842,773;1682,805;1520,722;1290,531;1082,358;903,205;711,162;543,146;371,169;142,217;0,239;165,173;289,130;289,130" o:connectangles="0,0,0,0,0,0,0,0,0,0,0,0,0,0,0,0,0,0,0,0,0,0,0,0,0"/>
                  </v:shape>
                  <v:shape id="Freeform 1069" o:spid="_x0000_s1034" style="position:absolute;left:7265;top:12988;width:476;height:493;visibility:visible;mso-wrap-style:square;v-text-anchor:top" coordsize="4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" path="m,l295,139,462,355,452,478,338,452,271,262,131,123,,xe" fillcolor="#a6e8a6" stroked="f">
                    <v:path arrowok="t" o:connecttype="custom" o:connectlocs="0,0;304,143;476,366;466,493;348,466;279,270;135,127;0,0;0,0" o:connectangles="0,0,0,0,0,0,0,0,0"/>
                  </v:shape>
                </v:group>
                <v:group id="Group 1070" o:spid="_x0000_s1035" style="position:absolute;left:6605;top:11975;width:1339;height:449;rotation:1988779fd" coordorigin="7919,12076" coordsize="133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">
                  <v:shape id="Freeform 1071" o:spid="_x0000_s1036" style="position:absolute;left:7919;top:12076;width:1339;height:449;visibility:visible;mso-wrap-style:square;v-text-anchor:top" coordsize="130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" path="m,263l267,157,539,74,805,r205,48l1208,190r93,130l1251,436r-241,l846,393,648,336,448,303,208,280,,263xe" fillcolor="#358735" stroked="f">
                    <v:path arrowok="t" o:connecttype="custom" o:connectlocs="0,271;275,162;555,76;829,0;1040,49;1243,196;1339,330;1288,449;1040,449;871,405;667,346;461,312;214,288;0,271;0,271" o:connectangles="0,0,0,0,0,0,0,0,0,0,0,0,0,0,0"/>
                  </v:shape>
                  <v:shape id="Freeform 1072" o:spid="_x0000_s1037" style="position:absolute;left:8309;top:12099;width:731;height:289;visibility:visible;mso-wrap-style:square;v-text-anchor:top" coordsize="7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" path="m,92r281,17l660,281r50,-92l522,42,322,,117,33,,92xe" fillcolor="#64b864" stroked="f">
                    <v:path arrowok="t" o:connecttype="custom" o:connectlocs="0,95;289,112;680,289;731,194;537,43;332,0;120,34;0,95;0,95" o:connectangles="0,0,0,0,0,0,0,0,0"/>
                  </v:shape>
                  <v:shape id="Freeform 1073" o:spid="_x0000_s1038" style="position:absolute;left:8581;top:12133;width:407;height:212;visibility:visible;mso-wrap-style:square;v-text-anchor:top" coordsize="39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" path="m,l208,26r157,80l396,206,215,116,,xe" fillcolor="#a6e8a6" stroked="f">
                    <v:path arrowok="t" o:connecttype="custom" o:connectlocs="0,0;214,27;375,109;407,212;221,119;0,0;0,0" o:connectangles="0,0,0,0,0,0,0"/>
                  </v:shape>
                </v:group>
                <v:group id="Group 1074" o:spid="_x0000_s1039" style="position:absolute;left:7332;top:10863;width:1052;height:1205" coordorigin="8179,12541" coordsize="105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E6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">
                  <v:shape id="Freeform 1075" o:spid="_x0000_s1040" style="position:absolute;left:8252;top:12773;width:886;height:849;visibility:visible;mso-wrap-style:square;v-text-anchor:top" coordsize="8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" path="m41,611l,388,41,206,131,67,298,,405,26r157,l710,100,827,239r33,199l793,578,693,718,520,767,439,734,289,824,108,751,41,611xe" fillcolor="#f79191" stroked="f">
                    <v:path arrowok="t" o:connecttype="custom" o:connectlocs="42,630;0,400;42,212;135,69;307,0;417,27;579,27;731,103;852,246;886,451;817,596;714,740;536,790;452,756;298,849;111,774;42,630;42,630" o:connectangles="0,0,0,0,0,0,0,0,0,0,0,0,0,0,0,0,0,0"/>
                  </v:shape>
                  <v:shape id="Freeform 1076" o:spid="_x0000_s1041" style="position:absolute;left:8179;top:13012;width:439;height:734;visibility:visible;mso-wrap-style:square;v-text-anchor:top" coordsize="42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" path="m136,585l50,457,9,313,,156,38,50,112,r55,3l190,52r-4,140l190,332r74,144l371,597r55,80l383,713,224,687,136,585xe" fillcolor="#d66666" stroked="f">
                    <v:path arrowok="t" o:connecttype="custom" o:connectlocs="140,602;52,470;9,322;0,161;39,51;115,0;172,3;196,54;192,198;196,342;272,490;382,615;439,697;395,734;231,707;140,602;140,602" o:connectangles="0,0,0,0,0,0,0,0,0,0,0,0,0,0,0,0,0"/>
                  </v:shape>
                  <v:shape id="Freeform 1077" o:spid="_x0000_s1042" style="position:absolute;left:8405;top:13066;width:486;height:641;visibility:visible;mso-wrap-style:square;v-text-anchor:top" coordsize="4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" path="m7,296l,161,33,38,100,r36,29l162,166r12,123l224,384r131,73l450,507r22,90l426,623r-116,l124,552,40,457,7,296xe" fillcolor="#d66666" stroked="f">
                    <v:path arrowok="t" o:connecttype="custom" o:connectlocs="7,305;0,166;34,39;103,0;140,30;167,171;179,297;231,395;366,470;463,522;486,614;439,641;319,641;128,568;41,470;7,305;7,305" o:connectangles="0,0,0,0,0,0,0,0,0,0,0,0,0,0,0,0,0"/>
                  </v:shape>
                  <v:shape id="Freeform 1078" o:spid="_x0000_s1043" style="position:absolute;left:8672;top:13270;width:393;height:298;visibility:visible;mso-wrap-style:square;v-text-anchor:top" coordsize="3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" path="m66,190l4,102,,45,31,,92,17r58,85l257,168r100,17l381,218r-74,71l150,270,66,190xe" fillcolor="#d66666" stroked="f">
                    <v:path arrowok="t" o:connecttype="custom" o:connectlocs="68,196;4,105;0,46;32,0;95,18;155,105;265,173;368,191;393,225;317,298;155,278;68,196;68,196" o:connectangles="0,0,0,0,0,0,0,0,0,0,0,0,0"/>
                  </v:shape>
                  <v:shape id="Freeform 1079" o:spid="_x0000_s1044" style="position:absolute;left:8740;top:12956;width:282;height:348;visibility:visible;mso-wrap-style:square;v-text-anchor:top" coordsize="27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" path="m,213l17,66,91,,191,42r83,90l274,232r-57,23l157,255r-16,83l84,338,26,279,,213xe" fillcolor="#c24d4d" stroked="f">
                    <v:path arrowok="t" o:connecttype="custom" o:connectlocs="0,219;17,68;94,0;197,43;282,136;282,239;223,263;162,263;145,348;86,348;27,287;0,219;0,219" o:connectangles="0,0,0,0,0,0,0,0,0,0,0,0,0"/>
                  </v:shape>
                  <v:shape id="Freeform 1080" o:spid="_x0000_s1045" style="position:absolute;left:8515;top:12732;width:642;height:504;visibility:visible;mso-wrap-style:square;v-text-anchor:top" coordsize="62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" path="m10,457r45,33l67,431r38,-69l169,251r96,-57l353,201r123,71l562,324r62,-28l600,234,546,116,460,50,357,12,265,,153,40,62,118,14,223,,305,10,457xe" fillcolor="#ffc4b8" stroked="f">
                    <v:path arrowok="t" o:connecttype="custom" o:connectlocs="10,470;57,504;69,443;108,372;174,258;273,200;363,207;490,280;578,333;642,304;617,241;562,119;473,51;367,12;273,0;157,41;64,121;14,229;0,314;10,470;10,470" o:connectangles="0,0,0,0,0,0,0,0,0,0,0,0,0,0,0,0,0,0,0,0,0"/>
                  </v:shape>
                  <v:shape id="Freeform 1081" o:spid="_x0000_s1046" style="position:absolute;left:8311;top:12541;width:631;height:715;visibility:visible;mso-wrap-style:square;v-text-anchor:top" coordsize="613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" path="m,509l58,649r59,45l141,670r7,-149l170,403,236,251,355,168,505,140,613,124,608,53,489,8,305,,220,50,103,157,29,280,8,396,,509xe" fillcolor="#ffc4b8" stroked="f">
                    <v:path arrowok="t" o:connecttype="custom" o:connectlocs="0,524;60,669;120,715;145,690;152,537;175,415;243,259;365,173;520,144;631,128;626,55;503,8;314,0;226,52;106,162;30,288;8,408;0,524;0,524" o:connectangles="0,0,0,0,0,0,0,0,0,0,0,0,0,0,0,0,0,0,0"/>
                  </v:shape>
                  <v:shape id="Freeform 1082" o:spid="_x0000_s1047" style="position:absolute;left:8184;top:12547;width:292;height:741;visibility:visible;mso-wrap-style:square;v-text-anchor:top" coordsize="2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" path="m21,597r17,68l69,720r38,-17l83,608r19,-99l157,343,214,190,276,64,283,7,231,,157,45,73,119,21,204,,303,7,424,,521r21,76xe" fillcolor="#ffc4b8" stroked="f">
                    <v:path arrowok="t" o:connecttype="custom" o:connectlocs="22,614;39,684;71,741;110,724;86,626;105,524;162,353;221,196;285,66;292,7;238,0;162,46;75,122;22,210;0,312;7,436;0,536;22,614;22,614" o:connectangles="0,0,0,0,0,0,0,0,0,0,0,0,0,0,0,0,0,0,0"/>
                  </v:shape>
                  <v:shape id="Freeform 1083" o:spid="_x0000_s1048" style="position:absolute;left:8775;top:13135;width:456;height:321;visibility:visible;mso-wrap-style:square;v-text-anchor:top" coordsize="44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" path="m135,234l243,189r71,-71l366,16,416,r27,87l416,206r-69,85l257,312,90,310,,262,7,229r43,l135,234xe" fillcolor="#ffc4b8" stroked="f">
                    <v:path arrowok="t" o:connecttype="custom" o:connectlocs="139,241;250,194;323,121;377,16;428,0;456,90;428,212;357,299;265,321;93,319;0,270;7,236;51,236;139,241;139,241" o:connectangles="0,0,0,0,0,0,0,0,0,0,0,0,0,0,0"/>
                  </v:shape>
                  <v:shape id="Freeform 1084" o:spid="_x0000_s1049" style="position:absolute;left:8836;top:13008;width:76;height:70;visibility:visible;mso-wrap-style:square;v-text-anchor:top" coordsize="7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" path="m7,52l,30,10,9,29,,45,2,57,7,67,23r7,17l55,68r-31,l7,52xe" fillcolor="#ffe8e8" stroked="f">
                    <v:path arrowok="t" o:connecttype="custom" o:connectlocs="7,54;0,31;10,9;30,0;46,2;59,7;69,24;76,41;56,70;25,70;7,54;7,54" o:connectangles="0,0,0,0,0,0,0,0,0,0,0,0"/>
                  </v:shape>
                  <v:shape id="Freeform 1085" o:spid="_x0000_s1050" style="position:absolute;left:8925;top:13097;width:76;height:76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" path="m,43l12,7,33,,55,7,67,21r7,19l62,64,28,73,7,64,,43xe" fillcolor="#ffe8e8" stroked="f">
                    <v:path arrowok="t" o:connecttype="custom" o:connectlocs="0,45;12,7;34,0;56,7;69,22;76,42;64,67;29,76;7,67;0,45;0,45" o:connectangles="0,0,0,0,0,0,0,0,0,0,0"/>
                  </v:shape>
                  <v:shape id="Freeform 1086" o:spid="_x0000_s1051" style="position:absolute;left:8785;top:13127;width:88;height:85;visibility:visible;mso-wrap-style:square;v-text-anchor:top" coordsize="8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" path="m7,59l,33,12,11,36,,57,7,69,21,79,35r7,21l64,78,36,82,7,59xe" fillcolor="#ffe8e8" stroked="f">
                    <v:path arrowok="t" o:connecttype="custom" o:connectlocs="7,61;0,34;12,11;37,0;58,7;71,22;81,36;88,58;65,81;37,85;7,61;7,61" o:connectangles="0,0,0,0,0,0,0,0,0,0,0,0"/>
                  </v:shape>
                  <v:shape id="Freeform 1087" o:spid="_x0000_s1052" style="position:absolute;left:8332;top:12593;width:305;height:433;visibility:visible;mso-wrap-style:square;v-text-anchor:top" coordsize="29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" path="m223,12l157,55,38,187,,313,42,421,78,253,164,126,297,,223,12xe" fillcolor="#eb8080" stroked="f">
                    <v:path arrowok="t" o:connecttype="custom" o:connectlocs="229,12;161,57;39,192;0,322;43,433;80,260;168,130;305,0;229,12;229,12" o:connectangles="0,0,0,0,0,0,0,0,0,0"/>
                  </v:shape>
                  <v:shape id="Freeform 1088" o:spid="_x0000_s1053" style="position:absolute;left:8760;top:12803;width:307;height:168;visibility:visible;mso-wrap-style:square;v-text-anchor:top" coordsize="29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" path="m,16l174,,289,83r9,80l198,113,98,57,,16xe" fillcolor="#ffe8e8" stroked="f">
                    <v:path arrowok="t" o:connecttype="custom" o:connectlocs="0,16;179,0;298,86;307,168;204,116;101,59;0,16;0,16" o:connectangles="0,0,0,0,0,0,0,0"/>
                  </v:shape>
                </v:group>
                <v:group id="Group 1089" o:spid="_x0000_s1054" style="position:absolute;left:6045;top:12175;width:996;height:1186;rotation:-6798268fd" coordorigin="4719,11776" coordsize="99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">
                  <v:shape id="Freeform 1090" o:spid="_x0000_s1055" style="position:absolute;left:4719;top:11776;width:996;height:1186;visibility:visible;mso-wrap-style:square;v-text-anchor:top" coordsize="967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" path="m255,1141r203,10l651,1110,827,959,929,796,967,656,963,462,915,296,846,227,713,95,505,43,341,,150,31,,126,12,232r117,95l298,400r150,43l605,549r98,104l691,845,605,971,501,1082r-246,59xe" fillcolor="#64b864" stroked="f">
                    <v:path arrowok="t" o:connecttype="custom" o:connectlocs="263,1176;472,1186;671,1144;852,988;957,820;996,676;992,476;942,305;871,234;734,98;520,44;351,0;154,32;0,130;12,239;133,337;307,412;461,456;623,566;724,673;712,871;623,1001;516,1115;263,1176;263,1176" o:connectangles="0,0,0,0,0,0,0,0,0,0,0,0,0,0,0,0,0,0,0,0,0,0,0,0,0"/>
                  </v:shape>
                  <v:shape id="Freeform 1091" o:spid="_x0000_s1056" style="position:absolute;left:4813;top:12015;width:711;height:876;visibility:visible;mso-wrap-style:square;v-text-anchor:top" coordsize="6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" path="m207,168l,74,33,26,129,,340,36r160,75l626,239r60,126l691,514,655,644,583,755r-95,81l410,850r85,-83l583,656r8,-121l569,391,483,317,345,232,207,168xe" fillcolor="#358735" stroked="f">
                    <v:path arrowok="t" o:connecttype="custom" o:connectlocs="213,173;0,76;34,27;133,0;350,37;514,114;644,246;706,376;711,530;674,664;600,778;502,862;422,876;509,790;600,676;608,551;585,403;497,327;355,239;213,173;213,173" o:connectangles="0,0,0,0,0,0,0,0,0,0,0,0,0,0,0,0,0,0,0,0,0"/>
                  </v:shape>
                  <v:shape id="Freeform 1092" o:spid="_x0000_s1057" style="position:absolute;left:4914;top:11803;width:781;height:849;visibility:visible;mso-wrap-style:square;v-text-anchor:top" coordsize="7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" path="m759,564l752,445,700,322,571,159,419,64,164,,40,17,,48r57,68l242,145r212,68l593,308r76,116l712,521r-5,128l657,824,724,710,759,564xe" fillcolor="#a6e8a6" stroked="f">
                    <v:path arrowok="t" o:connecttype="custom" o:connectlocs="781,581;774,459;720,332;588,164;431,66;169,0;41,18;0,49;59,120;249,149;467,219;610,317;688,437;733,537;727,669;676,849;745,732;781,581;781,581" o:connectangles="0,0,0,0,0,0,0,0,0,0,0,0,0,0,0,0,0,0,0"/>
                  </v:shape>
                </v:group>
                <v:group id="Group 1093" o:spid="_x0000_s1058" style="position:absolute;left:5751;top:10668;width:1773;height:1662" coordorigin="5727,10558" coordsize="177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1094" o:spid="_x0000_s1059" style="position:absolute;left:5926;top:10653;width:1253;height:1399;visibility:visible;mso-wrap-style:square;v-text-anchor:top" coordsize="1217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" path="m84,561l126,346,298,140,488,33,779,,919,125r231,114l1217,542r-9,305l1208,1013r-108,156l862,1292r-281,67l315,1285,100,1186,,1053,10,871,100,757,43,684,84,561xe" fillcolor="#f79191" stroked="f">
                    <v:path arrowok="t" o:connecttype="custom" o:connectlocs="86,578;130,356;307,144;502,34;802,0;946,129;1184,246;1253,558;1244,872;1244,1043;1133,1203;887,1330;598,1399;324,1323;103,1221;0,1084;10,897;103,779;44,704;86,578;86,578" o:connectangles="0,0,0,0,0,0,0,0,0,0,0,0,0,0,0,0,0,0,0,0,0"/>
                  </v:shape>
                  <v:shape id="Freeform 1095" o:spid="_x0000_s1060" style="position:absolute;left:5727;top:10914;width:1125;height:957;visibility:visible;mso-wrap-style:square;v-text-anchor:top" coordsize="10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" path="m191,173l200,50,231,r67,10l398,67r24,165l488,396r91,82l729,495,877,429r66,l927,478,827,585,679,658,515,677r-117,l546,741r190,17l910,684,1010,552r83,16l1067,701,960,824,803,897,622,930,415,914,265,833,117,677,26,528,,405,34,322r50,40l207,436,167,289,191,173xe" fillcolor="#d66666" stroked="f">
                    <v:path arrowok="t" o:connecttype="custom" o:connectlocs="197,178;206,51;238,0;307,10;410,69;434,239;502,407;596,492;750,509;903,441;971,441;954,492;851,602;699,677;530,697;410,697;562,763;758,780;937,704;1040,568;1125,584;1098,721;988,848;827,923;640,957;427,941;273,857;120,697;27,543;0,417;35,331;86,373;213,449;172,297;197,178;197,178" o:connectangles="0,0,0,0,0,0,0,0,0,0,0,0,0,0,0,0,0,0,0,0,0,0,0,0,0,0,0,0,0,0,0,0,0,0,0,0"/>
                  </v:shape>
                  <v:shape id="Freeform 1096" o:spid="_x0000_s1061" style="position:absolute;left:5940;top:11643;width:1116;height:517;visibility:visible;mso-wrap-style:square;v-text-anchor:top" coordsize="108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" path="m24,305l,222,108,182r157,-9l455,263r224,l844,182,944,66,1034,r50,57l1017,213,917,362,663,469,429,502,141,395,24,305xe" fillcolor="#d66666" stroked="f">
                    <v:path arrowok="t" o:connecttype="custom" o:connectlocs="25,314;0,229;111,187;273,178;468,271;699,271;869,187;972,68;1065,0;1116,59;1047,219;944,373;683,483;442,517;145,407;25,314;25,314" o:connectangles="0,0,0,0,0,0,0,0,0,0,0,0,0,0,0,0,0"/>
                  </v:shape>
                  <v:shape id="Freeform 1097" o:spid="_x0000_s1062" style="position:absolute;left:6213;top:10753;width:476;height:499;visibility:visible;mso-wrap-style:square;v-text-anchor:top" coordsize="4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" path="m57,239r50,-83l174,66r74,24l371,r91,76l438,239,371,395,190,485,67,469,16,405,,289,57,239xe" fillcolor="#c24d4d" stroked="f">
                    <v:path arrowok="t" o:connecttype="custom" o:connectlocs="59,246;110,161;179,68;256,93;382,0;476,78;451,246;382,406;196,499;69,483;16,417;0,297;59,246;59,246" o:connectangles="0,0,0,0,0,0,0,0,0,0,0,0,0,0"/>
                  </v:shape>
                  <v:shape id="Freeform 1098" o:spid="_x0000_s1063" style="position:absolute;left:5992;top:10712;width:358;height:643;visibility:visible;mso-wrap-style:square;v-text-anchor:top" coordsize="34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" path="m141,625l24,518,,279,100,116,239,r93,l348,83,265,196r-76,93l165,428r66,164l141,625xe" fillcolor="#ffc4b8" stroked="f">
                    <v:path arrowok="t" o:connecttype="custom" o:connectlocs="145,643;25,533;0,287;103,119;246,0;342,0;358,85;273,202;194,297;170,440;238,609;145,643;145,643" o:connectangles="0,0,0,0,0,0,0,0,0,0,0,0,0"/>
                  </v:shape>
                  <v:shape id="Freeform 1099" o:spid="_x0000_s1064" style="position:absolute;left:6444;top:10558;width:578;height:858;visibility:visible;mso-wrap-style:square;v-text-anchor:top" coordsize="56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" path="m47,833l247,814,419,658,562,385r,-179l486,49,395,,338,49,297,189r8,166l271,528,181,667,64,750,,783r47,50xe" fillcolor="#ffc4b8" stroked="f">
                    <v:path arrowok="t" o:connecttype="custom" o:connectlocs="48,858;254,838;431,678;578,397;578,212;500,50;406,0;348,50;305,195;314,366;279,544;186,687;66,773;0,806;48,858;48,858" o:connectangles="0,0,0,0,0,0,0,0,0,0,0,0,0,0,0,0"/>
                  </v:shape>
                  <v:shape id="Freeform 1100" o:spid="_x0000_s1065" style="position:absolute;left:6476;top:10619;width:832;height:1050;visibility:visible;mso-wrap-style:square;v-text-anchor:top" coordsize="80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" path="m531,272l562,61,636,r90,16l793,213r16,239l736,682,578,831,347,977r-157,43l47,1003,,944,131,814,338,658,428,509,531,272xe" fillcolor="#ffc4b8" stroked="f">
                    <v:path arrowok="t" o:connecttype="custom" o:connectlocs="546,280;578,63;654,0;747,16;816,219;832,465;757,702;594,855;357,1006;195,1050;48,1033;0,972;135,838;348,677;440,524;546,280;546,280" o:connectangles="0,0,0,0,0,0,0,0,0,0,0,0,0,0,0,0,0"/>
                  </v:shape>
                  <v:shape id="Freeform 1101" o:spid="_x0000_s1066" style="position:absolute;left:6726;top:10878;width:774;height:1025;visibility:visible;mso-wrap-style:square;v-text-anchor:top" coordsize="75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" path="m123,800l373,594,464,445,531,149,612,r83,66l752,289,705,551,514,774,323,939,73,996,,897,123,800xe" fillcolor="#ffc4b8" stroked="f">
                    <v:path arrowok="t" o:connecttype="custom" o:connectlocs="127,823;384,611;478,458;547,153;630,0;715,68;774,297;726,567;529,797;332,966;75,1025;0,923;127,823;127,823" o:connectangles="0,0,0,0,0,0,0,0,0,0,0,0,0,0"/>
                  </v:shape>
                  <v:shape id="Freeform 1102" o:spid="_x0000_s1067" style="position:absolute;left:6710;top:11662;width:699;height:558;visibility:visible;mso-wrap-style:square;v-text-anchor:top" coordsize="67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" path="m308,189l612,r67,57l612,256,455,435,265,542,84,485,,426,50,329,241,246r67,-57xe" fillcolor="#ffc4b8" stroked="f">
                    <v:path arrowok="t" o:connecttype="custom" o:connectlocs="317,195;630,0;699,59;630,264;468,448;273,558;86,499;0,439;51,339;248,253;317,195;317,195" o:connectangles="0,0,0,0,0,0,0,0,0,0,0,0"/>
                  </v:shape>
                  <v:shape id="Freeform 1103" o:spid="_x0000_s1068" style="position:absolute;left:6362;top:10885;width:89;height:92;visibility:visible;mso-wrap-style:square;v-text-anchor:top" coordsize="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" path="m29,90l76,47,86,16,43,,19,24,,57,,87r29,3xe" fillcolor="#ffe8e8" stroked="f">
                    <v:path arrowok="t" o:connecttype="custom" o:connectlocs="30,92;79,48;89,16;45,0;20,25;0,58;0,89;30,92;30,92" o:connectangles="0,0,0,0,0,0,0,0,0"/>
                  </v:shape>
                  <v:shape id="Freeform 1104" o:spid="_x0000_s1069" style="position:absolute;left:6512;top:10863;width:106;height:131;visibility:visible;mso-wrap-style:square;v-text-anchor:top" coordsize="10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" path="m29,127l79,92,100,59r3,-41l74,,48,16,19,49,3,89,,108r29,19xe" fillcolor="#ffe8e8" stroked="f">
                    <v:path arrowok="t" o:connecttype="custom" o:connectlocs="30,131;81,95;103,61;106,19;76,0;49,17;20,51;3,92;0,111;30,131;30,131" o:connectangles="0,0,0,0,0,0,0,0,0,0,0"/>
                  </v:shape>
                  <v:shape id="Freeform 1105" o:spid="_x0000_s1070" style="position:absolute;left:6341;top:11060;width:107;height:100;visibility:visible;mso-wrap-style:square;v-text-anchor:top" coordsize="10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" path="m2,81l,45,31,10,66,r38,17l102,55,66,88,21,97,2,81xe" fillcolor="#ffe8e8" stroked="f">
                    <v:path arrowok="t" o:connecttype="custom" o:connectlocs="2,84;0,46;32,10;68,0;107,18;105,57;68,91;22,100;2,84;2,84" o:connectangles="0,0,0,0,0,0,0,0,0,0"/>
                  </v:shape>
                  <v:shape id="Freeform 1106" o:spid="_x0000_s1071" style="position:absolute;left:6745;top:10844;width:277;height:515;visibility:visible;mso-wrap-style:square;v-text-anchor:top" coordsize="26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" path="m159,23l214,r55,108l214,288r-88,93l,501,119,234,159,23xe" fillcolor="#eb8080" stroked="f">
                    <v:path arrowok="t" o:connecttype="custom" o:connectlocs="164,24;220,0;277,111;220,296;130,392;0,515;123,241;164,24;164,24" o:connectangles="0,0,0,0,0,0,0,0,0"/>
                  </v:shape>
                  <v:shape id="Freeform 1107" o:spid="_x0000_s1072" style="position:absolute;left:6934;top:10771;width:321;height:677;visibility:visible;mso-wrap-style:square;v-text-anchor:top" coordsize="31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" path="m276,423l312,213,276,47,212,,174,149r,196l102,501,,658,205,565,276,423xe" fillcolor="#eb8080" stroked="f">
                    <v:path arrowok="t" o:connecttype="custom" o:connectlocs="284,435;321,219;284,48;218,0;179,153;179,355;105,515;0,677;211,581;284,435;284,435" o:connectangles="0,0,0,0,0,0,0,0,0,0,0"/>
                  </v:shape>
                  <v:shape id="Freeform 1108" o:spid="_x0000_s1073" style="position:absolute;left:7169;top:11017;width:221;height:508;visibility:visible;mso-wrap-style:square;v-text-anchor:top" coordsize="2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" path="m200,r14,163l190,352,100,452,,494,133,272,135,66,200,xe" fillcolor="#ffe8e8" stroked="f">
                    <v:path arrowok="t" o:connecttype="custom" o:connectlocs="207,0;221,168;196,362;103,465;0,508;137,280;139,68;207,0;207,0" o:connectangles="0,0,0,0,0,0,0,0,0"/>
                  </v:shape>
                  <v:shape id="Freeform 1109" o:spid="_x0000_s1074" style="position:absolute;left:6884;top:11821;width:346;height:253;visibility:visible;mso-wrap-style:square;v-text-anchor:top" coordsize="33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" path="m38,180l196,90,336,,286,116r-83,80l86,246,,189r38,-9xe" fillcolor="#ffe8e8" stroked="f">
                    <v:path arrowok="t" o:connecttype="custom" o:connectlocs="39,185;202,93;346,0;295,119;209,202;89,253;0,194;39,185;39,185" o:connectangles="0,0,0,0,0,0,0,0,0"/>
                  </v:shape>
                </v:group>
                <w10:wrap anchorx="margin"/>
              </v:group>
            </w:pict>
          </mc:Fallback>
        </mc:AlternateContent>
      </w:r>
    </w:p>
    <w:p w:rsidR="00EC10FB" w:rsidRDefault="007F0D1B"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CB1F626" wp14:editId="123CE826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1371600" cy="409575"/>
                <wp:effectExtent l="0" t="0" r="19050" b="28575"/>
                <wp:wrapNone/>
                <wp:docPr id="692" name="楕円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9575"/>
                        </a:xfrm>
                        <a:prstGeom prst="ellipse">
                          <a:avLst/>
                        </a:prstGeom>
                        <a:solidFill>
                          <a:srgbClr val="CC0066"/>
                        </a:solidFill>
                        <a:ln w="25400" cap="flat" cmpd="sng" algn="ctr">
                          <a:solidFill>
                            <a:srgbClr val="CC009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124BD" w:rsidRPr="00E52ED4" w:rsidRDefault="004124BD" w:rsidP="004124BD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52ED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申込締切11</w:t>
                            </w:r>
                            <w:r w:rsidRPr="00E52ED4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16"/>
                                <w:szCs w:val="16"/>
                              </w:rPr>
                              <w:t>／</w:t>
                            </w:r>
                            <w:r w:rsidR="00E52ED4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B1F626" id="楕円 692" o:spid="_x0000_s1159" style="position:absolute;left:0;text-align:left;margin-left:56.8pt;margin-top:13.85pt;width:108pt;height:32.25pt;z-index:25196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" fillcolor="#c06" strokecolor="#c09" strokeweight="2pt">
                <v:textbox>
                  <w:txbxContent>
                    <w:p w:rsidR="004124BD" w:rsidRPr="00E52ED4" w:rsidRDefault="004124BD" w:rsidP="004124BD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E52ED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6"/>
                          <w:szCs w:val="16"/>
                        </w:rPr>
                        <w:t>申込締切11</w:t>
                      </w:r>
                      <w:r w:rsidRPr="00E52ED4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16"/>
                          <w:szCs w:val="16"/>
                        </w:rPr>
                        <w:t>／</w:t>
                      </w:r>
                      <w:r w:rsidR="00E52ED4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6"/>
                          <w:szCs w:val="16"/>
                        </w:rPr>
                        <w:t>22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BFFC392" wp14:editId="6DFE81EA">
                <wp:simplePos x="0" y="0"/>
                <wp:positionH relativeFrom="column">
                  <wp:posOffset>2271395</wp:posOffset>
                </wp:positionH>
                <wp:positionV relativeFrom="paragraph">
                  <wp:posOffset>194945</wp:posOffset>
                </wp:positionV>
                <wp:extent cx="1409700" cy="428625"/>
                <wp:effectExtent l="0" t="0" r="19050" b="28575"/>
                <wp:wrapNone/>
                <wp:docPr id="691" name="楕円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28625"/>
                        </a:xfrm>
                        <a:prstGeom prst="ellipse">
                          <a:avLst/>
                        </a:prstGeom>
                        <a:solidFill>
                          <a:srgbClr val="CC0066"/>
                        </a:solidFill>
                        <a:ln>
                          <a:solidFill>
                            <a:srgbClr val="CC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46C" w:rsidRPr="004124BD" w:rsidRDefault="003F346C" w:rsidP="003F346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24BD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申込締切</w:t>
                            </w:r>
                            <w:r w:rsidR="004124BD" w:rsidRPr="004124BD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11</w:t>
                            </w:r>
                            <w:r w:rsidR="004124BD" w:rsidRPr="004124BD"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  <w:t>／</w:t>
                            </w:r>
                            <w:r w:rsidR="004124BD" w:rsidRPr="004124BD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FC392" id="楕円 691" o:spid="_x0000_s1160" style="position:absolute;left:0;text-align:left;margin-left:178.85pt;margin-top:15.35pt;width:111pt;height:33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" fillcolor="#c06" strokecolor="#c09" strokeweight="2pt">
                <v:textbox>
                  <w:txbxContent>
                    <w:p w:rsidR="003F346C" w:rsidRPr="004124BD" w:rsidRDefault="003F346C" w:rsidP="003F346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124BD">
                        <w:rPr>
                          <w:rFonts w:ascii="HGPｺﾞｼｯｸE" w:eastAsia="HGPｺﾞｼｯｸE" w:hAnsi="HGPｺﾞｼｯｸE" w:hint="eastAsia"/>
                          <w:sz w:val="16"/>
                          <w:szCs w:val="16"/>
                        </w:rPr>
                        <w:t>申込締切</w:t>
                      </w:r>
                      <w:r w:rsidR="004124BD" w:rsidRPr="004124BD">
                        <w:rPr>
                          <w:rFonts w:ascii="HGPｺﾞｼｯｸE" w:eastAsia="HGPｺﾞｼｯｸE" w:hAnsi="HGPｺﾞｼｯｸE" w:hint="eastAsia"/>
                          <w:sz w:val="16"/>
                          <w:szCs w:val="16"/>
                        </w:rPr>
                        <w:t>11</w:t>
                      </w:r>
                      <w:r w:rsidR="004124BD" w:rsidRPr="004124BD"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</w:rPr>
                        <w:t>／</w:t>
                      </w:r>
                      <w:r w:rsidR="004124BD" w:rsidRPr="004124BD">
                        <w:rPr>
                          <w:rFonts w:ascii="HGPｺﾞｼｯｸE" w:eastAsia="HGPｺﾞｼｯｸE" w:hAnsi="HGPｺﾞｼｯｸE" w:hint="eastAsia"/>
                          <w:sz w:val="16"/>
                          <w:szCs w:val="16"/>
                        </w:rPr>
                        <w:t>９</w:t>
                      </w:r>
                    </w:p>
                  </w:txbxContent>
                </v:textbox>
              </v:oval>
            </w:pict>
          </mc:Fallback>
        </mc:AlternateContent>
      </w:r>
    </w:p>
    <w:p w:rsidR="00EC10FB" w:rsidRDefault="007F0D1B"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7E8791F" wp14:editId="2C7B7F44">
                <wp:simplePos x="0" y="0"/>
                <wp:positionH relativeFrom="margin">
                  <wp:posOffset>70652</wp:posOffset>
                </wp:positionH>
                <wp:positionV relativeFrom="paragraph">
                  <wp:posOffset>13970</wp:posOffset>
                </wp:positionV>
                <wp:extent cx="3581868" cy="2771775"/>
                <wp:effectExtent l="0" t="0" r="19050" b="28575"/>
                <wp:wrapNone/>
                <wp:docPr id="437" name="Rectangle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868" cy="27717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57" w:rsidRDefault="00112B04" w:rsidP="007F0D1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3A4C36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神経難病第1回（県南地区）</w:t>
                            </w:r>
                          </w:p>
                          <w:p w:rsidR="00112B04" w:rsidRPr="00534387" w:rsidRDefault="003D7157" w:rsidP="007F0D1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D71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日程</w:t>
                            </w:r>
                            <w:r w:rsidR="00523D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112B04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H</w:t>
                            </w:r>
                            <w:r w:rsidR="00112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="00112B04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112B04" w:rsidRPr="00E8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11</w:t>
                            </w:r>
                            <w:r w:rsidR="00112B04" w:rsidRPr="00E841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月</w:t>
                            </w:r>
                            <w:r w:rsidR="00112B04" w:rsidRPr="00E8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16</w:t>
                            </w:r>
                            <w:r w:rsidR="00112B04" w:rsidRPr="00E841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日</w:t>
                            </w:r>
                            <w:r w:rsidR="00523D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112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523DD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112B04" w:rsidRPr="00FB11C3" w:rsidRDefault="003D7157" w:rsidP="007F0D1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</w:t>
                            </w:r>
                            <w:r w:rsidR="00112B04" w:rsidRPr="00534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所　</w:t>
                            </w:r>
                            <w:r w:rsidR="00112B04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筑波大学医学系学系棟臨床講義室A</w:t>
                            </w:r>
                            <w:r w:rsidR="00FB11C3" w:rsidRPr="00FB11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（裏面参照</w:t>
                            </w:r>
                            <w:r w:rsidR="00FB11C3" w:rsidRPr="00FB11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EC10FB" w:rsidRDefault="00EC10F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7A61CE" w:rsidRPr="007A61CE" w:rsidRDefault="007A61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8791F" id="_x0000_s1161" style="position:absolute;left:0;text-align:left;margin-left:5.55pt;margin-top:1.1pt;width:282.05pt;height:218.2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" fillcolor="#fcc">
                <v:textbox inset="5.85pt,.7pt,5.85pt,.7pt">
                  <w:txbxContent>
                    <w:p w:rsidR="003D7157" w:rsidRDefault="00112B04" w:rsidP="007F0D1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3A4C36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神経難病第1回（県南地区）</w:t>
                      </w:r>
                    </w:p>
                    <w:p w:rsidR="00112B04" w:rsidRPr="00534387" w:rsidRDefault="003D7157" w:rsidP="007F0D1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D7157">
                        <w:rPr>
                          <w:rFonts w:ascii="HG丸ｺﾞｼｯｸM-PRO" w:eastAsia="HG丸ｺﾞｼｯｸM-PRO" w:hAnsi="HG丸ｺﾞｼｯｸM-PRO" w:hint="eastAsia"/>
                        </w:rPr>
                        <w:t>日程</w:t>
                      </w:r>
                      <w:r w:rsidR="00523DD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112B04" w:rsidRPr="00534387">
                        <w:rPr>
                          <w:rFonts w:ascii="HG丸ｺﾞｼｯｸM-PRO" w:eastAsia="HG丸ｺﾞｼｯｸM-PRO" w:hAnsi="HG丸ｺﾞｼｯｸM-PRO"/>
                        </w:rPr>
                        <w:t>H</w:t>
                      </w:r>
                      <w:r w:rsidR="00112B04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="00112B04" w:rsidRPr="00534387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112B04" w:rsidRPr="00E841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11</w:t>
                      </w:r>
                      <w:r w:rsidR="00112B04" w:rsidRPr="00E8412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月</w:t>
                      </w:r>
                      <w:r w:rsidR="00112B04" w:rsidRPr="00E841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16</w:t>
                      </w:r>
                      <w:r w:rsidR="00112B04" w:rsidRPr="00E8412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日</w:t>
                      </w:r>
                      <w:r w:rsidR="00523DD6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112B04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523DD6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112B04" w:rsidRPr="00FB11C3" w:rsidRDefault="003D7157" w:rsidP="007F0D1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</w:t>
                      </w:r>
                      <w:r w:rsidR="00112B04" w:rsidRPr="00534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所　</w:t>
                      </w:r>
                      <w:r w:rsidR="00112B04" w:rsidRPr="00534387">
                        <w:rPr>
                          <w:rFonts w:ascii="HG丸ｺﾞｼｯｸM-PRO" w:eastAsia="HG丸ｺﾞｼｯｸM-PRO" w:hAnsi="HG丸ｺﾞｼｯｸM-PRO"/>
                        </w:rPr>
                        <w:t>筑波大学医学系学系棟臨床講義室A</w:t>
                      </w:r>
                      <w:r w:rsidR="00FB11C3" w:rsidRPr="00FB11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（裏面参照</w:t>
                      </w:r>
                      <w:r w:rsidR="00FB11C3" w:rsidRPr="00FB11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  <w:p w:rsidR="00EC10FB" w:rsidRDefault="00EC10F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7A61CE" w:rsidRPr="007A61CE" w:rsidRDefault="007A61C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7EB4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0515707D" wp14:editId="22892B1A">
                <wp:simplePos x="0" y="0"/>
                <wp:positionH relativeFrom="margin">
                  <wp:posOffset>3738246</wp:posOffset>
                </wp:positionH>
                <wp:positionV relativeFrom="paragraph">
                  <wp:posOffset>13970</wp:posOffset>
                </wp:positionV>
                <wp:extent cx="3524250" cy="2771775"/>
                <wp:effectExtent l="0" t="0" r="19050" b="28575"/>
                <wp:wrapNone/>
                <wp:docPr id="439" name="Rectangle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2771775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D6" w:rsidRDefault="00CA7564" w:rsidP="007F0D1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3A4C36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神経難病第２回（県央地区）</w:t>
                            </w:r>
                          </w:p>
                          <w:p w:rsidR="00CA7564" w:rsidRPr="00CA7564" w:rsidRDefault="00523DD6" w:rsidP="00523DD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3D71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A7564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H</w:t>
                            </w:r>
                            <w:r w:rsidR="00CA75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="00CA7564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CA7564" w:rsidRPr="00E8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11</w:t>
                            </w:r>
                            <w:r w:rsidR="00CA7564" w:rsidRPr="00E841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月</w:t>
                            </w:r>
                            <w:r w:rsidR="00CA7564" w:rsidRPr="00E8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30</w:t>
                            </w:r>
                            <w:r w:rsidR="00CA7564" w:rsidRPr="00E841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CA75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CA7564" w:rsidRPr="00534387" w:rsidRDefault="00523DD6" w:rsidP="00523DD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</w:t>
                            </w:r>
                            <w:r w:rsidR="00CA7564" w:rsidRPr="00534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所　</w:t>
                            </w:r>
                            <w:r w:rsidR="00CA75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茨城県立中央病院研修棟</w:t>
                            </w:r>
                            <w:r w:rsidR="00CA7564">
                              <w:rPr>
                                <w:rFonts w:ascii="HG丸ｺﾞｼｯｸM-PRO" w:eastAsia="HG丸ｺﾞｼｯｸM-PRO" w:hAnsi="HG丸ｺﾞｼｯｸM-PRO"/>
                              </w:rPr>
                              <w:t>会議室</w:t>
                            </w:r>
                            <w:r w:rsidR="00CA7564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A</w:t>
                            </w:r>
                            <w:r w:rsidR="00FB11C3" w:rsidRPr="00FB11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（裏面参照</w:t>
                            </w:r>
                            <w:r w:rsidR="00FB11C3" w:rsidRPr="00FB11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A7564" w:rsidRPr="00560244" w:rsidRDefault="00CA7564" w:rsidP="00CA756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9144E3" w:rsidRPr="00CA7564" w:rsidRDefault="009144E3" w:rsidP="007A61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7A61CE" w:rsidRPr="007A61CE" w:rsidRDefault="007A61CE" w:rsidP="007A61C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5707D" id="Rectangle 1452" o:spid="_x0000_s1162" style="position:absolute;left:0;text-align:left;margin-left:294.35pt;margin-top:1.1pt;width:277.5pt;height:218.25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" fillcolor="#fcc">
                <v:textbox inset="5.85pt,.7pt,5.85pt,.7pt">
                  <w:txbxContent>
                    <w:p w:rsidR="00523DD6" w:rsidRDefault="00CA7564" w:rsidP="007F0D1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3A4C36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神経難病第２回（県央地区）</w:t>
                      </w:r>
                    </w:p>
                    <w:p w:rsidR="00CA7564" w:rsidRPr="00CA7564" w:rsidRDefault="00523DD6" w:rsidP="00523DD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3D7157">
                        <w:rPr>
                          <w:rFonts w:ascii="HG丸ｺﾞｼｯｸM-PRO" w:eastAsia="HG丸ｺﾞｼｯｸM-PRO" w:hAnsi="HG丸ｺﾞｼｯｸM-PRO" w:hint="eastAsia"/>
                        </w:rPr>
                        <w:t>日程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A7564" w:rsidRPr="00534387">
                        <w:rPr>
                          <w:rFonts w:ascii="HG丸ｺﾞｼｯｸM-PRO" w:eastAsia="HG丸ｺﾞｼｯｸM-PRO" w:hAnsi="HG丸ｺﾞｼｯｸM-PRO"/>
                        </w:rPr>
                        <w:t>H</w:t>
                      </w:r>
                      <w:r w:rsidR="00CA7564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="00CA7564" w:rsidRPr="00534387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CA7564" w:rsidRPr="00E841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11</w:t>
                      </w:r>
                      <w:r w:rsidR="00CA7564" w:rsidRPr="00E8412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月</w:t>
                      </w:r>
                      <w:r w:rsidR="00CA7564" w:rsidRPr="00E841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30</w:t>
                      </w:r>
                      <w:r w:rsidR="00CA7564" w:rsidRPr="00E8412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CA7564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CA7564" w:rsidRPr="00534387" w:rsidRDefault="00523DD6" w:rsidP="00523DD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</w:t>
                      </w:r>
                      <w:r w:rsidR="00CA7564" w:rsidRPr="00534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所　</w:t>
                      </w:r>
                      <w:r w:rsidR="00CA7564">
                        <w:rPr>
                          <w:rFonts w:ascii="HG丸ｺﾞｼｯｸM-PRO" w:eastAsia="HG丸ｺﾞｼｯｸM-PRO" w:hAnsi="HG丸ｺﾞｼｯｸM-PRO" w:hint="eastAsia"/>
                        </w:rPr>
                        <w:t>茨城県立中央病院研修棟</w:t>
                      </w:r>
                      <w:r w:rsidR="00CA7564">
                        <w:rPr>
                          <w:rFonts w:ascii="HG丸ｺﾞｼｯｸM-PRO" w:eastAsia="HG丸ｺﾞｼｯｸM-PRO" w:hAnsi="HG丸ｺﾞｼｯｸM-PRO"/>
                        </w:rPr>
                        <w:t>会議室</w:t>
                      </w:r>
                      <w:r w:rsidR="00CA7564" w:rsidRPr="00534387">
                        <w:rPr>
                          <w:rFonts w:ascii="HG丸ｺﾞｼｯｸM-PRO" w:eastAsia="HG丸ｺﾞｼｯｸM-PRO" w:hAnsi="HG丸ｺﾞｼｯｸM-PRO"/>
                        </w:rPr>
                        <w:t>A</w:t>
                      </w:r>
                      <w:r w:rsidR="00FB11C3" w:rsidRPr="00FB11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（裏面参照</w:t>
                      </w:r>
                      <w:r w:rsidR="00FB11C3" w:rsidRPr="00FB11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  <w:p w:rsidR="00CA7564" w:rsidRPr="00560244" w:rsidRDefault="00CA7564" w:rsidP="00CA7564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9144E3" w:rsidRPr="00CA7564" w:rsidRDefault="009144E3" w:rsidP="007A61C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7A61CE" w:rsidRPr="007A61CE" w:rsidRDefault="007A61CE" w:rsidP="007A61C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10FB" w:rsidRDefault="00EC10FB"/>
    <w:p w:rsidR="00EC10FB" w:rsidRDefault="00EC10FB"/>
    <w:p w:rsidR="00EC10FB" w:rsidRDefault="000502FB"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E35A5C8" wp14:editId="7B25D314">
                <wp:simplePos x="0" y="0"/>
                <wp:positionH relativeFrom="column">
                  <wp:posOffset>3843020</wp:posOffset>
                </wp:positionH>
                <wp:positionV relativeFrom="paragraph">
                  <wp:posOffset>61595</wp:posOffset>
                </wp:positionV>
                <wp:extent cx="3314700" cy="1933575"/>
                <wp:effectExtent l="0" t="0" r="19050" b="2857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933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C36" w:rsidRPr="00CA7564" w:rsidRDefault="00CA7564" w:rsidP="003A4C3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研修内容</w:t>
                            </w:r>
                            <w:r w:rsidR="003A4C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A4C36"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16：30～受付</w:t>
                            </w:r>
                          </w:p>
                          <w:p w:rsidR="003A4C36" w:rsidRPr="00CA7564" w:rsidRDefault="003A4C36" w:rsidP="003A4C3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16：50～　難病対策について</w:t>
                            </w:r>
                          </w:p>
                          <w:p w:rsidR="003A4C36" w:rsidRDefault="003A4C36" w:rsidP="003A4C3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17：20～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神経難病の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方の退院時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指導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のポイント</w:t>
                            </w:r>
                          </w:p>
                          <w:p w:rsidR="003A4C36" w:rsidRPr="00E8291A" w:rsidRDefault="003A4C36" w:rsidP="003A4C3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</w:t>
                            </w:r>
                            <w:r w:rsidR="00523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講師</w:t>
                            </w:r>
                            <w:r w:rsidR="00523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(</w:t>
                            </w:r>
                            <w:r w:rsidR="00DC3C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依頼</w:t>
                            </w:r>
                            <w:r w:rsidR="00523DD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中</w:t>
                            </w:r>
                            <w:r w:rsidR="00523DD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3A4C36" w:rsidRPr="00CA7564" w:rsidRDefault="003A4C36" w:rsidP="003A4C3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18：10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～　神経難病の最新の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治療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について</w:t>
                            </w:r>
                          </w:p>
                          <w:p w:rsidR="00FB11C3" w:rsidRDefault="007B718F" w:rsidP="00FB11C3">
                            <w:pPr>
                              <w:ind w:leftChars="600" w:left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講師：</w:t>
                            </w:r>
                            <w:r w:rsidR="00FB11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茨城県立中央病院</w:t>
                            </w:r>
                          </w:p>
                          <w:p w:rsidR="003A4C36" w:rsidRPr="00FB11C3" w:rsidRDefault="00FB11C3" w:rsidP="00FB11C3">
                            <w:pPr>
                              <w:ind w:firstLineChars="6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神経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内科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部長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小國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英一</w:t>
                            </w:r>
                            <w:r w:rsidRPr="00112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先生</w:t>
                            </w:r>
                          </w:p>
                          <w:p w:rsidR="00CA7564" w:rsidRPr="00CA7564" w:rsidRDefault="003A4C36" w:rsidP="00CA75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～19：30</w:t>
                            </w:r>
                            <w:r w:rsidR="000502F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質疑応答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5A5C8" id="正方形/長方形 73" o:spid="_x0000_s1163" style="position:absolute;left:0;text-align:left;margin-left:302.6pt;margin-top:4.85pt;width:261pt;height:152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" fillcolor="white [3212]" strokecolor="black [3213]">
                <v:textbox>
                  <w:txbxContent>
                    <w:p w:rsidR="003A4C36" w:rsidRPr="00CA7564" w:rsidRDefault="00CA7564" w:rsidP="003A4C3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研修内容</w:t>
                      </w:r>
                      <w:r w:rsidR="003A4C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3A4C36"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16：30～受付</w:t>
                      </w:r>
                    </w:p>
                    <w:p w:rsidR="003A4C36" w:rsidRPr="00CA7564" w:rsidRDefault="003A4C36" w:rsidP="003A4C3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16：50～　難病対策について</w:t>
                      </w:r>
                    </w:p>
                    <w:p w:rsidR="003A4C36" w:rsidRDefault="003A4C36" w:rsidP="003A4C3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17：20～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神経難病の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方の退院時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指導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のポイント</w:t>
                      </w:r>
                    </w:p>
                    <w:p w:rsidR="003A4C36" w:rsidRPr="00E8291A" w:rsidRDefault="003A4C36" w:rsidP="003A4C3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</w:t>
                      </w:r>
                      <w:r w:rsidR="00523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講師</w:t>
                      </w:r>
                      <w:r w:rsidR="00523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(</w:t>
                      </w:r>
                      <w:r w:rsidR="00DC3C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依頼</w:t>
                      </w:r>
                      <w:r w:rsidR="00523DD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中</w:t>
                      </w:r>
                      <w:r w:rsidR="00523DD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)</w:t>
                      </w:r>
                    </w:p>
                    <w:p w:rsidR="003A4C36" w:rsidRPr="00CA7564" w:rsidRDefault="003A4C36" w:rsidP="003A4C3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18：10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～　神経難病の最新の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治療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について</w:t>
                      </w:r>
                    </w:p>
                    <w:p w:rsidR="00FB11C3" w:rsidRDefault="007B718F" w:rsidP="00FB11C3">
                      <w:pPr>
                        <w:ind w:leftChars="600" w:left="12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講師：</w:t>
                      </w:r>
                      <w:r w:rsidR="00FB11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茨城県立中央病院</w:t>
                      </w:r>
                    </w:p>
                    <w:p w:rsidR="003A4C36" w:rsidRPr="00FB11C3" w:rsidRDefault="00FB11C3" w:rsidP="00FB11C3">
                      <w:pPr>
                        <w:ind w:firstLineChars="6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神経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内科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部長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小國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英一</w:t>
                      </w:r>
                      <w:r w:rsidRPr="00112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先生</w:t>
                      </w:r>
                    </w:p>
                    <w:p w:rsidR="00CA7564" w:rsidRPr="00CA7564" w:rsidRDefault="003A4C36" w:rsidP="00CA75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～19：30</w:t>
                      </w:r>
                      <w:r w:rsidR="000502F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質疑応答</w:t>
                      </w:r>
                    </w:p>
                  </w:txbxContent>
                </v:textbox>
              </v:rect>
            </w:pict>
          </mc:Fallback>
        </mc:AlternateContent>
      </w:r>
      <w:r w:rsidR="00523DD6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A0CEBFA" wp14:editId="7CC58DDD">
                <wp:simplePos x="0" y="0"/>
                <wp:positionH relativeFrom="column">
                  <wp:posOffset>185330</wp:posOffset>
                </wp:positionH>
                <wp:positionV relativeFrom="paragraph">
                  <wp:posOffset>33020</wp:posOffset>
                </wp:positionV>
                <wp:extent cx="3362325" cy="1990725"/>
                <wp:effectExtent l="0" t="0" r="28575" b="2857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7564" w:rsidRPr="00CA7564" w:rsidRDefault="00CA7564" w:rsidP="00CA75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研修内容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16：30～受付</w:t>
                            </w:r>
                          </w:p>
                          <w:p w:rsidR="00CA7564" w:rsidRPr="00CA7564" w:rsidRDefault="00CA7564" w:rsidP="00CA75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16：50～　難病対策について</w:t>
                            </w:r>
                          </w:p>
                          <w:p w:rsidR="00CA7564" w:rsidRDefault="00CA7564" w:rsidP="00E829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17：20～　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神経難病の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方の退院時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指導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のポイント</w:t>
                            </w:r>
                          </w:p>
                          <w:p w:rsidR="00E8291A" w:rsidRPr="00F2035E" w:rsidRDefault="00E8291A" w:rsidP="00E8291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</w:t>
                            </w:r>
                            <w:r w:rsidR="00F2035E"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講師：筑波大学附属病院</w:t>
                            </w:r>
                          </w:p>
                          <w:p w:rsidR="00CA7564" w:rsidRPr="00CA7564" w:rsidRDefault="00CA7564" w:rsidP="00CA75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18：10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～　神経難病の最新の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治療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について</w:t>
                            </w:r>
                          </w:p>
                          <w:p w:rsidR="00CA7564" w:rsidRPr="00CA7564" w:rsidRDefault="00CA7564" w:rsidP="00CA75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講師：筑波大学附属病院</w:t>
                            </w:r>
                          </w:p>
                          <w:p w:rsidR="00CA7564" w:rsidRPr="00CA7564" w:rsidRDefault="00E8291A" w:rsidP="00E8291A">
                            <w:pPr>
                              <w:ind w:firstLineChars="600" w:firstLine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副院長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玉岡　晃</w:t>
                            </w:r>
                            <w:r w:rsidR="00CA7564"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先生</w:t>
                            </w:r>
                          </w:p>
                          <w:p w:rsidR="003A4C36" w:rsidRPr="00CA7564" w:rsidRDefault="00CA7564" w:rsidP="00CA756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A75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～19：30　質疑応答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CEBFA" id="正方形/長方形 72" o:spid="_x0000_s1164" style="position:absolute;left:0;text-align:left;margin-left:14.6pt;margin-top:2.6pt;width:264.75pt;height:156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" fillcolor="white [3212]" strokecolor="black [3213]">
                <v:textbox>
                  <w:txbxContent>
                    <w:p w:rsidR="00CA7564" w:rsidRPr="00CA7564" w:rsidRDefault="00CA7564" w:rsidP="00CA75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研修内容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16：30～受付</w:t>
                      </w:r>
                    </w:p>
                    <w:p w:rsidR="00CA7564" w:rsidRPr="00CA7564" w:rsidRDefault="00CA7564" w:rsidP="00CA75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16：50～　難病対策について</w:t>
                      </w:r>
                    </w:p>
                    <w:p w:rsidR="00CA7564" w:rsidRDefault="00CA7564" w:rsidP="00E8291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17：20～　</w:t>
                      </w:r>
                      <w:r w:rsidR="00E829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神経難病の</w:t>
                      </w:r>
                      <w:r w:rsidR="00E829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方の退院時</w:t>
                      </w:r>
                      <w:r w:rsidR="00E829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指導</w:t>
                      </w:r>
                      <w:r w:rsidR="00E829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のポイント</w:t>
                      </w:r>
                    </w:p>
                    <w:p w:rsidR="00E8291A" w:rsidRPr="00F2035E" w:rsidRDefault="00E8291A" w:rsidP="00E8291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</w:t>
                      </w:r>
                      <w:r w:rsidR="00F2035E"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講師：筑波大学附属病院</w:t>
                      </w:r>
                    </w:p>
                    <w:p w:rsidR="00CA7564" w:rsidRPr="00CA7564" w:rsidRDefault="00CA7564" w:rsidP="00CA75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18：10</w:t>
                      </w:r>
                      <w:r w:rsidR="00E829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～　神経難病の最新の</w:t>
                      </w:r>
                      <w:r w:rsidR="00E829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治療</w:t>
                      </w:r>
                      <w:r w:rsidR="00E829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について</w:t>
                      </w:r>
                    </w:p>
                    <w:p w:rsidR="00CA7564" w:rsidRPr="00CA7564" w:rsidRDefault="00CA7564" w:rsidP="00CA75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講師：筑波大学附属病院</w:t>
                      </w:r>
                    </w:p>
                    <w:p w:rsidR="00CA7564" w:rsidRPr="00CA7564" w:rsidRDefault="00E8291A" w:rsidP="00E8291A">
                      <w:pPr>
                        <w:ind w:firstLineChars="600" w:firstLine="12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副院長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玉岡　晃</w:t>
                      </w:r>
                      <w:r w:rsidR="00CA7564"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先生</w:t>
                      </w:r>
                    </w:p>
                    <w:p w:rsidR="003A4C36" w:rsidRPr="00CA7564" w:rsidRDefault="00CA7564" w:rsidP="00CA756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A75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～19：30　質疑応答</w:t>
                      </w:r>
                    </w:p>
                  </w:txbxContent>
                </v:textbox>
              </v:rect>
            </w:pict>
          </mc:Fallback>
        </mc:AlternateContent>
      </w:r>
    </w:p>
    <w:p w:rsidR="00EC10FB" w:rsidRDefault="00EC10FB"/>
    <w:p w:rsidR="00EC10FB" w:rsidRDefault="00EC10FB"/>
    <w:p w:rsidR="00EC10FB" w:rsidRDefault="00EC10FB"/>
    <w:p w:rsidR="00EC10FB" w:rsidRDefault="00EC10FB"/>
    <w:p w:rsidR="00EC10FB" w:rsidRDefault="00EC10FB"/>
    <w:p w:rsidR="00EC10FB" w:rsidRDefault="00EC10FB"/>
    <w:p w:rsidR="00EC10FB" w:rsidRDefault="00EC10FB"/>
    <w:p w:rsidR="00EC10FB" w:rsidRDefault="00EC10FB"/>
    <w:p w:rsidR="00EC10FB" w:rsidRDefault="007F0D1B"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C6617A4" wp14:editId="73A5E87C">
                <wp:simplePos x="0" y="0"/>
                <wp:positionH relativeFrom="margin">
                  <wp:posOffset>5852795</wp:posOffset>
                </wp:positionH>
                <wp:positionV relativeFrom="paragraph">
                  <wp:posOffset>118745</wp:posOffset>
                </wp:positionV>
                <wp:extent cx="1352550" cy="476250"/>
                <wp:effectExtent l="0" t="0" r="19050" b="19050"/>
                <wp:wrapNone/>
                <wp:docPr id="697" name="楕円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7625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121" w:rsidRPr="004124BD" w:rsidRDefault="00E84121" w:rsidP="00E841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24BD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申込締切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12</w:t>
                            </w:r>
                            <w:r w:rsidRPr="004124BD"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４</w:t>
                            </w:r>
                          </w:p>
                          <w:p w:rsidR="00E84121" w:rsidRDefault="00E84121" w:rsidP="00E841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617A4" id="楕円 697" o:spid="_x0000_s1165" style="position:absolute;left:0;text-align:left;margin-left:460.85pt;margin-top:9.35pt;width:106.5pt;height:37.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" fillcolor="#f60" strokecolor="#f93" strokeweight="2pt">
                <v:textbox>
                  <w:txbxContent>
                    <w:p w:rsidR="00E84121" w:rsidRPr="004124BD" w:rsidRDefault="00E84121" w:rsidP="00E841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124BD">
                        <w:rPr>
                          <w:rFonts w:ascii="HGPｺﾞｼｯｸE" w:eastAsia="HGPｺﾞｼｯｸE" w:hAnsi="HGPｺﾞｼｯｸE" w:hint="eastAsia"/>
                          <w:sz w:val="16"/>
                          <w:szCs w:val="16"/>
                        </w:rPr>
                        <w:t>申込締切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6"/>
                          <w:szCs w:val="16"/>
                        </w:rPr>
                        <w:t>12</w:t>
                      </w:r>
                      <w:r w:rsidRPr="004124BD"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</w:rPr>
                        <w:t>／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6"/>
                          <w:szCs w:val="16"/>
                        </w:rPr>
                        <w:t>４</w:t>
                      </w:r>
                    </w:p>
                    <w:p w:rsidR="00E84121" w:rsidRDefault="00E84121" w:rsidP="00E84121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D29E4F3" wp14:editId="1B40F0A2">
                <wp:simplePos x="0" y="0"/>
                <wp:positionH relativeFrom="column">
                  <wp:posOffset>2309494</wp:posOffset>
                </wp:positionH>
                <wp:positionV relativeFrom="paragraph">
                  <wp:posOffset>33020</wp:posOffset>
                </wp:positionV>
                <wp:extent cx="1381125" cy="476250"/>
                <wp:effectExtent l="0" t="0" r="28575" b="19050"/>
                <wp:wrapNone/>
                <wp:docPr id="695" name="楕円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7625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121" w:rsidRPr="004124BD" w:rsidRDefault="00E84121" w:rsidP="00E841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24BD"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申込締切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4124BD">
                              <w:rPr>
                                <w:rFonts w:ascii="HGPｺﾞｼｯｸE" w:eastAsia="HGPｺﾞｼｯｸE" w:hAnsi="HGPｺﾞｼｯｸE"/>
                                <w:sz w:val="16"/>
                                <w:szCs w:val="16"/>
                              </w:rPr>
                              <w:t>／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  <w:p w:rsidR="00E84121" w:rsidRDefault="00E84121" w:rsidP="00E841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29E4F3" id="楕円 695" o:spid="_x0000_s1166" style="position:absolute;left:0;text-align:left;margin-left:181.85pt;margin-top:2.6pt;width:108.75pt;height:37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" fillcolor="#f60" strokecolor="#f93" strokeweight="2pt">
                <v:textbox>
                  <w:txbxContent>
                    <w:p w:rsidR="00E84121" w:rsidRPr="004124BD" w:rsidRDefault="00E84121" w:rsidP="00E841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124BD">
                        <w:rPr>
                          <w:rFonts w:ascii="HGPｺﾞｼｯｸE" w:eastAsia="HGPｺﾞｼｯｸE" w:hAnsi="HGPｺﾞｼｯｸE" w:hint="eastAsia"/>
                          <w:sz w:val="16"/>
                          <w:szCs w:val="16"/>
                        </w:rPr>
                        <w:t>申込締切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6"/>
                          <w:szCs w:val="16"/>
                        </w:rPr>
                        <w:t>10</w:t>
                      </w:r>
                      <w:r w:rsidRPr="004124BD">
                        <w:rPr>
                          <w:rFonts w:ascii="HGPｺﾞｼｯｸE" w:eastAsia="HGPｺﾞｼｯｸE" w:hAnsi="HGPｺﾞｼｯｸE"/>
                          <w:sz w:val="16"/>
                          <w:szCs w:val="16"/>
                        </w:rPr>
                        <w:t>／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16"/>
                          <w:szCs w:val="16"/>
                        </w:rPr>
                        <w:t>10</w:t>
                      </w:r>
                    </w:p>
                    <w:p w:rsidR="00E84121" w:rsidRDefault="00E84121" w:rsidP="00E8412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95186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55C2CBA" wp14:editId="5C2CA60C">
                <wp:simplePos x="0" y="0"/>
                <wp:positionH relativeFrom="margin">
                  <wp:posOffset>81043</wp:posOffset>
                </wp:positionH>
                <wp:positionV relativeFrom="paragraph">
                  <wp:posOffset>137795</wp:posOffset>
                </wp:positionV>
                <wp:extent cx="3537822" cy="2847975"/>
                <wp:effectExtent l="0" t="0" r="24765" b="28575"/>
                <wp:wrapNone/>
                <wp:docPr id="441" name="Rectangle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7822" cy="28479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D6" w:rsidRDefault="009144E3" w:rsidP="007F0D1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3A4C36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消化器難病第</w:t>
                            </w:r>
                            <w:r w:rsidR="00517F52" w:rsidRPr="003A4C36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1</w:t>
                            </w:r>
                            <w:r w:rsidR="0009477C" w:rsidRPr="003A4C36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回</w:t>
                            </w:r>
                            <w:r w:rsidR="00517F52" w:rsidRPr="003A4C36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（県南地区</w:t>
                            </w:r>
                            <w:r w:rsidRPr="003A4C36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）</w:t>
                            </w:r>
                          </w:p>
                          <w:p w:rsidR="00534387" w:rsidRPr="00E52ED4" w:rsidRDefault="00523DD6" w:rsidP="007F0D1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23DD6">
                              <w:rPr>
                                <w:rFonts w:ascii="HG丸ｺﾞｼｯｸM-PRO" w:eastAsia="HG丸ｺﾞｼｯｸM-PRO" w:hAnsi="HG丸ｺﾞｼｯｸM-PRO"/>
                              </w:rPr>
                              <w:t>日程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34387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H</w:t>
                            </w:r>
                            <w:r w:rsidR="003D42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="00534387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3D42E5" w:rsidRPr="00E8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10</w:t>
                            </w:r>
                            <w:r w:rsidR="00534387" w:rsidRPr="00E841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月</w:t>
                            </w:r>
                            <w:r w:rsidR="003D42E5" w:rsidRPr="00E8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17</w:t>
                            </w:r>
                            <w:r w:rsidR="00534387" w:rsidRPr="00E841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3D42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9144E3" w:rsidRPr="00534387" w:rsidRDefault="00523DD6" w:rsidP="007F0D1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</w:t>
                            </w:r>
                            <w:r w:rsidR="00534387" w:rsidRPr="00534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所　</w:t>
                            </w:r>
                            <w:r w:rsidR="00534387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筑波大学医学系学系棟臨床講義室A</w:t>
                            </w:r>
                            <w:r w:rsidR="00FB11C3" w:rsidRPr="00FB11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（裏面参照</w:t>
                            </w:r>
                            <w:r w:rsidR="00FB11C3" w:rsidRPr="00FB11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9477C" w:rsidRPr="009144E3" w:rsidRDefault="0009477C" w:rsidP="009144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2CBA" id="Rectangle 1455" o:spid="_x0000_s1167" style="position:absolute;left:0;text-align:left;margin-left:6.4pt;margin-top:10.85pt;width:278.55pt;height:224.25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" fillcolor="#ffc">
                <v:textbox inset="5.85pt,.7pt,5.85pt,.7pt">
                  <w:txbxContent>
                    <w:p w:rsidR="00523DD6" w:rsidRDefault="009144E3" w:rsidP="007F0D1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3A4C36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消化器難病第</w:t>
                      </w:r>
                      <w:r w:rsidR="00517F52" w:rsidRPr="003A4C36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1</w:t>
                      </w:r>
                      <w:r w:rsidR="0009477C" w:rsidRPr="003A4C36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回</w:t>
                      </w:r>
                      <w:r w:rsidR="00517F52" w:rsidRPr="003A4C36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（県南地区</w:t>
                      </w:r>
                      <w:r w:rsidRPr="003A4C36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）</w:t>
                      </w:r>
                    </w:p>
                    <w:p w:rsidR="00534387" w:rsidRPr="00E52ED4" w:rsidRDefault="00523DD6" w:rsidP="007F0D1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23DD6">
                        <w:rPr>
                          <w:rFonts w:ascii="HG丸ｺﾞｼｯｸM-PRO" w:eastAsia="HG丸ｺﾞｼｯｸM-PRO" w:hAnsi="HG丸ｺﾞｼｯｸM-PRO"/>
                        </w:rPr>
                        <w:t>日程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534387" w:rsidRPr="00534387">
                        <w:rPr>
                          <w:rFonts w:ascii="HG丸ｺﾞｼｯｸM-PRO" w:eastAsia="HG丸ｺﾞｼｯｸM-PRO" w:hAnsi="HG丸ｺﾞｼｯｸM-PRO"/>
                        </w:rPr>
                        <w:t>H</w:t>
                      </w:r>
                      <w:r w:rsidR="003D42E5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="00534387" w:rsidRPr="00534387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3D42E5" w:rsidRPr="00E841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10</w:t>
                      </w:r>
                      <w:r w:rsidR="00534387" w:rsidRPr="00E8412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月</w:t>
                      </w:r>
                      <w:r w:rsidR="003D42E5" w:rsidRPr="00E841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17</w:t>
                      </w:r>
                      <w:r w:rsidR="00534387" w:rsidRPr="00E8412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3D42E5">
                        <w:rPr>
                          <w:rFonts w:ascii="HG丸ｺﾞｼｯｸM-PRO" w:eastAsia="HG丸ｺﾞｼｯｸM-PRO" w:hAnsi="HG丸ｺﾞｼｯｸM-PRO" w:hint="eastAsia"/>
                        </w:rPr>
                        <w:t>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9144E3" w:rsidRPr="00534387" w:rsidRDefault="00523DD6" w:rsidP="007F0D1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</w:t>
                      </w:r>
                      <w:r w:rsidR="00534387" w:rsidRPr="00534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所　</w:t>
                      </w:r>
                      <w:r w:rsidR="00534387" w:rsidRPr="00534387">
                        <w:rPr>
                          <w:rFonts w:ascii="HG丸ｺﾞｼｯｸM-PRO" w:eastAsia="HG丸ｺﾞｼｯｸM-PRO" w:hAnsi="HG丸ｺﾞｼｯｸM-PRO"/>
                        </w:rPr>
                        <w:t>筑波大学医学系学系棟臨床講義室A</w:t>
                      </w:r>
                      <w:r w:rsidR="00FB11C3" w:rsidRPr="00FB11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（裏面参照</w:t>
                      </w:r>
                      <w:r w:rsidR="00FB11C3" w:rsidRPr="00FB11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  <w:p w:rsidR="0009477C" w:rsidRPr="009144E3" w:rsidRDefault="0009477C" w:rsidP="009144E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95186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7EB0954" wp14:editId="4ED1B5BB">
                <wp:simplePos x="0" y="0"/>
                <wp:positionH relativeFrom="page">
                  <wp:posOffset>3838575</wp:posOffset>
                </wp:positionH>
                <wp:positionV relativeFrom="paragraph">
                  <wp:posOffset>128270</wp:posOffset>
                </wp:positionV>
                <wp:extent cx="3562350" cy="2876550"/>
                <wp:effectExtent l="0" t="0" r="19050" b="19050"/>
                <wp:wrapNone/>
                <wp:docPr id="440" name="Rectangle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8765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DD6" w:rsidRDefault="00560244" w:rsidP="007F0D1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3A4C36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消化器難病第２回（県央地区）</w:t>
                            </w:r>
                          </w:p>
                          <w:p w:rsidR="00560244" w:rsidRPr="00534387" w:rsidRDefault="00523DD6" w:rsidP="00523DD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23DD6">
                              <w:rPr>
                                <w:rFonts w:ascii="HG丸ｺﾞｼｯｸM-PRO" w:eastAsia="HG丸ｺﾞｼｯｸM-PRO" w:hAnsi="HG丸ｺﾞｼｯｸM-PRO"/>
                              </w:rPr>
                              <w:t>日程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60244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H</w:t>
                            </w:r>
                            <w:r w:rsidR="003D42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  <w:r w:rsidR="00560244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年</w:t>
                            </w:r>
                            <w:r w:rsidR="003D42E5" w:rsidRPr="00E8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12</w:t>
                            </w:r>
                            <w:r w:rsidR="00560244" w:rsidRPr="00E841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月</w:t>
                            </w:r>
                            <w:r w:rsidR="003D42E5" w:rsidRPr="00E841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11</w:t>
                            </w:r>
                            <w:r w:rsidR="00560244" w:rsidRPr="00E84121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日</w:t>
                            </w:r>
                            <w:r w:rsidR="003D42E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</w:p>
                          <w:p w:rsidR="00560244" w:rsidRPr="00534387" w:rsidRDefault="00523DD6" w:rsidP="00523DD6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</w:t>
                            </w:r>
                            <w:r w:rsidR="00560244" w:rsidRPr="00534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所　</w:t>
                            </w:r>
                            <w:r w:rsidR="00112B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茨城県立中央病院研修棟</w:t>
                            </w:r>
                            <w:r w:rsidR="00112B04">
                              <w:rPr>
                                <w:rFonts w:ascii="HG丸ｺﾞｼｯｸM-PRO" w:eastAsia="HG丸ｺﾞｼｯｸM-PRO" w:hAnsi="HG丸ｺﾞｼｯｸM-PRO"/>
                              </w:rPr>
                              <w:t>会議室</w:t>
                            </w:r>
                            <w:r w:rsidR="00560244" w:rsidRPr="00534387">
                              <w:rPr>
                                <w:rFonts w:ascii="HG丸ｺﾞｼｯｸM-PRO" w:eastAsia="HG丸ｺﾞｼｯｸM-PRO" w:hAnsi="HG丸ｺﾞｼｯｸM-PRO"/>
                              </w:rPr>
                              <w:t>A</w:t>
                            </w:r>
                            <w:r w:rsidR="00FB11C3" w:rsidRPr="00FB11C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（裏面参照</w:t>
                            </w:r>
                            <w:r w:rsidR="00FB11C3" w:rsidRPr="00FB11C3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9144E3" w:rsidRPr="00560244" w:rsidRDefault="009144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09477C" w:rsidRDefault="000947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09477C" w:rsidRPr="009144E3" w:rsidRDefault="0009477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0954" id="Rectangle 1453" o:spid="_x0000_s1168" style="position:absolute;left:0;text-align:left;margin-left:302.25pt;margin-top:10.1pt;width:280.5pt;height:226.5pt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" fillcolor="#ffc">
                <v:textbox inset="5.85pt,.7pt,5.85pt,.7pt">
                  <w:txbxContent>
                    <w:p w:rsidR="00523DD6" w:rsidRDefault="00560244" w:rsidP="007F0D1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3A4C36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消化器難病第２回（県央地区）</w:t>
                      </w:r>
                    </w:p>
                    <w:p w:rsidR="00560244" w:rsidRPr="00534387" w:rsidRDefault="00523DD6" w:rsidP="00523DD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23DD6">
                        <w:rPr>
                          <w:rFonts w:ascii="HG丸ｺﾞｼｯｸM-PRO" w:eastAsia="HG丸ｺﾞｼｯｸM-PRO" w:hAnsi="HG丸ｺﾞｼｯｸM-PRO"/>
                        </w:rPr>
                        <w:t>日程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560244" w:rsidRPr="00534387">
                        <w:rPr>
                          <w:rFonts w:ascii="HG丸ｺﾞｼｯｸM-PRO" w:eastAsia="HG丸ｺﾞｼｯｸM-PRO" w:hAnsi="HG丸ｺﾞｼｯｸM-PRO"/>
                        </w:rPr>
                        <w:t>H</w:t>
                      </w:r>
                      <w:r w:rsidR="003D42E5">
                        <w:rPr>
                          <w:rFonts w:ascii="HG丸ｺﾞｼｯｸM-PRO" w:eastAsia="HG丸ｺﾞｼｯｸM-PRO" w:hAnsi="HG丸ｺﾞｼｯｸM-PRO" w:hint="eastAsia"/>
                        </w:rPr>
                        <w:t>30</w:t>
                      </w:r>
                      <w:r w:rsidR="00560244" w:rsidRPr="00534387">
                        <w:rPr>
                          <w:rFonts w:ascii="HG丸ｺﾞｼｯｸM-PRO" w:eastAsia="HG丸ｺﾞｼｯｸM-PRO" w:hAnsi="HG丸ｺﾞｼｯｸM-PRO"/>
                        </w:rPr>
                        <w:t>年</w:t>
                      </w:r>
                      <w:r w:rsidR="003D42E5" w:rsidRPr="00E841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12</w:t>
                      </w:r>
                      <w:r w:rsidR="00560244" w:rsidRPr="00E8412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月</w:t>
                      </w:r>
                      <w:r w:rsidR="003D42E5" w:rsidRPr="00E8412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11</w:t>
                      </w:r>
                      <w:r w:rsidR="00560244" w:rsidRPr="00E84121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日</w:t>
                      </w:r>
                      <w:r w:rsidR="003D42E5">
                        <w:rPr>
                          <w:rFonts w:ascii="HG丸ｺﾞｼｯｸM-PRO" w:eastAsia="HG丸ｺﾞｼｯｸM-PRO" w:hAnsi="HG丸ｺﾞｼｯｸM-PRO" w:hint="eastAsia"/>
                        </w:rPr>
                        <w:t>火</w:t>
                      </w:r>
                    </w:p>
                    <w:p w:rsidR="00560244" w:rsidRPr="00534387" w:rsidRDefault="00523DD6" w:rsidP="00523DD6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</w:t>
                      </w:r>
                      <w:r w:rsidR="00560244" w:rsidRPr="00534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所　</w:t>
                      </w:r>
                      <w:r w:rsidR="00112B04">
                        <w:rPr>
                          <w:rFonts w:ascii="HG丸ｺﾞｼｯｸM-PRO" w:eastAsia="HG丸ｺﾞｼｯｸM-PRO" w:hAnsi="HG丸ｺﾞｼｯｸM-PRO" w:hint="eastAsia"/>
                        </w:rPr>
                        <w:t>茨城県立中央病院研修棟</w:t>
                      </w:r>
                      <w:r w:rsidR="00112B04">
                        <w:rPr>
                          <w:rFonts w:ascii="HG丸ｺﾞｼｯｸM-PRO" w:eastAsia="HG丸ｺﾞｼｯｸM-PRO" w:hAnsi="HG丸ｺﾞｼｯｸM-PRO"/>
                        </w:rPr>
                        <w:t>会議室</w:t>
                      </w:r>
                      <w:r w:rsidR="00560244" w:rsidRPr="00534387">
                        <w:rPr>
                          <w:rFonts w:ascii="HG丸ｺﾞｼｯｸM-PRO" w:eastAsia="HG丸ｺﾞｼｯｸM-PRO" w:hAnsi="HG丸ｺﾞｼｯｸM-PRO"/>
                        </w:rPr>
                        <w:t>A</w:t>
                      </w:r>
                      <w:r w:rsidR="00FB11C3" w:rsidRPr="00FB11C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（裏面参照</w:t>
                      </w:r>
                      <w:r w:rsidR="00FB11C3" w:rsidRPr="00FB11C3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）</w:t>
                      </w:r>
                    </w:p>
                    <w:p w:rsidR="009144E3" w:rsidRPr="00560244" w:rsidRDefault="009144E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09477C" w:rsidRDefault="0009477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09477C" w:rsidRPr="009144E3" w:rsidRDefault="0009477C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C10FB" w:rsidRDefault="00EC10FB"/>
    <w:p w:rsidR="00EC10FB" w:rsidRDefault="00EC10FB"/>
    <w:p w:rsidR="00EC10FB" w:rsidRDefault="000502FB"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DABECF7" wp14:editId="77AEB6F0">
                <wp:simplePos x="0" y="0"/>
                <wp:positionH relativeFrom="margin">
                  <wp:posOffset>233045</wp:posOffset>
                </wp:positionH>
                <wp:positionV relativeFrom="paragraph">
                  <wp:posOffset>156846</wp:posOffset>
                </wp:positionV>
                <wp:extent cx="3257550" cy="2076450"/>
                <wp:effectExtent l="0" t="0" r="19050" b="19050"/>
                <wp:wrapNone/>
                <wp:docPr id="442" name="Rectangle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2F" w:rsidRPr="00122E9B" w:rsidRDefault="00560244" w:rsidP="00FD252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研修内容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16：30</w:t>
                            </w:r>
                            <w:r w:rsidR="00FD252F" w:rsidRPr="00122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:rsidR="00FD252F" w:rsidRPr="00122E9B" w:rsidRDefault="00560244" w:rsidP="00FD252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16：50</w:t>
                            </w:r>
                            <w:r w:rsidR="00FD252F" w:rsidRPr="00122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　難病対策について</w:t>
                            </w:r>
                          </w:p>
                          <w:p w:rsidR="00E8291A" w:rsidRDefault="00560244" w:rsidP="00122E9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17：20</w:t>
                            </w:r>
                            <w:r w:rsidR="00FD252F" w:rsidRPr="00122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　潰瘍性大腸炎・クローン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病</w:t>
                            </w:r>
                            <w:r w:rsidR="00FD252F" w:rsidRPr="00122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の食事療法</w:t>
                            </w:r>
                          </w:p>
                          <w:p w:rsidR="00E8291A" w:rsidRDefault="00FD252F" w:rsidP="00E8291A">
                            <w:pPr>
                              <w:ind w:firstLineChars="600" w:firstLine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22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について　</w:t>
                            </w:r>
                            <w:r w:rsidR="00523DD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23DD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122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筑波大学附属病院</w:t>
                            </w:r>
                          </w:p>
                          <w:p w:rsidR="00FD252F" w:rsidRPr="00122E9B" w:rsidRDefault="00523DD6" w:rsidP="00523DD6">
                            <w:pPr>
                              <w:ind w:firstLineChars="600" w:firstLine="1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講師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D252F" w:rsidRPr="00122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栄養管理室　</w:t>
                            </w:r>
                            <w:r w:rsidR="00E829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高橋　弘文　先生</w:t>
                            </w:r>
                          </w:p>
                          <w:p w:rsidR="00FD252F" w:rsidRPr="00122E9B" w:rsidRDefault="00560244" w:rsidP="0056024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18：10</w:t>
                            </w:r>
                            <w:r w:rsidR="00FD252F" w:rsidRPr="00122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　炎症性腸疾患（ＩＢＤ）の診断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基準と治療</w:t>
                            </w:r>
                          </w:p>
                          <w:p w:rsidR="00534387" w:rsidRPr="00122E9B" w:rsidRDefault="00560244" w:rsidP="00FD252F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FD252F" w:rsidRPr="00122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講師：筑波大学附属病院</w:t>
                            </w:r>
                          </w:p>
                          <w:p w:rsidR="00FD252F" w:rsidRPr="00122E9B" w:rsidRDefault="00FD252F" w:rsidP="00534387">
                            <w:pPr>
                              <w:ind w:firstLineChars="1000" w:firstLine="2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122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病院教授　溝上　裕士　先生</w:t>
                            </w:r>
                          </w:p>
                          <w:p w:rsidR="003D42E5" w:rsidRPr="00F94978" w:rsidRDefault="00F949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～19：30</w:t>
                            </w:r>
                            <w:r w:rsidR="00FD252F" w:rsidRPr="00122E9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質疑応答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BECF7" id="Rectangle 1458" o:spid="_x0000_s1169" style="position:absolute;left:0;text-align:left;margin-left:18.35pt;margin-top:12.35pt;width:256.5pt;height:163.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">
                <v:textbox inset="5.85pt,.7pt,5.85pt,.7pt">
                  <w:txbxContent>
                    <w:p w:rsidR="00FD252F" w:rsidRPr="00122E9B" w:rsidRDefault="00560244" w:rsidP="00FD252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研修内容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16：30</w:t>
                      </w:r>
                      <w:r w:rsidR="00FD252F" w:rsidRPr="00122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受付</w:t>
                      </w:r>
                    </w:p>
                    <w:p w:rsidR="00FD252F" w:rsidRPr="00122E9B" w:rsidRDefault="00560244" w:rsidP="00FD252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16：50</w:t>
                      </w:r>
                      <w:r w:rsidR="00FD252F" w:rsidRPr="00122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　難病対策について</w:t>
                      </w:r>
                    </w:p>
                    <w:p w:rsidR="00E8291A" w:rsidRDefault="00560244" w:rsidP="00122E9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17：20</w:t>
                      </w:r>
                      <w:r w:rsidR="00FD252F" w:rsidRPr="00122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　潰瘍性大腸炎・クローン</w:t>
                      </w:r>
                      <w:r w:rsidR="00E829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病</w:t>
                      </w:r>
                      <w:r w:rsidR="00FD252F" w:rsidRPr="00122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の食事療法</w:t>
                      </w:r>
                    </w:p>
                    <w:p w:rsidR="00E8291A" w:rsidRDefault="00FD252F" w:rsidP="00E8291A">
                      <w:pPr>
                        <w:ind w:firstLineChars="600" w:firstLine="1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22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について　</w:t>
                      </w:r>
                      <w:r w:rsidR="00523DD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523DD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Pr="00122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筑波大学附属病院</w:t>
                      </w:r>
                    </w:p>
                    <w:p w:rsidR="00FD252F" w:rsidRPr="00122E9B" w:rsidRDefault="00523DD6" w:rsidP="00523DD6">
                      <w:pPr>
                        <w:ind w:firstLineChars="600" w:firstLine="1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講師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="00FD252F" w:rsidRPr="00122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栄養管理室　</w:t>
                      </w:r>
                      <w:r w:rsidR="00E829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高橋　弘文　先生</w:t>
                      </w:r>
                    </w:p>
                    <w:p w:rsidR="00FD252F" w:rsidRPr="00122E9B" w:rsidRDefault="00560244" w:rsidP="0056024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18：10</w:t>
                      </w:r>
                      <w:r w:rsidR="00FD252F" w:rsidRPr="00122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　炎症性腸疾患（ＩＢＤ）の診断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基準と治療</w:t>
                      </w:r>
                    </w:p>
                    <w:p w:rsidR="00534387" w:rsidRPr="00122E9B" w:rsidRDefault="00560244" w:rsidP="00FD252F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　</w:t>
                      </w:r>
                      <w:r w:rsidR="00FD252F" w:rsidRPr="00122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講師：筑波大学附属病院</w:t>
                      </w:r>
                    </w:p>
                    <w:p w:rsidR="00FD252F" w:rsidRPr="00122E9B" w:rsidRDefault="00FD252F" w:rsidP="00534387">
                      <w:pPr>
                        <w:ind w:firstLineChars="1000" w:firstLine="2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122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病院教授　溝上　裕士　先生</w:t>
                      </w:r>
                    </w:p>
                    <w:p w:rsidR="003D42E5" w:rsidRPr="00F94978" w:rsidRDefault="00F94978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～19：30</w:t>
                      </w:r>
                      <w:r w:rsidR="00FD252F" w:rsidRPr="00122E9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質疑応答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3DD6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179B063" wp14:editId="247097F0">
                <wp:simplePos x="0" y="0"/>
                <wp:positionH relativeFrom="column">
                  <wp:posOffset>3779805</wp:posOffset>
                </wp:positionH>
                <wp:positionV relativeFrom="paragraph">
                  <wp:posOffset>175895</wp:posOffset>
                </wp:positionV>
                <wp:extent cx="3390265" cy="2038350"/>
                <wp:effectExtent l="0" t="0" r="19685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265" cy="2038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E9B" w:rsidRPr="00112B04" w:rsidRDefault="00112B04" w:rsidP="00112B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2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研修内容　16：30</w:t>
                            </w:r>
                            <w:r w:rsidR="00122E9B" w:rsidRPr="00112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　受　付</w:t>
                            </w:r>
                          </w:p>
                          <w:p w:rsidR="00122E9B" w:rsidRPr="00112B04" w:rsidRDefault="00112B04" w:rsidP="00112B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2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16：50</w:t>
                            </w:r>
                            <w:r w:rsidR="00122E9B" w:rsidRPr="00112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　難病対策について</w:t>
                            </w:r>
                          </w:p>
                          <w:p w:rsidR="00112B04" w:rsidRPr="00112B04" w:rsidRDefault="00112B04" w:rsidP="00112B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2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17：20</w:t>
                            </w:r>
                            <w:r w:rsidR="00122E9B" w:rsidRPr="00112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　潰瘍性大腸炎・クローンの食事療法に</w:t>
                            </w:r>
                          </w:p>
                          <w:p w:rsidR="00122E9B" w:rsidRPr="00112B04" w:rsidRDefault="00112B04" w:rsidP="00112B04">
                            <w:pPr>
                              <w:ind w:firstLineChars="6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ついて</w:t>
                            </w:r>
                            <w:r w:rsidR="00E8412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841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講師(</w:t>
                            </w:r>
                            <w:r w:rsidR="00DC3C3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依頼</w:t>
                            </w:r>
                            <w:r w:rsidR="00E8412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中)</w:t>
                            </w:r>
                          </w:p>
                          <w:p w:rsidR="007B718F" w:rsidRDefault="00112B04" w:rsidP="00112B04">
                            <w:pPr>
                              <w:ind w:left="1200" w:hangingChars="600" w:hanging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18：10</w:t>
                            </w:r>
                            <w:r w:rsidR="00122E9B" w:rsidRPr="00112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　炎症性腸疾患（ＩＢＤ）の診断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基準と治療</w:t>
                            </w:r>
                          </w:p>
                          <w:p w:rsidR="007B718F" w:rsidRDefault="00112B04" w:rsidP="007B718F">
                            <w:pPr>
                              <w:ind w:leftChars="600" w:left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講師：茨城県立中央病院</w:t>
                            </w:r>
                          </w:p>
                          <w:p w:rsidR="00122E9B" w:rsidRPr="00112B04" w:rsidRDefault="00112B04" w:rsidP="007B718F">
                            <w:pPr>
                              <w:ind w:firstLineChars="6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消化器内科部長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12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五頭　三秀</w:t>
                            </w:r>
                            <w:r w:rsidR="00122E9B" w:rsidRPr="00112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先生</w:t>
                            </w:r>
                          </w:p>
                          <w:p w:rsidR="00112B04" w:rsidRPr="00112B04" w:rsidRDefault="00112B04" w:rsidP="00112B0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～19：30</w:t>
                            </w:r>
                            <w:r w:rsidR="00122E9B" w:rsidRPr="00112B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質疑応答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9B063" id="正方形/長方形 69" o:spid="_x0000_s1170" style="position:absolute;left:0;text-align:left;margin-left:297.6pt;margin-top:13.85pt;width:266.95pt;height:160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" fillcolor="white [3212]" strokecolor="black [3213]">
                <v:textbox>
                  <w:txbxContent>
                    <w:p w:rsidR="00122E9B" w:rsidRPr="00112B04" w:rsidRDefault="00112B04" w:rsidP="00112B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112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研修内容　16：30</w:t>
                      </w:r>
                      <w:r w:rsidR="00122E9B" w:rsidRPr="00112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　受　付</w:t>
                      </w:r>
                    </w:p>
                    <w:p w:rsidR="00122E9B" w:rsidRPr="00112B04" w:rsidRDefault="00112B04" w:rsidP="00112B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112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16：50</w:t>
                      </w:r>
                      <w:r w:rsidR="00122E9B" w:rsidRPr="00112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　難病対策について</w:t>
                      </w:r>
                    </w:p>
                    <w:p w:rsidR="00112B04" w:rsidRPr="00112B04" w:rsidRDefault="00112B04" w:rsidP="00112B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112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17：20</w:t>
                      </w:r>
                      <w:r w:rsidR="00122E9B" w:rsidRPr="00112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　潰瘍性大腸炎・クローンの食事療法に</w:t>
                      </w:r>
                    </w:p>
                    <w:p w:rsidR="00122E9B" w:rsidRPr="00112B04" w:rsidRDefault="00112B04" w:rsidP="00112B04">
                      <w:pPr>
                        <w:ind w:firstLineChars="6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ついて</w:t>
                      </w:r>
                      <w:r w:rsidR="00E8412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E841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講師(</w:t>
                      </w:r>
                      <w:r w:rsidR="00DC3C3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依頼</w:t>
                      </w:r>
                      <w:r w:rsidR="00E8412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中)</w:t>
                      </w:r>
                    </w:p>
                    <w:p w:rsidR="007B718F" w:rsidRDefault="00112B04" w:rsidP="00112B04">
                      <w:pPr>
                        <w:ind w:left="1200" w:hangingChars="600" w:hanging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18：10</w:t>
                      </w:r>
                      <w:r w:rsidR="00122E9B" w:rsidRPr="00112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　炎症性腸疾患（ＩＢＤ）の診断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基準と治療</w:t>
                      </w:r>
                    </w:p>
                    <w:p w:rsidR="007B718F" w:rsidRDefault="00112B04" w:rsidP="007B718F">
                      <w:pPr>
                        <w:ind w:leftChars="600" w:left="12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講師：茨城県立中央病院</w:t>
                      </w:r>
                    </w:p>
                    <w:p w:rsidR="00122E9B" w:rsidRPr="00112B04" w:rsidRDefault="00112B04" w:rsidP="007B718F">
                      <w:pPr>
                        <w:ind w:firstLineChars="6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消化器内科部長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12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五頭　三秀</w:t>
                      </w:r>
                      <w:r w:rsidR="00122E9B" w:rsidRPr="00112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先生</w:t>
                      </w:r>
                    </w:p>
                    <w:p w:rsidR="00112B04" w:rsidRPr="00112B04" w:rsidRDefault="00112B04" w:rsidP="00112B0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～19：30</w:t>
                      </w:r>
                      <w:r w:rsidR="00122E9B" w:rsidRPr="00112B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質疑応答</w:t>
                      </w:r>
                    </w:p>
                  </w:txbxContent>
                </v:textbox>
              </v:rect>
            </w:pict>
          </mc:Fallback>
        </mc:AlternateContent>
      </w:r>
    </w:p>
    <w:p w:rsidR="00EC10FB" w:rsidRDefault="00EC10FB"/>
    <w:p w:rsidR="00EC10FB" w:rsidRDefault="00EC10FB"/>
    <w:p w:rsidR="00EC10FB" w:rsidRDefault="00EC10FB"/>
    <w:p w:rsidR="00EC10FB" w:rsidRDefault="00EC10FB"/>
    <w:p w:rsidR="00EC10FB" w:rsidRDefault="00EC10FB"/>
    <w:p w:rsidR="00EC10FB" w:rsidRDefault="00EC10FB"/>
    <w:p w:rsidR="00EC10FB" w:rsidRDefault="00EC10FB"/>
    <w:p w:rsidR="00EC10FB" w:rsidRDefault="00EC10FB"/>
    <w:p w:rsidR="00EC10FB" w:rsidRDefault="00963EA1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5DBEB7E4" wp14:editId="78A18822">
                <wp:simplePos x="0" y="0"/>
                <wp:positionH relativeFrom="margin">
                  <wp:posOffset>5776595</wp:posOffset>
                </wp:positionH>
                <wp:positionV relativeFrom="paragraph">
                  <wp:posOffset>61595</wp:posOffset>
                </wp:positionV>
                <wp:extent cx="1305560" cy="619125"/>
                <wp:effectExtent l="1066800" t="0" r="27940" b="28575"/>
                <wp:wrapNone/>
                <wp:docPr id="690" name="角丸四角形吹き出し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619125"/>
                        </a:xfrm>
                        <a:prstGeom prst="wedgeRoundRectCallout">
                          <a:avLst>
                            <a:gd name="adj1" fmla="val -130881"/>
                            <a:gd name="adj2" fmla="val -10194"/>
                            <a:gd name="adj3" fmla="val 16667"/>
                          </a:avLst>
                        </a:prstGeom>
                        <a:solidFill>
                          <a:srgbClr val="17375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346C" w:rsidRPr="003F346C" w:rsidRDefault="003F346C" w:rsidP="003F346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3F346C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申込締切は、開催</w:t>
                            </w:r>
                          </w:p>
                          <w:p w:rsidR="003F346C" w:rsidRPr="003F346C" w:rsidRDefault="003F346C" w:rsidP="003F346C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0"/>
                                <w:szCs w:val="20"/>
                              </w:rPr>
                            </w:pPr>
                            <w:r w:rsidRPr="003F346C">
                              <w:rPr>
                                <w:rFonts w:ascii="HGPｺﾞｼｯｸE" w:eastAsia="HGPｺﾞｼｯｸE" w:hAnsi="HGPｺﾞｼｯｸE" w:hint="eastAsia"/>
                                <w:sz w:val="20"/>
                                <w:szCs w:val="20"/>
                              </w:rPr>
                              <w:t>１週間</w:t>
                            </w:r>
                            <w:r w:rsidRPr="003F346C">
                              <w:rPr>
                                <w:rFonts w:ascii="HGPｺﾞｼｯｸE" w:eastAsia="HGPｺﾞｼｯｸE" w:hAnsi="HGPｺﾞｼｯｸE" w:hint="eastAsia"/>
                              </w:rPr>
                              <w:t>前まで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EB7E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90" o:spid="_x0000_s1171" type="#_x0000_t62" style="position:absolute;left:0;text-align:left;margin-left:454.85pt;margin-top:4.85pt;width:102.8pt;height:48.75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" adj="-17470,8598" fillcolor="#17375e" strokecolor="#243f60 [1604]" strokeweight="2pt">
                <v:textbox>
                  <w:txbxContent>
                    <w:p w:rsidR="003F346C" w:rsidRPr="003F346C" w:rsidRDefault="003F346C" w:rsidP="003F346C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</w:pPr>
                      <w:r w:rsidRPr="003F346C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申込締切は、開催</w:t>
                      </w:r>
                    </w:p>
                    <w:p w:rsidR="003F346C" w:rsidRPr="003F346C" w:rsidRDefault="003F346C" w:rsidP="003F346C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0"/>
                          <w:szCs w:val="20"/>
                        </w:rPr>
                      </w:pPr>
                      <w:r w:rsidRPr="003F346C">
                        <w:rPr>
                          <w:rFonts w:ascii="HGPｺﾞｼｯｸE" w:eastAsia="HGPｺﾞｼｯｸE" w:hAnsi="HGPｺﾞｼｯｸE" w:hint="eastAsia"/>
                          <w:sz w:val="20"/>
                          <w:szCs w:val="20"/>
                        </w:rPr>
                        <w:t>１週間</w:t>
                      </w:r>
                      <w:r w:rsidRPr="003F346C">
                        <w:rPr>
                          <w:rFonts w:ascii="HGPｺﾞｼｯｸE" w:eastAsia="HGPｺﾞｼｯｸE" w:hAnsi="HGPｺﾞｼｯｸE" w:hint="eastAsia"/>
                        </w:rPr>
                        <w:t>前まで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EB4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3FE76B5" wp14:editId="741CC41C">
                <wp:simplePos x="0" y="0"/>
                <wp:positionH relativeFrom="margin">
                  <wp:posOffset>-243205</wp:posOffset>
                </wp:positionH>
                <wp:positionV relativeFrom="paragraph">
                  <wp:posOffset>271145</wp:posOffset>
                </wp:positionV>
                <wp:extent cx="8239125" cy="1619250"/>
                <wp:effectExtent l="0" t="0" r="28575" b="19050"/>
                <wp:wrapNone/>
                <wp:docPr id="6" name="Rectangle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9125" cy="16192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 cap="flat">
                          <a:solidFill>
                            <a:srgbClr val="1F497D">
                              <a:lumMod val="75000"/>
                              <a:lumOff val="0"/>
                            </a:srgb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52F" w:rsidRPr="00F25260" w:rsidRDefault="00560244" w:rsidP="00774DB1">
                            <w:pPr>
                              <w:ind w:firstLineChars="500" w:firstLine="10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bdr w:val="single" w:sz="4" w:space="0" w:color="auto"/>
                              </w:rPr>
                            </w:pPr>
                            <w:r w:rsidRPr="00FB1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申込</w:t>
                            </w:r>
                            <w:r w:rsidR="00FD252F" w:rsidRPr="00FB1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方法　ＦＡＸ(</w:t>
                            </w:r>
                            <w:r w:rsidR="003A4C36" w:rsidRPr="00FB1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別紙</w:t>
                            </w:r>
                            <w:r w:rsidR="00FD252F" w:rsidRPr="00FB1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)または</w:t>
                            </w:r>
                            <w:r w:rsidR="003A4C36" w:rsidRPr="00FB11C3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bdr w:val="single" w:sz="4" w:space="0" w:color="auto"/>
                              </w:rPr>
                              <w:t>E-mail</w:t>
                            </w:r>
                            <w:r w:rsidR="00FD252F" w:rsidRPr="00FB1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bdr w:val="single" w:sz="4" w:space="0" w:color="auto"/>
                              </w:rPr>
                              <w:t>にてお申し込みください</w:t>
                            </w:r>
                          </w:p>
                          <w:p w:rsidR="00560244" w:rsidRPr="003A4C36" w:rsidRDefault="00560244" w:rsidP="00774DB1">
                            <w:pPr>
                              <w:ind w:firstLineChars="450" w:firstLine="94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 w:rsidRPr="003A4C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申込・</w:t>
                            </w:r>
                            <w:r w:rsidR="00FB1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問合せ先</w:t>
                            </w:r>
                            <w:r w:rsidRPr="003A4C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：</w:t>
                            </w:r>
                            <w:r w:rsidR="00FD252F" w:rsidRPr="003A4C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筑波大学附属病院</w:t>
                            </w:r>
                            <w:r w:rsidR="00FD252F" w:rsidRPr="003A4C3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 xml:space="preserve">　病院総務部患者サービス課　難病医療センター</w:t>
                            </w:r>
                          </w:p>
                          <w:p w:rsidR="00FB11C3" w:rsidRDefault="00FD252F" w:rsidP="00774DB1">
                            <w:pPr>
                              <w:ind w:firstLineChars="400" w:firstLine="80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FB11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  <w:t>℡</w:t>
                            </w:r>
                            <w:r w:rsidRPr="00FB1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FB11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  <w:t>０２９－８５３－７５８０</w:t>
                            </w:r>
                            <w:r w:rsidRPr="00FB1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FB11C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  <w:u w:val="single"/>
                              </w:rPr>
                              <w:t>Fax０２９－８５３－７５８１</w:t>
                            </w:r>
                            <w:r w:rsidR="007B718F" w:rsidRPr="00FB11C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F346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E-mail</w:t>
                            </w:r>
                            <w:r w:rsidRPr="003F3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hyperlink r:id="rId7" w:history="1">
                              <w:r w:rsidR="00FB11C3" w:rsidRPr="003F346C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shimojo.yoko.fp@un.tsukuba.ac.jp</w:t>
                              </w:r>
                            </w:hyperlink>
                          </w:p>
                          <w:p w:rsidR="00523DD6" w:rsidRPr="003F346C" w:rsidRDefault="00523DD6" w:rsidP="00774DB1">
                            <w:pPr>
                              <w:ind w:firstLineChars="450" w:firstLine="949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0033"/>
                                <w:szCs w:val="21"/>
                              </w:rPr>
                            </w:pPr>
                            <w:r w:rsidRPr="003F346C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Symbol" w:eastAsia="Segoe UI Symbol" w:hAnsi="Segoe UI Symbol" w:cs="Segoe UI Symbol"/>
                                  </mc:Fallback>
                                </mc:AlternateContent>
                                <w:b/>
                                <w:color w:val="660033"/>
                                <w:szCs w:val="21"/>
                              </w:rPr>
                              <mc:AlternateContent>
                                <mc:Choice Requires="w16se">
                                  <w16se:symEx w16se:font="Segoe UI Symbol" w16se:char="2606"/>
                                </mc:Choice>
                                <mc:Fallback>
                                  <w:t>☆</w:t>
                                </mc:Fallback>
                              </mc:AlternateContent>
                            </w:r>
                            <w:r w:rsidR="00CF3AAE" w:rsidRPr="003F3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0033"/>
                                <w:szCs w:val="21"/>
                              </w:rPr>
                              <w:t>詳細な内容は、</w:t>
                            </w:r>
                            <w:r w:rsidR="00FB11C3" w:rsidRPr="003F34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0033"/>
                                <w:szCs w:val="21"/>
                              </w:rPr>
                              <w:t>筑波大学附属病院</w:t>
                            </w:r>
                            <w:r w:rsidR="00D15E7C" w:rsidRPr="003F3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0033"/>
                                <w:szCs w:val="21"/>
                              </w:rPr>
                              <w:t>のホームページ（［診療施設］または「医療機関の方」</w:t>
                            </w:r>
                            <w:r w:rsidR="00DC6774" w:rsidRPr="003F346C">
                              <w:rPr>
                                <mc:AlternateContent>
                                  <mc:Choice Requires="w16se">
                                    <w:rFonts w:ascii="HG丸ｺﾞｼｯｸM-PRO" w:eastAsia="HG丸ｺﾞｼｯｸM-PRO" w:hAnsi="HG丸ｺﾞｼｯｸM-PRO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660033"/>
                                <w:szCs w:val="21"/>
                              </w:rPr>
                              <mc:AlternateContent>
                                <mc:Choice Requires="w16se">
                                  <w16se:symEx w16se:font="Segoe UI Emoji" w16se:char="2192"/>
                                </mc:Choice>
                                <mc:Fallback>
                                  <w:t>→</w:t>
                                </mc:Fallback>
                              </mc:AlternateContent>
                            </w:r>
                          </w:p>
                          <w:p w:rsidR="00FD252F" w:rsidRPr="003F346C" w:rsidRDefault="00DC6774" w:rsidP="00774DB1">
                            <w:pPr>
                              <w:ind w:firstLineChars="550" w:firstLine="11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0033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0033"/>
                                <w:szCs w:val="21"/>
                              </w:rPr>
                              <w:t>「</w:t>
                            </w:r>
                            <w:r w:rsidR="00CF3AAE" w:rsidRPr="003F3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0033"/>
                                <w:szCs w:val="21"/>
                              </w:rPr>
                              <w:t>難病医療センター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0033"/>
                                <w:szCs w:val="21"/>
                              </w:rPr>
                              <w:t>」</w:t>
                            </w:r>
                            <w:r w:rsidR="00CF3AAE" w:rsidRPr="003F346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660033"/>
                                <w:szCs w:val="21"/>
                              </w:rPr>
                              <w:t>）</w:t>
                            </w:r>
                            <w:r w:rsidR="00CF3AAE" w:rsidRPr="003F3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0033"/>
                                <w:szCs w:val="21"/>
                              </w:rPr>
                              <w:t>をご覧ください</w:t>
                            </w:r>
                            <w:r w:rsidR="00523DD6" w:rsidRPr="003F34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660033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E76B5" id="Rectangle 1459" o:spid="_x0000_s1043" style="position:absolute;left:0;text-align:left;margin-left:-19.15pt;margin-top:21.35pt;width:648.75pt;height:127.5p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" fillcolor="#cff" strokecolor="#17375e">
                <v:stroke dashstyle="1 1"/>
                <v:textbox inset="5.85pt,.7pt,5.85pt,.7pt">
                  <w:txbxContent>
                    <w:p w:rsidR="00FD252F" w:rsidRPr="00F25260" w:rsidRDefault="00560244" w:rsidP="00774DB1">
                      <w:pPr>
                        <w:ind w:firstLineChars="500" w:firstLine="1054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bdr w:val="single" w:sz="4" w:space="0" w:color="auto"/>
                        </w:rPr>
                      </w:pPr>
                      <w:r w:rsidRPr="00FB11C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bdr w:val="single" w:sz="4" w:space="0" w:color="auto"/>
                        </w:rPr>
                        <w:t>申込</w:t>
                      </w:r>
                      <w:r w:rsidR="00FD252F" w:rsidRPr="00FB11C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bdr w:val="single" w:sz="4" w:space="0" w:color="auto"/>
                        </w:rPr>
                        <w:t>方法　ＦＡＸ(</w:t>
                      </w:r>
                      <w:r w:rsidR="003A4C36" w:rsidRPr="00FB11C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bdr w:val="single" w:sz="4" w:space="0" w:color="auto"/>
                        </w:rPr>
                        <w:t>別紙</w:t>
                      </w:r>
                      <w:r w:rsidR="00FD252F" w:rsidRPr="00FB11C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bdr w:val="single" w:sz="4" w:space="0" w:color="auto"/>
                        </w:rPr>
                        <w:t>)または</w:t>
                      </w:r>
                      <w:r w:rsidR="003A4C36" w:rsidRPr="00FB11C3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bdr w:val="single" w:sz="4" w:space="0" w:color="auto"/>
                        </w:rPr>
                        <w:t>E-mail</w:t>
                      </w:r>
                      <w:r w:rsidR="00FD252F" w:rsidRPr="00FB11C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bdr w:val="single" w:sz="4" w:space="0" w:color="auto"/>
                        </w:rPr>
                        <w:t>にてお申し込みください</w:t>
                      </w:r>
                    </w:p>
                    <w:p w:rsidR="00560244" w:rsidRPr="003A4C36" w:rsidRDefault="00560244" w:rsidP="00774DB1">
                      <w:pPr>
                        <w:ind w:firstLineChars="450" w:firstLine="94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 w:rsidRPr="003A4C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申込・</w:t>
                      </w:r>
                      <w:r w:rsidR="00FB11C3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問合せ先</w:t>
                      </w:r>
                      <w:r w:rsidRPr="003A4C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：</w:t>
                      </w:r>
                      <w:r w:rsidR="00FD252F" w:rsidRPr="003A4C3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筑波大学附属病院</w:t>
                      </w:r>
                      <w:r w:rsidR="00FD252F" w:rsidRPr="003A4C3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 xml:space="preserve">　病院総務部患者サービス課　難病医療センター</w:t>
                      </w:r>
                    </w:p>
                    <w:p w:rsidR="00FB11C3" w:rsidRDefault="00FD252F" w:rsidP="00774DB1">
                      <w:pPr>
                        <w:ind w:firstLineChars="400" w:firstLine="80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FB11C3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u w:val="single"/>
                        </w:rPr>
                        <w:t>℡</w:t>
                      </w:r>
                      <w:r w:rsidRPr="00FB11C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FB11C3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u w:val="single"/>
                        </w:rPr>
                        <w:t>０２９－８５３－７５８０</w:t>
                      </w:r>
                      <w:r w:rsidRPr="00FB11C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FB11C3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  <w:u w:val="single"/>
                        </w:rPr>
                        <w:t>Fax０２９－８５３－７５８１</w:t>
                      </w:r>
                      <w:r w:rsidR="007B718F" w:rsidRPr="00FB11C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3F346C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E-mail</w:t>
                      </w:r>
                      <w:r w:rsidRPr="003F346C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：</w:t>
                      </w:r>
                      <w:hyperlink r:id="rId8" w:history="1">
                        <w:r w:rsidR="00FB11C3" w:rsidRPr="003F346C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b/>
                            <w:color w:val="auto"/>
                            <w:sz w:val="20"/>
                            <w:szCs w:val="20"/>
                          </w:rPr>
                          <w:t>shimojo.yoko.fp@un.tsukuba.ac.jp</w:t>
                        </w:r>
                      </w:hyperlink>
                    </w:p>
                    <w:p w:rsidR="00523DD6" w:rsidRPr="003F346C" w:rsidRDefault="00523DD6" w:rsidP="00774DB1">
                      <w:pPr>
                        <w:ind w:firstLineChars="450" w:firstLine="949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660033"/>
                          <w:szCs w:val="21"/>
                        </w:rPr>
                      </w:pPr>
                      <w:r w:rsidRPr="003F346C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Symbol" w:eastAsia="Segoe UI Symbol" w:hAnsi="Segoe UI Symbol" w:cs="Segoe UI Symbol"/>
                            </mc:Fallback>
                          </mc:AlternateContent>
                          <w:b/>
                          <w:color w:val="660033"/>
                          <w:szCs w:val="21"/>
                        </w:rPr>
                        <mc:AlternateContent>
                          <mc:Choice Requires="w16se">
                            <w16se:symEx w16se:font="Segoe UI Symbol" w16se:char="2606"/>
                          </mc:Choice>
                          <mc:Fallback>
                            <w:t>☆</w:t>
                          </mc:Fallback>
                        </mc:AlternateContent>
                      </w:r>
                      <w:r w:rsidR="00CF3AAE" w:rsidRPr="003F346C">
                        <w:rPr>
                          <w:rFonts w:ascii="HG丸ｺﾞｼｯｸM-PRO" w:eastAsia="HG丸ｺﾞｼｯｸM-PRO" w:hAnsi="HG丸ｺﾞｼｯｸM-PRO" w:hint="eastAsia"/>
                          <w:b/>
                          <w:color w:val="660033"/>
                          <w:szCs w:val="21"/>
                        </w:rPr>
                        <w:t>詳細な内容は、</w:t>
                      </w:r>
                      <w:r w:rsidR="00FB11C3" w:rsidRPr="003F346C">
                        <w:rPr>
                          <w:rFonts w:ascii="HG丸ｺﾞｼｯｸM-PRO" w:eastAsia="HG丸ｺﾞｼｯｸM-PRO" w:hAnsi="HG丸ｺﾞｼｯｸM-PRO"/>
                          <w:b/>
                          <w:color w:val="660033"/>
                          <w:szCs w:val="21"/>
                        </w:rPr>
                        <w:t>筑波大学附属病院</w:t>
                      </w:r>
                      <w:r w:rsidR="00D15E7C" w:rsidRPr="003F346C">
                        <w:rPr>
                          <w:rFonts w:ascii="HG丸ｺﾞｼｯｸM-PRO" w:eastAsia="HG丸ｺﾞｼｯｸM-PRO" w:hAnsi="HG丸ｺﾞｼｯｸM-PRO" w:hint="eastAsia"/>
                          <w:b/>
                          <w:color w:val="660033"/>
                          <w:szCs w:val="21"/>
                        </w:rPr>
                        <w:t>のホームページ（［診療施設］または「医療機関の方」</w:t>
                      </w:r>
                      <w:r w:rsidR="00DC6774" w:rsidRPr="003F346C">
                        <w:rPr>
                          <mc:AlternateContent>
                            <mc:Choice Requires="w16se">
                              <w:rFonts w:ascii="HG丸ｺﾞｼｯｸM-PRO" w:eastAsia="HG丸ｺﾞｼｯｸM-PRO" w:hAnsi="HG丸ｺﾞｼｯｸM-PRO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color w:val="660033"/>
                          <w:szCs w:val="21"/>
                        </w:rPr>
                        <mc:AlternateContent>
                          <mc:Choice Requires="w16se">
                            <w16se:symEx w16se:font="Segoe UI Emoji" w16se:char="2192"/>
                          </mc:Choice>
                          <mc:Fallback>
                            <w:t>→</w:t>
                          </mc:Fallback>
                        </mc:AlternateContent>
                      </w:r>
                    </w:p>
                    <w:p w:rsidR="00FD252F" w:rsidRPr="003F346C" w:rsidRDefault="00DC6774" w:rsidP="00774DB1">
                      <w:pPr>
                        <w:ind w:firstLineChars="550" w:firstLine="116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660033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60033"/>
                          <w:szCs w:val="21"/>
                        </w:rPr>
                        <w:t>「</w:t>
                      </w:r>
                      <w:r w:rsidR="00CF3AAE" w:rsidRPr="003F346C">
                        <w:rPr>
                          <w:rFonts w:ascii="HG丸ｺﾞｼｯｸM-PRO" w:eastAsia="HG丸ｺﾞｼｯｸM-PRO" w:hAnsi="HG丸ｺﾞｼｯｸM-PRO" w:hint="eastAsia"/>
                          <w:b/>
                          <w:color w:val="660033"/>
                          <w:szCs w:val="21"/>
                        </w:rPr>
                        <w:t>難病医療センター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660033"/>
                          <w:szCs w:val="21"/>
                        </w:rPr>
                        <w:t>」</w:t>
                      </w:r>
                      <w:r w:rsidR="00CF3AAE" w:rsidRPr="003F346C">
                        <w:rPr>
                          <w:rFonts w:ascii="HG丸ｺﾞｼｯｸM-PRO" w:eastAsia="HG丸ｺﾞｼｯｸM-PRO" w:hAnsi="HG丸ｺﾞｼｯｸM-PRO"/>
                          <w:b/>
                          <w:color w:val="660033"/>
                          <w:szCs w:val="21"/>
                        </w:rPr>
                        <w:t>）</w:t>
                      </w:r>
                      <w:r w:rsidR="00CF3AAE" w:rsidRPr="003F346C">
                        <w:rPr>
                          <w:rFonts w:ascii="HG丸ｺﾞｼｯｸM-PRO" w:eastAsia="HG丸ｺﾞｼｯｸM-PRO" w:hAnsi="HG丸ｺﾞｼｯｸM-PRO" w:hint="eastAsia"/>
                          <w:b/>
                          <w:color w:val="660033"/>
                          <w:szCs w:val="21"/>
                        </w:rPr>
                        <w:t>をご覧ください</w:t>
                      </w:r>
                      <w:r w:rsidR="00523DD6" w:rsidRPr="003F346C">
                        <w:rPr>
                          <w:rFonts w:ascii="HG丸ｺﾞｼｯｸM-PRO" w:eastAsia="HG丸ｺﾞｼｯｸM-PRO" w:hAnsi="HG丸ｺﾞｼｯｸM-PRO" w:hint="eastAsia"/>
                          <w:b/>
                          <w:color w:val="660033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10FB" w:rsidRDefault="008F7EB4">
      <w:r>
        <w:rPr>
          <w:noProof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6826C1DB" wp14:editId="31E7EBB1">
                <wp:simplePos x="0" y="0"/>
                <wp:positionH relativeFrom="margin">
                  <wp:posOffset>113543</wp:posOffset>
                </wp:positionH>
                <wp:positionV relativeFrom="paragraph">
                  <wp:posOffset>197730</wp:posOffset>
                </wp:positionV>
                <wp:extent cx="237098" cy="202087"/>
                <wp:effectExtent l="19050" t="0" r="10795" b="7620"/>
                <wp:wrapNone/>
                <wp:docPr id="16" name="Group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098" cy="202087"/>
                          <a:chOff x="5256" y="10619"/>
                          <a:chExt cx="3128" cy="2647"/>
                        </a:xfrm>
                      </wpg:grpSpPr>
                      <wpg:grpSp>
                        <wpg:cNvPr id="487" name="Group 1350"/>
                        <wpg:cNvGrpSpPr>
                          <a:grpSpLocks/>
                        </wpg:cNvGrpSpPr>
                        <wpg:grpSpPr bwMode="auto">
                          <a:xfrm rot="-2831530">
                            <a:off x="7241" y="10878"/>
                            <a:ext cx="1091" cy="573"/>
                            <a:chOff x="7571" y="11313"/>
                            <a:chExt cx="1091" cy="573"/>
                          </a:xfrm>
                        </wpg:grpSpPr>
                        <wps:wsp>
                          <wps:cNvPr id="67" name="Freeform 1351"/>
                          <wps:cNvSpPr>
                            <a:spLocks/>
                          </wps:cNvSpPr>
                          <wps:spPr bwMode="auto">
                            <a:xfrm>
                              <a:off x="7571" y="11313"/>
                              <a:ext cx="1091" cy="573"/>
                            </a:xfrm>
                            <a:custGeom>
                              <a:avLst/>
                              <a:gdLst>
                                <a:gd name="T0" fmla="*/ 0 w 1060"/>
                                <a:gd name="T1" fmla="*/ 301 h 557"/>
                                <a:gd name="T2" fmla="*/ 57 w 1060"/>
                                <a:gd name="T3" fmla="*/ 199 h 557"/>
                                <a:gd name="T4" fmla="*/ 150 w 1060"/>
                                <a:gd name="T5" fmla="*/ 112 h 557"/>
                                <a:gd name="T6" fmla="*/ 262 w 1060"/>
                                <a:gd name="T7" fmla="*/ 50 h 557"/>
                                <a:gd name="T8" fmla="*/ 424 w 1060"/>
                                <a:gd name="T9" fmla="*/ 8 h 557"/>
                                <a:gd name="T10" fmla="*/ 555 w 1060"/>
                                <a:gd name="T11" fmla="*/ 0 h 557"/>
                                <a:gd name="T12" fmla="*/ 729 w 1060"/>
                                <a:gd name="T13" fmla="*/ 17 h 557"/>
                                <a:gd name="T14" fmla="*/ 872 w 1060"/>
                                <a:gd name="T15" fmla="*/ 55 h 557"/>
                                <a:gd name="T16" fmla="*/ 924 w 1060"/>
                                <a:gd name="T17" fmla="*/ 98 h 557"/>
                                <a:gd name="T18" fmla="*/ 1024 w 1060"/>
                                <a:gd name="T19" fmla="*/ 180 h 557"/>
                                <a:gd name="T20" fmla="*/ 1046 w 1060"/>
                                <a:gd name="T21" fmla="*/ 294 h 557"/>
                                <a:gd name="T22" fmla="*/ 1060 w 1060"/>
                                <a:gd name="T23" fmla="*/ 386 h 557"/>
                                <a:gd name="T24" fmla="*/ 1005 w 1060"/>
                                <a:gd name="T25" fmla="*/ 483 h 557"/>
                                <a:gd name="T26" fmla="*/ 900 w 1060"/>
                                <a:gd name="T27" fmla="*/ 557 h 557"/>
                                <a:gd name="T28" fmla="*/ 807 w 1060"/>
                                <a:gd name="T29" fmla="*/ 540 h 557"/>
                                <a:gd name="T30" fmla="*/ 736 w 1060"/>
                                <a:gd name="T31" fmla="*/ 472 h 557"/>
                                <a:gd name="T32" fmla="*/ 693 w 1060"/>
                                <a:gd name="T33" fmla="*/ 374 h 557"/>
                                <a:gd name="T34" fmla="*/ 676 w 1060"/>
                                <a:gd name="T35" fmla="*/ 292 h 557"/>
                                <a:gd name="T36" fmla="*/ 603 w 1060"/>
                                <a:gd name="T37" fmla="*/ 199 h 557"/>
                                <a:gd name="T38" fmla="*/ 519 w 1060"/>
                                <a:gd name="T39" fmla="*/ 140 h 557"/>
                                <a:gd name="T40" fmla="*/ 348 w 1060"/>
                                <a:gd name="T41" fmla="*/ 131 h 557"/>
                                <a:gd name="T42" fmla="*/ 221 w 1060"/>
                                <a:gd name="T43" fmla="*/ 166 h 557"/>
                                <a:gd name="T44" fmla="*/ 107 w 1060"/>
                                <a:gd name="T45" fmla="*/ 214 h 557"/>
                                <a:gd name="T46" fmla="*/ 0 w 1060"/>
                                <a:gd name="T47" fmla="*/ 301 h 557"/>
                                <a:gd name="T48" fmla="*/ 0 w 1060"/>
                                <a:gd name="T49" fmla="*/ 301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0" h="557">
                                  <a:moveTo>
                                    <a:pt x="0" y="301"/>
                                  </a:moveTo>
                                  <a:lnTo>
                                    <a:pt x="57" y="199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729" y="17"/>
                                  </a:lnTo>
                                  <a:lnTo>
                                    <a:pt x="872" y="55"/>
                                  </a:lnTo>
                                  <a:lnTo>
                                    <a:pt x="924" y="98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46" y="294"/>
                                  </a:lnTo>
                                  <a:lnTo>
                                    <a:pt x="1060" y="386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00" y="557"/>
                                  </a:lnTo>
                                  <a:lnTo>
                                    <a:pt x="807" y="540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93" y="374"/>
                                  </a:lnTo>
                                  <a:lnTo>
                                    <a:pt x="676" y="29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19" y="140"/>
                                  </a:lnTo>
                                  <a:lnTo>
                                    <a:pt x="348" y="131"/>
                                  </a:lnTo>
                                  <a:lnTo>
                                    <a:pt x="221" y="166"/>
                                  </a:lnTo>
                                  <a:lnTo>
                                    <a:pt x="107" y="214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352"/>
                          <wps:cNvSpPr>
                            <a:spLocks/>
                          </wps:cNvSpPr>
                          <wps:spPr bwMode="auto">
                            <a:xfrm>
                              <a:off x="7731" y="11396"/>
                              <a:ext cx="735" cy="433"/>
                            </a:xfrm>
                            <a:custGeom>
                              <a:avLst/>
                              <a:gdLst>
                                <a:gd name="T0" fmla="*/ 574 w 714"/>
                                <a:gd name="T1" fmla="*/ 298 h 421"/>
                                <a:gd name="T2" fmla="*/ 631 w 714"/>
                                <a:gd name="T3" fmla="*/ 421 h 421"/>
                                <a:gd name="T4" fmla="*/ 679 w 714"/>
                                <a:gd name="T5" fmla="*/ 417 h 421"/>
                                <a:gd name="T6" fmla="*/ 714 w 714"/>
                                <a:gd name="T7" fmla="*/ 376 h 421"/>
                                <a:gd name="T8" fmla="*/ 712 w 714"/>
                                <a:gd name="T9" fmla="*/ 258 h 421"/>
                                <a:gd name="T10" fmla="*/ 667 w 714"/>
                                <a:gd name="T11" fmla="*/ 163 h 421"/>
                                <a:gd name="T12" fmla="*/ 571 w 714"/>
                                <a:gd name="T13" fmla="*/ 76 h 421"/>
                                <a:gd name="T14" fmla="*/ 469 w 714"/>
                                <a:gd name="T15" fmla="*/ 28 h 421"/>
                                <a:gd name="T16" fmla="*/ 340 w 714"/>
                                <a:gd name="T17" fmla="*/ 2 h 421"/>
                                <a:gd name="T18" fmla="*/ 219 w 714"/>
                                <a:gd name="T19" fmla="*/ 0 h 421"/>
                                <a:gd name="T20" fmla="*/ 109 w 714"/>
                                <a:gd name="T21" fmla="*/ 12 h 421"/>
                                <a:gd name="T22" fmla="*/ 26 w 714"/>
                                <a:gd name="T23" fmla="*/ 40 h 421"/>
                                <a:gd name="T24" fmla="*/ 0 w 714"/>
                                <a:gd name="T25" fmla="*/ 71 h 421"/>
                                <a:gd name="T26" fmla="*/ 88 w 714"/>
                                <a:gd name="T27" fmla="*/ 50 h 421"/>
                                <a:gd name="T28" fmla="*/ 197 w 714"/>
                                <a:gd name="T29" fmla="*/ 28 h 421"/>
                                <a:gd name="T30" fmla="*/ 307 w 714"/>
                                <a:gd name="T31" fmla="*/ 45 h 421"/>
                                <a:gd name="T32" fmla="*/ 428 w 714"/>
                                <a:gd name="T33" fmla="*/ 80 h 421"/>
                                <a:gd name="T34" fmla="*/ 483 w 714"/>
                                <a:gd name="T35" fmla="*/ 133 h 421"/>
                                <a:gd name="T36" fmla="*/ 538 w 714"/>
                                <a:gd name="T37" fmla="*/ 215 h 421"/>
                                <a:gd name="T38" fmla="*/ 574 w 714"/>
                                <a:gd name="T39" fmla="*/ 298 h 421"/>
                                <a:gd name="T40" fmla="*/ 574 w 714"/>
                                <a:gd name="T41" fmla="*/ 298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4" h="421">
                                  <a:moveTo>
                                    <a:pt x="574" y="298"/>
                                  </a:moveTo>
                                  <a:lnTo>
                                    <a:pt x="631" y="421"/>
                                  </a:lnTo>
                                  <a:lnTo>
                                    <a:pt x="679" y="417"/>
                                  </a:lnTo>
                                  <a:lnTo>
                                    <a:pt x="714" y="376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667" y="163"/>
                                  </a:lnTo>
                                  <a:lnTo>
                                    <a:pt x="571" y="76"/>
                                  </a:lnTo>
                                  <a:lnTo>
                                    <a:pt x="469" y="28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538" y="215"/>
                                  </a:lnTo>
                                  <a:lnTo>
                                    <a:pt x="57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353"/>
                          <wps:cNvSpPr>
                            <a:spLocks/>
                          </wps:cNvSpPr>
                          <wps:spPr bwMode="auto">
                            <a:xfrm>
                              <a:off x="7924" y="11342"/>
                              <a:ext cx="694" cy="461"/>
                            </a:xfrm>
                            <a:custGeom>
                              <a:avLst/>
                              <a:gdLst>
                                <a:gd name="T0" fmla="*/ 248 w 674"/>
                                <a:gd name="T1" fmla="*/ 0 h 447"/>
                                <a:gd name="T2" fmla="*/ 355 w 674"/>
                                <a:gd name="T3" fmla="*/ 14 h 447"/>
                                <a:gd name="T4" fmla="*/ 455 w 674"/>
                                <a:gd name="T5" fmla="*/ 52 h 447"/>
                                <a:gd name="T6" fmla="*/ 586 w 674"/>
                                <a:gd name="T7" fmla="*/ 132 h 447"/>
                                <a:gd name="T8" fmla="*/ 650 w 674"/>
                                <a:gd name="T9" fmla="*/ 222 h 447"/>
                                <a:gd name="T10" fmla="*/ 674 w 674"/>
                                <a:gd name="T11" fmla="*/ 362 h 447"/>
                                <a:gd name="T12" fmla="*/ 643 w 674"/>
                                <a:gd name="T13" fmla="*/ 426 h 447"/>
                                <a:gd name="T14" fmla="*/ 607 w 674"/>
                                <a:gd name="T15" fmla="*/ 447 h 447"/>
                                <a:gd name="T16" fmla="*/ 557 w 674"/>
                                <a:gd name="T17" fmla="*/ 409 h 447"/>
                                <a:gd name="T18" fmla="*/ 557 w 674"/>
                                <a:gd name="T19" fmla="*/ 310 h 447"/>
                                <a:gd name="T20" fmla="*/ 524 w 674"/>
                                <a:gd name="T21" fmla="*/ 192 h 447"/>
                                <a:gd name="T22" fmla="*/ 455 w 674"/>
                                <a:gd name="T23" fmla="*/ 109 h 447"/>
                                <a:gd name="T24" fmla="*/ 362 w 674"/>
                                <a:gd name="T25" fmla="*/ 61 h 447"/>
                                <a:gd name="T26" fmla="*/ 279 w 674"/>
                                <a:gd name="T27" fmla="*/ 31 h 447"/>
                                <a:gd name="T28" fmla="*/ 164 w 674"/>
                                <a:gd name="T29" fmla="*/ 24 h 447"/>
                                <a:gd name="T30" fmla="*/ 0 w 674"/>
                                <a:gd name="T31" fmla="*/ 35 h 447"/>
                                <a:gd name="T32" fmla="*/ 109 w 674"/>
                                <a:gd name="T33" fmla="*/ 9 h 447"/>
                                <a:gd name="T34" fmla="*/ 248 w 674"/>
                                <a:gd name="T35" fmla="*/ 0 h 447"/>
                                <a:gd name="T36" fmla="*/ 248 w 674"/>
                                <a:gd name="T37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74" h="447">
                                  <a:moveTo>
                                    <a:pt x="248" y="0"/>
                                  </a:moveTo>
                                  <a:lnTo>
                                    <a:pt x="355" y="14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650" y="222"/>
                                  </a:lnTo>
                                  <a:lnTo>
                                    <a:pt x="674" y="362"/>
                                  </a:lnTo>
                                  <a:lnTo>
                                    <a:pt x="643" y="426"/>
                                  </a:lnTo>
                                  <a:lnTo>
                                    <a:pt x="607" y="447"/>
                                  </a:lnTo>
                                  <a:lnTo>
                                    <a:pt x="557" y="409"/>
                                  </a:lnTo>
                                  <a:lnTo>
                                    <a:pt x="557" y="310"/>
                                  </a:lnTo>
                                  <a:lnTo>
                                    <a:pt x="524" y="192"/>
                                  </a:lnTo>
                                  <a:lnTo>
                                    <a:pt x="455" y="109"/>
                                  </a:lnTo>
                                  <a:lnTo>
                                    <a:pt x="362" y="61"/>
                                  </a:lnTo>
                                  <a:lnTo>
                                    <a:pt x="279" y="31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1354"/>
                        <wpg:cNvGrpSpPr>
                          <a:grpSpLocks/>
                        </wpg:cNvGrpSpPr>
                        <wpg:grpSpPr bwMode="auto">
                          <a:xfrm rot="757863" flipH="1">
                            <a:off x="5256" y="11951"/>
                            <a:ext cx="1930" cy="893"/>
                            <a:chOff x="5953" y="12885"/>
                            <a:chExt cx="1930" cy="893"/>
                          </a:xfrm>
                        </wpg:grpSpPr>
                        <wps:wsp>
                          <wps:cNvPr id="75" name="Freeform 1355"/>
                          <wps:cNvSpPr>
                            <a:spLocks/>
                          </wps:cNvSpPr>
                          <wps:spPr bwMode="auto">
                            <a:xfrm>
                              <a:off x="6220" y="12885"/>
                              <a:ext cx="1663" cy="861"/>
                            </a:xfrm>
                            <a:custGeom>
                              <a:avLst/>
                              <a:gdLst>
                                <a:gd name="T0" fmla="*/ 0 w 1615"/>
                                <a:gd name="T1" fmla="*/ 126 h 836"/>
                                <a:gd name="T2" fmla="*/ 510 w 1615"/>
                                <a:gd name="T3" fmla="*/ 0 h 836"/>
                                <a:gd name="T4" fmla="*/ 838 w 1615"/>
                                <a:gd name="T5" fmla="*/ 10 h 836"/>
                                <a:gd name="T6" fmla="*/ 1231 w 1615"/>
                                <a:gd name="T7" fmla="*/ 137 h 836"/>
                                <a:gd name="T8" fmla="*/ 1403 w 1615"/>
                                <a:gd name="T9" fmla="*/ 284 h 836"/>
                                <a:gd name="T10" fmla="*/ 1562 w 1615"/>
                                <a:gd name="T11" fmla="*/ 476 h 836"/>
                                <a:gd name="T12" fmla="*/ 1615 w 1615"/>
                                <a:gd name="T13" fmla="*/ 677 h 836"/>
                                <a:gd name="T14" fmla="*/ 1529 w 1615"/>
                                <a:gd name="T15" fmla="*/ 836 h 836"/>
                                <a:gd name="T16" fmla="*/ 1369 w 1615"/>
                                <a:gd name="T17" fmla="*/ 836 h 836"/>
                                <a:gd name="T18" fmla="*/ 1031 w 1615"/>
                                <a:gd name="T19" fmla="*/ 580 h 836"/>
                                <a:gd name="T20" fmla="*/ 776 w 1615"/>
                                <a:gd name="T21" fmla="*/ 348 h 836"/>
                                <a:gd name="T22" fmla="*/ 626 w 1615"/>
                                <a:gd name="T23" fmla="*/ 232 h 836"/>
                                <a:gd name="T24" fmla="*/ 405 w 1615"/>
                                <a:gd name="T25" fmla="*/ 190 h 836"/>
                                <a:gd name="T26" fmla="*/ 21 w 1615"/>
                                <a:gd name="T27" fmla="*/ 211 h 836"/>
                                <a:gd name="T28" fmla="*/ 0 w 1615"/>
                                <a:gd name="T29" fmla="*/ 126 h 836"/>
                                <a:gd name="T30" fmla="*/ 0 w 1615"/>
                                <a:gd name="T31" fmla="*/ 126 h 8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15" h="836">
                                  <a:moveTo>
                                    <a:pt x="0" y="126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838" y="10"/>
                                  </a:lnTo>
                                  <a:lnTo>
                                    <a:pt x="1231" y="137"/>
                                  </a:lnTo>
                                  <a:lnTo>
                                    <a:pt x="1403" y="284"/>
                                  </a:lnTo>
                                  <a:lnTo>
                                    <a:pt x="1562" y="476"/>
                                  </a:lnTo>
                                  <a:lnTo>
                                    <a:pt x="1615" y="677"/>
                                  </a:lnTo>
                                  <a:lnTo>
                                    <a:pt x="1529" y="836"/>
                                  </a:lnTo>
                                  <a:lnTo>
                                    <a:pt x="1369" y="836"/>
                                  </a:lnTo>
                                  <a:lnTo>
                                    <a:pt x="1031" y="580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626" y="232"/>
                                  </a:lnTo>
                                  <a:lnTo>
                                    <a:pt x="405" y="190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356"/>
                          <wps:cNvSpPr>
                            <a:spLocks/>
                          </wps:cNvSpPr>
                          <wps:spPr bwMode="auto">
                            <a:xfrm>
                              <a:off x="5953" y="12973"/>
                              <a:ext cx="1925" cy="805"/>
                            </a:xfrm>
                            <a:custGeom>
                              <a:avLst/>
                              <a:gdLst>
                                <a:gd name="T0" fmla="*/ 281 w 1870"/>
                                <a:gd name="T1" fmla="*/ 126 h 782"/>
                                <a:gd name="T2" fmla="*/ 622 w 1870"/>
                                <a:gd name="T3" fmla="*/ 15 h 782"/>
                                <a:gd name="T4" fmla="*/ 870 w 1870"/>
                                <a:gd name="T5" fmla="*/ 0 h 782"/>
                                <a:gd name="T6" fmla="*/ 1132 w 1870"/>
                                <a:gd name="T7" fmla="*/ 57 h 782"/>
                                <a:gd name="T8" fmla="*/ 1317 w 1870"/>
                                <a:gd name="T9" fmla="*/ 178 h 782"/>
                                <a:gd name="T10" fmla="*/ 1444 w 1870"/>
                                <a:gd name="T11" fmla="*/ 327 h 782"/>
                                <a:gd name="T12" fmla="*/ 1594 w 1870"/>
                                <a:gd name="T13" fmla="*/ 533 h 782"/>
                                <a:gd name="T14" fmla="*/ 1720 w 1870"/>
                                <a:gd name="T15" fmla="*/ 628 h 782"/>
                                <a:gd name="T16" fmla="*/ 1789 w 1870"/>
                                <a:gd name="T17" fmla="*/ 618 h 782"/>
                                <a:gd name="T18" fmla="*/ 1849 w 1870"/>
                                <a:gd name="T19" fmla="*/ 559 h 782"/>
                                <a:gd name="T20" fmla="*/ 1870 w 1870"/>
                                <a:gd name="T21" fmla="*/ 632 h 782"/>
                                <a:gd name="T22" fmla="*/ 1789 w 1870"/>
                                <a:gd name="T23" fmla="*/ 751 h 782"/>
                                <a:gd name="T24" fmla="*/ 1634 w 1870"/>
                                <a:gd name="T25" fmla="*/ 782 h 782"/>
                                <a:gd name="T26" fmla="*/ 1477 w 1870"/>
                                <a:gd name="T27" fmla="*/ 701 h 782"/>
                                <a:gd name="T28" fmla="*/ 1253 w 1870"/>
                                <a:gd name="T29" fmla="*/ 516 h 782"/>
                                <a:gd name="T30" fmla="*/ 1051 w 1870"/>
                                <a:gd name="T31" fmla="*/ 348 h 782"/>
                                <a:gd name="T32" fmla="*/ 877 w 1870"/>
                                <a:gd name="T33" fmla="*/ 199 h 782"/>
                                <a:gd name="T34" fmla="*/ 691 w 1870"/>
                                <a:gd name="T35" fmla="*/ 157 h 782"/>
                                <a:gd name="T36" fmla="*/ 527 w 1870"/>
                                <a:gd name="T37" fmla="*/ 142 h 782"/>
                                <a:gd name="T38" fmla="*/ 360 w 1870"/>
                                <a:gd name="T39" fmla="*/ 164 h 782"/>
                                <a:gd name="T40" fmla="*/ 138 w 1870"/>
                                <a:gd name="T41" fmla="*/ 211 h 782"/>
                                <a:gd name="T42" fmla="*/ 0 w 1870"/>
                                <a:gd name="T43" fmla="*/ 232 h 782"/>
                                <a:gd name="T44" fmla="*/ 160 w 1870"/>
                                <a:gd name="T45" fmla="*/ 168 h 782"/>
                                <a:gd name="T46" fmla="*/ 281 w 1870"/>
                                <a:gd name="T47" fmla="*/ 126 h 782"/>
                                <a:gd name="T48" fmla="*/ 281 w 1870"/>
                                <a:gd name="T49" fmla="*/ 12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0" h="782">
                                  <a:moveTo>
                                    <a:pt x="281" y="126"/>
                                  </a:moveTo>
                                  <a:lnTo>
                                    <a:pt x="622" y="1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1132" y="57"/>
                                  </a:lnTo>
                                  <a:lnTo>
                                    <a:pt x="1317" y="178"/>
                                  </a:lnTo>
                                  <a:lnTo>
                                    <a:pt x="1444" y="327"/>
                                  </a:lnTo>
                                  <a:lnTo>
                                    <a:pt x="1594" y="533"/>
                                  </a:lnTo>
                                  <a:lnTo>
                                    <a:pt x="1720" y="628"/>
                                  </a:lnTo>
                                  <a:lnTo>
                                    <a:pt x="1789" y="618"/>
                                  </a:lnTo>
                                  <a:lnTo>
                                    <a:pt x="1849" y="559"/>
                                  </a:lnTo>
                                  <a:lnTo>
                                    <a:pt x="1870" y="632"/>
                                  </a:lnTo>
                                  <a:lnTo>
                                    <a:pt x="1789" y="751"/>
                                  </a:lnTo>
                                  <a:lnTo>
                                    <a:pt x="1634" y="782"/>
                                  </a:lnTo>
                                  <a:lnTo>
                                    <a:pt x="1477" y="701"/>
                                  </a:lnTo>
                                  <a:lnTo>
                                    <a:pt x="1253" y="516"/>
                                  </a:lnTo>
                                  <a:lnTo>
                                    <a:pt x="1051" y="348"/>
                                  </a:lnTo>
                                  <a:lnTo>
                                    <a:pt x="877" y="199"/>
                                  </a:lnTo>
                                  <a:lnTo>
                                    <a:pt x="691" y="157"/>
                                  </a:lnTo>
                                  <a:lnTo>
                                    <a:pt x="527" y="142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60" y="168"/>
                                  </a:lnTo>
                                  <a:lnTo>
                                    <a:pt x="28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357"/>
                          <wps:cNvSpPr>
                            <a:spLocks/>
                          </wps:cNvSpPr>
                          <wps:spPr bwMode="auto">
                            <a:xfrm>
                              <a:off x="7265" y="12988"/>
                              <a:ext cx="476" cy="49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0 h 478"/>
                                <a:gd name="T2" fmla="*/ 295 w 462"/>
                                <a:gd name="T3" fmla="*/ 139 h 478"/>
                                <a:gd name="T4" fmla="*/ 462 w 462"/>
                                <a:gd name="T5" fmla="*/ 355 h 478"/>
                                <a:gd name="T6" fmla="*/ 452 w 462"/>
                                <a:gd name="T7" fmla="*/ 478 h 478"/>
                                <a:gd name="T8" fmla="*/ 338 w 462"/>
                                <a:gd name="T9" fmla="*/ 452 h 478"/>
                                <a:gd name="T10" fmla="*/ 271 w 462"/>
                                <a:gd name="T11" fmla="*/ 262 h 478"/>
                                <a:gd name="T12" fmla="*/ 131 w 462"/>
                                <a:gd name="T13" fmla="*/ 123 h 478"/>
                                <a:gd name="T14" fmla="*/ 0 w 462"/>
                                <a:gd name="T15" fmla="*/ 0 h 478"/>
                                <a:gd name="T16" fmla="*/ 0 w 462"/>
                                <a:gd name="T1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2" h="478">
                                  <a:moveTo>
                                    <a:pt x="0" y="0"/>
                                  </a:moveTo>
                                  <a:lnTo>
                                    <a:pt x="295" y="139"/>
                                  </a:lnTo>
                                  <a:lnTo>
                                    <a:pt x="462" y="355"/>
                                  </a:lnTo>
                                  <a:lnTo>
                                    <a:pt x="452" y="478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271" y="262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358"/>
                        <wpg:cNvGrpSpPr>
                          <a:grpSpLocks/>
                        </wpg:cNvGrpSpPr>
                        <wpg:grpSpPr bwMode="auto">
                          <a:xfrm rot="1820782">
                            <a:off x="6605" y="11975"/>
                            <a:ext cx="1339" cy="449"/>
                            <a:chOff x="7919" y="12076"/>
                            <a:chExt cx="1339" cy="449"/>
                          </a:xfrm>
                        </wpg:grpSpPr>
                        <wps:wsp>
                          <wps:cNvPr id="79" name="Freeform 1359"/>
                          <wps:cNvSpPr>
                            <a:spLocks/>
                          </wps:cNvSpPr>
                          <wps:spPr bwMode="auto">
                            <a:xfrm>
                              <a:off x="7919" y="12076"/>
                              <a:ext cx="1339" cy="449"/>
                            </a:xfrm>
                            <a:custGeom>
                              <a:avLst/>
                              <a:gdLst>
                                <a:gd name="T0" fmla="*/ 0 w 1301"/>
                                <a:gd name="T1" fmla="*/ 263 h 436"/>
                                <a:gd name="T2" fmla="*/ 267 w 1301"/>
                                <a:gd name="T3" fmla="*/ 157 h 436"/>
                                <a:gd name="T4" fmla="*/ 539 w 1301"/>
                                <a:gd name="T5" fmla="*/ 74 h 436"/>
                                <a:gd name="T6" fmla="*/ 805 w 1301"/>
                                <a:gd name="T7" fmla="*/ 0 h 436"/>
                                <a:gd name="T8" fmla="*/ 1010 w 1301"/>
                                <a:gd name="T9" fmla="*/ 48 h 436"/>
                                <a:gd name="T10" fmla="*/ 1208 w 1301"/>
                                <a:gd name="T11" fmla="*/ 190 h 436"/>
                                <a:gd name="T12" fmla="*/ 1301 w 1301"/>
                                <a:gd name="T13" fmla="*/ 320 h 436"/>
                                <a:gd name="T14" fmla="*/ 1251 w 1301"/>
                                <a:gd name="T15" fmla="*/ 436 h 436"/>
                                <a:gd name="T16" fmla="*/ 1010 w 1301"/>
                                <a:gd name="T17" fmla="*/ 436 h 436"/>
                                <a:gd name="T18" fmla="*/ 846 w 1301"/>
                                <a:gd name="T19" fmla="*/ 393 h 436"/>
                                <a:gd name="T20" fmla="*/ 648 w 1301"/>
                                <a:gd name="T21" fmla="*/ 336 h 436"/>
                                <a:gd name="T22" fmla="*/ 448 w 1301"/>
                                <a:gd name="T23" fmla="*/ 303 h 436"/>
                                <a:gd name="T24" fmla="*/ 208 w 1301"/>
                                <a:gd name="T25" fmla="*/ 280 h 436"/>
                                <a:gd name="T26" fmla="*/ 0 w 1301"/>
                                <a:gd name="T27" fmla="*/ 263 h 436"/>
                                <a:gd name="T28" fmla="*/ 0 w 1301"/>
                                <a:gd name="T29" fmla="*/ 26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01" h="436">
                                  <a:moveTo>
                                    <a:pt x="0" y="263"/>
                                  </a:moveTo>
                                  <a:lnTo>
                                    <a:pt x="267" y="15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010" y="48"/>
                                  </a:lnTo>
                                  <a:lnTo>
                                    <a:pt x="1208" y="190"/>
                                  </a:lnTo>
                                  <a:lnTo>
                                    <a:pt x="1301" y="320"/>
                                  </a:lnTo>
                                  <a:lnTo>
                                    <a:pt x="1251" y="436"/>
                                  </a:lnTo>
                                  <a:lnTo>
                                    <a:pt x="1010" y="436"/>
                                  </a:lnTo>
                                  <a:lnTo>
                                    <a:pt x="846" y="393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208" y="280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360"/>
                          <wps:cNvSpPr>
                            <a:spLocks/>
                          </wps:cNvSpPr>
                          <wps:spPr bwMode="auto">
                            <a:xfrm>
                              <a:off x="8309" y="12099"/>
                              <a:ext cx="731" cy="28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92 h 281"/>
                                <a:gd name="T2" fmla="*/ 281 w 710"/>
                                <a:gd name="T3" fmla="*/ 109 h 281"/>
                                <a:gd name="T4" fmla="*/ 660 w 710"/>
                                <a:gd name="T5" fmla="*/ 281 h 281"/>
                                <a:gd name="T6" fmla="*/ 710 w 710"/>
                                <a:gd name="T7" fmla="*/ 189 h 281"/>
                                <a:gd name="T8" fmla="*/ 522 w 710"/>
                                <a:gd name="T9" fmla="*/ 42 h 281"/>
                                <a:gd name="T10" fmla="*/ 322 w 710"/>
                                <a:gd name="T11" fmla="*/ 0 h 281"/>
                                <a:gd name="T12" fmla="*/ 117 w 710"/>
                                <a:gd name="T13" fmla="*/ 33 h 281"/>
                                <a:gd name="T14" fmla="*/ 0 w 710"/>
                                <a:gd name="T15" fmla="*/ 92 h 281"/>
                                <a:gd name="T16" fmla="*/ 0 w 710"/>
                                <a:gd name="T17" fmla="*/ 92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0" h="281">
                                  <a:moveTo>
                                    <a:pt x="0" y="92"/>
                                  </a:moveTo>
                                  <a:lnTo>
                                    <a:pt x="281" y="109"/>
                                  </a:lnTo>
                                  <a:lnTo>
                                    <a:pt x="660" y="281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522" y="4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361"/>
                          <wps:cNvSpPr>
                            <a:spLocks/>
                          </wps:cNvSpPr>
                          <wps:spPr bwMode="auto">
                            <a:xfrm>
                              <a:off x="8581" y="12133"/>
                              <a:ext cx="407" cy="212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206"/>
                                <a:gd name="T2" fmla="*/ 208 w 396"/>
                                <a:gd name="T3" fmla="*/ 26 h 206"/>
                                <a:gd name="T4" fmla="*/ 365 w 396"/>
                                <a:gd name="T5" fmla="*/ 106 h 206"/>
                                <a:gd name="T6" fmla="*/ 396 w 396"/>
                                <a:gd name="T7" fmla="*/ 206 h 206"/>
                                <a:gd name="T8" fmla="*/ 215 w 396"/>
                                <a:gd name="T9" fmla="*/ 116 h 206"/>
                                <a:gd name="T10" fmla="*/ 0 w 396"/>
                                <a:gd name="T11" fmla="*/ 0 h 206"/>
                                <a:gd name="T12" fmla="*/ 0 w 396"/>
                                <a:gd name="T13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206">
                                  <a:moveTo>
                                    <a:pt x="0" y="0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362"/>
                        <wpg:cNvGrpSpPr>
                          <a:grpSpLocks/>
                        </wpg:cNvGrpSpPr>
                        <wpg:grpSpPr bwMode="auto">
                          <a:xfrm>
                            <a:off x="7332" y="10863"/>
                            <a:ext cx="1052" cy="1205"/>
                            <a:chOff x="8179" y="12541"/>
                            <a:chExt cx="1052" cy="1205"/>
                          </a:xfrm>
                        </wpg:grpSpPr>
                        <wps:wsp>
                          <wps:cNvPr id="83" name="Freeform 1363"/>
                          <wps:cNvSpPr>
                            <a:spLocks/>
                          </wps:cNvSpPr>
                          <wps:spPr bwMode="auto">
                            <a:xfrm>
                              <a:off x="8252" y="12773"/>
                              <a:ext cx="886" cy="849"/>
                            </a:xfrm>
                            <a:custGeom>
                              <a:avLst/>
                              <a:gdLst>
                                <a:gd name="T0" fmla="*/ 41 w 860"/>
                                <a:gd name="T1" fmla="*/ 611 h 824"/>
                                <a:gd name="T2" fmla="*/ 0 w 860"/>
                                <a:gd name="T3" fmla="*/ 388 h 824"/>
                                <a:gd name="T4" fmla="*/ 41 w 860"/>
                                <a:gd name="T5" fmla="*/ 206 h 824"/>
                                <a:gd name="T6" fmla="*/ 131 w 860"/>
                                <a:gd name="T7" fmla="*/ 67 h 824"/>
                                <a:gd name="T8" fmla="*/ 298 w 860"/>
                                <a:gd name="T9" fmla="*/ 0 h 824"/>
                                <a:gd name="T10" fmla="*/ 405 w 860"/>
                                <a:gd name="T11" fmla="*/ 26 h 824"/>
                                <a:gd name="T12" fmla="*/ 562 w 860"/>
                                <a:gd name="T13" fmla="*/ 26 h 824"/>
                                <a:gd name="T14" fmla="*/ 710 w 860"/>
                                <a:gd name="T15" fmla="*/ 100 h 824"/>
                                <a:gd name="T16" fmla="*/ 827 w 860"/>
                                <a:gd name="T17" fmla="*/ 239 h 824"/>
                                <a:gd name="T18" fmla="*/ 860 w 860"/>
                                <a:gd name="T19" fmla="*/ 438 h 824"/>
                                <a:gd name="T20" fmla="*/ 793 w 860"/>
                                <a:gd name="T21" fmla="*/ 578 h 824"/>
                                <a:gd name="T22" fmla="*/ 693 w 860"/>
                                <a:gd name="T23" fmla="*/ 718 h 824"/>
                                <a:gd name="T24" fmla="*/ 520 w 860"/>
                                <a:gd name="T25" fmla="*/ 767 h 824"/>
                                <a:gd name="T26" fmla="*/ 439 w 860"/>
                                <a:gd name="T27" fmla="*/ 734 h 824"/>
                                <a:gd name="T28" fmla="*/ 289 w 860"/>
                                <a:gd name="T29" fmla="*/ 824 h 824"/>
                                <a:gd name="T30" fmla="*/ 108 w 860"/>
                                <a:gd name="T31" fmla="*/ 751 h 824"/>
                                <a:gd name="T32" fmla="*/ 41 w 860"/>
                                <a:gd name="T33" fmla="*/ 611 h 824"/>
                                <a:gd name="T34" fmla="*/ 41 w 860"/>
                                <a:gd name="T35" fmla="*/ 611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0" h="824">
                                  <a:moveTo>
                                    <a:pt x="41" y="611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562" y="26"/>
                                  </a:lnTo>
                                  <a:lnTo>
                                    <a:pt x="710" y="100"/>
                                  </a:lnTo>
                                  <a:lnTo>
                                    <a:pt x="827" y="239"/>
                                  </a:lnTo>
                                  <a:lnTo>
                                    <a:pt x="860" y="438"/>
                                  </a:lnTo>
                                  <a:lnTo>
                                    <a:pt x="793" y="578"/>
                                  </a:lnTo>
                                  <a:lnTo>
                                    <a:pt x="693" y="718"/>
                                  </a:lnTo>
                                  <a:lnTo>
                                    <a:pt x="520" y="767"/>
                                  </a:lnTo>
                                  <a:lnTo>
                                    <a:pt x="439" y="734"/>
                                  </a:lnTo>
                                  <a:lnTo>
                                    <a:pt x="289" y="824"/>
                                  </a:lnTo>
                                  <a:lnTo>
                                    <a:pt x="108" y="751"/>
                                  </a:lnTo>
                                  <a:lnTo>
                                    <a:pt x="41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364"/>
                          <wps:cNvSpPr>
                            <a:spLocks/>
                          </wps:cNvSpPr>
                          <wps:spPr bwMode="auto">
                            <a:xfrm>
                              <a:off x="8179" y="13012"/>
                              <a:ext cx="439" cy="734"/>
                            </a:xfrm>
                            <a:custGeom>
                              <a:avLst/>
                              <a:gdLst>
                                <a:gd name="T0" fmla="*/ 136 w 426"/>
                                <a:gd name="T1" fmla="*/ 585 h 713"/>
                                <a:gd name="T2" fmla="*/ 50 w 426"/>
                                <a:gd name="T3" fmla="*/ 457 h 713"/>
                                <a:gd name="T4" fmla="*/ 9 w 426"/>
                                <a:gd name="T5" fmla="*/ 313 h 713"/>
                                <a:gd name="T6" fmla="*/ 0 w 426"/>
                                <a:gd name="T7" fmla="*/ 156 h 713"/>
                                <a:gd name="T8" fmla="*/ 38 w 426"/>
                                <a:gd name="T9" fmla="*/ 50 h 713"/>
                                <a:gd name="T10" fmla="*/ 112 w 426"/>
                                <a:gd name="T11" fmla="*/ 0 h 713"/>
                                <a:gd name="T12" fmla="*/ 167 w 426"/>
                                <a:gd name="T13" fmla="*/ 3 h 713"/>
                                <a:gd name="T14" fmla="*/ 190 w 426"/>
                                <a:gd name="T15" fmla="*/ 52 h 713"/>
                                <a:gd name="T16" fmla="*/ 186 w 426"/>
                                <a:gd name="T17" fmla="*/ 192 h 713"/>
                                <a:gd name="T18" fmla="*/ 190 w 426"/>
                                <a:gd name="T19" fmla="*/ 332 h 713"/>
                                <a:gd name="T20" fmla="*/ 264 w 426"/>
                                <a:gd name="T21" fmla="*/ 476 h 713"/>
                                <a:gd name="T22" fmla="*/ 371 w 426"/>
                                <a:gd name="T23" fmla="*/ 597 h 713"/>
                                <a:gd name="T24" fmla="*/ 426 w 426"/>
                                <a:gd name="T25" fmla="*/ 677 h 713"/>
                                <a:gd name="T26" fmla="*/ 383 w 426"/>
                                <a:gd name="T27" fmla="*/ 713 h 713"/>
                                <a:gd name="T28" fmla="*/ 224 w 426"/>
                                <a:gd name="T29" fmla="*/ 687 h 713"/>
                                <a:gd name="T30" fmla="*/ 136 w 426"/>
                                <a:gd name="T31" fmla="*/ 585 h 713"/>
                                <a:gd name="T32" fmla="*/ 136 w 426"/>
                                <a:gd name="T33" fmla="*/ 585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713">
                                  <a:moveTo>
                                    <a:pt x="136" y="585"/>
                                  </a:moveTo>
                                  <a:lnTo>
                                    <a:pt x="50" y="457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371" y="597"/>
                                  </a:lnTo>
                                  <a:lnTo>
                                    <a:pt x="426" y="677"/>
                                  </a:lnTo>
                                  <a:lnTo>
                                    <a:pt x="383" y="713"/>
                                  </a:lnTo>
                                  <a:lnTo>
                                    <a:pt x="224" y="687"/>
                                  </a:lnTo>
                                  <a:lnTo>
                                    <a:pt x="136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365"/>
                          <wps:cNvSpPr>
                            <a:spLocks/>
                          </wps:cNvSpPr>
                          <wps:spPr bwMode="auto">
                            <a:xfrm>
                              <a:off x="8405" y="13066"/>
                              <a:ext cx="486" cy="641"/>
                            </a:xfrm>
                            <a:custGeom>
                              <a:avLst/>
                              <a:gdLst>
                                <a:gd name="T0" fmla="*/ 7 w 472"/>
                                <a:gd name="T1" fmla="*/ 296 h 623"/>
                                <a:gd name="T2" fmla="*/ 0 w 472"/>
                                <a:gd name="T3" fmla="*/ 161 h 623"/>
                                <a:gd name="T4" fmla="*/ 33 w 472"/>
                                <a:gd name="T5" fmla="*/ 38 h 623"/>
                                <a:gd name="T6" fmla="*/ 100 w 472"/>
                                <a:gd name="T7" fmla="*/ 0 h 623"/>
                                <a:gd name="T8" fmla="*/ 136 w 472"/>
                                <a:gd name="T9" fmla="*/ 29 h 623"/>
                                <a:gd name="T10" fmla="*/ 162 w 472"/>
                                <a:gd name="T11" fmla="*/ 166 h 623"/>
                                <a:gd name="T12" fmla="*/ 174 w 472"/>
                                <a:gd name="T13" fmla="*/ 289 h 623"/>
                                <a:gd name="T14" fmla="*/ 224 w 472"/>
                                <a:gd name="T15" fmla="*/ 384 h 623"/>
                                <a:gd name="T16" fmla="*/ 355 w 472"/>
                                <a:gd name="T17" fmla="*/ 457 h 623"/>
                                <a:gd name="T18" fmla="*/ 450 w 472"/>
                                <a:gd name="T19" fmla="*/ 507 h 623"/>
                                <a:gd name="T20" fmla="*/ 472 w 472"/>
                                <a:gd name="T21" fmla="*/ 597 h 623"/>
                                <a:gd name="T22" fmla="*/ 426 w 472"/>
                                <a:gd name="T23" fmla="*/ 623 h 623"/>
                                <a:gd name="T24" fmla="*/ 310 w 472"/>
                                <a:gd name="T25" fmla="*/ 623 h 623"/>
                                <a:gd name="T26" fmla="*/ 124 w 472"/>
                                <a:gd name="T27" fmla="*/ 552 h 623"/>
                                <a:gd name="T28" fmla="*/ 40 w 472"/>
                                <a:gd name="T29" fmla="*/ 457 h 623"/>
                                <a:gd name="T30" fmla="*/ 7 w 472"/>
                                <a:gd name="T31" fmla="*/ 296 h 623"/>
                                <a:gd name="T32" fmla="*/ 7 w 472"/>
                                <a:gd name="T33" fmla="*/ 296 h 6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2" h="623">
                                  <a:moveTo>
                                    <a:pt x="7" y="296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74" y="289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355" y="457"/>
                                  </a:lnTo>
                                  <a:lnTo>
                                    <a:pt x="450" y="507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10" y="623"/>
                                  </a:lnTo>
                                  <a:lnTo>
                                    <a:pt x="124" y="552"/>
                                  </a:lnTo>
                                  <a:lnTo>
                                    <a:pt x="40" y="457"/>
                                  </a:lnTo>
                                  <a:lnTo>
                                    <a:pt x="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366"/>
                          <wps:cNvSpPr>
                            <a:spLocks/>
                          </wps:cNvSpPr>
                          <wps:spPr bwMode="auto">
                            <a:xfrm>
                              <a:off x="8672" y="13270"/>
                              <a:ext cx="393" cy="298"/>
                            </a:xfrm>
                            <a:custGeom>
                              <a:avLst/>
                              <a:gdLst>
                                <a:gd name="T0" fmla="*/ 66 w 381"/>
                                <a:gd name="T1" fmla="*/ 190 h 289"/>
                                <a:gd name="T2" fmla="*/ 4 w 381"/>
                                <a:gd name="T3" fmla="*/ 102 h 289"/>
                                <a:gd name="T4" fmla="*/ 0 w 381"/>
                                <a:gd name="T5" fmla="*/ 45 h 289"/>
                                <a:gd name="T6" fmla="*/ 31 w 381"/>
                                <a:gd name="T7" fmla="*/ 0 h 289"/>
                                <a:gd name="T8" fmla="*/ 92 w 381"/>
                                <a:gd name="T9" fmla="*/ 17 h 289"/>
                                <a:gd name="T10" fmla="*/ 150 w 381"/>
                                <a:gd name="T11" fmla="*/ 102 h 289"/>
                                <a:gd name="T12" fmla="*/ 257 w 381"/>
                                <a:gd name="T13" fmla="*/ 168 h 289"/>
                                <a:gd name="T14" fmla="*/ 357 w 381"/>
                                <a:gd name="T15" fmla="*/ 185 h 289"/>
                                <a:gd name="T16" fmla="*/ 381 w 381"/>
                                <a:gd name="T17" fmla="*/ 218 h 289"/>
                                <a:gd name="T18" fmla="*/ 307 w 381"/>
                                <a:gd name="T19" fmla="*/ 289 h 289"/>
                                <a:gd name="T20" fmla="*/ 150 w 381"/>
                                <a:gd name="T21" fmla="*/ 270 h 289"/>
                                <a:gd name="T22" fmla="*/ 66 w 381"/>
                                <a:gd name="T23" fmla="*/ 190 h 289"/>
                                <a:gd name="T24" fmla="*/ 66 w 381"/>
                                <a:gd name="T25" fmla="*/ 19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1" h="289">
                                  <a:moveTo>
                                    <a:pt x="66" y="190"/>
                                  </a:moveTo>
                                  <a:lnTo>
                                    <a:pt x="4" y="10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6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367"/>
                          <wps:cNvSpPr>
                            <a:spLocks/>
                          </wps:cNvSpPr>
                          <wps:spPr bwMode="auto">
                            <a:xfrm>
                              <a:off x="8740" y="12956"/>
                              <a:ext cx="282" cy="348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3 h 338"/>
                                <a:gd name="T2" fmla="*/ 17 w 274"/>
                                <a:gd name="T3" fmla="*/ 66 h 338"/>
                                <a:gd name="T4" fmla="*/ 91 w 274"/>
                                <a:gd name="T5" fmla="*/ 0 h 338"/>
                                <a:gd name="T6" fmla="*/ 191 w 274"/>
                                <a:gd name="T7" fmla="*/ 42 h 338"/>
                                <a:gd name="T8" fmla="*/ 274 w 274"/>
                                <a:gd name="T9" fmla="*/ 132 h 338"/>
                                <a:gd name="T10" fmla="*/ 274 w 274"/>
                                <a:gd name="T11" fmla="*/ 232 h 338"/>
                                <a:gd name="T12" fmla="*/ 217 w 274"/>
                                <a:gd name="T13" fmla="*/ 255 h 338"/>
                                <a:gd name="T14" fmla="*/ 157 w 274"/>
                                <a:gd name="T15" fmla="*/ 255 h 338"/>
                                <a:gd name="T16" fmla="*/ 141 w 274"/>
                                <a:gd name="T17" fmla="*/ 338 h 338"/>
                                <a:gd name="T18" fmla="*/ 84 w 274"/>
                                <a:gd name="T19" fmla="*/ 338 h 338"/>
                                <a:gd name="T20" fmla="*/ 26 w 274"/>
                                <a:gd name="T21" fmla="*/ 279 h 338"/>
                                <a:gd name="T22" fmla="*/ 0 w 274"/>
                                <a:gd name="T23" fmla="*/ 213 h 338"/>
                                <a:gd name="T24" fmla="*/ 0 w 274"/>
                                <a:gd name="T25" fmla="*/ 213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4" h="338">
                                  <a:moveTo>
                                    <a:pt x="0" y="213"/>
                                  </a:moveTo>
                                  <a:lnTo>
                                    <a:pt x="17" y="6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232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157" y="25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4" y="338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1368"/>
                          <wps:cNvSpPr>
                            <a:spLocks/>
                          </wps:cNvSpPr>
                          <wps:spPr bwMode="auto">
                            <a:xfrm>
                              <a:off x="8515" y="12732"/>
                              <a:ext cx="642" cy="504"/>
                            </a:xfrm>
                            <a:custGeom>
                              <a:avLst/>
                              <a:gdLst>
                                <a:gd name="T0" fmla="*/ 10 w 624"/>
                                <a:gd name="T1" fmla="*/ 457 h 490"/>
                                <a:gd name="T2" fmla="*/ 55 w 624"/>
                                <a:gd name="T3" fmla="*/ 490 h 490"/>
                                <a:gd name="T4" fmla="*/ 67 w 624"/>
                                <a:gd name="T5" fmla="*/ 431 h 490"/>
                                <a:gd name="T6" fmla="*/ 105 w 624"/>
                                <a:gd name="T7" fmla="*/ 362 h 490"/>
                                <a:gd name="T8" fmla="*/ 169 w 624"/>
                                <a:gd name="T9" fmla="*/ 251 h 490"/>
                                <a:gd name="T10" fmla="*/ 265 w 624"/>
                                <a:gd name="T11" fmla="*/ 194 h 490"/>
                                <a:gd name="T12" fmla="*/ 353 w 624"/>
                                <a:gd name="T13" fmla="*/ 201 h 490"/>
                                <a:gd name="T14" fmla="*/ 476 w 624"/>
                                <a:gd name="T15" fmla="*/ 272 h 490"/>
                                <a:gd name="T16" fmla="*/ 562 w 624"/>
                                <a:gd name="T17" fmla="*/ 324 h 490"/>
                                <a:gd name="T18" fmla="*/ 624 w 624"/>
                                <a:gd name="T19" fmla="*/ 296 h 490"/>
                                <a:gd name="T20" fmla="*/ 600 w 624"/>
                                <a:gd name="T21" fmla="*/ 234 h 490"/>
                                <a:gd name="T22" fmla="*/ 546 w 624"/>
                                <a:gd name="T23" fmla="*/ 116 h 490"/>
                                <a:gd name="T24" fmla="*/ 460 w 624"/>
                                <a:gd name="T25" fmla="*/ 50 h 490"/>
                                <a:gd name="T26" fmla="*/ 357 w 624"/>
                                <a:gd name="T27" fmla="*/ 12 h 490"/>
                                <a:gd name="T28" fmla="*/ 265 w 624"/>
                                <a:gd name="T29" fmla="*/ 0 h 490"/>
                                <a:gd name="T30" fmla="*/ 153 w 624"/>
                                <a:gd name="T31" fmla="*/ 40 h 490"/>
                                <a:gd name="T32" fmla="*/ 62 w 624"/>
                                <a:gd name="T33" fmla="*/ 118 h 490"/>
                                <a:gd name="T34" fmla="*/ 14 w 624"/>
                                <a:gd name="T35" fmla="*/ 223 h 490"/>
                                <a:gd name="T36" fmla="*/ 0 w 624"/>
                                <a:gd name="T37" fmla="*/ 305 h 490"/>
                                <a:gd name="T38" fmla="*/ 10 w 624"/>
                                <a:gd name="T39" fmla="*/ 457 h 490"/>
                                <a:gd name="T40" fmla="*/ 10 w 624"/>
                                <a:gd name="T41" fmla="*/ 457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4" h="490">
                                  <a:moveTo>
                                    <a:pt x="10" y="457"/>
                                  </a:moveTo>
                                  <a:lnTo>
                                    <a:pt x="55" y="490"/>
                                  </a:lnTo>
                                  <a:lnTo>
                                    <a:pt x="67" y="431"/>
                                  </a:lnTo>
                                  <a:lnTo>
                                    <a:pt x="105" y="362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476" y="272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624" y="296"/>
                                  </a:lnTo>
                                  <a:lnTo>
                                    <a:pt x="600" y="234"/>
                                  </a:lnTo>
                                  <a:lnTo>
                                    <a:pt x="546" y="116"/>
                                  </a:lnTo>
                                  <a:lnTo>
                                    <a:pt x="460" y="5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1369"/>
                          <wps:cNvSpPr>
                            <a:spLocks/>
                          </wps:cNvSpPr>
                          <wps:spPr bwMode="auto">
                            <a:xfrm>
                              <a:off x="8311" y="12541"/>
                              <a:ext cx="631" cy="715"/>
                            </a:xfrm>
                            <a:custGeom>
                              <a:avLst/>
                              <a:gdLst>
                                <a:gd name="T0" fmla="*/ 0 w 613"/>
                                <a:gd name="T1" fmla="*/ 509 h 694"/>
                                <a:gd name="T2" fmla="*/ 58 w 613"/>
                                <a:gd name="T3" fmla="*/ 649 h 694"/>
                                <a:gd name="T4" fmla="*/ 117 w 613"/>
                                <a:gd name="T5" fmla="*/ 694 h 694"/>
                                <a:gd name="T6" fmla="*/ 141 w 613"/>
                                <a:gd name="T7" fmla="*/ 670 h 694"/>
                                <a:gd name="T8" fmla="*/ 148 w 613"/>
                                <a:gd name="T9" fmla="*/ 521 h 694"/>
                                <a:gd name="T10" fmla="*/ 170 w 613"/>
                                <a:gd name="T11" fmla="*/ 403 h 694"/>
                                <a:gd name="T12" fmla="*/ 236 w 613"/>
                                <a:gd name="T13" fmla="*/ 251 h 694"/>
                                <a:gd name="T14" fmla="*/ 355 w 613"/>
                                <a:gd name="T15" fmla="*/ 168 h 694"/>
                                <a:gd name="T16" fmla="*/ 505 w 613"/>
                                <a:gd name="T17" fmla="*/ 140 h 694"/>
                                <a:gd name="T18" fmla="*/ 613 w 613"/>
                                <a:gd name="T19" fmla="*/ 124 h 694"/>
                                <a:gd name="T20" fmla="*/ 608 w 613"/>
                                <a:gd name="T21" fmla="*/ 53 h 694"/>
                                <a:gd name="T22" fmla="*/ 489 w 613"/>
                                <a:gd name="T23" fmla="*/ 8 h 694"/>
                                <a:gd name="T24" fmla="*/ 305 w 613"/>
                                <a:gd name="T25" fmla="*/ 0 h 694"/>
                                <a:gd name="T26" fmla="*/ 220 w 613"/>
                                <a:gd name="T27" fmla="*/ 50 h 694"/>
                                <a:gd name="T28" fmla="*/ 103 w 613"/>
                                <a:gd name="T29" fmla="*/ 157 h 694"/>
                                <a:gd name="T30" fmla="*/ 29 w 613"/>
                                <a:gd name="T31" fmla="*/ 280 h 694"/>
                                <a:gd name="T32" fmla="*/ 8 w 613"/>
                                <a:gd name="T33" fmla="*/ 396 h 694"/>
                                <a:gd name="T34" fmla="*/ 0 w 613"/>
                                <a:gd name="T35" fmla="*/ 509 h 694"/>
                                <a:gd name="T36" fmla="*/ 0 w 613"/>
                                <a:gd name="T37" fmla="*/ 509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3" h="694">
                                  <a:moveTo>
                                    <a:pt x="0" y="509"/>
                                  </a:moveTo>
                                  <a:lnTo>
                                    <a:pt x="58" y="649"/>
                                  </a:lnTo>
                                  <a:lnTo>
                                    <a:pt x="117" y="694"/>
                                  </a:lnTo>
                                  <a:lnTo>
                                    <a:pt x="141" y="670"/>
                                  </a:lnTo>
                                  <a:lnTo>
                                    <a:pt x="148" y="521"/>
                                  </a:lnTo>
                                  <a:lnTo>
                                    <a:pt x="170" y="403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355" y="168"/>
                                  </a:lnTo>
                                  <a:lnTo>
                                    <a:pt x="505" y="140"/>
                                  </a:lnTo>
                                  <a:lnTo>
                                    <a:pt x="613" y="124"/>
                                  </a:lnTo>
                                  <a:lnTo>
                                    <a:pt x="608" y="53"/>
                                  </a:lnTo>
                                  <a:lnTo>
                                    <a:pt x="489" y="8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370"/>
                          <wps:cNvSpPr>
                            <a:spLocks/>
                          </wps:cNvSpPr>
                          <wps:spPr bwMode="auto">
                            <a:xfrm>
                              <a:off x="8184" y="12547"/>
                              <a:ext cx="292" cy="741"/>
                            </a:xfrm>
                            <a:custGeom>
                              <a:avLst/>
                              <a:gdLst>
                                <a:gd name="T0" fmla="*/ 21 w 283"/>
                                <a:gd name="T1" fmla="*/ 597 h 720"/>
                                <a:gd name="T2" fmla="*/ 38 w 283"/>
                                <a:gd name="T3" fmla="*/ 665 h 720"/>
                                <a:gd name="T4" fmla="*/ 69 w 283"/>
                                <a:gd name="T5" fmla="*/ 720 h 720"/>
                                <a:gd name="T6" fmla="*/ 107 w 283"/>
                                <a:gd name="T7" fmla="*/ 703 h 720"/>
                                <a:gd name="T8" fmla="*/ 83 w 283"/>
                                <a:gd name="T9" fmla="*/ 608 h 720"/>
                                <a:gd name="T10" fmla="*/ 102 w 283"/>
                                <a:gd name="T11" fmla="*/ 509 h 720"/>
                                <a:gd name="T12" fmla="*/ 157 w 283"/>
                                <a:gd name="T13" fmla="*/ 343 h 720"/>
                                <a:gd name="T14" fmla="*/ 214 w 283"/>
                                <a:gd name="T15" fmla="*/ 190 h 720"/>
                                <a:gd name="T16" fmla="*/ 276 w 283"/>
                                <a:gd name="T17" fmla="*/ 64 h 720"/>
                                <a:gd name="T18" fmla="*/ 283 w 283"/>
                                <a:gd name="T19" fmla="*/ 7 h 720"/>
                                <a:gd name="T20" fmla="*/ 231 w 283"/>
                                <a:gd name="T21" fmla="*/ 0 h 720"/>
                                <a:gd name="T22" fmla="*/ 157 w 283"/>
                                <a:gd name="T23" fmla="*/ 45 h 720"/>
                                <a:gd name="T24" fmla="*/ 73 w 283"/>
                                <a:gd name="T25" fmla="*/ 119 h 720"/>
                                <a:gd name="T26" fmla="*/ 21 w 283"/>
                                <a:gd name="T27" fmla="*/ 204 h 720"/>
                                <a:gd name="T28" fmla="*/ 0 w 283"/>
                                <a:gd name="T29" fmla="*/ 303 h 720"/>
                                <a:gd name="T30" fmla="*/ 7 w 283"/>
                                <a:gd name="T31" fmla="*/ 424 h 720"/>
                                <a:gd name="T32" fmla="*/ 0 w 283"/>
                                <a:gd name="T33" fmla="*/ 521 h 720"/>
                                <a:gd name="T34" fmla="*/ 21 w 283"/>
                                <a:gd name="T35" fmla="*/ 597 h 720"/>
                                <a:gd name="T36" fmla="*/ 21 w 283"/>
                                <a:gd name="T37" fmla="*/ 597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83" h="720">
                                  <a:moveTo>
                                    <a:pt x="21" y="597"/>
                                  </a:moveTo>
                                  <a:lnTo>
                                    <a:pt x="38" y="665"/>
                                  </a:lnTo>
                                  <a:lnTo>
                                    <a:pt x="69" y="720"/>
                                  </a:lnTo>
                                  <a:lnTo>
                                    <a:pt x="107" y="703"/>
                                  </a:lnTo>
                                  <a:lnTo>
                                    <a:pt x="83" y="60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157" y="343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76" y="64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1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371"/>
                          <wps:cNvSpPr>
                            <a:spLocks/>
                          </wps:cNvSpPr>
                          <wps:spPr bwMode="auto">
                            <a:xfrm>
                              <a:off x="8775" y="13135"/>
                              <a:ext cx="456" cy="321"/>
                            </a:xfrm>
                            <a:custGeom>
                              <a:avLst/>
                              <a:gdLst>
                                <a:gd name="T0" fmla="*/ 135 w 443"/>
                                <a:gd name="T1" fmla="*/ 234 h 312"/>
                                <a:gd name="T2" fmla="*/ 243 w 443"/>
                                <a:gd name="T3" fmla="*/ 189 h 312"/>
                                <a:gd name="T4" fmla="*/ 314 w 443"/>
                                <a:gd name="T5" fmla="*/ 118 h 312"/>
                                <a:gd name="T6" fmla="*/ 366 w 443"/>
                                <a:gd name="T7" fmla="*/ 16 h 312"/>
                                <a:gd name="T8" fmla="*/ 416 w 443"/>
                                <a:gd name="T9" fmla="*/ 0 h 312"/>
                                <a:gd name="T10" fmla="*/ 443 w 443"/>
                                <a:gd name="T11" fmla="*/ 87 h 312"/>
                                <a:gd name="T12" fmla="*/ 416 w 443"/>
                                <a:gd name="T13" fmla="*/ 206 h 312"/>
                                <a:gd name="T14" fmla="*/ 347 w 443"/>
                                <a:gd name="T15" fmla="*/ 291 h 312"/>
                                <a:gd name="T16" fmla="*/ 257 w 443"/>
                                <a:gd name="T17" fmla="*/ 312 h 312"/>
                                <a:gd name="T18" fmla="*/ 90 w 443"/>
                                <a:gd name="T19" fmla="*/ 310 h 312"/>
                                <a:gd name="T20" fmla="*/ 0 w 443"/>
                                <a:gd name="T21" fmla="*/ 262 h 312"/>
                                <a:gd name="T22" fmla="*/ 7 w 443"/>
                                <a:gd name="T23" fmla="*/ 229 h 312"/>
                                <a:gd name="T24" fmla="*/ 50 w 443"/>
                                <a:gd name="T25" fmla="*/ 229 h 312"/>
                                <a:gd name="T26" fmla="*/ 135 w 443"/>
                                <a:gd name="T27" fmla="*/ 234 h 312"/>
                                <a:gd name="T28" fmla="*/ 135 w 443"/>
                                <a:gd name="T29" fmla="*/ 234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312">
                                  <a:moveTo>
                                    <a:pt x="135" y="234"/>
                                  </a:moveTo>
                                  <a:lnTo>
                                    <a:pt x="243" y="189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66" y="16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416" y="206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90" y="31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372"/>
                          <wps:cNvSpPr>
                            <a:spLocks/>
                          </wps:cNvSpPr>
                          <wps:spPr bwMode="auto">
                            <a:xfrm>
                              <a:off x="8836" y="13008"/>
                              <a:ext cx="76" cy="70"/>
                            </a:xfrm>
                            <a:custGeom>
                              <a:avLst/>
                              <a:gdLst>
                                <a:gd name="T0" fmla="*/ 7 w 74"/>
                                <a:gd name="T1" fmla="*/ 52 h 68"/>
                                <a:gd name="T2" fmla="*/ 0 w 74"/>
                                <a:gd name="T3" fmla="*/ 30 h 68"/>
                                <a:gd name="T4" fmla="*/ 10 w 74"/>
                                <a:gd name="T5" fmla="*/ 9 h 68"/>
                                <a:gd name="T6" fmla="*/ 29 w 74"/>
                                <a:gd name="T7" fmla="*/ 0 h 68"/>
                                <a:gd name="T8" fmla="*/ 45 w 74"/>
                                <a:gd name="T9" fmla="*/ 2 h 68"/>
                                <a:gd name="T10" fmla="*/ 57 w 74"/>
                                <a:gd name="T11" fmla="*/ 7 h 68"/>
                                <a:gd name="T12" fmla="*/ 67 w 74"/>
                                <a:gd name="T13" fmla="*/ 23 h 68"/>
                                <a:gd name="T14" fmla="*/ 74 w 74"/>
                                <a:gd name="T15" fmla="*/ 40 h 68"/>
                                <a:gd name="T16" fmla="*/ 55 w 74"/>
                                <a:gd name="T17" fmla="*/ 68 h 68"/>
                                <a:gd name="T18" fmla="*/ 24 w 74"/>
                                <a:gd name="T19" fmla="*/ 68 h 68"/>
                                <a:gd name="T20" fmla="*/ 7 w 74"/>
                                <a:gd name="T21" fmla="*/ 52 h 68"/>
                                <a:gd name="T22" fmla="*/ 7 w 74"/>
                                <a:gd name="T23" fmla="*/ 5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7" y="5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1373"/>
                          <wps:cNvSpPr>
                            <a:spLocks/>
                          </wps:cNvSpPr>
                          <wps:spPr bwMode="auto">
                            <a:xfrm>
                              <a:off x="8925" y="13097"/>
                              <a:ext cx="76" cy="7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43 h 73"/>
                                <a:gd name="T2" fmla="*/ 12 w 74"/>
                                <a:gd name="T3" fmla="*/ 7 h 73"/>
                                <a:gd name="T4" fmla="*/ 33 w 74"/>
                                <a:gd name="T5" fmla="*/ 0 h 73"/>
                                <a:gd name="T6" fmla="*/ 55 w 74"/>
                                <a:gd name="T7" fmla="*/ 7 h 73"/>
                                <a:gd name="T8" fmla="*/ 67 w 74"/>
                                <a:gd name="T9" fmla="*/ 21 h 73"/>
                                <a:gd name="T10" fmla="*/ 74 w 74"/>
                                <a:gd name="T11" fmla="*/ 40 h 73"/>
                                <a:gd name="T12" fmla="*/ 62 w 74"/>
                                <a:gd name="T13" fmla="*/ 64 h 73"/>
                                <a:gd name="T14" fmla="*/ 28 w 74"/>
                                <a:gd name="T15" fmla="*/ 73 h 73"/>
                                <a:gd name="T16" fmla="*/ 7 w 74"/>
                                <a:gd name="T17" fmla="*/ 64 h 73"/>
                                <a:gd name="T18" fmla="*/ 0 w 74"/>
                                <a:gd name="T19" fmla="*/ 43 h 73"/>
                                <a:gd name="T20" fmla="*/ 0 w 74"/>
                                <a:gd name="T21" fmla="*/ 4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3">
                                  <a:moveTo>
                                    <a:pt x="0" y="43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1374"/>
                          <wps:cNvSpPr>
                            <a:spLocks/>
                          </wps:cNvSpPr>
                          <wps:spPr bwMode="auto">
                            <a:xfrm>
                              <a:off x="8785" y="13127"/>
                              <a:ext cx="88" cy="85"/>
                            </a:xfrm>
                            <a:custGeom>
                              <a:avLst/>
                              <a:gdLst>
                                <a:gd name="T0" fmla="*/ 7 w 86"/>
                                <a:gd name="T1" fmla="*/ 59 h 82"/>
                                <a:gd name="T2" fmla="*/ 0 w 86"/>
                                <a:gd name="T3" fmla="*/ 33 h 82"/>
                                <a:gd name="T4" fmla="*/ 12 w 86"/>
                                <a:gd name="T5" fmla="*/ 11 h 82"/>
                                <a:gd name="T6" fmla="*/ 36 w 86"/>
                                <a:gd name="T7" fmla="*/ 0 h 82"/>
                                <a:gd name="T8" fmla="*/ 57 w 86"/>
                                <a:gd name="T9" fmla="*/ 7 h 82"/>
                                <a:gd name="T10" fmla="*/ 69 w 86"/>
                                <a:gd name="T11" fmla="*/ 21 h 82"/>
                                <a:gd name="T12" fmla="*/ 79 w 86"/>
                                <a:gd name="T13" fmla="*/ 35 h 82"/>
                                <a:gd name="T14" fmla="*/ 86 w 86"/>
                                <a:gd name="T15" fmla="*/ 56 h 82"/>
                                <a:gd name="T16" fmla="*/ 64 w 86"/>
                                <a:gd name="T17" fmla="*/ 78 h 82"/>
                                <a:gd name="T18" fmla="*/ 36 w 86"/>
                                <a:gd name="T19" fmla="*/ 82 h 82"/>
                                <a:gd name="T20" fmla="*/ 7 w 86"/>
                                <a:gd name="T21" fmla="*/ 59 h 82"/>
                                <a:gd name="T22" fmla="*/ 7 w 86"/>
                                <a:gd name="T23" fmla="*/ 5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82">
                                  <a:moveTo>
                                    <a:pt x="7" y="59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375"/>
                          <wps:cNvSpPr>
                            <a:spLocks/>
                          </wps:cNvSpPr>
                          <wps:spPr bwMode="auto">
                            <a:xfrm>
                              <a:off x="8332" y="12593"/>
                              <a:ext cx="305" cy="433"/>
                            </a:xfrm>
                            <a:custGeom>
                              <a:avLst/>
                              <a:gdLst>
                                <a:gd name="T0" fmla="*/ 223 w 297"/>
                                <a:gd name="T1" fmla="*/ 12 h 421"/>
                                <a:gd name="T2" fmla="*/ 157 w 297"/>
                                <a:gd name="T3" fmla="*/ 55 h 421"/>
                                <a:gd name="T4" fmla="*/ 38 w 297"/>
                                <a:gd name="T5" fmla="*/ 187 h 421"/>
                                <a:gd name="T6" fmla="*/ 0 w 297"/>
                                <a:gd name="T7" fmla="*/ 313 h 421"/>
                                <a:gd name="T8" fmla="*/ 42 w 297"/>
                                <a:gd name="T9" fmla="*/ 421 h 421"/>
                                <a:gd name="T10" fmla="*/ 78 w 297"/>
                                <a:gd name="T11" fmla="*/ 253 h 421"/>
                                <a:gd name="T12" fmla="*/ 164 w 297"/>
                                <a:gd name="T13" fmla="*/ 126 h 421"/>
                                <a:gd name="T14" fmla="*/ 297 w 297"/>
                                <a:gd name="T15" fmla="*/ 0 h 421"/>
                                <a:gd name="T16" fmla="*/ 223 w 297"/>
                                <a:gd name="T17" fmla="*/ 12 h 421"/>
                                <a:gd name="T18" fmla="*/ 223 w 297"/>
                                <a:gd name="T19" fmla="*/ 12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7" h="421">
                                  <a:moveTo>
                                    <a:pt x="223" y="12"/>
                                  </a:moveTo>
                                  <a:lnTo>
                                    <a:pt x="157" y="5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2" y="421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2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376"/>
                          <wps:cNvSpPr>
                            <a:spLocks/>
                          </wps:cNvSpPr>
                          <wps:spPr bwMode="auto">
                            <a:xfrm>
                              <a:off x="8760" y="12803"/>
                              <a:ext cx="307" cy="168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16 h 163"/>
                                <a:gd name="T2" fmla="*/ 174 w 298"/>
                                <a:gd name="T3" fmla="*/ 0 h 163"/>
                                <a:gd name="T4" fmla="*/ 289 w 298"/>
                                <a:gd name="T5" fmla="*/ 83 h 163"/>
                                <a:gd name="T6" fmla="*/ 298 w 298"/>
                                <a:gd name="T7" fmla="*/ 163 h 163"/>
                                <a:gd name="T8" fmla="*/ 198 w 298"/>
                                <a:gd name="T9" fmla="*/ 113 h 163"/>
                                <a:gd name="T10" fmla="*/ 98 w 298"/>
                                <a:gd name="T11" fmla="*/ 57 h 163"/>
                                <a:gd name="T12" fmla="*/ 0 w 298"/>
                                <a:gd name="T13" fmla="*/ 16 h 163"/>
                                <a:gd name="T14" fmla="*/ 0 w 298"/>
                                <a:gd name="T15" fmla="*/ 1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8" h="163">
                                  <a:moveTo>
                                    <a:pt x="0" y="16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198" y="113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377"/>
                        <wpg:cNvGrpSpPr>
                          <a:grpSpLocks/>
                        </wpg:cNvGrpSpPr>
                        <wpg:grpSpPr bwMode="auto">
                          <a:xfrm rot="-6224000">
                            <a:off x="6045" y="12175"/>
                            <a:ext cx="996" cy="1186"/>
                            <a:chOff x="4719" y="11776"/>
                            <a:chExt cx="996" cy="1186"/>
                          </a:xfrm>
                        </wpg:grpSpPr>
                        <wps:wsp>
                          <wps:cNvPr id="98" name="Freeform 1378"/>
                          <wps:cNvSpPr>
                            <a:spLocks/>
                          </wps:cNvSpPr>
                          <wps:spPr bwMode="auto">
                            <a:xfrm>
                              <a:off x="4719" y="11776"/>
                              <a:ext cx="996" cy="1186"/>
                            </a:xfrm>
                            <a:custGeom>
                              <a:avLst/>
                              <a:gdLst>
                                <a:gd name="T0" fmla="*/ 255 w 967"/>
                                <a:gd name="T1" fmla="*/ 1141 h 1151"/>
                                <a:gd name="T2" fmla="*/ 458 w 967"/>
                                <a:gd name="T3" fmla="*/ 1151 h 1151"/>
                                <a:gd name="T4" fmla="*/ 651 w 967"/>
                                <a:gd name="T5" fmla="*/ 1110 h 1151"/>
                                <a:gd name="T6" fmla="*/ 827 w 967"/>
                                <a:gd name="T7" fmla="*/ 959 h 1151"/>
                                <a:gd name="T8" fmla="*/ 929 w 967"/>
                                <a:gd name="T9" fmla="*/ 796 h 1151"/>
                                <a:gd name="T10" fmla="*/ 967 w 967"/>
                                <a:gd name="T11" fmla="*/ 656 h 1151"/>
                                <a:gd name="T12" fmla="*/ 963 w 967"/>
                                <a:gd name="T13" fmla="*/ 462 h 1151"/>
                                <a:gd name="T14" fmla="*/ 915 w 967"/>
                                <a:gd name="T15" fmla="*/ 296 h 1151"/>
                                <a:gd name="T16" fmla="*/ 846 w 967"/>
                                <a:gd name="T17" fmla="*/ 227 h 1151"/>
                                <a:gd name="T18" fmla="*/ 713 w 967"/>
                                <a:gd name="T19" fmla="*/ 95 h 1151"/>
                                <a:gd name="T20" fmla="*/ 505 w 967"/>
                                <a:gd name="T21" fmla="*/ 43 h 1151"/>
                                <a:gd name="T22" fmla="*/ 341 w 967"/>
                                <a:gd name="T23" fmla="*/ 0 h 1151"/>
                                <a:gd name="T24" fmla="*/ 150 w 967"/>
                                <a:gd name="T25" fmla="*/ 31 h 1151"/>
                                <a:gd name="T26" fmla="*/ 0 w 967"/>
                                <a:gd name="T27" fmla="*/ 126 h 1151"/>
                                <a:gd name="T28" fmla="*/ 12 w 967"/>
                                <a:gd name="T29" fmla="*/ 232 h 1151"/>
                                <a:gd name="T30" fmla="*/ 129 w 967"/>
                                <a:gd name="T31" fmla="*/ 327 h 1151"/>
                                <a:gd name="T32" fmla="*/ 298 w 967"/>
                                <a:gd name="T33" fmla="*/ 400 h 1151"/>
                                <a:gd name="T34" fmla="*/ 448 w 967"/>
                                <a:gd name="T35" fmla="*/ 443 h 1151"/>
                                <a:gd name="T36" fmla="*/ 605 w 967"/>
                                <a:gd name="T37" fmla="*/ 549 h 1151"/>
                                <a:gd name="T38" fmla="*/ 703 w 967"/>
                                <a:gd name="T39" fmla="*/ 653 h 1151"/>
                                <a:gd name="T40" fmla="*/ 691 w 967"/>
                                <a:gd name="T41" fmla="*/ 845 h 1151"/>
                                <a:gd name="T42" fmla="*/ 605 w 967"/>
                                <a:gd name="T43" fmla="*/ 971 h 1151"/>
                                <a:gd name="T44" fmla="*/ 501 w 967"/>
                                <a:gd name="T45" fmla="*/ 1082 h 1151"/>
                                <a:gd name="T46" fmla="*/ 255 w 967"/>
                                <a:gd name="T47" fmla="*/ 1141 h 1151"/>
                                <a:gd name="T48" fmla="*/ 255 w 967"/>
                                <a:gd name="T49" fmla="*/ 114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7" h="1151">
                                  <a:moveTo>
                                    <a:pt x="255" y="1141"/>
                                  </a:moveTo>
                                  <a:lnTo>
                                    <a:pt x="458" y="1151"/>
                                  </a:lnTo>
                                  <a:lnTo>
                                    <a:pt x="651" y="1110"/>
                                  </a:lnTo>
                                  <a:lnTo>
                                    <a:pt x="827" y="959"/>
                                  </a:lnTo>
                                  <a:lnTo>
                                    <a:pt x="929" y="796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3" y="462"/>
                                  </a:lnTo>
                                  <a:lnTo>
                                    <a:pt x="915" y="296"/>
                                  </a:lnTo>
                                  <a:lnTo>
                                    <a:pt x="846" y="227"/>
                                  </a:lnTo>
                                  <a:lnTo>
                                    <a:pt x="713" y="95"/>
                                  </a:lnTo>
                                  <a:lnTo>
                                    <a:pt x="505" y="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29" y="327"/>
                                  </a:lnTo>
                                  <a:lnTo>
                                    <a:pt x="298" y="400"/>
                                  </a:lnTo>
                                  <a:lnTo>
                                    <a:pt x="448" y="443"/>
                                  </a:lnTo>
                                  <a:lnTo>
                                    <a:pt x="605" y="549"/>
                                  </a:lnTo>
                                  <a:lnTo>
                                    <a:pt x="703" y="653"/>
                                  </a:lnTo>
                                  <a:lnTo>
                                    <a:pt x="691" y="845"/>
                                  </a:lnTo>
                                  <a:lnTo>
                                    <a:pt x="605" y="971"/>
                                  </a:lnTo>
                                  <a:lnTo>
                                    <a:pt x="501" y="1082"/>
                                  </a:lnTo>
                                  <a:lnTo>
                                    <a:pt x="255" y="1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379"/>
                          <wps:cNvSpPr>
                            <a:spLocks/>
                          </wps:cNvSpPr>
                          <wps:spPr bwMode="auto">
                            <a:xfrm>
                              <a:off x="4813" y="12015"/>
                              <a:ext cx="711" cy="876"/>
                            </a:xfrm>
                            <a:custGeom>
                              <a:avLst/>
                              <a:gdLst>
                                <a:gd name="T0" fmla="*/ 207 w 691"/>
                                <a:gd name="T1" fmla="*/ 168 h 850"/>
                                <a:gd name="T2" fmla="*/ 0 w 691"/>
                                <a:gd name="T3" fmla="*/ 74 h 850"/>
                                <a:gd name="T4" fmla="*/ 33 w 691"/>
                                <a:gd name="T5" fmla="*/ 26 h 850"/>
                                <a:gd name="T6" fmla="*/ 129 w 691"/>
                                <a:gd name="T7" fmla="*/ 0 h 850"/>
                                <a:gd name="T8" fmla="*/ 340 w 691"/>
                                <a:gd name="T9" fmla="*/ 36 h 850"/>
                                <a:gd name="T10" fmla="*/ 500 w 691"/>
                                <a:gd name="T11" fmla="*/ 111 h 850"/>
                                <a:gd name="T12" fmla="*/ 626 w 691"/>
                                <a:gd name="T13" fmla="*/ 239 h 850"/>
                                <a:gd name="T14" fmla="*/ 686 w 691"/>
                                <a:gd name="T15" fmla="*/ 365 h 850"/>
                                <a:gd name="T16" fmla="*/ 691 w 691"/>
                                <a:gd name="T17" fmla="*/ 514 h 850"/>
                                <a:gd name="T18" fmla="*/ 655 w 691"/>
                                <a:gd name="T19" fmla="*/ 644 h 850"/>
                                <a:gd name="T20" fmla="*/ 583 w 691"/>
                                <a:gd name="T21" fmla="*/ 755 h 850"/>
                                <a:gd name="T22" fmla="*/ 488 w 691"/>
                                <a:gd name="T23" fmla="*/ 836 h 850"/>
                                <a:gd name="T24" fmla="*/ 410 w 691"/>
                                <a:gd name="T25" fmla="*/ 850 h 850"/>
                                <a:gd name="T26" fmla="*/ 495 w 691"/>
                                <a:gd name="T27" fmla="*/ 767 h 850"/>
                                <a:gd name="T28" fmla="*/ 583 w 691"/>
                                <a:gd name="T29" fmla="*/ 656 h 850"/>
                                <a:gd name="T30" fmla="*/ 591 w 691"/>
                                <a:gd name="T31" fmla="*/ 535 h 850"/>
                                <a:gd name="T32" fmla="*/ 569 w 691"/>
                                <a:gd name="T33" fmla="*/ 391 h 850"/>
                                <a:gd name="T34" fmla="*/ 483 w 691"/>
                                <a:gd name="T35" fmla="*/ 317 h 850"/>
                                <a:gd name="T36" fmla="*/ 345 w 691"/>
                                <a:gd name="T37" fmla="*/ 232 h 850"/>
                                <a:gd name="T38" fmla="*/ 207 w 691"/>
                                <a:gd name="T39" fmla="*/ 168 h 850"/>
                                <a:gd name="T40" fmla="*/ 207 w 691"/>
                                <a:gd name="T41" fmla="*/ 16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91" h="850">
                                  <a:moveTo>
                                    <a:pt x="207" y="1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340" y="36"/>
                                  </a:lnTo>
                                  <a:lnTo>
                                    <a:pt x="500" y="111"/>
                                  </a:lnTo>
                                  <a:lnTo>
                                    <a:pt x="626" y="239"/>
                                  </a:lnTo>
                                  <a:lnTo>
                                    <a:pt x="686" y="365"/>
                                  </a:lnTo>
                                  <a:lnTo>
                                    <a:pt x="691" y="514"/>
                                  </a:lnTo>
                                  <a:lnTo>
                                    <a:pt x="655" y="644"/>
                                  </a:lnTo>
                                  <a:lnTo>
                                    <a:pt x="583" y="755"/>
                                  </a:lnTo>
                                  <a:lnTo>
                                    <a:pt x="488" y="836"/>
                                  </a:lnTo>
                                  <a:lnTo>
                                    <a:pt x="410" y="850"/>
                                  </a:lnTo>
                                  <a:lnTo>
                                    <a:pt x="495" y="767"/>
                                  </a:lnTo>
                                  <a:lnTo>
                                    <a:pt x="583" y="656"/>
                                  </a:lnTo>
                                  <a:lnTo>
                                    <a:pt x="591" y="535"/>
                                  </a:lnTo>
                                  <a:lnTo>
                                    <a:pt x="569" y="391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20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380"/>
                          <wps:cNvSpPr>
                            <a:spLocks/>
                          </wps:cNvSpPr>
                          <wps:spPr bwMode="auto">
                            <a:xfrm>
                              <a:off x="4914" y="11803"/>
                              <a:ext cx="781" cy="849"/>
                            </a:xfrm>
                            <a:custGeom>
                              <a:avLst/>
                              <a:gdLst>
                                <a:gd name="T0" fmla="*/ 759 w 759"/>
                                <a:gd name="T1" fmla="*/ 564 h 824"/>
                                <a:gd name="T2" fmla="*/ 752 w 759"/>
                                <a:gd name="T3" fmla="*/ 445 h 824"/>
                                <a:gd name="T4" fmla="*/ 700 w 759"/>
                                <a:gd name="T5" fmla="*/ 322 h 824"/>
                                <a:gd name="T6" fmla="*/ 571 w 759"/>
                                <a:gd name="T7" fmla="*/ 159 h 824"/>
                                <a:gd name="T8" fmla="*/ 419 w 759"/>
                                <a:gd name="T9" fmla="*/ 64 h 824"/>
                                <a:gd name="T10" fmla="*/ 164 w 759"/>
                                <a:gd name="T11" fmla="*/ 0 h 824"/>
                                <a:gd name="T12" fmla="*/ 40 w 759"/>
                                <a:gd name="T13" fmla="*/ 17 h 824"/>
                                <a:gd name="T14" fmla="*/ 0 w 759"/>
                                <a:gd name="T15" fmla="*/ 48 h 824"/>
                                <a:gd name="T16" fmla="*/ 57 w 759"/>
                                <a:gd name="T17" fmla="*/ 116 h 824"/>
                                <a:gd name="T18" fmla="*/ 242 w 759"/>
                                <a:gd name="T19" fmla="*/ 145 h 824"/>
                                <a:gd name="T20" fmla="*/ 454 w 759"/>
                                <a:gd name="T21" fmla="*/ 213 h 824"/>
                                <a:gd name="T22" fmla="*/ 593 w 759"/>
                                <a:gd name="T23" fmla="*/ 308 h 824"/>
                                <a:gd name="T24" fmla="*/ 669 w 759"/>
                                <a:gd name="T25" fmla="*/ 424 h 824"/>
                                <a:gd name="T26" fmla="*/ 712 w 759"/>
                                <a:gd name="T27" fmla="*/ 521 h 824"/>
                                <a:gd name="T28" fmla="*/ 707 w 759"/>
                                <a:gd name="T29" fmla="*/ 649 h 824"/>
                                <a:gd name="T30" fmla="*/ 657 w 759"/>
                                <a:gd name="T31" fmla="*/ 824 h 824"/>
                                <a:gd name="T32" fmla="*/ 724 w 759"/>
                                <a:gd name="T33" fmla="*/ 710 h 824"/>
                                <a:gd name="T34" fmla="*/ 759 w 759"/>
                                <a:gd name="T35" fmla="*/ 564 h 824"/>
                                <a:gd name="T36" fmla="*/ 759 w 759"/>
                                <a:gd name="T37" fmla="*/ 56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9" h="824">
                                  <a:moveTo>
                                    <a:pt x="759" y="564"/>
                                  </a:moveTo>
                                  <a:lnTo>
                                    <a:pt x="752" y="445"/>
                                  </a:lnTo>
                                  <a:lnTo>
                                    <a:pt x="700" y="322"/>
                                  </a:lnTo>
                                  <a:lnTo>
                                    <a:pt x="571" y="159"/>
                                  </a:lnTo>
                                  <a:lnTo>
                                    <a:pt x="419" y="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242" y="145"/>
                                  </a:lnTo>
                                  <a:lnTo>
                                    <a:pt x="454" y="213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69" y="424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07" y="649"/>
                                  </a:lnTo>
                                  <a:lnTo>
                                    <a:pt x="657" y="824"/>
                                  </a:lnTo>
                                  <a:lnTo>
                                    <a:pt x="724" y="710"/>
                                  </a:lnTo>
                                  <a:lnTo>
                                    <a:pt x="759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381"/>
                        <wpg:cNvGrpSpPr>
                          <a:grpSpLocks/>
                        </wpg:cNvGrpSpPr>
                        <wpg:grpSpPr bwMode="auto">
                          <a:xfrm>
                            <a:off x="5751" y="10668"/>
                            <a:ext cx="1773" cy="1662"/>
                            <a:chOff x="5727" y="10558"/>
                            <a:chExt cx="1773" cy="1662"/>
                          </a:xfrm>
                        </wpg:grpSpPr>
                        <wps:wsp>
                          <wps:cNvPr id="102" name="Freeform 1382"/>
                          <wps:cNvSpPr>
                            <a:spLocks/>
                          </wps:cNvSpPr>
                          <wps:spPr bwMode="auto">
                            <a:xfrm>
                              <a:off x="5926" y="10653"/>
                              <a:ext cx="1253" cy="1399"/>
                            </a:xfrm>
                            <a:custGeom>
                              <a:avLst/>
                              <a:gdLst>
                                <a:gd name="T0" fmla="*/ 84 w 1217"/>
                                <a:gd name="T1" fmla="*/ 561 h 1359"/>
                                <a:gd name="T2" fmla="*/ 126 w 1217"/>
                                <a:gd name="T3" fmla="*/ 346 h 1359"/>
                                <a:gd name="T4" fmla="*/ 298 w 1217"/>
                                <a:gd name="T5" fmla="*/ 140 h 1359"/>
                                <a:gd name="T6" fmla="*/ 488 w 1217"/>
                                <a:gd name="T7" fmla="*/ 33 h 1359"/>
                                <a:gd name="T8" fmla="*/ 779 w 1217"/>
                                <a:gd name="T9" fmla="*/ 0 h 1359"/>
                                <a:gd name="T10" fmla="*/ 919 w 1217"/>
                                <a:gd name="T11" fmla="*/ 125 h 1359"/>
                                <a:gd name="T12" fmla="*/ 1150 w 1217"/>
                                <a:gd name="T13" fmla="*/ 239 h 1359"/>
                                <a:gd name="T14" fmla="*/ 1217 w 1217"/>
                                <a:gd name="T15" fmla="*/ 542 h 1359"/>
                                <a:gd name="T16" fmla="*/ 1208 w 1217"/>
                                <a:gd name="T17" fmla="*/ 847 h 1359"/>
                                <a:gd name="T18" fmla="*/ 1208 w 1217"/>
                                <a:gd name="T19" fmla="*/ 1013 h 1359"/>
                                <a:gd name="T20" fmla="*/ 1100 w 1217"/>
                                <a:gd name="T21" fmla="*/ 1169 h 1359"/>
                                <a:gd name="T22" fmla="*/ 862 w 1217"/>
                                <a:gd name="T23" fmla="*/ 1292 h 1359"/>
                                <a:gd name="T24" fmla="*/ 581 w 1217"/>
                                <a:gd name="T25" fmla="*/ 1359 h 1359"/>
                                <a:gd name="T26" fmla="*/ 315 w 1217"/>
                                <a:gd name="T27" fmla="*/ 1285 h 1359"/>
                                <a:gd name="T28" fmla="*/ 100 w 1217"/>
                                <a:gd name="T29" fmla="*/ 1186 h 1359"/>
                                <a:gd name="T30" fmla="*/ 0 w 1217"/>
                                <a:gd name="T31" fmla="*/ 1053 h 1359"/>
                                <a:gd name="T32" fmla="*/ 10 w 1217"/>
                                <a:gd name="T33" fmla="*/ 871 h 1359"/>
                                <a:gd name="T34" fmla="*/ 100 w 1217"/>
                                <a:gd name="T35" fmla="*/ 757 h 1359"/>
                                <a:gd name="T36" fmla="*/ 43 w 1217"/>
                                <a:gd name="T37" fmla="*/ 684 h 1359"/>
                                <a:gd name="T38" fmla="*/ 84 w 1217"/>
                                <a:gd name="T39" fmla="*/ 561 h 1359"/>
                                <a:gd name="T40" fmla="*/ 84 w 1217"/>
                                <a:gd name="T41" fmla="*/ 561 h 1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7" h="1359">
                                  <a:moveTo>
                                    <a:pt x="84" y="561"/>
                                  </a:moveTo>
                                  <a:lnTo>
                                    <a:pt x="126" y="346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488" y="33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919" y="125"/>
                                  </a:lnTo>
                                  <a:lnTo>
                                    <a:pt x="1150" y="239"/>
                                  </a:lnTo>
                                  <a:lnTo>
                                    <a:pt x="1217" y="542"/>
                                  </a:lnTo>
                                  <a:lnTo>
                                    <a:pt x="1208" y="847"/>
                                  </a:lnTo>
                                  <a:lnTo>
                                    <a:pt x="1208" y="1013"/>
                                  </a:lnTo>
                                  <a:lnTo>
                                    <a:pt x="1100" y="1169"/>
                                  </a:lnTo>
                                  <a:lnTo>
                                    <a:pt x="862" y="1292"/>
                                  </a:lnTo>
                                  <a:lnTo>
                                    <a:pt x="581" y="1359"/>
                                  </a:lnTo>
                                  <a:lnTo>
                                    <a:pt x="315" y="1285"/>
                                  </a:lnTo>
                                  <a:lnTo>
                                    <a:pt x="100" y="1186"/>
                                  </a:lnTo>
                                  <a:lnTo>
                                    <a:pt x="0" y="1053"/>
                                  </a:lnTo>
                                  <a:lnTo>
                                    <a:pt x="10" y="871"/>
                                  </a:lnTo>
                                  <a:lnTo>
                                    <a:pt x="100" y="757"/>
                                  </a:lnTo>
                                  <a:lnTo>
                                    <a:pt x="43" y="684"/>
                                  </a:lnTo>
                                  <a:lnTo>
                                    <a:pt x="8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383"/>
                          <wps:cNvSpPr>
                            <a:spLocks/>
                          </wps:cNvSpPr>
                          <wps:spPr bwMode="auto">
                            <a:xfrm>
                              <a:off x="5727" y="10914"/>
                              <a:ext cx="1125" cy="957"/>
                            </a:xfrm>
                            <a:custGeom>
                              <a:avLst/>
                              <a:gdLst>
                                <a:gd name="T0" fmla="*/ 191 w 1093"/>
                                <a:gd name="T1" fmla="*/ 173 h 930"/>
                                <a:gd name="T2" fmla="*/ 200 w 1093"/>
                                <a:gd name="T3" fmla="*/ 50 h 930"/>
                                <a:gd name="T4" fmla="*/ 231 w 1093"/>
                                <a:gd name="T5" fmla="*/ 0 h 930"/>
                                <a:gd name="T6" fmla="*/ 298 w 1093"/>
                                <a:gd name="T7" fmla="*/ 10 h 930"/>
                                <a:gd name="T8" fmla="*/ 398 w 1093"/>
                                <a:gd name="T9" fmla="*/ 67 h 930"/>
                                <a:gd name="T10" fmla="*/ 422 w 1093"/>
                                <a:gd name="T11" fmla="*/ 232 h 930"/>
                                <a:gd name="T12" fmla="*/ 488 w 1093"/>
                                <a:gd name="T13" fmla="*/ 396 h 930"/>
                                <a:gd name="T14" fmla="*/ 579 w 1093"/>
                                <a:gd name="T15" fmla="*/ 478 h 930"/>
                                <a:gd name="T16" fmla="*/ 729 w 1093"/>
                                <a:gd name="T17" fmla="*/ 495 h 930"/>
                                <a:gd name="T18" fmla="*/ 877 w 1093"/>
                                <a:gd name="T19" fmla="*/ 429 h 930"/>
                                <a:gd name="T20" fmla="*/ 943 w 1093"/>
                                <a:gd name="T21" fmla="*/ 429 h 930"/>
                                <a:gd name="T22" fmla="*/ 927 w 1093"/>
                                <a:gd name="T23" fmla="*/ 478 h 930"/>
                                <a:gd name="T24" fmla="*/ 827 w 1093"/>
                                <a:gd name="T25" fmla="*/ 585 h 930"/>
                                <a:gd name="T26" fmla="*/ 679 w 1093"/>
                                <a:gd name="T27" fmla="*/ 658 h 930"/>
                                <a:gd name="T28" fmla="*/ 515 w 1093"/>
                                <a:gd name="T29" fmla="*/ 677 h 930"/>
                                <a:gd name="T30" fmla="*/ 398 w 1093"/>
                                <a:gd name="T31" fmla="*/ 677 h 930"/>
                                <a:gd name="T32" fmla="*/ 546 w 1093"/>
                                <a:gd name="T33" fmla="*/ 741 h 930"/>
                                <a:gd name="T34" fmla="*/ 736 w 1093"/>
                                <a:gd name="T35" fmla="*/ 758 h 930"/>
                                <a:gd name="T36" fmla="*/ 910 w 1093"/>
                                <a:gd name="T37" fmla="*/ 684 h 930"/>
                                <a:gd name="T38" fmla="*/ 1010 w 1093"/>
                                <a:gd name="T39" fmla="*/ 552 h 930"/>
                                <a:gd name="T40" fmla="*/ 1093 w 1093"/>
                                <a:gd name="T41" fmla="*/ 568 h 930"/>
                                <a:gd name="T42" fmla="*/ 1067 w 1093"/>
                                <a:gd name="T43" fmla="*/ 701 h 930"/>
                                <a:gd name="T44" fmla="*/ 960 w 1093"/>
                                <a:gd name="T45" fmla="*/ 824 h 930"/>
                                <a:gd name="T46" fmla="*/ 803 w 1093"/>
                                <a:gd name="T47" fmla="*/ 897 h 930"/>
                                <a:gd name="T48" fmla="*/ 622 w 1093"/>
                                <a:gd name="T49" fmla="*/ 930 h 930"/>
                                <a:gd name="T50" fmla="*/ 415 w 1093"/>
                                <a:gd name="T51" fmla="*/ 914 h 930"/>
                                <a:gd name="T52" fmla="*/ 265 w 1093"/>
                                <a:gd name="T53" fmla="*/ 833 h 930"/>
                                <a:gd name="T54" fmla="*/ 117 w 1093"/>
                                <a:gd name="T55" fmla="*/ 677 h 930"/>
                                <a:gd name="T56" fmla="*/ 26 w 1093"/>
                                <a:gd name="T57" fmla="*/ 528 h 930"/>
                                <a:gd name="T58" fmla="*/ 0 w 1093"/>
                                <a:gd name="T59" fmla="*/ 405 h 930"/>
                                <a:gd name="T60" fmla="*/ 34 w 1093"/>
                                <a:gd name="T61" fmla="*/ 322 h 930"/>
                                <a:gd name="T62" fmla="*/ 84 w 1093"/>
                                <a:gd name="T63" fmla="*/ 362 h 930"/>
                                <a:gd name="T64" fmla="*/ 207 w 1093"/>
                                <a:gd name="T65" fmla="*/ 436 h 930"/>
                                <a:gd name="T66" fmla="*/ 167 w 1093"/>
                                <a:gd name="T67" fmla="*/ 289 h 930"/>
                                <a:gd name="T68" fmla="*/ 191 w 1093"/>
                                <a:gd name="T69" fmla="*/ 173 h 930"/>
                                <a:gd name="T70" fmla="*/ 191 w 1093"/>
                                <a:gd name="T71" fmla="*/ 173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3" h="930">
                                  <a:moveTo>
                                    <a:pt x="191" y="173"/>
                                  </a:moveTo>
                                  <a:lnTo>
                                    <a:pt x="200" y="5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22" y="232"/>
                                  </a:lnTo>
                                  <a:lnTo>
                                    <a:pt x="488" y="396"/>
                                  </a:lnTo>
                                  <a:lnTo>
                                    <a:pt x="579" y="478"/>
                                  </a:lnTo>
                                  <a:lnTo>
                                    <a:pt x="729" y="495"/>
                                  </a:lnTo>
                                  <a:lnTo>
                                    <a:pt x="877" y="429"/>
                                  </a:lnTo>
                                  <a:lnTo>
                                    <a:pt x="943" y="429"/>
                                  </a:lnTo>
                                  <a:lnTo>
                                    <a:pt x="927" y="478"/>
                                  </a:lnTo>
                                  <a:lnTo>
                                    <a:pt x="827" y="585"/>
                                  </a:lnTo>
                                  <a:lnTo>
                                    <a:pt x="679" y="658"/>
                                  </a:lnTo>
                                  <a:lnTo>
                                    <a:pt x="515" y="677"/>
                                  </a:lnTo>
                                  <a:lnTo>
                                    <a:pt x="398" y="677"/>
                                  </a:lnTo>
                                  <a:lnTo>
                                    <a:pt x="546" y="741"/>
                                  </a:lnTo>
                                  <a:lnTo>
                                    <a:pt x="736" y="758"/>
                                  </a:lnTo>
                                  <a:lnTo>
                                    <a:pt x="910" y="684"/>
                                  </a:lnTo>
                                  <a:lnTo>
                                    <a:pt x="1010" y="552"/>
                                  </a:lnTo>
                                  <a:lnTo>
                                    <a:pt x="1093" y="568"/>
                                  </a:lnTo>
                                  <a:lnTo>
                                    <a:pt x="1067" y="701"/>
                                  </a:lnTo>
                                  <a:lnTo>
                                    <a:pt x="960" y="824"/>
                                  </a:lnTo>
                                  <a:lnTo>
                                    <a:pt x="803" y="897"/>
                                  </a:lnTo>
                                  <a:lnTo>
                                    <a:pt x="622" y="930"/>
                                  </a:lnTo>
                                  <a:lnTo>
                                    <a:pt x="415" y="914"/>
                                  </a:lnTo>
                                  <a:lnTo>
                                    <a:pt x="265" y="833"/>
                                  </a:lnTo>
                                  <a:lnTo>
                                    <a:pt x="117" y="677"/>
                                  </a:lnTo>
                                  <a:lnTo>
                                    <a:pt x="26" y="528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4" y="322"/>
                                  </a:lnTo>
                                  <a:lnTo>
                                    <a:pt x="84" y="362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91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384"/>
                          <wps:cNvSpPr>
                            <a:spLocks/>
                          </wps:cNvSpPr>
                          <wps:spPr bwMode="auto">
                            <a:xfrm>
                              <a:off x="5940" y="11643"/>
                              <a:ext cx="1116" cy="517"/>
                            </a:xfrm>
                            <a:custGeom>
                              <a:avLst/>
                              <a:gdLst>
                                <a:gd name="T0" fmla="*/ 24 w 1084"/>
                                <a:gd name="T1" fmla="*/ 305 h 502"/>
                                <a:gd name="T2" fmla="*/ 0 w 1084"/>
                                <a:gd name="T3" fmla="*/ 222 h 502"/>
                                <a:gd name="T4" fmla="*/ 108 w 1084"/>
                                <a:gd name="T5" fmla="*/ 182 h 502"/>
                                <a:gd name="T6" fmla="*/ 265 w 1084"/>
                                <a:gd name="T7" fmla="*/ 173 h 502"/>
                                <a:gd name="T8" fmla="*/ 455 w 1084"/>
                                <a:gd name="T9" fmla="*/ 263 h 502"/>
                                <a:gd name="T10" fmla="*/ 679 w 1084"/>
                                <a:gd name="T11" fmla="*/ 263 h 502"/>
                                <a:gd name="T12" fmla="*/ 844 w 1084"/>
                                <a:gd name="T13" fmla="*/ 182 h 502"/>
                                <a:gd name="T14" fmla="*/ 944 w 1084"/>
                                <a:gd name="T15" fmla="*/ 66 h 502"/>
                                <a:gd name="T16" fmla="*/ 1034 w 1084"/>
                                <a:gd name="T17" fmla="*/ 0 h 502"/>
                                <a:gd name="T18" fmla="*/ 1084 w 1084"/>
                                <a:gd name="T19" fmla="*/ 57 h 502"/>
                                <a:gd name="T20" fmla="*/ 1017 w 1084"/>
                                <a:gd name="T21" fmla="*/ 213 h 502"/>
                                <a:gd name="T22" fmla="*/ 917 w 1084"/>
                                <a:gd name="T23" fmla="*/ 362 h 502"/>
                                <a:gd name="T24" fmla="*/ 663 w 1084"/>
                                <a:gd name="T25" fmla="*/ 469 h 502"/>
                                <a:gd name="T26" fmla="*/ 429 w 1084"/>
                                <a:gd name="T27" fmla="*/ 502 h 502"/>
                                <a:gd name="T28" fmla="*/ 141 w 1084"/>
                                <a:gd name="T29" fmla="*/ 395 h 502"/>
                                <a:gd name="T30" fmla="*/ 24 w 1084"/>
                                <a:gd name="T31" fmla="*/ 305 h 502"/>
                                <a:gd name="T32" fmla="*/ 24 w 1084"/>
                                <a:gd name="T33" fmla="*/ 305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4" h="502">
                                  <a:moveTo>
                                    <a:pt x="24" y="305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265" y="173"/>
                                  </a:lnTo>
                                  <a:lnTo>
                                    <a:pt x="455" y="263"/>
                                  </a:lnTo>
                                  <a:lnTo>
                                    <a:pt x="679" y="263"/>
                                  </a:lnTo>
                                  <a:lnTo>
                                    <a:pt x="844" y="182"/>
                                  </a:lnTo>
                                  <a:lnTo>
                                    <a:pt x="944" y="66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84" y="57"/>
                                  </a:lnTo>
                                  <a:lnTo>
                                    <a:pt x="1017" y="213"/>
                                  </a:lnTo>
                                  <a:lnTo>
                                    <a:pt x="917" y="362"/>
                                  </a:lnTo>
                                  <a:lnTo>
                                    <a:pt x="663" y="469"/>
                                  </a:lnTo>
                                  <a:lnTo>
                                    <a:pt x="429" y="502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2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385"/>
                          <wps:cNvSpPr>
                            <a:spLocks/>
                          </wps:cNvSpPr>
                          <wps:spPr bwMode="auto">
                            <a:xfrm>
                              <a:off x="6213" y="10753"/>
                              <a:ext cx="476" cy="499"/>
                            </a:xfrm>
                            <a:custGeom>
                              <a:avLst/>
                              <a:gdLst>
                                <a:gd name="T0" fmla="*/ 57 w 462"/>
                                <a:gd name="T1" fmla="*/ 239 h 485"/>
                                <a:gd name="T2" fmla="*/ 107 w 462"/>
                                <a:gd name="T3" fmla="*/ 156 h 485"/>
                                <a:gd name="T4" fmla="*/ 174 w 462"/>
                                <a:gd name="T5" fmla="*/ 66 h 485"/>
                                <a:gd name="T6" fmla="*/ 248 w 462"/>
                                <a:gd name="T7" fmla="*/ 90 h 485"/>
                                <a:gd name="T8" fmla="*/ 371 w 462"/>
                                <a:gd name="T9" fmla="*/ 0 h 485"/>
                                <a:gd name="T10" fmla="*/ 462 w 462"/>
                                <a:gd name="T11" fmla="*/ 76 h 485"/>
                                <a:gd name="T12" fmla="*/ 438 w 462"/>
                                <a:gd name="T13" fmla="*/ 239 h 485"/>
                                <a:gd name="T14" fmla="*/ 371 w 462"/>
                                <a:gd name="T15" fmla="*/ 395 h 485"/>
                                <a:gd name="T16" fmla="*/ 190 w 462"/>
                                <a:gd name="T17" fmla="*/ 485 h 485"/>
                                <a:gd name="T18" fmla="*/ 67 w 462"/>
                                <a:gd name="T19" fmla="*/ 469 h 485"/>
                                <a:gd name="T20" fmla="*/ 16 w 462"/>
                                <a:gd name="T21" fmla="*/ 405 h 485"/>
                                <a:gd name="T22" fmla="*/ 0 w 462"/>
                                <a:gd name="T23" fmla="*/ 289 h 485"/>
                                <a:gd name="T24" fmla="*/ 57 w 462"/>
                                <a:gd name="T25" fmla="*/ 239 h 485"/>
                                <a:gd name="T26" fmla="*/ 57 w 462"/>
                                <a:gd name="T27" fmla="*/ 239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485">
                                  <a:moveTo>
                                    <a:pt x="57" y="239"/>
                                  </a:moveTo>
                                  <a:lnTo>
                                    <a:pt x="107" y="1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62" y="76"/>
                                  </a:lnTo>
                                  <a:lnTo>
                                    <a:pt x="438" y="239"/>
                                  </a:lnTo>
                                  <a:lnTo>
                                    <a:pt x="371" y="395"/>
                                  </a:lnTo>
                                  <a:lnTo>
                                    <a:pt x="190" y="485"/>
                                  </a:lnTo>
                                  <a:lnTo>
                                    <a:pt x="67" y="469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386"/>
                          <wps:cNvSpPr>
                            <a:spLocks/>
                          </wps:cNvSpPr>
                          <wps:spPr bwMode="auto">
                            <a:xfrm>
                              <a:off x="5992" y="10712"/>
                              <a:ext cx="358" cy="643"/>
                            </a:xfrm>
                            <a:custGeom>
                              <a:avLst/>
                              <a:gdLst>
                                <a:gd name="T0" fmla="*/ 141 w 348"/>
                                <a:gd name="T1" fmla="*/ 625 h 625"/>
                                <a:gd name="T2" fmla="*/ 24 w 348"/>
                                <a:gd name="T3" fmla="*/ 518 h 625"/>
                                <a:gd name="T4" fmla="*/ 0 w 348"/>
                                <a:gd name="T5" fmla="*/ 279 h 625"/>
                                <a:gd name="T6" fmla="*/ 100 w 348"/>
                                <a:gd name="T7" fmla="*/ 116 h 625"/>
                                <a:gd name="T8" fmla="*/ 239 w 348"/>
                                <a:gd name="T9" fmla="*/ 0 h 625"/>
                                <a:gd name="T10" fmla="*/ 332 w 348"/>
                                <a:gd name="T11" fmla="*/ 0 h 625"/>
                                <a:gd name="T12" fmla="*/ 348 w 348"/>
                                <a:gd name="T13" fmla="*/ 83 h 625"/>
                                <a:gd name="T14" fmla="*/ 265 w 348"/>
                                <a:gd name="T15" fmla="*/ 196 h 625"/>
                                <a:gd name="T16" fmla="*/ 189 w 348"/>
                                <a:gd name="T17" fmla="*/ 289 h 625"/>
                                <a:gd name="T18" fmla="*/ 165 w 348"/>
                                <a:gd name="T19" fmla="*/ 428 h 625"/>
                                <a:gd name="T20" fmla="*/ 231 w 348"/>
                                <a:gd name="T21" fmla="*/ 592 h 625"/>
                                <a:gd name="T22" fmla="*/ 141 w 348"/>
                                <a:gd name="T23" fmla="*/ 625 h 625"/>
                                <a:gd name="T24" fmla="*/ 141 w 348"/>
                                <a:gd name="T25" fmla="*/ 62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8" h="625">
                                  <a:moveTo>
                                    <a:pt x="141" y="625"/>
                                  </a:moveTo>
                                  <a:lnTo>
                                    <a:pt x="24" y="5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48" y="8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189" y="289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231" y="592"/>
                                  </a:lnTo>
                                  <a:lnTo>
                                    <a:pt x="141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387"/>
                          <wps:cNvSpPr>
                            <a:spLocks/>
                          </wps:cNvSpPr>
                          <wps:spPr bwMode="auto">
                            <a:xfrm>
                              <a:off x="6444" y="10558"/>
                              <a:ext cx="578" cy="858"/>
                            </a:xfrm>
                            <a:custGeom>
                              <a:avLst/>
                              <a:gdLst>
                                <a:gd name="T0" fmla="*/ 47 w 562"/>
                                <a:gd name="T1" fmla="*/ 833 h 833"/>
                                <a:gd name="T2" fmla="*/ 247 w 562"/>
                                <a:gd name="T3" fmla="*/ 814 h 833"/>
                                <a:gd name="T4" fmla="*/ 419 w 562"/>
                                <a:gd name="T5" fmla="*/ 658 h 833"/>
                                <a:gd name="T6" fmla="*/ 562 w 562"/>
                                <a:gd name="T7" fmla="*/ 385 h 833"/>
                                <a:gd name="T8" fmla="*/ 562 w 562"/>
                                <a:gd name="T9" fmla="*/ 206 h 833"/>
                                <a:gd name="T10" fmla="*/ 486 w 562"/>
                                <a:gd name="T11" fmla="*/ 49 h 833"/>
                                <a:gd name="T12" fmla="*/ 395 w 562"/>
                                <a:gd name="T13" fmla="*/ 0 h 833"/>
                                <a:gd name="T14" fmla="*/ 338 w 562"/>
                                <a:gd name="T15" fmla="*/ 49 h 833"/>
                                <a:gd name="T16" fmla="*/ 297 w 562"/>
                                <a:gd name="T17" fmla="*/ 189 h 833"/>
                                <a:gd name="T18" fmla="*/ 305 w 562"/>
                                <a:gd name="T19" fmla="*/ 355 h 833"/>
                                <a:gd name="T20" fmla="*/ 271 w 562"/>
                                <a:gd name="T21" fmla="*/ 528 h 833"/>
                                <a:gd name="T22" fmla="*/ 181 w 562"/>
                                <a:gd name="T23" fmla="*/ 667 h 833"/>
                                <a:gd name="T24" fmla="*/ 64 w 562"/>
                                <a:gd name="T25" fmla="*/ 750 h 833"/>
                                <a:gd name="T26" fmla="*/ 0 w 562"/>
                                <a:gd name="T27" fmla="*/ 783 h 833"/>
                                <a:gd name="T28" fmla="*/ 47 w 562"/>
                                <a:gd name="T29" fmla="*/ 833 h 833"/>
                                <a:gd name="T30" fmla="*/ 47 w 562"/>
                                <a:gd name="T31" fmla="*/ 833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2" h="833">
                                  <a:moveTo>
                                    <a:pt x="47" y="833"/>
                                  </a:moveTo>
                                  <a:lnTo>
                                    <a:pt x="247" y="814"/>
                                  </a:lnTo>
                                  <a:lnTo>
                                    <a:pt x="419" y="658"/>
                                  </a:lnTo>
                                  <a:lnTo>
                                    <a:pt x="562" y="385"/>
                                  </a:lnTo>
                                  <a:lnTo>
                                    <a:pt x="562" y="206"/>
                                  </a:lnTo>
                                  <a:lnTo>
                                    <a:pt x="486" y="49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05" y="355"/>
                                  </a:lnTo>
                                  <a:lnTo>
                                    <a:pt x="271" y="528"/>
                                  </a:lnTo>
                                  <a:lnTo>
                                    <a:pt x="181" y="667"/>
                                  </a:lnTo>
                                  <a:lnTo>
                                    <a:pt x="64" y="75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47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388"/>
                          <wps:cNvSpPr>
                            <a:spLocks/>
                          </wps:cNvSpPr>
                          <wps:spPr bwMode="auto">
                            <a:xfrm>
                              <a:off x="6476" y="10619"/>
                              <a:ext cx="832" cy="1050"/>
                            </a:xfrm>
                            <a:custGeom>
                              <a:avLst/>
                              <a:gdLst>
                                <a:gd name="T0" fmla="*/ 531 w 809"/>
                                <a:gd name="T1" fmla="*/ 272 h 1020"/>
                                <a:gd name="T2" fmla="*/ 562 w 809"/>
                                <a:gd name="T3" fmla="*/ 61 h 1020"/>
                                <a:gd name="T4" fmla="*/ 636 w 809"/>
                                <a:gd name="T5" fmla="*/ 0 h 1020"/>
                                <a:gd name="T6" fmla="*/ 726 w 809"/>
                                <a:gd name="T7" fmla="*/ 16 h 1020"/>
                                <a:gd name="T8" fmla="*/ 793 w 809"/>
                                <a:gd name="T9" fmla="*/ 213 h 1020"/>
                                <a:gd name="T10" fmla="*/ 809 w 809"/>
                                <a:gd name="T11" fmla="*/ 452 h 1020"/>
                                <a:gd name="T12" fmla="*/ 736 w 809"/>
                                <a:gd name="T13" fmla="*/ 682 h 1020"/>
                                <a:gd name="T14" fmla="*/ 578 w 809"/>
                                <a:gd name="T15" fmla="*/ 831 h 1020"/>
                                <a:gd name="T16" fmla="*/ 347 w 809"/>
                                <a:gd name="T17" fmla="*/ 977 h 1020"/>
                                <a:gd name="T18" fmla="*/ 190 w 809"/>
                                <a:gd name="T19" fmla="*/ 1020 h 1020"/>
                                <a:gd name="T20" fmla="*/ 47 w 809"/>
                                <a:gd name="T21" fmla="*/ 1003 h 1020"/>
                                <a:gd name="T22" fmla="*/ 0 w 809"/>
                                <a:gd name="T23" fmla="*/ 944 h 1020"/>
                                <a:gd name="T24" fmla="*/ 131 w 809"/>
                                <a:gd name="T25" fmla="*/ 814 h 1020"/>
                                <a:gd name="T26" fmla="*/ 338 w 809"/>
                                <a:gd name="T27" fmla="*/ 658 h 1020"/>
                                <a:gd name="T28" fmla="*/ 428 w 809"/>
                                <a:gd name="T29" fmla="*/ 509 h 1020"/>
                                <a:gd name="T30" fmla="*/ 531 w 809"/>
                                <a:gd name="T31" fmla="*/ 272 h 1020"/>
                                <a:gd name="T32" fmla="*/ 531 w 809"/>
                                <a:gd name="T33" fmla="*/ 272 h 1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9" h="1020">
                                  <a:moveTo>
                                    <a:pt x="531" y="272"/>
                                  </a:moveTo>
                                  <a:lnTo>
                                    <a:pt x="562" y="6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793" y="213"/>
                                  </a:lnTo>
                                  <a:lnTo>
                                    <a:pt x="809" y="452"/>
                                  </a:lnTo>
                                  <a:lnTo>
                                    <a:pt x="736" y="682"/>
                                  </a:lnTo>
                                  <a:lnTo>
                                    <a:pt x="578" y="831"/>
                                  </a:lnTo>
                                  <a:lnTo>
                                    <a:pt x="347" y="977"/>
                                  </a:lnTo>
                                  <a:lnTo>
                                    <a:pt x="190" y="1020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0" y="944"/>
                                  </a:lnTo>
                                  <a:lnTo>
                                    <a:pt x="131" y="814"/>
                                  </a:lnTo>
                                  <a:lnTo>
                                    <a:pt x="338" y="658"/>
                                  </a:lnTo>
                                  <a:lnTo>
                                    <a:pt x="428" y="509"/>
                                  </a:lnTo>
                                  <a:lnTo>
                                    <a:pt x="53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389"/>
                          <wps:cNvSpPr>
                            <a:spLocks/>
                          </wps:cNvSpPr>
                          <wps:spPr bwMode="auto">
                            <a:xfrm>
                              <a:off x="6726" y="10878"/>
                              <a:ext cx="774" cy="1025"/>
                            </a:xfrm>
                            <a:custGeom>
                              <a:avLst/>
                              <a:gdLst>
                                <a:gd name="T0" fmla="*/ 123 w 752"/>
                                <a:gd name="T1" fmla="*/ 800 h 996"/>
                                <a:gd name="T2" fmla="*/ 373 w 752"/>
                                <a:gd name="T3" fmla="*/ 594 h 996"/>
                                <a:gd name="T4" fmla="*/ 464 w 752"/>
                                <a:gd name="T5" fmla="*/ 445 h 996"/>
                                <a:gd name="T6" fmla="*/ 531 w 752"/>
                                <a:gd name="T7" fmla="*/ 149 h 996"/>
                                <a:gd name="T8" fmla="*/ 612 w 752"/>
                                <a:gd name="T9" fmla="*/ 0 h 996"/>
                                <a:gd name="T10" fmla="*/ 695 w 752"/>
                                <a:gd name="T11" fmla="*/ 66 h 996"/>
                                <a:gd name="T12" fmla="*/ 752 w 752"/>
                                <a:gd name="T13" fmla="*/ 289 h 996"/>
                                <a:gd name="T14" fmla="*/ 705 w 752"/>
                                <a:gd name="T15" fmla="*/ 551 h 996"/>
                                <a:gd name="T16" fmla="*/ 514 w 752"/>
                                <a:gd name="T17" fmla="*/ 774 h 996"/>
                                <a:gd name="T18" fmla="*/ 323 w 752"/>
                                <a:gd name="T19" fmla="*/ 939 h 996"/>
                                <a:gd name="T20" fmla="*/ 73 w 752"/>
                                <a:gd name="T21" fmla="*/ 996 h 996"/>
                                <a:gd name="T22" fmla="*/ 0 w 752"/>
                                <a:gd name="T23" fmla="*/ 897 h 996"/>
                                <a:gd name="T24" fmla="*/ 123 w 752"/>
                                <a:gd name="T25" fmla="*/ 800 h 996"/>
                                <a:gd name="T26" fmla="*/ 123 w 752"/>
                                <a:gd name="T27" fmla="*/ 800 h 9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" h="996">
                                  <a:moveTo>
                                    <a:pt x="123" y="800"/>
                                  </a:moveTo>
                                  <a:lnTo>
                                    <a:pt x="373" y="594"/>
                                  </a:lnTo>
                                  <a:lnTo>
                                    <a:pt x="464" y="445"/>
                                  </a:lnTo>
                                  <a:lnTo>
                                    <a:pt x="531" y="149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95" y="66"/>
                                  </a:lnTo>
                                  <a:lnTo>
                                    <a:pt x="752" y="289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514" y="774"/>
                                  </a:lnTo>
                                  <a:lnTo>
                                    <a:pt x="323" y="939"/>
                                  </a:lnTo>
                                  <a:lnTo>
                                    <a:pt x="73" y="996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123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390"/>
                          <wps:cNvSpPr>
                            <a:spLocks/>
                          </wps:cNvSpPr>
                          <wps:spPr bwMode="auto">
                            <a:xfrm>
                              <a:off x="6710" y="11662"/>
                              <a:ext cx="699" cy="558"/>
                            </a:xfrm>
                            <a:custGeom>
                              <a:avLst/>
                              <a:gdLst>
                                <a:gd name="T0" fmla="*/ 308 w 679"/>
                                <a:gd name="T1" fmla="*/ 189 h 542"/>
                                <a:gd name="T2" fmla="*/ 612 w 679"/>
                                <a:gd name="T3" fmla="*/ 0 h 542"/>
                                <a:gd name="T4" fmla="*/ 679 w 679"/>
                                <a:gd name="T5" fmla="*/ 57 h 542"/>
                                <a:gd name="T6" fmla="*/ 612 w 679"/>
                                <a:gd name="T7" fmla="*/ 256 h 542"/>
                                <a:gd name="T8" fmla="*/ 455 w 679"/>
                                <a:gd name="T9" fmla="*/ 435 h 542"/>
                                <a:gd name="T10" fmla="*/ 265 w 679"/>
                                <a:gd name="T11" fmla="*/ 542 h 542"/>
                                <a:gd name="T12" fmla="*/ 84 w 679"/>
                                <a:gd name="T13" fmla="*/ 485 h 542"/>
                                <a:gd name="T14" fmla="*/ 0 w 679"/>
                                <a:gd name="T15" fmla="*/ 426 h 542"/>
                                <a:gd name="T16" fmla="*/ 50 w 679"/>
                                <a:gd name="T17" fmla="*/ 329 h 542"/>
                                <a:gd name="T18" fmla="*/ 241 w 679"/>
                                <a:gd name="T19" fmla="*/ 246 h 542"/>
                                <a:gd name="T20" fmla="*/ 308 w 679"/>
                                <a:gd name="T21" fmla="*/ 189 h 542"/>
                                <a:gd name="T22" fmla="*/ 308 w 679"/>
                                <a:gd name="T23" fmla="*/ 18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9" h="542">
                                  <a:moveTo>
                                    <a:pt x="308" y="189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79" y="57"/>
                                  </a:lnTo>
                                  <a:lnTo>
                                    <a:pt x="612" y="256"/>
                                  </a:lnTo>
                                  <a:lnTo>
                                    <a:pt x="455" y="435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84" y="485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0" y="329"/>
                                  </a:lnTo>
                                  <a:lnTo>
                                    <a:pt x="241" y="246"/>
                                  </a:lnTo>
                                  <a:lnTo>
                                    <a:pt x="30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391"/>
                          <wps:cNvSpPr>
                            <a:spLocks/>
                          </wps:cNvSpPr>
                          <wps:spPr bwMode="auto">
                            <a:xfrm>
                              <a:off x="6362" y="10885"/>
                              <a:ext cx="89" cy="92"/>
                            </a:xfrm>
                            <a:custGeom>
                              <a:avLst/>
                              <a:gdLst>
                                <a:gd name="T0" fmla="*/ 29 w 86"/>
                                <a:gd name="T1" fmla="*/ 90 h 90"/>
                                <a:gd name="T2" fmla="*/ 76 w 86"/>
                                <a:gd name="T3" fmla="*/ 47 h 90"/>
                                <a:gd name="T4" fmla="*/ 86 w 86"/>
                                <a:gd name="T5" fmla="*/ 16 h 90"/>
                                <a:gd name="T6" fmla="*/ 43 w 86"/>
                                <a:gd name="T7" fmla="*/ 0 h 90"/>
                                <a:gd name="T8" fmla="*/ 19 w 86"/>
                                <a:gd name="T9" fmla="*/ 24 h 90"/>
                                <a:gd name="T10" fmla="*/ 0 w 86"/>
                                <a:gd name="T11" fmla="*/ 57 h 90"/>
                                <a:gd name="T12" fmla="*/ 0 w 86"/>
                                <a:gd name="T13" fmla="*/ 87 h 90"/>
                                <a:gd name="T14" fmla="*/ 29 w 86"/>
                                <a:gd name="T15" fmla="*/ 90 h 90"/>
                                <a:gd name="T16" fmla="*/ 29 w 86"/>
                                <a:gd name="T1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" h="90">
                                  <a:moveTo>
                                    <a:pt x="29" y="90"/>
                                  </a:moveTo>
                                  <a:lnTo>
                                    <a:pt x="76" y="4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392"/>
                          <wps:cNvSpPr>
                            <a:spLocks/>
                          </wps:cNvSpPr>
                          <wps:spPr bwMode="auto">
                            <a:xfrm>
                              <a:off x="6512" y="10863"/>
                              <a:ext cx="106" cy="131"/>
                            </a:xfrm>
                            <a:custGeom>
                              <a:avLst/>
                              <a:gdLst>
                                <a:gd name="T0" fmla="*/ 29 w 103"/>
                                <a:gd name="T1" fmla="*/ 127 h 127"/>
                                <a:gd name="T2" fmla="*/ 79 w 103"/>
                                <a:gd name="T3" fmla="*/ 92 h 127"/>
                                <a:gd name="T4" fmla="*/ 100 w 103"/>
                                <a:gd name="T5" fmla="*/ 59 h 127"/>
                                <a:gd name="T6" fmla="*/ 103 w 103"/>
                                <a:gd name="T7" fmla="*/ 18 h 127"/>
                                <a:gd name="T8" fmla="*/ 74 w 103"/>
                                <a:gd name="T9" fmla="*/ 0 h 127"/>
                                <a:gd name="T10" fmla="*/ 48 w 103"/>
                                <a:gd name="T11" fmla="*/ 16 h 127"/>
                                <a:gd name="T12" fmla="*/ 19 w 103"/>
                                <a:gd name="T13" fmla="*/ 49 h 127"/>
                                <a:gd name="T14" fmla="*/ 3 w 103"/>
                                <a:gd name="T15" fmla="*/ 89 h 127"/>
                                <a:gd name="T16" fmla="*/ 0 w 103"/>
                                <a:gd name="T17" fmla="*/ 108 h 127"/>
                                <a:gd name="T18" fmla="*/ 29 w 103"/>
                                <a:gd name="T19" fmla="*/ 127 h 127"/>
                                <a:gd name="T20" fmla="*/ 29 w 103"/>
                                <a:gd name="T21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27">
                                  <a:moveTo>
                                    <a:pt x="29" y="127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393"/>
                          <wps:cNvSpPr>
                            <a:spLocks/>
                          </wps:cNvSpPr>
                          <wps:spPr bwMode="auto">
                            <a:xfrm>
                              <a:off x="6341" y="11060"/>
                              <a:ext cx="107" cy="100"/>
                            </a:xfrm>
                            <a:custGeom>
                              <a:avLst/>
                              <a:gdLst>
                                <a:gd name="T0" fmla="*/ 2 w 104"/>
                                <a:gd name="T1" fmla="*/ 81 h 97"/>
                                <a:gd name="T2" fmla="*/ 0 w 104"/>
                                <a:gd name="T3" fmla="*/ 45 h 97"/>
                                <a:gd name="T4" fmla="*/ 31 w 104"/>
                                <a:gd name="T5" fmla="*/ 10 h 97"/>
                                <a:gd name="T6" fmla="*/ 66 w 104"/>
                                <a:gd name="T7" fmla="*/ 0 h 97"/>
                                <a:gd name="T8" fmla="*/ 104 w 104"/>
                                <a:gd name="T9" fmla="*/ 17 h 97"/>
                                <a:gd name="T10" fmla="*/ 102 w 104"/>
                                <a:gd name="T11" fmla="*/ 55 h 97"/>
                                <a:gd name="T12" fmla="*/ 66 w 104"/>
                                <a:gd name="T13" fmla="*/ 88 h 97"/>
                                <a:gd name="T14" fmla="*/ 21 w 104"/>
                                <a:gd name="T15" fmla="*/ 97 h 97"/>
                                <a:gd name="T16" fmla="*/ 2 w 104"/>
                                <a:gd name="T17" fmla="*/ 81 h 97"/>
                                <a:gd name="T18" fmla="*/ 2 w 104"/>
                                <a:gd name="T19" fmla="*/ 8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97">
                                  <a:moveTo>
                                    <a:pt x="2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394"/>
                          <wps:cNvSpPr>
                            <a:spLocks/>
                          </wps:cNvSpPr>
                          <wps:spPr bwMode="auto">
                            <a:xfrm>
                              <a:off x="6745" y="10844"/>
                              <a:ext cx="277" cy="515"/>
                            </a:xfrm>
                            <a:custGeom>
                              <a:avLst/>
                              <a:gdLst>
                                <a:gd name="T0" fmla="*/ 159 w 269"/>
                                <a:gd name="T1" fmla="*/ 23 h 501"/>
                                <a:gd name="T2" fmla="*/ 214 w 269"/>
                                <a:gd name="T3" fmla="*/ 0 h 501"/>
                                <a:gd name="T4" fmla="*/ 269 w 269"/>
                                <a:gd name="T5" fmla="*/ 108 h 501"/>
                                <a:gd name="T6" fmla="*/ 214 w 269"/>
                                <a:gd name="T7" fmla="*/ 288 h 501"/>
                                <a:gd name="T8" fmla="*/ 126 w 269"/>
                                <a:gd name="T9" fmla="*/ 381 h 501"/>
                                <a:gd name="T10" fmla="*/ 0 w 269"/>
                                <a:gd name="T11" fmla="*/ 501 h 501"/>
                                <a:gd name="T12" fmla="*/ 119 w 269"/>
                                <a:gd name="T13" fmla="*/ 234 h 501"/>
                                <a:gd name="T14" fmla="*/ 159 w 269"/>
                                <a:gd name="T15" fmla="*/ 23 h 501"/>
                                <a:gd name="T16" fmla="*/ 159 w 269"/>
                                <a:gd name="T17" fmla="*/ 23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" h="501">
                                  <a:moveTo>
                                    <a:pt x="159" y="23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14" y="288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395"/>
                          <wps:cNvSpPr>
                            <a:spLocks/>
                          </wps:cNvSpPr>
                          <wps:spPr bwMode="auto">
                            <a:xfrm>
                              <a:off x="6934" y="10771"/>
                              <a:ext cx="321" cy="677"/>
                            </a:xfrm>
                            <a:custGeom>
                              <a:avLst/>
                              <a:gdLst>
                                <a:gd name="T0" fmla="*/ 276 w 312"/>
                                <a:gd name="T1" fmla="*/ 423 h 658"/>
                                <a:gd name="T2" fmla="*/ 312 w 312"/>
                                <a:gd name="T3" fmla="*/ 213 h 658"/>
                                <a:gd name="T4" fmla="*/ 276 w 312"/>
                                <a:gd name="T5" fmla="*/ 47 h 658"/>
                                <a:gd name="T6" fmla="*/ 212 w 312"/>
                                <a:gd name="T7" fmla="*/ 0 h 658"/>
                                <a:gd name="T8" fmla="*/ 174 w 312"/>
                                <a:gd name="T9" fmla="*/ 149 h 658"/>
                                <a:gd name="T10" fmla="*/ 174 w 312"/>
                                <a:gd name="T11" fmla="*/ 345 h 658"/>
                                <a:gd name="T12" fmla="*/ 102 w 312"/>
                                <a:gd name="T13" fmla="*/ 501 h 658"/>
                                <a:gd name="T14" fmla="*/ 0 w 312"/>
                                <a:gd name="T15" fmla="*/ 658 h 658"/>
                                <a:gd name="T16" fmla="*/ 205 w 312"/>
                                <a:gd name="T17" fmla="*/ 565 h 658"/>
                                <a:gd name="T18" fmla="*/ 276 w 312"/>
                                <a:gd name="T19" fmla="*/ 423 h 658"/>
                                <a:gd name="T20" fmla="*/ 276 w 312"/>
                                <a:gd name="T21" fmla="*/ 423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12" h="658">
                                  <a:moveTo>
                                    <a:pt x="276" y="423"/>
                                  </a:moveTo>
                                  <a:lnTo>
                                    <a:pt x="312" y="213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4" y="345"/>
                                  </a:lnTo>
                                  <a:lnTo>
                                    <a:pt x="102" y="501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05" y="565"/>
                                  </a:lnTo>
                                  <a:lnTo>
                                    <a:pt x="27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1396"/>
                          <wps:cNvSpPr>
                            <a:spLocks/>
                          </wps:cNvSpPr>
                          <wps:spPr bwMode="auto">
                            <a:xfrm>
                              <a:off x="7169" y="11017"/>
                              <a:ext cx="221" cy="508"/>
                            </a:xfrm>
                            <a:custGeom>
                              <a:avLst/>
                              <a:gdLst>
                                <a:gd name="T0" fmla="*/ 200 w 214"/>
                                <a:gd name="T1" fmla="*/ 0 h 494"/>
                                <a:gd name="T2" fmla="*/ 214 w 214"/>
                                <a:gd name="T3" fmla="*/ 163 h 494"/>
                                <a:gd name="T4" fmla="*/ 190 w 214"/>
                                <a:gd name="T5" fmla="*/ 352 h 494"/>
                                <a:gd name="T6" fmla="*/ 100 w 214"/>
                                <a:gd name="T7" fmla="*/ 452 h 494"/>
                                <a:gd name="T8" fmla="*/ 0 w 214"/>
                                <a:gd name="T9" fmla="*/ 494 h 494"/>
                                <a:gd name="T10" fmla="*/ 133 w 214"/>
                                <a:gd name="T11" fmla="*/ 272 h 494"/>
                                <a:gd name="T12" fmla="*/ 135 w 214"/>
                                <a:gd name="T13" fmla="*/ 66 h 494"/>
                                <a:gd name="T14" fmla="*/ 200 w 214"/>
                                <a:gd name="T15" fmla="*/ 0 h 494"/>
                                <a:gd name="T16" fmla="*/ 200 w 214"/>
                                <a:gd name="T17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4" h="494">
                                  <a:moveTo>
                                    <a:pt x="200" y="0"/>
                                  </a:moveTo>
                                  <a:lnTo>
                                    <a:pt x="214" y="163"/>
                                  </a:lnTo>
                                  <a:lnTo>
                                    <a:pt x="190" y="352"/>
                                  </a:lnTo>
                                  <a:lnTo>
                                    <a:pt x="100" y="452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133" y="2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1397"/>
                          <wps:cNvSpPr>
                            <a:spLocks/>
                          </wps:cNvSpPr>
                          <wps:spPr bwMode="auto">
                            <a:xfrm>
                              <a:off x="6884" y="11821"/>
                              <a:ext cx="346" cy="253"/>
                            </a:xfrm>
                            <a:custGeom>
                              <a:avLst/>
                              <a:gdLst>
                                <a:gd name="T0" fmla="*/ 38 w 336"/>
                                <a:gd name="T1" fmla="*/ 180 h 246"/>
                                <a:gd name="T2" fmla="*/ 196 w 336"/>
                                <a:gd name="T3" fmla="*/ 90 h 246"/>
                                <a:gd name="T4" fmla="*/ 336 w 336"/>
                                <a:gd name="T5" fmla="*/ 0 h 246"/>
                                <a:gd name="T6" fmla="*/ 286 w 336"/>
                                <a:gd name="T7" fmla="*/ 116 h 246"/>
                                <a:gd name="T8" fmla="*/ 203 w 336"/>
                                <a:gd name="T9" fmla="*/ 196 h 246"/>
                                <a:gd name="T10" fmla="*/ 86 w 336"/>
                                <a:gd name="T11" fmla="*/ 246 h 246"/>
                                <a:gd name="T12" fmla="*/ 0 w 336"/>
                                <a:gd name="T13" fmla="*/ 189 h 246"/>
                                <a:gd name="T14" fmla="*/ 38 w 336"/>
                                <a:gd name="T15" fmla="*/ 180 h 246"/>
                                <a:gd name="T16" fmla="*/ 38 w 336"/>
                                <a:gd name="T17" fmla="*/ 18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46">
                                  <a:moveTo>
                                    <a:pt x="38" y="180"/>
                                  </a:moveTo>
                                  <a:lnTo>
                                    <a:pt x="196" y="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86" y="24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3464E" id="Group 1349" o:spid="_x0000_s1026" style="position:absolute;left:0;text-align:left;margin-left:8.95pt;margin-top:15.55pt;width:18.65pt;height:15.9pt;z-index:251958272;mso-position-horizontal-relative:margin" coordorigin="5256,10619" coordsize="312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">
                <v:group id="Group 1350" o:spid="_x0000_s1027" style="position:absolute;left:7241;top:10878;width:1091;height:573;rotation:-3092786fd" coordorigin="7571,11313" coordsize="109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">
                  <v:shape id="Freeform 1351" o:spid="_x0000_s1028" style="position:absolute;left:7571;top:11313;width:1091;height:573;visibility:visible;mso-wrap-style:square;v-text-anchor:top" coordsize="10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" path="m,301l57,199r93,-87l262,50,424,8,555,,729,17,872,55r52,43l1024,180r22,114l1060,386r-55,97l900,557,807,540,736,472,693,374,676,292,603,199,519,140,348,131,221,166,107,214,,301xe" fillcolor="#64b864" stroked="f">
                    <v:path arrowok="t" o:connecttype="custom" o:connectlocs="0,310;59,205;154,115;270,51;436,8;571,0;750,17;898,57;951,101;1054,185;1077,302;1091,397;1034,497;926,573;831,556;758,486;713,385;696,300;621,205;534,144;358,135;227,171;110,220;0,310;0,310" o:connectangles="0,0,0,0,0,0,0,0,0,0,0,0,0,0,0,0,0,0,0,0,0,0,0,0,0"/>
                  </v:shape>
                  <v:shape id="Freeform 1352" o:spid="_x0000_s1029" style="position:absolute;left:7731;top:11396;width:735;height:433;visibility:visible;mso-wrap-style:square;v-text-anchor:top" coordsize="71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" path="m574,298r57,123l679,417r35,-41l712,258,667,163,571,76,469,28,340,2,219,,109,12,26,40,,71,88,50,197,28,307,45,428,80r55,53l538,215r36,83xe" fillcolor="#358735" stroked="f">
                    <v:path arrowok="t" o:connecttype="custom" o:connectlocs="591,306;650,433;699,429;735,387;733,265;687,168;588,78;483,29;350,2;225,0;112,12;27,41;0,73;91,51;203,29;316,46;441,82;497,137;554,221;591,306;591,306" o:connectangles="0,0,0,0,0,0,0,0,0,0,0,0,0,0,0,0,0,0,0,0,0"/>
                  </v:shape>
                  <v:shape id="Freeform 1353" o:spid="_x0000_s1030" style="position:absolute;left:7924;top:11342;width:694;height:461;visibility:visible;mso-wrap-style:square;v-text-anchor:top" coordsize="67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" path="m248,l355,14,455,52r131,80l650,222r24,140l643,426r-36,21l557,409r,-99l524,192,455,109,362,61,279,31,164,24,,35,109,9,248,xe" fillcolor="#a6e8a6" stroked="f">
                    <v:path arrowok="t" o:connecttype="custom" o:connectlocs="255,0;366,14;469,54;603,136;669,229;694,373;662,439;625,461;574,422;574,320;540,198;469,112;373,63;287,32;169,25;0,36;112,9;255,0;255,0" o:connectangles="0,0,0,0,0,0,0,0,0,0,0,0,0,0,0,0,0,0,0"/>
                  </v:shape>
                </v:group>
                <v:group id="Group 1354" o:spid="_x0000_s1031" style="position:absolute;left:5256;top:11951;width:1930;height:893;rotation:-827788fd;flip:x" coordorigin="5953,12885" coordsize="193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">
                  <v:shape id="Freeform 1355" o:spid="_x0000_s1032" style="position:absolute;left:6220;top:12885;width:1663;height:861;visibility:visible;mso-wrap-style:square;v-text-anchor:top" coordsize="161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" path="m,126l510,,838,10r393,127l1403,284r159,192l1615,677r-86,159l1369,836,1031,580,776,348,626,232,405,190,21,211,,126xe" fillcolor="#64b864" stroked="f">
                    <v:path arrowok="t" o:connecttype="custom" o:connectlocs="0,130;525,0;863,10;1268,141;1445,292;1608,490;1663,697;1574,861;1410,861;1062,597;799,358;645,239;417,196;22,217;0,130;0,130" o:connectangles="0,0,0,0,0,0,0,0,0,0,0,0,0,0,0,0"/>
                  </v:shape>
                  <v:shape id="Freeform 1356" o:spid="_x0000_s1033" style="position:absolute;left:5953;top:12973;width:1925;height:805;visibility:visible;mso-wrap-style:square;v-text-anchor:top" coordsize="187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" path="m281,126l622,15,870,r262,57l1317,178r127,149l1594,533r126,95l1789,618r60,-59l1870,632r-81,119l1634,782,1477,701,1253,516,1051,348,877,199,691,157,527,142,360,164,138,211,,232,160,168,281,126xe" fillcolor="#358735" stroked="f">
                    <v:path arrowok="t" o:connecttype="custom" o:connectlocs="289,130;640,15;896,0;1165,59;1356,183;1486,337;1641,549;1771,646;1842,636;1903,575;1925,651;1842,773;1682,805;1520,722;1290,531;1082,358;903,205;711,162;543,146;371,169;142,217;0,239;165,173;289,130;289,130" o:connectangles="0,0,0,0,0,0,0,0,0,0,0,0,0,0,0,0,0,0,0,0,0,0,0,0,0"/>
                  </v:shape>
                  <v:shape id="Freeform 1357" o:spid="_x0000_s1034" style="position:absolute;left:7265;top:12988;width:476;height:493;visibility:visible;mso-wrap-style:square;v-text-anchor:top" coordsize="4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" path="m,l295,139,462,355,452,478,338,452,271,262,131,123,,xe" fillcolor="#a6e8a6" stroked="f">
                    <v:path arrowok="t" o:connecttype="custom" o:connectlocs="0,0;304,143;476,366;466,493;348,466;279,270;135,127;0,0;0,0" o:connectangles="0,0,0,0,0,0,0,0,0"/>
                  </v:shape>
                </v:group>
                <v:group id="Group 1358" o:spid="_x0000_s1035" style="position:absolute;left:6605;top:11975;width:1339;height:449;rotation:1988779fd" coordorigin="7919,12076" coordsize="133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">
                  <v:shape id="Freeform 1359" o:spid="_x0000_s1036" style="position:absolute;left:7919;top:12076;width:1339;height:449;visibility:visible;mso-wrap-style:square;v-text-anchor:top" coordsize="130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" path="m,263l267,157,539,74,805,r205,48l1208,190r93,130l1251,436r-241,l846,393,648,336,448,303,208,280,,263xe" fillcolor="#358735" stroked="f">
                    <v:path arrowok="t" o:connecttype="custom" o:connectlocs="0,271;275,162;555,76;829,0;1040,49;1243,196;1339,330;1288,449;1040,449;871,405;667,346;461,312;214,288;0,271;0,271" o:connectangles="0,0,0,0,0,0,0,0,0,0,0,0,0,0,0"/>
                  </v:shape>
                  <v:shape id="Freeform 1360" o:spid="_x0000_s1037" style="position:absolute;left:8309;top:12099;width:731;height:289;visibility:visible;mso-wrap-style:square;v-text-anchor:top" coordsize="7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" path="m,92r281,17l660,281r50,-92l522,42,322,,117,33,,92xe" fillcolor="#64b864" stroked="f">
                    <v:path arrowok="t" o:connecttype="custom" o:connectlocs="0,95;289,112;680,289;731,194;537,43;332,0;120,34;0,95;0,95" o:connectangles="0,0,0,0,0,0,0,0,0"/>
                  </v:shape>
                  <v:shape id="Freeform 1361" o:spid="_x0000_s1038" style="position:absolute;left:8581;top:12133;width:407;height:212;visibility:visible;mso-wrap-style:square;v-text-anchor:top" coordsize="39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" path="m,l208,26r157,80l396,206,215,116,,xe" fillcolor="#a6e8a6" stroked="f">
                    <v:path arrowok="t" o:connecttype="custom" o:connectlocs="0,0;214,27;375,109;407,212;221,119;0,0;0,0" o:connectangles="0,0,0,0,0,0,0"/>
                  </v:shape>
                </v:group>
                <v:group id="Group 1362" o:spid="_x0000_s1039" style="position:absolute;left:7332;top:10863;width:1052;height:1205" coordorigin="8179,12541" coordsize="105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363" o:spid="_x0000_s1040" style="position:absolute;left:8252;top:12773;width:886;height:849;visibility:visible;mso-wrap-style:square;v-text-anchor:top" coordsize="8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" path="m41,611l,388,41,206,131,67,298,,405,26r157,l710,100,827,239r33,199l793,578,693,718,520,767,439,734,289,824,108,751,41,611xe" fillcolor="#f79191" stroked="f">
                    <v:path arrowok="t" o:connecttype="custom" o:connectlocs="42,630;0,400;42,212;135,69;307,0;417,27;579,27;731,103;852,246;886,451;817,596;714,740;536,790;452,756;298,849;111,774;42,630;42,630" o:connectangles="0,0,0,0,0,0,0,0,0,0,0,0,0,0,0,0,0,0"/>
                  </v:shape>
                  <v:shape id="Freeform 1364" o:spid="_x0000_s1041" style="position:absolute;left:8179;top:13012;width:439;height:734;visibility:visible;mso-wrap-style:square;v-text-anchor:top" coordsize="42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" path="m136,585l50,457,9,313,,156,38,50,112,r55,3l190,52r-4,140l190,332r74,144l371,597r55,80l383,713,224,687,136,585xe" fillcolor="#d66666" stroked="f">
                    <v:path arrowok="t" o:connecttype="custom" o:connectlocs="140,602;52,470;9,322;0,161;39,51;115,0;172,3;196,54;192,198;196,342;272,490;382,615;439,697;395,734;231,707;140,602;140,602" o:connectangles="0,0,0,0,0,0,0,0,0,0,0,0,0,0,0,0,0"/>
                  </v:shape>
                  <v:shape id="Freeform 1365" o:spid="_x0000_s1042" style="position:absolute;left:8405;top:13066;width:486;height:641;visibility:visible;mso-wrap-style:square;v-text-anchor:top" coordsize="4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" path="m7,296l,161,33,38,100,r36,29l162,166r12,123l224,384r131,73l450,507r22,90l426,623r-116,l124,552,40,457,7,296xe" fillcolor="#d66666" stroked="f">
                    <v:path arrowok="t" o:connecttype="custom" o:connectlocs="7,305;0,166;34,39;103,0;140,30;167,171;179,297;231,395;366,470;463,522;486,614;439,641;319,641;128,568;41,470;7,305;7,305" o:connectangles="0,0,0,0,0,0,0,0,0,0,0,0,0,0,0,0,0"/>
                  </v:shape>
                  <v:shape id="Freeform 1366" o:spid="_x0000_s1043" style="position:absolute;left:8672;top:13270;width:393;height:298;visibility:visible;mso-wrap-style:square;v-text-anchor:top" coordsize="3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" path="m66,190l4,102,,45,31,,92,17r58,85l257,168r100,17l381,218r-74,71l150,270,66,190xe" fillcolor="#d66666" stroked="f">
                    <v:path arrowok="t" o:connecttype="custom" o:connectlocs="68,196;4,105;0,46;32,0;95,18;155,105;265,173;368,191;393,225;317,298;155,278;68,196;68,196" o:connectangles="0,0,0,0,0,0,0,0,0,0,0,0,0"/>
                  </v:shape>
                  <v:shape id="Freeform 1367" o:spid="_x0000_s1044" style="position:absolute;left:8740;top:12956;width:282;height:348;visibility:visible;mso-wrap-style:square;v-text-anchor:top" coordsize="27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" path="m,213l17,66,91,,191,42r83,90l274,232r-57,23l157,255r-16,83l84,338,26,279,,213xe" fillcolor="#c24d4d" stroked="f">
                    <v:path arrowok="t" o:connecttype="custom" o:connectlocs="0,219;17,68;94,0;197,43;282,136;282,239;223,263;162,263;145,348;86,348;27,287;0,219;0,219" o:connectangles="0,0,0,0,0,0,0,0,0,0,0,0,0"/>
                  </v:shape>
                  <v:shape id="Freeform 1368" o:spid="_x0000_s1045" style="position:absolute;left:8515;top:12732;width:642;height:504;visibility:visible;mso-wrap-style:square;v-text-anchor:top" coordsize="62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" path="m10,457r45,33l67,431r38,-69l169,251r96,-57l353,201r123,71l562,324r62,-28l600,234,546,116,460,50,357,12,265,,153,40,62,118,14,223,,305,10,457xe" fillcolor="#ffc4b8" stroked="f">
                    <v:path arrowok="t" o:connecttype="custom" o:connectlocs="10,470;57,504;69,443;108,372;174,258;273,200;363,207;490,280;578,333;642,304;617,241;562,119;473,51;367,12;273,0;157,41;64,121;14,229;0,314;10,470;10,470" o:connectangles="0,0,0,0,0,0,0,0,0,0,0,0,0,0,0,0,0,0,0,0,0"/>
                  </v:shape>
                  <v:shape id="Freeform 1369" o:spid="_x0000_s1046" style="position:absolute;left:8311;top:12541;width:631;height:715;visibility:visible;mso-wrap-style:square;v-text-anchor:top" coordsize="613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" path="m,509l58,649r59,45l141,670r7,-149l170,403,236,251,355,168,505,140,613,124,608,53,489,8,305,,220,50,103,157,29,280,8,396,,509xe" fillcolor="#ffc4b8" stroked="f">
                    <v:path arrowok="t" o:connecttype="custom" o:connectlocs="0,524;60,669;120,715;145,690;152,537;175,415;243,259;365,173;520,144;631,128;626,55;503,8;314,0;226,52;106,162;30,288;8,408;0,524;0,524" o:connectangles="0,0,0,0,0,0,0,0,0,0,0,0,0,0,0,0,0,0,0"/>
                  </v:shape>
                  <v:shape id="Freeform 1370" o:spid="_x0000_s1047" style="position:absolute;left:8184;top:12547;width:292;height:741;visibility:visible;mso-wrap-style:square;v-text-anchor:top" coordsize="2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" path="m21,597r17,68l69,720r38,-17l83,608r19,-99l157,343,214,190,276,64,283,7,231,,157,45,73,119,21,204,,303,7,424,,521r21,76xe" fillcolor="#ffc4b8" stroked="f">
                    <v:path arrowok="t" o:connecttype="custom" o:connectlocs="22,614;39,684;71,741;110,724;86,626;105,524;162,353;221,196;285,66;292,7;238,0;162,46;75,122;22,210;0,312;7,436;0,536;22,614;22,614" o:connectangles="0,0,0,0,0,0,0,0,0,0,0,0,0,0,0,0,0,0,0"/>
                  </v:shape>
                  <v:shape id="Freeform 1371" o:spid="_x0000_s1048" style="position:absolute;left:8775;top:13135;width:456;height:321;visibility:visible;mso-wrap-style:square;v-text-anchor:top" coordsize="44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" path="m135,234l243,189r71,-71l366,16,416,r27,87l416,206r-69,85l257,312,90,310,,262,7,229r43,l135,234xe" fillcolor="#ffc4b8" stroked="f">
                    <v:path arrowok="t" o:connecttype="custom" o:connectlocs="139,241;250,194;323,121;377,16;428,0;456,90;428,212;357,299;265,321;93,319;0,270;7,236;51,236;139,241;139,241" o:connectangles="0,0,0,0,0,0,0,0,0,0,0,0,0,0,0"/>
                  </v:shape>
                  <v:shape id="Freeform 1372" o:spid="_x0000_s1049" style="position:absolute;left:8836;top:13008;width:76;height:70;visibility:visible;mso-wrap-style:square;v-text-anchor:top" coordsize="7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" path="m7,52l,30,10,9,29,,45,2,57,7,67,23r7,17l55,68r-31,l7,52xe" fillcolor="#ffe8e8" stroked="f">
                    <v:path arrowok="t" o:connecttype="custom" o:connectlocs="7,54;0,31;10,9;30,0;46,2;59,7;69,24;76,41;56,70;25,70;7,54;7,54" o:connectangles="0,0,0,0,0,0,0,0,0,0,0,0"/>
                  </v:shape>
                  <v:shape id="Freeform 1373" o:spid="_x0000_s1050" style="position:absolute;left:8925;top:13097;width:76;height:76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" path="m,43l12,7,33,,55,7,67,21r7,19l62,64,28,73,7,64,,43xe" fillcolor="#ffe8e8" stroked="f">
                    <v:path arrowok="t" o:connecttype="custom" o:connectlocs="0,45;12,7;34,0;56,7;69,22;76,42;64,67;29,76;7,67;0,45;0,45" o:connectangles="0,0,0,0,0,0,0,0,0,0,0"/>
                  </v:shape>
                  <v:shape id="Freeform 1374" o:spid="_x0000_s1051" style="position:absolute;left:8785;top:13127;width:88;height:85;visibility:visible;mso-wrap-style:square;v-text-anchor:top" coordsize="8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" path="m7,59l,33,12,11,36,,57,7,69,21,79,35r7,21l64,78,36,82,7,59xe" fillcolor="#ffe8e8" stroked="f">
                    <v:path arrowok="t" o:connecttype="custom" o:connectlocs="7,61;0,34;12,11;37,0;58,7;71,22;81,36;88,58;65,81;37,85;7,61;7,61" o:connectangles="0,0,0,0,0,0,0,0,0,0,0,0"/>
                  </v:shape>
                  <v:shape id="Freeform 1375" o:spid="_x0000_s1052" style="position:absolute;left:8332;top:12593;width:305;height:433;visibility:visible;mso-wrap-style:square;v-text-anchor:top" coordsize="29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" path="m223,12l157,55,38,187,,313,42,421,78,253,164,126,297,,223,12xe" fillcolor="#eb8080" stroked="f">
                    <v:path arrowok="t" o:connecttype="custom" o:connectlocs="229,12;161,57;39,192;0,322;43,433;80,260;168,130;305,0;229,12;229,12" o:connectangles="0,0,0,0,0,0,0,0,0,0"/>
                  </v:shape>
                  <v:shape id="Freeform 1376" o:spid="_x0000_s1053" style="position:absolute;left:8760;top:12803;width:307;height:168;visibility:visible;mso-wrap-style:square;v-text-anchor:top" coordsize="29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" path="m,16l174,,289,83r9,80l198,113,98,57,,16xe" fillcolor="#ffe8e8" stroked="f">
                    <v:path arrowok="t" o:connecttype="custom" o:connectlocs="0,16;179,0;298,86;307,168;204,116;101,59;0,16;0,16" o:connectangles="0,0,0,0,0,0,0,0"/>
                  </v:shape>
                </v:group>
                <v:group id="Group 1377" o:spid="_x0000_s1054" style="position:absolute;left:6045;top:12175;width:996;height:1186;rotation:-6798268fd" coordorigin="4719,11776" coordsize="99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">
                  <v:shape id="Freeform 1378" o:spid="_x0000_s1055" style="position:absolute;left:4719;top:11776;width:996;height:1186;visibility:visible;mso-wrap-style:square;v-text-anchor:top" coordsize="967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" path="m255,1141r203,10l651,1110,827,959,929,796,967,656,963,462,915,296,846,227,713,95,505,43,341,,150,31,,126,12,232r117,95l298,400r150,43l605,549r98,104l691,845,605,971,501,1082r-246,59xe" fillcolor="#64b864" stroked="f">
                    <v:path arrowok="t" o:connecttype="custom" o:connectlocs="263,1176;472,1186;671,1144;852,988;957,820;996,676;992,476;942,305;871,234;734,98;520,44;351,0;154,32;0,130;12,239;133,337;307,412;461,456;623,566;724,673;712,871;623,1001;516,1115;263,1176;263,1176" o:connectangles="0,0,0,0,0,0,0,0,0,0,0,0,0,0,0,0,0,0,0,0,0,0,0,0,0"/>
                  </v:shape>
                  <v:shape id="Freeform 1379" o:spid="_x0000_s1056" style="position:absolute;left:4813;top:12015;width:711;height:876;visibility:visible;mso-wrap-style:square;v-text-anchor:top" coordsize="6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" path="m207,168l,74,33,26,129,,340,36r160,75l626,239r60,126l691,514,655,644,583,755r-95,81l410,850r85,-83l583,656r8,-121l569,391,483,317,345,232,207,168xe" fillcolor="#358735" stroked="f">
                    <v:path arrowok="t" o:connecttype="custom" o:connectlocs="213,173;0,76;34,27;133,0;350,37;514,114;644,246;706,376;711,530;674,664;600,778;502,862;422,876;509,790;600,676;608,551;585,403;497,327;355,239;213,173;213,173" o:connectangles="0,0,0,0,0,0,0,0,0,0,0,0,0,0,0,0,0,0,0,0,0"/>
                  </v:shape>
                  <v:shape id="Freeform 1380" o:spid="_x0000_s1057" style="position:absolute;left:4914;top:11803;width:781;height:849;visibility:visible;mso-wrap-style:square;v-text-anchor:top" coordsize="7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" path="m759,564l752,445,700,322,571,159,419,64,164,,40,17,,48r57,68l242,145r212,68l593,308r76,116l712,521r-5,128l657,824,724,710,759,564xe" fillcolor="#a6e8a6" stroked="f">
                    <v:path arrowok="t" o:connecttype="custom" o:connectlocs="781,581;774,459;720,332;588,164;431,66;169,0;41,18;0,49;59,120;249,149;467,219;610,317;688,437;733,537;727,669;676,849;745,732;781,581;781,581" o:connectangles="0,0,0,0,0,0,0,0,0,0,0,0,0,0,0,0,0,0,0"/>
                  </v:shape>
                </v:group>
                <v:group id="Group 1381" o:spid="_x0000_s1058" style="position:absolute;left:5751;top:10668;width:1773;height:1662" coordorigin="5727,10558" coordsize="177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382" o:spid="_x0000_s1059" style="position:absolute;left:5926;top:10653;width:1253;height:1399;visibility:visible;mso-wrap-style:square;v-text-anchor:top" coordsize="1217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" path="m84,561l126,346,298,140,488,33,779,,919,125r231,114l1217,542r-9,305l1208,1013r-108,156l862,1292r-281,67l315,1285,100,1186,,1053,10,871,100,757,43,684,84,561xe" fillcolor="#f79191" stroked="f">
                    <v:path arrowok="t" o:connecttype="custom" o:connectlocs="86,578;130,356;307,144;502,34;802,0;946,129;1184,246;1253,558;1244,872;1244,1043;1133,1203;887,1330;598,1399;324,1323;103,1221;0,1084;10,897;103,779;44,704;86,578;86,578" o:connectangles="0,0,0,0,0,0,0,0,0,0,0,0,0,0,0,0,0,0,0,0,0"/>
                  </v:shape>
                  <v:shape id="Freeform 1383" o:spid="_x0000_s1060" style="position:absolute;left:5727;top:10914;width:1125;height:957;visibility:visible;mso-wrap-style:square;v-text-anchor:top" coordsize="10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" path="m191,173l200,50,231,r67,10l398,67r24,165l488,396r91,82l729,495,877,429r66,l927,478,827,585,679,658,515,677r-117,l546,741r190,17l910,684,1010,552r83,16l1067,701,960,824,803,897,622,930,415,914,265,833,117,677,26,528,,405,34,322r50,40l207,436,167,289,191,173xe" fillcolor="#d66666" stroked="f">
                    <v:path arrowok="t" o:connecttype="custom" o:connectlocs="197,178;206,51;238,0;307,10;410,69;434,239;502,407;596,492;750,509;903,441;971,441;954,492;851,602;699,677;530,697;410,697;562,763;758,780;937,704;1040,568;1125,584;1098,721;988,848;827,923;640,957;427,941;273,857;120,697;27,543;0,417;35,331;86,373;213,449;172,297;197,178;197,178" o:connectangles="0,0,0,0,0,0,0,0,0,0,0,0,0,0,0,0,0,0,0,0,0,0,0,0,0,0,0,0,0,0,0,0,0,0,0,0"/>
                  </v:shape>
                  <v:shape id="Freeform 1384" o:spid="_x0000_s1061" style="position:absolute;left:5940;top:11643;width:1116;height:517;visibility:visible;mso-wrap-style:square;v-text-anchor:top" coordsize="108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" path="m24,305l,222,108,182r157,-9l455,263r224,l844,182,944,66,1034,r50,57l1017,213,917,362,663,469,429,502,141,395,24,305xe" fillcolor="#d66666" stroked="f">
                    <v:path arrowok="t" o:connecttype="custom" o:connectlocs="25,314;0,229;111,187;273,178;468,271;699,271;869,187;972,68;1065,0;1116,59;1047,219;944,373;683,483;442,517;145,407;25,314;25,314" o:connectangles="0,0,0,0,0,0,0,0,0,0,0,0,0,0,0,0,0"/>
                  </v:shape>
                  <v:shape id="Freeform 1385" o:spid="_x0000_s1062" style="position:absolute;left:6213;top:10753;width:476;height:499;visibility:visible;mso-wrap-style:square;v-text-anchor:top" coordsize="4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" path="m57,239r50,-83l174,66r74,24l371,r91,76l438,239,371,395,190,485,67,469,16,405,,289,57,239xe" fillcolor="#c24d4d" stroked="f">
                    <v:path arrowok="t" o:connecttype="custom" o:connectlocs="59,246;110,161;179,68;256,93;382,0;476,78;451,246;382,406;196,499;69,483;16,417;0,297;59,246;59,246" o:connectangles="0,0,0,0,0,0,0,0,0,0,0,0,0,0"/>
                  </v:shape>
                  <v:shape id="Freeform 1386" o:spid="_x0000_s1063" style="position:absolute;left:5992;top:10712;width:358;height:643;visibility:visible;mso-wrap-style:square;v-text-anchor:top" coordsize="34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" path="m141,625l24,518,,279,100,116,239,r93,l348,83,265,196r-76,93l165,428r66,164l141,625xe" fillcolor="#ffc4b8" stroked="f">
                    <v:path arrowok="t" o:connecttype="custom" o:connectlocs="145,643;25,533;0,287;103,119;246,0;342,0;358,85;273,202;194,297;170,440;238,609;145,643;145,643" o:connectangles="0,0,0,0,0,0,0,0,0,0,0,0,0"/>
                  </v:shape>
                  <v:shape id="Freeform 1387" o:spid="_x0000_s1064" style="position:absolute;left:6444;top:10558;width:578;height:858;visibility:visible;mso-wrap-style:square;v-text-anchor:top" coordsize="56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" path="m47,833l247,814,419,658,562,385r,-179l486,49,395,,338,49,297,189r8,166l271,528,181,667,64,750,,783r47,50xe" fillcolor="#ffc4b8" stroked="f">
                    <v:path arrowok="t" o:connecttype="custom" o:connectlocs="48,858;254,838;431,678;578,397;578,212;500,50;406,0;348,50;305,195;314,366;279,544;186,687;66,773;0,806;48,858;48,858" o:connectangles="0,0,0,0,0,0,0,0,0,0,0,0,0,0,0,0"/>
                  </v:shape>
                  <v:shape id="Freeform 1388" o:spid="_x0000_s1065" style="position:absolute;left:6476;top:10619;width:832;height:1050;visibility:visible;mso-wrap-style:square;v-text-anchor:top" coordsize="80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" path="m531,272l562,61,636,r90,16l793,213r16,239l736,682,578,831,347,977r-157,43l47,1003,,944,131,814,338,658,428,509,531,272xe" fillcolor="#ffc4b8" stroked="f">
                    <v:path arrowok="t" o:connecttype="custom" o:connectlocs="546,280;578,63;654,0;747,16;816,219;832,465;757,702;594,855;357,1006;195,1050;48,1033;0,972;135,838;348,677;440,524;546,280;546,280" o:connectangles="0,0,0,0,0,0,0,0,0,0,0,0,0,0,0,0,0"/>
                  </v:shape>
                  <v:shape id="Freeform 1389" o:spid="_x0000_s1066" style="position:absolute;left:6726;top:10878;width:774;height:1025;visibility:visible;mso-wrap-style:square;v-text-anchor:top" coordsize="75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" path="m123,800l373,594,464,445,531,149,612,r83,66l752,289,705,551,514,774,323,939,73,996,,897,123,800xe" fillcolor="#ffc4b8" stroked="f">
                    <v:path arrowok="t" o:connecttype="custom" o:connectlocs="127,823;384,611;478,458;547,153;630,0;715,68;774,297;726,567;529,797;332,966;75,1025;0,923;127,823;127,823" o:connectangles="0,0,0,0,0,0,0,0,0,0,0,0,0,0"/>
                  </v:shape>
                  <v:shape id="Freeform 1390" o:spid="_x0000_s1067" style="position:absolute;left:6710;top:11662;width:699;height:558;visibility:visible;mso-wrap-style:square;v-text-anchor:top" coordsize="67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" path="m308,189l612,r67,57l612,256,455,435,265,542,84,485,,426,50,329,241,246r67,-57xe" fillcolor="#ffc4b8" stroked="f">
                    <v:path arrowok="t" o:connecttype="custom" o:connectlocs="317,195;630,0;699,59;630,264;468,448;273,558;86,499;0,439;51,339;248,253;317,195;317,195" o:connectangles="0,0,0,0,0,0,0,0,0,0,0,0"/>
                  </v:shape>
                  <v:shape id="Freeform 1391" o:spid="_x0000_s1068" style="position:absolute;left:6362;top:10885;width:89;height:92;visibility:visible;mso-wrap-style:square;v-text-anchor:top" coordsize="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" path="m29,90l76,47,86,16,43,,19,24,,57,,87r29,3xe" fillcolor="#ffe8e8" stroked="f">
                    <v:path arrowok="t" o:connecttype="custom" o:connectlocs="30,92;79,48;89,16;45,0;20,25;0,58;0,89;30,92;30,92" o:connectangles="0,0,0,0,0,0,0,0,0"/>
                  </v:shape>
                  <v:shape id="Freeform 1392" o:spid="_x0000_s1069" style="position:absolute;left:6512;top:10863;width:106;height:131;visibility:visible;mso-wrap-style:square;v-text-anchor:top" coordsize="10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" path="m29,127l79,92,100,59r3,-41l74,,48,16,19,49,3,89,,108r29,19xe" fillcolor="#ffe8e8" stroked="f">
                    <v:path arrowok="t" o:connecttype="custom" o:connectlocs="30,131;81,95;103,61;106,19;76,0;49,17;20,51;3,92;0,111;30,131;30,131" o:connectangles="0,0,0,0,0,0,0,0,0,0,0"/>
                  </v:shape>
                  <v:shape id="Freeform 1393" o:spid="_x0000_s1070" style="position:absolute;left:6341;top:11060;width:107;height:100;visibility:visible;mso-wrap-style:square;v-text-anchor:top" coordsize="10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" path="m2,81l,45,31,10,66,r38,17l102,55,66,88,21,97,2,81xe" fillcolor="#ffe8e8" stroked="f">
                    <v:path arrowok="t" o:connecttype="custom" o:connectlocs="2,84;0,46;32,10;68,0;107,18;105,57;68,91;22,100;2,84;2,84" o:connectangles="0,0,0,0,0,0,0,0,0,0"/>
                  </v:shape>
                  <v:shape id="Freeform 1394" o:spid="_x0000_s1071" style="position:absolute;left:6745;top:10844;width:277;height:515;visibility:visible;mso-wrap-style:square;v-text-anchor:top" coordsize="26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" path="m159,23l214,r55,108l214,288r-88,93l,501,119,234,159,23xe" fillcolor="#eb8080" stroked="f">
                    <v:path arrowok="t" o:connecttype="custom" o:connectlocs="164,24;220,0;277,111;220,296;130,392;0,515;123,241;164,24;164,24" o:connectangles="0,0,0,0,0,0,0,0,0"/>
                  </v:shape>
                  <v:shape id="Freeform 1395" o:spid="_x0000_s1072" style="position:absolute;left:6934;top:10771;width:321;height:677;visibility:visible;mso-wrap-style:square;v-text-anchor:top" coordsize="31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" path="m276,423l312,213,276,47,212,,174,149r,196l102,501,,658,205,565,276,423xe" fillcolor="#eb8080" stroked="f">
                    <v:path arrowok="t" o:connecttype="custom" o:connectlocs="284,435;321,219;284,48;218,0;179,153;179,355;105,515;0,677;211,581;284,435;284,435" o:connectangles="0,0,0,0,0,0,0,0,0,0,0"/>
                  </v:shape>
                  <v:shape id="Freeform 1396" o:spid="_x0000_s1073" style="position:absolute;left:7169;top:11017;width:221;height:508;visibility:visible;mso-wrap-style:square;v-text-anchor:top" coordsize="2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" path="m200,r14,163l190,352,100,452,,494,133,272,135,66,200,xe" fillcolor="#ffe8e8" stroked="f">
                    <v:path arrowok="t" o:connecttype="custom" o:connectlocs="207,0;221,168;196,362;103,465;0,508;137,280;139,68;207,0;207,0" o:connectangles="0,0,0,0,0,0,0,0,0"/>
                  </v:shape>
                  <v:shape id="Freeform 1397" o:spid="_x0000_s1074" style="position:absolute;left:6884;top:11821;width:346;height:253;visibility:visible;mso-wrap-style:square;v-text-anchor:top" coordsize="33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" path="m38,180l196,90,336,,286,116r-83,80l86,246,,189r38,-9xe" fillcolor="#ffe8e8" stroked="f">
                    <v:path arrowok="t" o:connecttype="custom" o:connectlocs="39,185;202,93;346,0;295,119;209,202;89,253;0,194;39,185;39,185" o:connectangles="0,0,0,0,0,0,0,0,0"/>
                  </v:shape>
                </v:group>
                <w10:wrap anchorx="margin"/>
              </v:group>
            </w:pict>
          </mc:Fallback>
        </mc:AlternateContent>
      </w:r>
    </w:p>
    <w:p w:rsidR="00EC10FB" w:rsidRDefault="00EC10FB"/>
    <w:p w:rsidR="00EC10FB" w:rsidRDefault="00EC10FB"/>
    <w:p w:rsidR="00EC10FB" w:rsidRDefault="008F7EB4">
      <w:r>
        <w:rPr>
          <w:noProof/>
        </w:rPr>
        <mc:AlternateContent>
          <mc:Choice Requires="wpg">
            <w:drawing>
              <wp:anchor distT="0" distB="0" distL="114300" distR="114300" simplePos="0" relativeHeight="251969536" behindDoc="0" locked="0" layoutInCell="1" allowOverlap="1" wp14:anchorId="4FD9BF4B" wp14:editId="6F8C8C11">
                <wp:simplePos x="0" y="0"/>
                <wp:positionH relativeFrom="margin">
                  <wp:posOffset>6347854</wp:posOffset>
                </wp:positionH>
                <wp:positionV relativeFrom="paragraph">
                  <wp:posOffset>146892</wp:posOffset>
                </wp:positionV>
                <wp:extent cx="409467" cy="333375"/>
                <wp:effectExtent l="19050" t="0" r="0" b="28575"/>
                <wp:wrapNone/>
                <wp:docPr id="698" name="Group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467" cy="333375"/>
                          <a:chOff x="5256" y="10619"/>
                          <a:chExt cx="3128" cy="2647"/>
                        </a:xfrm>
                      </wpg:grpSpPr>
                      <wpg:grpSp>
                        <wpg:cNvPr id="700" name="Group 1350"/>
                        <wpg:cNvGrpSpPr>
                          <a:grpSpLocks/>
                        </wpg:cNvGrpSpPr>
                        <wpg:grpSpPr bwMode="auto">
                          <a:xfrm rot="-2831530">
                            <a:off x="7241" y="10878"/>
                            <a:ext cx="1091" cy="573"/>
                            <a:chOff x="7571" y="11313"/>
                            <a:chExt cx="1091" cy="573"/>
                          </a:xfrm>
                        </wpg:grpSpPr>
                        <wps:wsp>
                          <wps:cNvPr id="701" name="Freeform 1351"/>
                          <wps:cNvSpPr>
                            <a:spLocks/>
                          </wps:cNvSpPr>
                          <wps:spPr bwMode="auto">
                            <a:xfrm>
                              <a:off x="7571" y="11313"/>
                              <a:ext cx="1091" cy="573"/>
                            </a:xfrm>
                            <a:custGeom>
                              <a:avLst/>
                              <a:gdLst>
                                <a:gd name="T0" fmla="*/ 0 w 1060"/>
                                <a:gd name="T1" fmla="*/ 301 h 557"/>
                                <a:gd name="T2" fmla="*/ 57 w 1060"/>
                                <a:gd name="T3" fmla="*/ 199 h 557"/>
                                <a:gd name="T4" fmla="*/ 150 w 1060"/>
                                <a:gd name="T5" fmla="*/ 112 h 557"/>
                                <a:gd name="T6" fmla="*/ 262 w 1060"/>
                                <a:gd name="T7" fmla="*/ 50 h 557"/>
                                <a:gd name="T8" fmla="*/ 424 w 1060"/>
                                <a:gd name="T9" fmla="*/ 8 h 557"/>
                                <a:gd name="T10" fmla="*/ 555 w 1060"/>
                                <a:gd name="T11" fmla="*/ 0 h 557"/>
                                <a:gd name="T12" fmla="*/ 729 w 1060"/>
                                <a:gd name="T13" fmla="*/ 17 h 557"/>
                                <a:gd name="T14" fmla="*/ 872 w 1060"/>
                                <a:gd name="T15" fmla="*/ 55 h 557"/>
                                <a:gd name="T16" fmla="*/ 924 w 1060"/>
                                <a:gd name="T17" fmla="*/ 98 h 557"/>
                                <a:gd name="T18" fmla="*/ 1024 w 1060"/>
                                <a:gd name="T19" fmla="*/ 180 h 557"/>
                                <a:gd name="T20" fmla="*/ 1046 w 1060"/>
                                <a:gd name="T21" fmla="*/ 294 h 557"/>
                                <a:gd name="T22" fmla="*/ 1060 w 1060"/>
                                <a:gd name="T23" fmla="*/ 386 h 557"/>
                                <a:gd name="T24" fmla="*/ 1005 w 1060"/>
                                <a:gd name="T25" fmla="*/ 483 h 557"/>
                                <a:gd name="T26" fmla="*/ 900 w 1060"/>
                                <a:gd name="T27" fmla="*/ 557 h 557"/>
                                <a:gd name="T28" fmla="*/ 807 w 1060"/>
                                <a:gd name="T29" fmla="*/ 540 h 557"/>
                                <a:gd name="T30" fmla="*/ 736 w 1060"/>
                                <a:gd name="T31" fmla="*/ 472 h 557"/>
                                <a:gd name="T32" fmla="*/ 693 w 1060"/>
                                <a:gd name="T33" fmla="*/ 374 h 557"/>
                                <a:gd name="T34" fmla="*/ 676 w 1060"/>
                                <a:gd name="T35" fmla="*/ 292 h 557"/>
                                <a:gd name="T36" fmla="*/ 603 w 1060"/>
                                <a:gd name="T37" fmla="*/ 199 h 557"/>
                                <a:gd name="T38" fmla="*/ 519 w 1060"/>
                                <a:gd name="T39" fmla="*/ 140 h 557"/>
                                <a:gd name="T40" fmla="*/ 348 w 1060"/>
                                <a:gd name="T41" fmla="*/ 131 h 557"/>
                                <a:gd name="T42" fmla="*/ 221 w 1060"/>
                                <a:gd name="T43" fmla="*/ 166 h 557"/>
                                <a:gd name="T44" fmla="*/ 107 w 1060"/>
                                <a:gd name="T45" fmla="*/ 214 h 557"/>
                                <a:gd name="T46" fmla="*/ 0 w 1060"/>
                                <a:gd name="T47" fmla="*/ 301 h 557"/>
                                <a:gd name="T48" fmla="*/ 0 w 1060"/>
                                <a:gd name="T49" fmla="*/ 301 h 5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60" h="557">
                                  <a:moveTo>
                                    <a:pt x="0" y="301"/>
                                  </a:moveTo>
                                  <a:lnTo>
                                    <a:pt x="57" y="199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262" y="50"/>
                                  </a:lnTo>
                                  <a:lnTo>
                                    <a:pt x="424" y="8"/>
                                  </a:lnTo>
                                  <a:lnTo>
                                    <a:pt x="555" y="0"/>
                                  </a:lnTo>
                                  <a:lnTo>
                                    <a:pt x="729" y="17"/>
                                  </a:lnTo>
                                  <a:lnTo>
                                    <a:pt x="872" y="55"/>
                                  </a:lnTo>
                                  <a:lnTo>
                                    <a:pt x="924" y="98"/>
                                  </a:lnTo>
                                  <a:lnTo>
                                    <a:pt x="1024" y="180"/>
                                  </a:lnTo>
                                  <a:lnTo>
                                    <a:pt x="1046" y="294"/>
                                  </a:lnTo>
                                  <a:lnTo>
                                    <a:pt x="1060" y="386"/>
                                  </a:lnTo>
                                  <a:lnTo>
                                    <a:pt x="1005" y="483"/>
                                  </a:lnTo>
                                  <a:lnTo>
                                    <a:pt x="900" y="557"/>
                                  </a:lnTo>
                                  <a:lnTo>
                                    <a:pt x="807" y="540"/>
                                  </a:lnTo>
                                  <a:lnTo>
                                    <a:pt x="736" y="472"/>
                                  </a:lnTo>
                                  <a:lnTo>
                                    <a:pt x="693" y="374"/>
                                  </a:lnTo>
                                  <a:lnTo>
                                    <a:pt x="676" y="292"/>
                                  </a:lnTo>
                                  <a:lnTo>
                                    <a:pt x="603" y="199"/>
                                  </a:lnTo>
                                  <a:lnTo>
                                    <a:pt x="519" y="140"/>
                                  </a:lnTo>
                                  <a:lnTo>
                                    <a:pt x="348" y="131"/>
                                  </a:lnTo>
                                  <a:lnTo>
                                    <a:pt x="221" y="166"/>
                                  </a:lnTo>
                                  <a:lnTo>
                                    <a:pt x="107" y="214"/>
                                  </a:lnTo>
                                  <a:lnTo>
                                    <a:pt x="0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1352"/>
                          <wps:cNvSpPr>
                            <a:spLocks/>
                          </wps:cNvSpPr>
                          <wps:spPr bwMode="auto">
                            <a:xfrm>
                              <a:off x="7731" y="11396"/>
                              <a:ext cx="735" cy="433"/>
                            </a:xfrm>
                            <a:custGeom>
                              <a:avLst/>
                              <a:gdLst>
                                <a:gd name="T0" fmla="*/ 574 w 714"/>
                                <a:gd name="T1" fmla="*/ 298 h 421"/>
                                <a:gd name="T2" fmla="*/ 631 w 714"/>
                                <a:gd name="T3" fmla="*/ 421 h 421"/>
                                <a:gd name="T4" fmla="*/ 679 w 714"/>
                                <a:gd name="T5" fmla="*/ 417 h 421"/>
                                <a:gd name="T6" fmla="*/ 714 w 714"/>
                                <a:gd name="T7" fmla="*/ 376 h 421"/>
                                <a:gd name="T8" fmla="*/ 712 w 714"/>
                                <a:gd name="T9" fmla="*/ 258 h 421"/>
                                <a:gd name="T10" fmla="*/ 667 w 714"/>
                                <a:gd name="T11" fmla="*/ 163 h 421"/>
                                <a:gd name="T12" fmla="*/ 571 w 714"/>
                                <a:gd name="T13" fmla="*/ 76 h 421"/>
                                <a:gd name="T14" fmla="*/ 469 w 714"/>
                                <a:gd name="T15" fmla="*/ 28 h 421"/>
                                <a:gd name="T16" fmla="*/ 340 w 714"/>
                                <a:gd name="T17" fmla="*/ 2 h 421"/>
                                <a:gd name="T18" fmla="*/ 219 w 714"/>
                                <a:gd name="T19" fmla="*/ 0 h 421"/>
                                <a:gd name="T20" fmla="*/ 109 w 714"/>
                                <a:gd name="T21" fmla="*/ 12 h 421"/>
                                <a:gd name="T22" fmla="*/ 26 w 714"/>
                                <a:gd name="T23" fmla="*/ 40 h 421"/>
                                <a:gd name="T24" fmla="*/ 0 w 714"/>
                                <a:gd name="T25" fmla="*/ 71 h 421"/>
                                <a:gd name="T26" fmla="*/ 88 w 714"/>
                                <a:gd name="T27" fmla="*/ 50 h 421"/>
                                <a:gd name="T28" fmla="*/ 197 w 714"/>
                                <a:gd name="T29" fmla="*/ 28 h 421"/>
                                <a:gd name="T30" fmla="*/ 307 w 714"/>
                                <a:gd name="T31" fmla="*/ 45 h 421"/>
                                <a:gd name="T32" fmla="*/ 428 w 714"/>
                                <a:gd name="T33" fmla="*/ 80 h 421"/>
                                <a:gd name="T34" fmla="*/ 483 w 714"/>
                                <a:gd name="T35" fmla="*/ 133 h 421"/>
                                <a:gd name="T36" fmla="*/ 538 w 714"/>
                                <a:gd name="T37" fmla="*/ 215 h 421"/>
                                <a:gd name="T38" fmla="*/ 574 w 714"/>
                                <a:gd name="T39" fmla="*/ 298 h 421"/>
                                <a:gd name="T40" fmla="*/ 574 w 714"/>
                                <a:gd name="T41" fmla="*/ 298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714" h="421">
                                  <a:moveTo>
                                    <a:pt x="574" y="298"/>
                                  </a:moveTo>
                                  <a:lnTo>
                                    <a:pt x="631" y="421"/>
                                  </a:lnTo>
                                  <a:lnTo>
                                    <a:pt x="679" y="417"/>
                                  </a:lnTo>
                                  <a:lnTo>
                                    <a:pt x="714" y="376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667" y="163"/>
                                  </a:lnTo>
                                  <a:lnTo>
                                    <a:pt x="571" y="76"/>
                                  </a:lnTo>
                                  <a:lnTo>
                                    <a:pt x="469" y="28"/>
                                  </a:lnTo>
                                  <a:lnTo>
                                    <a:pt x="340" y="2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109" y="12"/>
                                  </a:lnTo>
                                  <a:lnTo>
                                    <a:pt x="26" y="4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88" y="5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307" y="45"/>
                                  </a:lnTo>
                                  <a:lnTo>
                                    <a:pt x="428" y="80"/>
                                  </a:lnTo>
                                  <a:lnTo>
                                    <a:pt x="483" y="133"/>
                                  </a:lnTo>
                                  <a:lnTo>
                                    <a:pt x="538" y="215"/>
                                  </a:lnTo>
                                  <a:lnTo>
                                    <a:pt x="574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1353"/>
                          <wps:cNvSpPr>
                            <a:spLocks/>
                          </wps:cNvSpPr>
                          <wps:spPr bwMode="auto">
                            <a:xfrm>
                              <a:off x="7924" y="11342"/>
                              <a:ext cx="694" cy="461"/>
                            </a:xfrm>
                            <a:custGeom>
                              <a:avLst/>
                              <a:gdLst>
                                <a:gd name="T0" fmla="*/ 248 w 674"/>
                                <a:gd name="T1" fmla="*/ 0 h 447"/>
                                <a:gd name="T2" fmla="*/ 355 w 674"/>
                                <a:gd name="T3" fmla="*/ 14 h 447"/>
                                <a:gd name="T4" fmla="*/ 455 w 674"/>
                                <a:gd name="T5" fmla="*/ 52 h 447"/>
                                <a:gd name="T6" fmla="*/ 586 w 674"/>
                                <a:gd name="T7" fmla="*/ 132 h 447"/>
                                <a:gd name="T8" fmla="*/ 650 w 674"/>
                                <a:gd name="T9" fmla="*/ 222 h 447"/>
                                <a:gd name="T10" fmla="*/ 674 w 674"/>
                                <a:gd name="T11" fmla="*/ 362 h 447"/>
                                <a:gd name="T12" fmla="*/ 643 w 674"/>
                                <a:gd name="T13" fmla="*/ 426 h 447"/>
                                <a:gd name="T14" fmla="*/ 607 w 674"/>
                                <a:gd name="T15" fmla="*/ 447 h 447"/>
                                <a:gd name="T16" fmla="*/ 557 w 674"/>
                                <a:gd name="T17" fmla="*/ 409 h 447"/>
                                <a:gd name="T18" fmla="*/ 557 w 674"/>
                                <a:gd name="T19" fmla="*/ 310 h 447"/>
                                <a:gd name="T20" fmla="*/ 524 w 674"/>
                                <a:gd name="T21" fmla="*/ 192 h 447"/>
                                <a:gd name="T22" fmla="*/ 455 w 674"/>
                                <a:gd name="T23" fmla="*/ 109 h 447"/>
                                <a:gd name="T24" fmla="*/ 362 w 674"/>
                                <a:gd name="T25" fmla="*/ 61 h 447"/>
                                <a:gd name="T26" fmla="*/ 279 w 674"/>
                                <a:gd name="T27" fmla="*/ 31 h 447"/>
                                <a:gd name="T28" fmla="*/ 164 w 674"/>
                                <a:gd name="T29" fmla="*/ 24 h 447"/>
                                <a:gd name="T30" fmla="*/ 0 w 674"/>
                                <a:gd name="T31" fmla="*/ 35 h 447"/>
                                <a:gd name="T32" fmla="*/ 109 w 674"/>
                                <a:gd name="T33" fmla="*/ 9 h 447"/>
                                <a:gd name="T34" fmla="*/ 248 w 674"/>
                                <a:gd name="T35" fmla="*/ 0 h 447"/>
                                <a:gd name="T36" fmla="*/ 248 w 674"/>
                                <a:gd name="T37" fmla="*/ 0 h 4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74" h="447">
                                  <a:moveTo>
                                    <a:pt x="248" y="0"/>
                                  </a:moveTo>
                                  <a:lnTo>
                                    <a:pt x="355" y="14"/>
                                  </a:lnTo>
                                  <a:lnTo>
                                    <a:pt x="455" y="52"/>
                                  </a:lnTo>
                                  <a:lnTo>
                                    <a:pt x="586" y="132"/>
                                  </a:lnTo>
                                  <a:lnTo>
                                    <a:pt x="650" y="222"/>
                                  </a:lnTo>
                                  <a:lnTo>
                                    <a:pt x="674" y="362"/>
                                  </a:lnTo>
                                  <a:lnTo>
                                    <a:pt x="643" y="426"/>
                                  </a:lnTo>
                                  <a:lnTo>
                                    <a:pt x="607" y="447"/>
                                  </a:lnTo>
                                  <a:lnTo>
                                    <a:pt x="557" y="409"/>
                                  </a:lnTo>
                                  <a:lnTo>
                                    <a:pt x="557" y="310"/>
                                  </a:lnTo>
                                  <a:lnTo>
                                    <a:pt x="524" y="192"/>
                                  </a:lnTo>
                                  <a:lnTo>
                                    <a:pt x="455" y="109"/>
                                  </a:lnTo>
                                  <a:lnTo>
                                    <a:pt x="362" y="61"/>
                                  </a:lnTo>
                                  <a:lnTo>
                                    <a:pt x="279" y="31"/>
                                  </a:lnTo>
                                  <a:lnTo>
                                    <a:pt x="164" y="24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09" y="9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1354"/>
                        <wpg:cNvGrpSpPr>
                          <a:grpSpLocks/>
                        </wpg:cNvGrpSpPr>
                        <wpg:grpSpPr bwMode="auto">
                          <a:xfrm rot="757863" flipH="1">
                            <a:off x="5256" y="11951"/>
                            <a:ext cx="1930" cy="893"/>
                            <a:chOff x="5953" y="12885"/>
                            <a:chExt cx="1930" cy="893"/>
                          </a:xfrm>
                        </wpg:grpSpPr>
                        <wps:wsp>
                          <wps:cNvPr id="340" name="Freeform 1355"/>
                          <wps:cNvSpPr>
                            <a:spLocks/>
                          </wps:cNvSpPr>
                          <wps:spPr bwMode="auto">
                            <a:xfrm>
                              <a:off x="6220" y="12885"/>
                              <a:ext cx="1663" cy="861"/>
                            </a:xfrm>
                            <a:custGeom>
                              <a:avLst/>
                              <a:gdLst>
                                <a:gd name="T0" fmla="*/ 0 w 1615"/>
                                <a:gd name="T1" fmla="*/ 126 h 836"/>
                                <a:gd name="T2" fmla="*/ 510 w 1615"/>
                                <a:gd name="T3" fmla="*/ 0 h 836"/>
                                <a:gd name="T4" fmla="*/ 838 w 1615"/>
                                <a:gd name="T5" fmla="*/ 10 h 836"/>
                                <a:gd name="T6" fmla="*/ 1231 w 1615"/>
                                <a:gd name="T7" fmla="*/ 137 h 836"/>
                                <a:gd name="T8" fmla="*/ 1403 w 1615"/>
                                <a:gd name="T9" fmla="*/ 284 h 836"/>
                                <a:gd name="T10" fmla="*/ 1562 w 1615"/>
                                <a:gd name="T11" fmla="*/ 476 h 836"/>
                                <a:gd name="T12" fmla="*/ 1615 w 1615"/>
                                <a:gd name="T13" fmla="*/ 677 h 836"/>
                                <a:gd name="T14" fmla="*/ 1529 w 1615"/>
                                <a:gd name="T15" fmla="*/ 836 h 836"/>
                                <a:gd name="T16" fmla="*/ 1369 w 1615"/>
                                <a:gd name="T17" fmla="*/ 836 h 836"/>
                                <a:gd name="T18" fmla="*/ 1031 w 1615"/>
                                <a:gd name="T19" fmla="*/ 580 h 836"/>
                                <a:gd name="T20" fmla="*/ 776 w 1615"/>
                                <a:gd name="T21" fmla="*/ 348 h 836"/>
                                <a:gd name="T22" fmla="*/ 626 w 1615"/>
                                <a:gd name="T23" fmla="*/ 232 h 836"/>
                                <a:gd name="T24" fmla="*/ 405 w 1615"/>
                                <a:gd name="T25" fmla="*/ 190 h 836"/>
                                <a:gd name="T26" fmla="*/ 21 w 1615"/>
                                <a:gd name="T27" fmla="*/ 211 h 836"/>
                                <a:gd name="T28" fmla="*/ 0 w 1615"/>
                                <a:gd name="T29" fmla="*/ 126 h 836"/>
                                <a:gd name="T30" fmla="*/ 0 w 1615"/>
                                <a:gd name="T31" fmla="*/ 126 h 8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615" h="836">
                                  <a:moveTo>
                                    <a:pt x="0" y="126"/>
                                  </a:moveTo>
                                  <a:lnTo>
                                    <a:pt x="510" y="0"/>
                                  </a:lnTo>
                                  <a:lnTo>
                                    <a:pt x="838" y="10"/>
                                  </a:lnTo>
                                  <a:lnTo>
                                    <a:pt x="1231" y="137"/>
                                  </a:lnTo>
                                  <a:lnTo>
                                    <a:pt x="1403" y="284"/>
                                  </a:lnTo>
                                  <a:lnTo>
                                    <a:pt x="1562" y="476"/>
                                  </a:lnTo>
                                  <a:lnTo>
                                    <a:pt x="1615" y="677"/>
                                  </a:lnTo>
                                  <a:lnTo>
                                    <a:pt x="1529" y="836"/>
                                  </a:lnTo>
                                  <a:lnTo>
                                    <a:pt x="1369" y="836"/>
                                  </a:lnTo>
                                  <a:lnTo>
                                    <a:pt x="1031" y="580"/>
                                  </a:lnTo>
                                  <a:lnTo>
                                    <a:pt x="776" y="348"/>
                                  </a:lnTo>
                                  <a:lnTo>
                                    <a:pt x="626" y="232"/>
                                  </a:lnTo>
                                  <a:lnTo>
                                    <a:pt x="405" y="190"/>
                                  </a:lnTo>
                                  <a:lnTo>
                                    <a:pt x="21" y="211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1356"/>
                          <wps:cNvSpPr>
                            <a:spLocks/>
                          </wps:cNvSpPr>
                          <wps:spPr bwMode="auto">
                            <a:xfrm>
                              <a:off x="5953" y="12973"/>
                              <a:ext cx="1925" cy="805"/>
                            </a:xfrm>
                            <a:custGeom>
                              <a:avLst/>
                              <a:gdLst>
                                <a:gd name="T0" fmla="*/ 281 w 1870"/>
                                <a:gd name="T1" fmla="*/ 126 h 782"/>
                                <a:gd name="T2" fmla="*/ 622 w 1870"/>
                                <a:gd name="T3" fmla="*/ 15 h 782"/>
                                <a:gd name="T4" fmla="*/ 870 w 1870"/>
                                <a:gd name="T5" fmla="*/ 0 h 782"/>
                                <a:gd name="T6" fmla="*/ 1132 w 1870"/>
                                <a:gd name="T7" fmla="*/ 57 h 782"/>
                                <a:gd name="T8" fmla="*/ 1317 w 1870"/>
                                <a:gd name="T9" fmla="*/ 178 h 782"/>
                                <a:gd name="T10" fmla="*/ 1444 w 1870"/>
                                <a:gd name="T11" fmla="*/ 327 h 782"/>
                                <a:gd name="T12" fmla="*/ 1594 w 1870"/>
                                <a:gd name="T13" fmla="*/ 533 h 782"/>
                                <a:gd name="T14" fmla="*/ 1720 w 1870"/>
                                <a:gd name="T15" fmla="*/ 628 h 782"/>
                                <a:gd name="T16" fmla="*/ 1789 w 1870"/>
                                <a:gd name="T17" fmla="*/ 618 h 782"/>
                                <a:gd name="T18" fmla="*/ 1849 w 1870"/>
                                <a:gd name="T19" fmla="*/ 559 h 782"/>
                                <a:gd name="T20" fmla="*/ 1870 w 1870"/>
                                <a:gd name="T21" fmla="*/ 632 h 782"/>
                                <a:gd name="T22" fmla="*/ 1789 w 1870"/>
                                <a:gd name="T23" fmla="*/ 751 h 782"/>
                                <a:gd name="T24" fmla="*/ 1634 w 1870"/>
                                <a:gd name="T25" fmla="*/ 782 h 782"/>
                                <a:gd name="T26" fmla="*/ 1477 w 1870"/>
                                <a:gd name="T27" fmla="*/ 701 h 782"/>
                                <a:gd name="T28" fmla="*/ 1253 w 1870"/>
                                <a:gd name="T29" fmla="*/ 516 h 782"/>
                                <a:gd name="T30" fmla="*/ 1051 w 1870"/>
                                <a:gd name="T31" fmla="*/ 348 h 782"/>
                                <a:gd name="T32" fmla="*/ 877 w 1870"/>
                                <a:gd name="T33" fmla="*/ 199 h 782"/>
                                <a:gd name="T34" fmla="*/ 691 w 1870"/>
                                <a:gd name="T35" fmla="*/ 157 h 782"/>
                                <a:gd name="T36" fmla="*/ 527 w 1870"/>
                                <a:gd name="T37" fmla="*/ 142 h 782"/>
                                <a:gd name="T38" fmla="*/ 360 w 1870"/>
                                <a:gd name="T39" fmla="*/ 164 h 782"/>
                                <a:gd name="T40" fmla="*/ 138 w 1870"/>
                                <a:gd name="T41" fmla="*/ 211 h 782"/>
                                <a:gd name="T42" fmla="*/ 0 w 1870"/>
                                <a:gd name="T43" fmla="*/ 232 h 782"/>
                                <a:gd name="T44" fmla="*/ 160 w 1870"/>
                                <a:gd name="T45" fmla="*/ 168 h 782"/>
                                <a:gd name="T46" fmla="*/ 281 w 1870"/>
                                <a:gd name="T47" fmla="*/ 126 h 782"/>
                                <a:gd name="T48" fmla="*/ 281 w 1870"/>
                                <a:gd name="T49" fmla="*/ 126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0" h="782">
                                  <a:moveTo>
                                    <a:pt x="281" y="126"/>
                                  </a:moveTo>
                                  <a:lnTo>
                                    <a:pt x="622" y="15"/>
                                  </a:lnTo>
                                  <a:lnTo>
                                    <a:pt x="870" y="0"/>
                                  </a:lnTo>
                                  <a:lnTo>
                                    <a:pt x="1132" y="57"/>
                                  </a:lnTo>
                                  <a:lnTo>
                                    <a:pt x="1317" y="178"/>
                                  </a:lnTo>
                                  <a:lnTo>
                                    <a:pt x="1444" y="327"/>
                                  </a:lnTo>
                                  <a:lnTo>
                                    <a:pt x="1594" y="533"/>
                                  </a:lnTo>
                                  <a:lnTo>
                                    <a:pt x="1720" y="628"/>
                                  </a:lnTo>
                                  <a:lnTo>
                                    <a:pt x="1789" y="618"/>
                                  </a:lnTo>
                                  <a:lnTo>
                                    <a:pt x="1849" y="559"/>
                                  </a:lnTo>
                                  <a:lnTo>
                                    <a:pt x="1870" y="632"/>
                                  </a:lnTo>
                                  <a:lnTo>
                                    <a:pt x="1789" y="751"/>
                                  </a:lnTo>
                                  <a:lnTo>
                                    <a:pt x="1634" y="782"/>
                                  </a:lnTo>
                                  <a:lnTo>
                                    <a:pt x="1477" y="701"/>
                                  </a:lnTo>
                                  <a:lnTo>
                                    <a:pt x="1253" y="516"/>
                                  </a:lnTo>
                                  <a:lnTo>
                                    <a:pt x="1051" y="348"/>
                                  </a:lnTo>
                                  <a:lnTo>
                                    <a:pt x="877" y="199"/>
                                  </a:lnTo>
                                  <a:lnTo>
                                    <a:pt x="691" y="157"/>
                                  </a:lnTo>
                                  <a:lnTo>
                                    <a:pt x="527" y="142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138" y="211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160" y="168"/>
                                  </a:lnTo>
                                  <a:lnTo>
                                    <a:pt x="281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1357"/>
                          <wps:cNvSpPr>
                            <a:spLocks/>
                          </wps:cNvSpPr>
                          <wps:spPr bwMode="auto">
                            <a:xfrm>
                              <a:off x="7265" y="12988"/>
                              <a:ext cx="476" cy="493"/>
                            </a:xfrm>
                            <a:custGeom>
                              <a:avLst/>
                              <a:gdLst>
                                <a:gd name="T0" fmla="*/ 0 w 462"/>
                                <a:gd name="T1" fmla="*/ 0 h 478"/>
                                <a:gd name="T2" fmla="*/ 295 w 462"/>
                                <a:gd name="T3" fmla="*/ 139 h 478"/>
                                <a:gd name="T4" fmla="*/ 462 w 462"/>
                                <a:gd name="T5" fmla="*/ 355 h 478"/>
                                <a:gd name="T6" fmla="*/ 452 w 462"/>
                                <a:gd name="T7" fmla="*/ 478 h 478"/>
                                <a:gd name="T8" fmla="*/ 338 w 462"/>
                                <a:gd name="T9" fmla="*/ 452 h 478"/>
                                <a:gd name="T10" fmla="*/ 271 w 462"/>
                                <a:gd name="T11" fmla="*/ 262 h 478"/>
                                <a:gd name="T12" fmla="*/ 131 w 462"/>
                                <a:gd name="T13" fmla="*/ 123 h 478"/>
                                <a:gd name="T14" fmla="*/ 0 w 462"/>
                                <a:gd name="T15" fmla="*/ 0 h 478"/>
                                <a:gd name="T16" fmla="*/ 0 w 462"/>
                                <a:gd name="T1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2" h="478">
                                  <a:moveTo>
                                    <a:pt x="0" y="0"/>
                                  </a:moveTo>
                                  <a:lnTo>
                                    <a:pt x="295" y="139"/>
                                  </a:lnTo>
                                  <a:lnTo>
                                    <a:pt x="462" y="355"/>
                                  </a:lnTo>
                                  <a:lnTo>
                                    <a:pt x="452" y="478"/>
                                  </a:lnTo>
                                  <a:lnTo>
                                    <a:pt x="338" y="452"/>
                                  </a:lnTo>
                                  <a:lnTo>
                                    <a:pt x="271" y="262"/>
                                  </a:lnTo>
                                  <a:lnTo>
                                    <a:pt x="131" y="1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1358"/>
                        <wpg:cNvGrpSpPr>
                          <a:grpSpLocks/>
                        </wpg:cNvGrpSpPr>
                        <wpg:grpSpPr bwMode="auto">
                          <a:xfrm rot="1820782">
                            <a:off x="6605" y="11975"/>
                            <a:ext cx="1339" cy="449"/>
                            <a:chOff x="7919" y="12076"/>
                            <a:chExt cx="1339" cy="449"/>
                          </a:xfrm>
                        </wpg:grpSpPr>
                        <wps:wsp>
                          <wps:cNvPr id="344" name="Freeform 1359"/>
                          <wps:cNvSpPr>
                            <a:spLocks/>
                          </wps:cNvSpPr>
                          <wps:spPr bwMode="auto">
                            <a:xfrm>
                              <a:off x="7919" y="12076"/>
                              <a:ext cx="1339" cy="449"/>
                            </a:xfrm>
                            <a:custGeom>
                              <a:avLst/>
                              <a:gdLst>
                                <a:gd name="T0" fmla="*/ 0 w 1301"/>
                                <a:gd name="T1" fmla="*/ 263 h 436"/>
                                <a:gd name="T2" fmla="*/ 267 w 1301"/>
                                <a:gd name="T3" fmla="*/ 157 h 436"/>
                                <a:gd name="T4" fmla="*/ 539 w 1301"/>
                                <a:gd name="T5" fmla="*/ 74 h 436"/>
                                <a:gd name="T6" fmla="*/ 805 w 1301"/>
                                <a:gd name="T7" fmla="*/ 0 h 436"/>
                                <a:gd name="T8" fmla="*/ 1010 w 1301"/>
                                <a:gd name="T9" fmla="*/ 48 h 436"/>
                                <a:gd name="T10" fmla="*/ 1208 w 1301"/>
                                <a:gd name="T11" fmla="*/ 190 h 436"/>
                                <a:gd name="T12" fmla="*/ 1301 w 1301"/>
                                <a:gd name="T13" fmla="*/ 320 h 436"/>
                                <a:gd name="T14" fmla="*/ 1251 w 1301"/>
                                <a:gd name="T15" fmla="*/ 436 h 436"/>
                                <a:gd name="T16" fmla="*/ 1010 w 1301"/>
                                <a:gd name="T17" fmla="*/ 436 h 436"/>
                                <a:gd name="T18" fmla="*/ 846 w 1301"/>
                                <a:gd name="T19" fmla="*/ 393 h 436"/>
                                <a:gd name="T20" fmla="*/ 648 w 1301"/>
                                <a:gd name="T21" fmla="*/ 336 h 436"/>
                                <a:gd name="T22" fmla="*/ 448 w 1301"/>
                                <a:gd name="T23" fmla="*/ 303 h 436"/>
                                <a:gd name="T24" fmla="*/ 208 w 1301"/>
                                <a:gd name="T25" fmla="*/ 280 h 436"/>
                                <a:gd name="T26" fmla="*/ 0 w 1301"/>
                                <a:gd name="T27" fmla="*/ 263 h 436"/>
                                <a:gd name="T28" fmla="*/ 0 w 1301"/>
                                <a:gd name="T29" fmla="*/ 263 h 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301" h="436">
                                  <a:moveTo>
                                    <a:pt x="0" y="263"/>
                                  </a:moveTo>
                                  <a:lnTo>
                                    <a:pt x="267" y="157"/>
                                  </a:lnTo>
                                  <a:lnTo>
                                    <a:pt x="539" y="74"/>
                                  </a:lnTo>
                                  <a:lnTo>
                                    <a:pt x="805" y="0"/>
                                  </a:lnTo>
                                  <a:lnTo>
                                    <a:pt x="1010" y="48"/>
                                  </a:lnTo>
                                  <a:lnTo>
                                    <a:pt x="1208" y="190"/>
                                  </a:lnTo>
                                  <a:lnTo>
                                    <a:pt x="1301" y="320"/>
                                  </a:lnTo>
                                  <a:lnTo>
                                    <a:pt x="1251" y="436"/>
                                  </a:lnTo>
                                  <a:lnTo>
                                    <a:pt x="1010" y="436"/>
                                  </a:lnTo>
                                  <a:lnTo>
                                    <a:pt x="846" y="393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208" y="280"/>
                                  </a:lnTo>
                                  <a:lnTo>
                                    <a:pt x="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1360"/>
                          <wps:cNvSpPr>
                            <a:spLocks/>
                          </wps:cNvSpPr>
                          <wps:spPr bwMode="auto">
                            <a:xfrm>
                              <a:off x="8309" y="12099"/>
                              <a:ext cx="731" cy="289"/>
                            </a:xfrm>
                            <a:custGeom>
                              <a:avLst/>
                              <a:gdLst>
                                <a:gd name="T0" fmla="*/ 0 w 710"/>
                                <a:gd name="T1" fmla="*/ 92 h 281"/>
                                <a:gd name="T2" fmla="*/ 281 w 710"/>
                                <a:gd name="T3" fmla="*/ 109 h 281"/>
                                <a:gd name="T4" fmla="*/ 660 w 710"/>
                                <a:gd name="T5" fmla="*/ 281 h 281"/>
                                <a:gd name="T6" fmla="*/ 710 w 710"/>
                                <a:gd name="T7" fmla="*/ 189 h 281"/>
                                <a:gd name="T8" fmla="*/ 522 w 710"/>
                                <a:gd name="T9" fmla="*/ 42 h 281"/>
                                <a:gd name="T10" fmla="*/ 322 w 710"/>
                                <a:gd name="T11" fmla="*/ 0 h 281"/>
                                <a:gd name="T12" fmla="*/ 117 w 710"/>
                                <a:gd name="T13" fmla="*/ 33 h 281"/>
                                <a:gd name="T14" fmla="*/ 0 w 710"/>
                                <a:gd name="T15" fmla="*/ 92 h 281"/>
                                <a:gd name="T16" fmla="*/ 0 w 710"/>
                                <a:gd name="T17" fmla="*/ 92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10" h="281">
                                  <a:moveTo>
                                    <a:pt x="0" y="92"/>
                                  </a:moveTo>
                                  <a:lnTo>
                                    <a:pt x="281" y="109"/>
                                  </a:lnTo>
                                  <a:lnTo>
                                    <a:pt x="660" y="281"/>
                                  </a:lnTo>
                                  <a:lnTo>
                                    <a:pt x="710" y="189"/>
                                  </a:lnTo>
                                  <a:lnTo>
                                    <a:pt x="522" y="42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117" y="33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361"/>
                          <wps:cNvSpPr>
                            <a:spLocks/>
                          </wps:cNvSpPr>
                          <wps:spPr bwMode="auto">
                            <a:xfrm>
                              <a:off x="8581" y="12133"/>
                              <a:ext cx="407" cy="212"/>
                            </a:xfrm>
                            <a:custGeom>
                              <a:avLst/>
                              <a:gdLst>
                                <a:gd name="T0" fmla="*/ 0 w 396"/>
                                <a:gd name="T1" fmla="*/ 0 h 206"/>
                                <a:gd name="T2" fmla="*/ 208 w 396"/>
                                <a:gd name="T3" fmla="*/ 26 h 206"/>
                                <a:gd name="T4" fmla="*/ 365 w 396"/>
                                <a:gd name="T5" fmla="*/ 106 h 206"/>
                                <a:gd name="T6" fmla="*/ 396 w 396"/>
                                <a:gd name="T7" fmla="*/ 206 h 206"/>
                                <a:gd name="T8" fmla="*/ 215 w 396"/>
                                <a:gd name="T9" fmla="*/ 116 h 206"/>
                                <a:gd name="T10" fmla="*/ 0 w 396"/>
                                <a:gd name="T11" fmla="*/ 0 h 206"/>
                                <a:gd name="T12" fmla="*/ 0 w 396"/>
                                <a:gd name="T13" fmla="*/ 0 h 2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96" h="206">
                                  <a:moveTo>
                                    <a:pt x="0" y="0"/>
                                  </a:moveTo>
                                  <a:lnTo>
                                    <a:pt x="208" y="26"/>
                                  </a:lnTo>
                                  <a:lnTo>
                                    <a:pt x="365" y="106"/>
                                  </a:lnTo>
                                  <a:lnTo>
                                    <a:pt x="396" y="206"/>
                                  </a:lnTo>
                                  <a:lnTo>
                                    <a:pt x="215" y="11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1362"/>
                        <wpg:cNvGrpSpPr>
                          <a:grpSpLocks/>
                        </wpg:cNvGrpSpPr>
                        <wpg:grpSpPr bwMode="auto">
                          <a:xfrm>
                            <a:off x="7332" y="10863"/>
                            <a:ext cx="1052" cy="1205"/>
                            <a:chOff x="8179" y="12541"/>
                            <a:chExt cx="1052" cy="1205"/>
                          </a:xfrm>
                        </wpg:grpSpPr>
                        <wps:wsp>
                          <wps:cNvPr id="348" name="Freeform 1363"/>
                          <wps:cNvSpPr>
                            <a:spLocks/>
                          </wps:cNvSpPr>
                          <wps:spPr bwMode="auto">
                            <a:xfrm>
                              <a:off x="8252" y="12773"/>
                              <a:ext cx="886" cy="849"/>
                            </a:xfrm>
                            <a:custGeom>
                              <a:avLst/>
                              <a:gdLst>
                                <a:gd name="T0" fmla="*/ 41 w 860"/>
                                <a:gd name="T1" fmla="*/ 611 h 824"/>
                                <a:gd name="T2" fmla="*/ 0 w 860"/>
                                <a:gd name="T3" fmla="*/ 388 h 824"/>
                                <a:gd name="T4" fmla="*/ 41 w 860"/>
                                <a:gd name="T5" fmla="*/ 206 h 824"/>
                                <a:gd name="T6" fmla="*/ 131 w 860"/>
                                <a:gd name="T7" fmla="*/ 67 h 824"/>
                                <a:gd name="T8" fmla="*/ 298 w 860"/>
                                <a:gd name="T9" fmla="*/ 0 h 824"/>
                                <a:gd name="T10" fmla="*/ 405 w 860"/>
                                <a:gd name="T11" fmla="*/ 26 h 824"/>
                                <a:gd name="T12" fmla="*/ 562 w 860"/>
                                <a:gd name="T13" fmla="*/ 26 h 824"/>
                                <a:gd name="T14" fmla="*/ 710 w 860"/>
                                <a:gd name="T15" fmla="*/ 100 h 824"/>
                                <a:gd name="T16" fmla="*/ 827 w 860"/>
                                <a:gd name="T17" fmla="*/ 239 h 824"/>
                                <a:gd name="T18" fmla="*/ 860 w 860"/>
                                <a:gd name="T19" fmla="*/ 438 h 824"/>
                                <a:gd name="T20" fmla="*/ 793 w 860"/>
                                <a:gd name="T21" fmla="*/ 578 h 824"/>
                                <a:gd name="T22" fmla="*/ 693 w 860"/>
                                <a:gd name="T23" fmla="*/ 718 h 824"/>
                                <a:gd name="T24" fmla="*/ 520 w 860"/>
                                <a:gd name="T25" fmla="*/ 767 h 824"/>
                                <a:gd name="T26" fmla="*/ 439 w 860"/>
                                <a:gd name="T27" fmla="*/ 734 h 824"/>
                                <a:gd name="T28" fmla="*/ 289 w 860"/>
                                <a:gd name="T29" fmla="*/ 824 h 824"/>
                                <a:gd name="T30" fmla="*/ 108 w 860"/>
                                <a:gd name="T31" fmla="*/ 751 h 824"/>
                                <a:gd name="T32" fmla="*/ 41 w 860"/>
                                <a:gd name="T33" fmla="*/ 611 h 824"/>
                                <a:gd name="T34" fmla="*/ 41 w 860"/>
                                <a:gd name="T35" fmla="*/ 611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60" h="824">
                                  <a:moveTo>
                                    <a:pt x="41" y="611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41" y="206"/>
                                  </a:lnTo>
                                  <a:lnTo>
                                    <a:pt x="131" y="67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405" y="26"/>
                                  </a:lnTo>
                                  <a:lnTo>
                                    <a:pt x="562" y="26"/>
                                  </a:lnTo>
                                  <a:lnTo>
                                    <a:pt x="710" y="100"/>
                                  </a:lnTo>
                                  <a:lnTo>
                                    <a:pt x="827" y="239"/>
                                  </a:lnTo>
                                  <a:lnTo>
                                    <a:pt x="860" y="438"/>
                                  </a:lnTo>
                                  <a:lnTo>
                                    <a:pt x="793" y="578"/>
                                  </a:lnTo>
                                  <a:lnTo>
                                    <a:pt x="693" y="718"/>
                                  </a:lnTo>
                                  <a:lnTo>
                                    <a:pt x="520" y="767"/>
                                  </a:lnTo>
                                  <a:lnTo>
                                    <a:pt x="439" y="734"/>
                                  </a:lnTo>
                                  <a:lnTo>
                                    <a:pt x="289" y="824"/>
                                  </a:lnTo>
                                  <a:lnTo>
                                    <a:pt x="108" y="751"/>
                                  </a:lnTo>
                                  <a:lnTo>
                                    <a:pt x="41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364"/>
                          <wps:cNvSpPr>
                            <a:spLocks/>
                          </wps:cNvSpPr>
                          <wps:spPr bwMode="auto">
                            <a:xfrm>
                              <a:off x="8179" y="13012"/>
                              <a:ext cx="439" cy="734"/>
                            </a:xfrm>
                            <a:custGeom>
                              <a:avLst/>
                              <a:gdLst>
                                <a:gd name="T0" fmla="*/ 136 w 426"/>
                                <a:gd name="T1" fmla="*/ 585 h 713"/>
                                <a:gd name="T2" fmla="*/ 50 w 426"/>
                                <a:gd name="T3" fmla="*/ 457 h 713"/>
                                <a:gd name="T4" fmla="*/ 9 w 426"/>
                                <a:gd name="T5" fmla="*/ 313 h 713"/>
                                <a:gd name="T6" fmla="*/ 0 w 426"/>
                                <a:gd name="T7" fmla="*/ 156 h 713"/>
                                <a:gd name="T8" fmla="*/ 38 w 426"/>
                                <a:gd name="T9" fmla="*/ 50 h 713"/>
                                <a:gd name="T10" fmla="*/ 112 w 426"/>
                                <a:gd name="T11" fmla="*/ 0 h 713"/>
                                <a:gd name="T12" fmla="*/ 167 w 426"/>
                                <a:gd name="T13" fmla="*/ 3 h 713"/>
                                <a:gd name="T14" fmla="*/ 190 w 426"/>
                                <a:gd name="T15" fmla="*/ 52 h 713"/>
                                <a:gd name="T16" fmla="*/ 186 w 426"/>
                                <a:gd name="T17" fmla="*/ 192 h 713"/>
                                <a:gd name="T18" fmla="*/ 190 w 426"/>
                                <a:gd name="T19" fmla="*/ 332 h 713"/>
                                <a:gd name="T20" fmla="*/ 264 w 426"/>
                                <a:gd name="T21" fmla="*/ 476 h 713"/>
                                <a:gd name="T22" fmla="*/ 371 w 426"/>
                                <a:gd name="T23" fmla="*/ 597 h 713"/>
                                <a:gd name="T24" fmla="*/ 426 w 426"/>
                                <a:gd name="T25" fmla="*/ 677 h 713"/>
                                <a:gd name="T26" fmla="*/ 383 w 426"/>
                                <a:gd name="T27" fmla="*/ 713 h 713"/>
                                <a:gd name="T28" fmla="*/ 224 w 426"/>
                                <a:gd name="T29" fmla="*/ 687 h 713"/>
                                <a:gd name="T30" fmla="*/ 136 w 426"/>
                                <a:gd name="T31" fmla="*/ 585 h 713"/>
                                <a:gd name="T32" fmla="*/ 136 w 426"/>
                                <a:gd name="T33" fmla="*/ 585 h 7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26" h="713">
                                  <a:moveTo>
                                    <a:pt x="136" y="585"/>
                                  </a:moveTo>
                                  <a:lnTo>
                                    <a:pt x="50" y="457"/>
                                  </a:lnTo>
                                  <a:lnTo>
                                    <a:pt x="9" y="313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7" y="3"/>
                                  </a:lnTo>
                                  <a:lnTo>
                                    <a:pt x="190" y="52"/>
                                  </a:lnTo>
                                  <a:lnTo>
                                    <a:pt x="186" y="192"/>
                                  </a:lnTo>
                                  <a:lnTo>
                                    <a:pt x="190" y="332"/>
                                  </a:lnTo>
                                  <a:lnTo>
                                    <a:pt x="264" y="476"/>
                                  </a:lnTo>
                                  <a:lnTo>
                                    <a:pt x="371" y="597"/>
                                  </a:lnTo>
                                  <a:lnTo>
                                    <a:pt x="426" y="677"/>
                                  </a:lnTo>
                                  <a:lnTo>
                                    <a:pt x="383" y="713"/>
                                  </a:lnTo>
                                  <a:lnTo>
                                    <a:pt x="224" y="687"/>
                                  </a:lnTo>
                                  <a:lnTo>
                                    <a:pt x="136" y="5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365"/>
                          <wps:cNvSpPr>
                            <a:spLocks/>
                          </wps:cNvSpPr>
                          <wps:spPr bwMode="auto">
                            <a:xfrm>
                              <a:off x="8405" y="13066"/>
                              <a:ext cx="486" cy="641"/>
                            </a:xfrm>
                            <a:custGeom>
                              <a:avLst/>
                              <a:gdLst>
                                <a:gd name="T0" fmla="*/ 7 w 472"/>
                                <a:gd name="T1" fmla="*/ 296 h 623"/>
                                <a:gd name="T2" fmla="*/ 0 w 472"/>
                                <a:gd name="T3" fmla="*/ 161 h 623"/>
                                <a:gd name="T4" fmla="*/ 33 w 472"/>
                                <a:gd name="T5" fmla="*/ 38 h 623"/>
                                <a:gd name="T6" fmla="*/ 100 w 472"/>
                                <a:gd name="T7" fmla="*/ 0 h 623"/>
                                <a:gd name="T8" fmla="*/ 136 w 472"/>
                                <a:gd name="T9" fmla="*/ 29 h 623"/>
                                <a:gd name="T10" fmla="*/ 162 w 472"/>
                                <a:gd name="T11" fmla="*/ 166 h 623"/>
                                <a:gd name="T12" fmla="*/ 174 w 472"/>
                                <a:gd name="T13" fmla="*/ 289 h 623"/>
                                <a:gd name="T14" fmla="*/ 224 w 472"/>
                                <a:gd name="T15" fmla="*/ 384 h 623"/>
                                <a:gd name="T16" fmla="*/ 355 w 472"/>
                                <a:gd name="T17" fmla="*/ 457 h 623"/>
                                <a:gd name="T18" fmla="*/ 450 w 472"/>
                                <a:gd name="T19" fmla="*/ 507 h 623"/>
                                <a:gd name="T20" fmla="*/ 472 w 472"/>
                                <a:gd name="T21" fmla="*/ 597 h 623"/>
                                <a:gd name="T22" fmla="*/ 426 w 472"/>
                                <a:gd name="T23" fmla="*/ 623 h 623"/>
                                <a:gd name="T24" fmla="*/ 310 w 472"/>
                                <a:gd name="T25" fmla="*/ 623 h 623"/>
                                <a:gd name="T26" fmla="*/ 124 w 472"/>
                                <a:gd name="T27" fmla="*/ 552 h 623"/>
                                <a:gd name="T28" fmla="*/ 40 w 472"/>
                                <a:gd name="T29" fmla="*/ 457 h 623"/>
                                <a:gd name="T30" fmla="*/ 7 w 472"/>
                                <a:gd name="T31" fmla="*/ 296 h 623"/>
                                <a:gd name="T32" fmla="*/ 7 w 472"/>
                                <a:gd name="T33" fmla="*/ 296 h 6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72" h="623">
                                  <a:moveTo>
                                    <a:pt x="7" y="296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36" y="29"/>
                                  </a:lnTo>
                                  <a:lnTo>
                                    <a:pt x="162" y="166"/>
                                  </a:lnTo>
                                  <a:lnTo>
                                    <a:pt x="174" y="289"/>
                                  </a:lnTo>
                                  <a:lnTo>
                                    <a:pt x="224" y="384"/>
                                  </a:lnTo>
                                  <a:lnTo>
                                    <a:pt x="355" y="457"/>
                                  </a:lnTo>
                                  <a:lnTo>
                                    <a:pt x="450" y="507"/>
                                  </a:lnTo>
                                  <a:lnTo>
                                    <a:pt x="472" y="597"/>
                                  </a:lnTo>
                                  <a:lnTo>
                                    <a:pt x="426" y="623"/>
                                  </a:lnTo>
                                  <a:lnTo>
                                    <a:pt x="310" y="623"/>
                                  </a:lnTo>
                                  <a:lnTo>
                                    <a:pt x="124" y="552"/>
                                  </a:lnTo>
                                  <a:lnTo>
                                    <a:pt x="40" y="457"/>
                                  </a:lnTo>
                                  <a:lnTo>
                                    <a:pt x="7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366"/>
                          <wps:cNvSpPr>
                            <a:spLocks/>
                          </wps:cNvSpPr>
                          <wps:spPr bwMode="auto">
                            <a:xfrm>
                              <a:off x="8672" y="13270"/>
                              <a:ext cx="393" cy="298"/>
                            </a:xfrm>
                            <a:custGeom>
                              <a:avLst/>
                              <a:gdLst>
                                <a:gd name="T0" fmla="*/ 66 w 381"/>
                                <a:gd name="T1" fmla="*/ 190 h 289"/>
                                <a:gd name="T2" fmla="*/ 4 w 381"/>
                                <a:gd name="T3" fmla="*/ 102 h 289"/>
                                <a:gd name="T4" fmla="*/ 0 w 381"/>
                                <a:gd name="T5" fmla="*/ 45 h 289"/>
                                <a:gd name="T6" fmla="*/ 31 w 381"/>
                                <a:gd name="T7" fmla="*/ 0 h 289"/>
                                <a:gd name="T8" fmla="*/ 92 w 381"/>
                                <a:gd name="T9" fmla="*/ 17 h 289"/>
                                <a:gd name="T10" fmla="*/ 150 w 381"/>
                                <a:gd name="T11" fmla="*/ 102 h 289"/>
                                <a:gd name="T12" fmla="*/ 257 w 381"/>
                                <a:gd name="T13" fmla="*/ 168 h 289"/>
                                <a:gd name="T14" fmla="*/ 357 w 381"/>
                                <a:gd name="T15" fmla="*/ 185 h 289"/>
                                <a:gd name="T16" fmla="*/ 381 w 381"/>
                                <a:gd name="T17" fmla="*/ 218 h 289"/>
                                <a:gd name="T18" fmla="*/ 307 w 381"/>
                                <a:gd name="T19" fmla="*/ 289 h 289"/>
                                <a:gd name="T20" fmla="*/ 150 w 381"/>
                                <a:gd name="T21" fmla="*/ 270 h 289"/>
                                <a:gd name="T22" fmla="*/ 66 w 381"/>
                                <a:gd name="T23" fmla="*/ 190 h 289"/>
                                <a:gd name="T24" fmla="*/ 66 w 381"/>
                                <a:gd name="T25" fmla="*/ 190 h 2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81" h="289">
                                  <a:moveTo>
                                    <a:pt x="66" y="190"/>
                                  </a:moveTo>
                                  <a:lnTo>
                                    <a:pt x="4" y="102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92" y="17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257" y="168"/>
                                  </a:lnTo>
                                  <a:lnTo>
                                    <a:pt x="357" y="185"/>
                                  </a:lnTo>
                                  <a:lnTo>
                                    <a:pt x="381" y="218"/>
                                  </a:lnTo>
                                  <a:lnTo>
                                    <a:pt x="307" y="289"/>
                                  </a:lnTo>
                                  <a:lnTo>
                                    <a:pt x="150" y="270"/>
                                  </a:lnTo>
                                  <a:lnTo>
                                    <a:pt x="66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367"/>
                          <wps:cNvSpPr>
                            <a:spLocks/>
                          </wps:cNvSpPr>
                          <wps:spPr bwMode="auto">
                            <a:xfrm>
                              <a:off x="8740" y="12956"/>
                              <a:ext cx="282" cy="348"/>
                            </a:xfrm>
                            <a:custGeom>
                              <a:avLst/>
                              <a:gdLst>
                                <a:gd name="T0" fmla="*/ 0 w 274"/>
                                <a:gd name="T1" fmla="*/ 213 h 338"/>
                                <a:gd name="T2" fmla="*/ 17 w 274"/>
                                <a:gd name="T3" fmla="*/ 66 h 338"/>
                                <a:gd name="T4" fmla="*/ 91 w 274"/>
                                <a:gd name="T5" fmla="*/ 0 h 338"/>
                                <a:gd name="T6" fmla="*/ 191 w 274"/>
                                <a:gd name="T7" fmla="*/ 42 h 338"/>
                                <a:gd name="T8" fmla="*/ 274 w 274"/>
                                <a:gd name="T9" fmla="*/ 132 h 338"/>
                                <a:gd name="T10" fmla="*/ 274 w 274"/>
                                <a:gd name="T11" fmla="*/ 232 h 338"/>
                                <a:gd name="T12" fmla="*/ 217 w 274"/>
                                <a:gd name="T13" fmla="*/ 255 h 338"/>
                                <a:gd name="T14" fmla="*/ 157 w 274"/>
                                <a:gd name="T15" fmla="*/ 255 h 338"/>
                                <a:gd name="T16" fmla="*/ 141 w 274"/>
                                <a:gd name="T17" fmla="*/ 338 h 338"/>
                                <a:gd name="T18" fmla="*/ 84 w 274"/>
                                <a:gd name="T19" fmla="*/ 338 h 338"/>
                                <a:gd name="T20" fmla="*/ 26 w 274"/>
                                <a:gd name="T21" fmla="*/ 279 h 338"/>
                                <a:gd name="T22" fmla="*/ 0 w 274"/>
                                <a:gd name="T23" fmla="*/ 213 h 338"/>
                                <a:gd name="T24" fmla="*/ 0 w 274"/>
                                <a:gd name="T25" fmla="*/ 213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74" h="338">
                                  <a:moveTo>
                                    <a:pt x="0" y="213"/>
                                  </a:moveTo>
                                  <a:lnTo>
                                    <a:pt x="17" y="66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274" y="132"/>
                                  </a:lnTo>
                                  <a:lnTo>
                                    <a:pt x="274" y="232"/>
                                  </a:lnTo>
                                  <a:lnTo>
                                    <a:pt x="217" y="255"/>
                                  </a:lnTo>
                                  <a:lnTo>
                                    <a:pt x="157" y="255"/>
                                  </a:lnTo>
                                  <a:lnTo>
                                    <a:pt x="141" y="338"/>
                                  </a:lnTo>
                                  <a:lnTo>
                                    <a:pt x="84" y="338"/>
                                  </a:lnTo>
                                  <a:lnTo>
                                    <a:pt x="26" y="279"/>
                                  </a:lnTo>
                                  <a:lnTo>
                                    <a:pt x="0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368"/>
                          <wps:cNvSpPr>
                            <a:spLocks/>
                          </wps:cNvSpPr>
                          <wps:spPr bwMode="auto">
                            <a:xfrm>
                              <a:off x="8515" y="12732"/>
                              <a:ext cx="642" cy="504"/>
                            </a:xfrm>
                            <a:custGeom>
                              <a:avLst/>
                              <a:gdLst>
                                <a:gd name="T0" fmla="*/ 10 w 624"/>
                                <a:gd name="T1" fmla="*/ 457 h 490"/>
                                <a:gd name="T2" fmla="*/ 55 w 624"/>
                                <a:gd name="T3" fmla="*/ 490 h 490"/>
                                <a:gd name="T4" fmla="*/ 67 w 624"/>
                                <a:gd name="T5" fmla="*/ 431 h 490"/>
                                <a:gd name="T6" fmla="*/ 105 w 624"/>
                                <a:gd name="T7" fmla="*/ 362 h 490"/>
                                <a:gd name="T8" fmla="*/ 169 w 624"/>
                                <a:gd name="T9" fmla="*/ 251 h 490"/>
                                <a:gd name="T10" fmla="*/ 265 w 624"/>
                                <a:gd name="T11" fmla="*/ 194 h 490"/>
                                <a:gd name="T12" fmla="*/ 353 w 624"/>
                                <a:gd name="T13" fmla="*/ 201 h 490"/>
                                <a:gd name="T14" fmla="*/ 476 w 624"/>
                                <a:gd name="T15" fmla="*/ 272 h 490"/>
                                <a:gd name="T16" fmla="*/ 562 w 624"/>
                                <a:gd name="T17" fmla="*/ 324 h 490"/>
                                <a:gd name="T18" fmla="*/ 624 w 624"/>
                                <a:gd name="T19" fmla="*/ 296 h 490"/>
                                <a:gd name="T20" fmla="*/ 600 w 624"/>
                                <a:gd name="T21" fmla="*/ 234 h 490"/>
                                <a:gd name="T22" fmla="*/ 546 w 624"/>
                                <a:gd name="T23" fmla="*/ 116 h 490"/>
                                <a:gd name="T24" fmla="*/ 460 w 624"/>
                                <a:gd name="T25" fmla="*/ 50 h 490"/>
                                <a:gd name="T26" fmla="*/ 357 w 624"/>
                                <a:gd name="T27" fmla="*/ 12 h 490"/>
                                <a:gd name="T28" fmla="*/ 265 w 624"/>
                                <a:gd name="T29" fmla="*/ 0 h 490"/>
                                <a:gd name="T30" fmla="*/ 153 w 624"/>
                                <a:gd name="T31" fmla="*/ 40 h 490"/>
                                <a:gd name="T32" fmla="*/ 62 w 624"/>
                                <a:gd name="T33" fmla="*/ 118 h 490"/>
                                <a:gd name="T34" fmla="*/ 14 w 624"/>
                                <a:gd name="T35" fmla="*/ 223 h 490"/>
                                <a:gd name="T36" fmla="*/ 0 w 624"/>
                                <a:gd name="T37" fmla="*/ 305 h 490"/>
                                <a:gd name="T38" fmla="*/ 10 w 624"/>
                                <a:gd name="T39" fmla="*/ 457 h 490"/>
                                <a:gd name="T40" fmla="*/ 10 w 624"/>
                                <a:gd name="T41" fmla="*/ 457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4" h="490">
                                  <a:moveTo>
                                    <a:pt x="10" y="457"/>
                                  </a:moveTo>
                                  <a:lnTo>
                                    <a:pt x="55" y="490"/>
                                  </a:lnTo>
                                  <a:lnTo>
                                    <a:pt x="67" y="431"/>
                                  </a:lnTo>
                                  <a:lnTo>
                                    <a:pt x="105" y="362"/>
                                  </a:lnTo>
                                  <a:lnTo>
                                    <a:pt x="169" y="251"/>
                                  </a:lnTo>
                                  <a:lnTo>
                                    <a:pt x="265" y="194"/>
                                  </a:lnTo>
                                  <a:lnTo>
                                    <a:pt x="353" y="201"/>
                                  </a:lnTo>
                                  <a:lnTo>
                                    <a:pt x="476" y="272"/>
                                  </a:lnTo>
                                  <a:lnTo>
                                    <a:pt x="562" y="324"/>
                                  </a:lnTo>
                                  <a:lnTo>
                                    <a:pt x="624" y="296"/>
                                  </a:lnTo>
                                  <a:lnTo>
                                    <a:pt x="600" y="234"/>
                                  </a:lnTo>
                                  <a:lnTo>
                                    <a:pt x="546" y="116"/>
                                  </a:lnTo>
                                  <a:lnTo>
                                    <a:pt x="460" y="50"/>
                                  </a:lnTo>
                                  <a:lnTo>
                                    <a:pt x="357" y="12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153" y="40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4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369"/>
                          <wps:cNvSpPr>
                            <a:spLocks/>
                          </wps:cNvSpPr>
                          <wps:spPr bwMode="auto">
                            <a:xfrm>
                              <a:off x="8311" y="12541"/>
                              <a:ext cx="631" cy="715"/>
                            </a:xfrm>
                            <a:custGeom>
                              <a:avLst/>
                              <a:gdLst>
                                <a:gd name="T0" fmla="*/ 0 w 613"/>
                                <a:gd name="T1" fmla="*/ 509 h 694"/>
                                <a:gd name="T2" fmla="*/ 58 w 613"/>
                                <a:gd name="T3" fmla="*/ 649 h 694"/>
                                <a:gd name="T4" fmla="*/ 117 w 613"/>
                                <a:gd name="T5" fmla="*/ 694 h 694"/>
                                <a:gd name="T6" fmla="*/ 141 w 613"/>
                                <a:gd name="T7" fmla="*/ 670 h 694"/>
                                <a:gd name="T8" fmla="*/ 148 w 613"/>
                                <a:gd name="T9" fmla="*/ 521 h 694"/>
                                <a:gd name="T10" fmla="*/ 170 w 613"/>
                                <a:gd name="T11" fmla="*/ 403 h 694"/>
                                <a:gd name="T12" fmla="*/ 236 w 613"/>
                                <a:gd name="T13" fmla="*/ 251 h 694"/>
                                <a:gd name="T14" fmla="*/ 355 w 613"/>
                                <a:gd name="T15" fmla="*/ 168 h 694"/>
                                <a:gd name="T16" fmla="*/ 505 w 613"/>
                                <a:gd name="T17" fmla="*/ 140 h 694"/>
                                <a:gd name="T18" fmla="*/ 613 w 613"/>
                                <a:gd name="T19" fmla="*/ 124 h 694"/>
                                <a:gd name="T20" fmla="*/ 608 w 613"/>
                                <a:gd name="T21" fmla="*/ 53 h 694"/>
                                <a:gd name="T22" fmla="*/ 489 w 613"/>
                                <a:gd name="T23" fmla="*/ 8 h 694"/>
                                <a:gd name="T24" fmla="*/ 305 w 613"/>
                                <a:gd name="T25" fmla="*/ 0 h 694"/>
                                <a:gd name="T26" fmla="*/ 220 w 613"/>
                                <a:gd name="T27" fmla="*/ 50 h 694"/>
                                <a:gd name="T28" fmla="*/ 103 w 613"/>
                                <a:gd name="T29" fmla="*/ 157 h 694"/>
                                <a:gd name="T30" fmla="*/ 29 w 613"/>
                                <a:gd name="T31" fmla="*/ 280 h 694"/>
                                <a:gd name="T32" fmla="*/ 8 w 613"/>
                                <a:gd name="T33" fmla="*/ 396 h 694"/>
                                <a:gd name="T34" fmla="*/ 0 w 613"/>
                                <a:gd name="T35" fmla="*/ 509 h 694"/>
                                <a:gd name="T36" fmla="*/ 0 w 613"/>
                                <a:gd name="T37" fmla="*/ 509 h 6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613" h="694">
                                  <a:moveTo>
                                    <a:pt x="0" y="509"/>
                                  </a:moveTo>
                                  <a:lnTo>
                                    <a:pt x="58" y="649"/>
                                  </a:lnTo>
                                  <a:lnTo>
                                    <a:pt x="117" y="694"/>
                                  </a:lnTo>
                                  <a:lnTo>
                                    <a:pt x="141" y="670"/>
                                  </a:lnTo>
                                  <a:lnTo>
                                    <a:pt x="148" y="521"/>
                                  </a:lnTo>
                                  <a:lnTo>
                                    <a:pt x="170" y="403"/>
                                  </a:lnTo>
                                  <a:lnTo>
                                    <a:pt x="236" y="251"/>
                                  </a:lnTo>
                                  <a:lnTo>
                                    <a:pt x="355" y="168"/>
                                  </a:lnTo>
                                  <a:lnTo>
                                    <a:pt x="505" y="140"/>
                                  </a:lnTo>
                                  <a:lnTo>
                                    <a:pt x="613" y="124"/>
                                  </a:lnTo>
                                  <a:lnTo>
                                    <a:pt x="608" y="53"/>
                                  </a:lnTo>
                                  <a:lnTo>
                                    <a:pt x="489" y="8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220" y="50"/>
                                  </a:lnTo>
                                  <a:lnTo>
                                    <a:pt x="103" y="157"/>
                                  </a:lnTo>
                                  <a:lnTo>
                                    <a:pt x="29" y="280"/>
                                  </a:lnTo>
                                  <a:lnTo>
                                    <a:pt x="8" y="396"/>
                                  </a:lnTo>
                                  <a:lnTo>
                                    <a:pt x="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370"/>
                          <wps:cNvSpPr>
                            <a:spLocks/>
                          </wps:cNvSpPr>
                          <wps:spPr bwMode="auto">
                            <a:xfrm>
                              <a:off x="8184" y="12547"/>
                              <a:ext cx="292" cy="741"/>
                            </a:xfrm>
                            <a:custGeom>
                              <a:avLst/>
                              <a:gdLst>
                                <a:gd name="T0" fmla="*/ 21 w 283"/>
                                <a:gd name="T1" fmla="*/ 597 h 720"/>
                                <a:gd name="T2" fmla="*/ 38 w 283"/>
                                <a:gd name="T3" fmla="*/ 665 h 720"/>
                                <a:gd name="T4" fmla="*/ 69 w 283"/>
                                <a:gd name="T5" fmla="*/ 720 h 720"/>
                                <a:gd name="T6" fmla="*/ 107 w 283"/>
                                <a:gd name="T7" fmla="*/ 703 h 720"/>
                                <a:gd name="T8" fmla="*/ 83 w 283"/>
                                <a:gd name="T9" fmla="*/ 608 h 720"/>
                                <a:gd name="T10" fmla="*/ 102 w 283"/>
                                <a:gd name="T11" fmla="*/ 509 h 720"/>
                                <a:gd name="T12" fmla="*/ 157 w 283"/>
                                <a:gd name="T13" fmla="*/ 343 h 720"/>
                                <a:gd name="T14" fmla="*/ 214 w 283"/>
                                <a:gd name="T15" fmla="*/ 190 h 720"/>
                                <a:gd name="T16" fmla="*/ 276 w 283"/>
                                <a:gd name="T17" fmla="*/ 64 h 720"/>
                                <a:gd name="T18" fmla="*/ 283 w 283"/>
                                <a:gd name="T19" fmla="*/ 7 h 720"/>
                                <a:gd name="T20" fmla="*/ 231 w 283"/>
                                <a:gd name="T21" fmla="*/ 0 h 720"/>
                                <a:gd name="T22" fmla="*/ 157 w 283"/>
                                <a:gd name="T23" fmla="*/ 45 h 720"/>
                                <a:gd name="T24" fmla="*/ 73 w 283"/>
                                <a:gd name="T25" fmla="*/ 119 h 720"/>
                                <a:gd name="T26" fmla="*/ 21 w 283"/>
                                <a:gd name="T27" fmla="*/ 204 h 720"/>
                                <a:gd name="T28" fmla="*/ 0 w 283"/>
                                <a:gd name="T29" fmla="*/ 303 h 720"/>
                                <a:gd name="T30" fmla="*/ 7 w 283"/>
                                <a:gd name="T31" fmla="*/ 424 h 720"/>
                                <a:gd name="T32" fmla="*/ 0 w 283"/>
                                <a:gd name="T33" fmla="*/ 521 h 720"/>
                                <a:gd name="T34" fmla="*/ 21 w 283"/>
                                <a:gd name="T35" fmla="*/ 597 h 720"/>
                                <a:gd name="T36" fmla="*/ 21 w 283"/>
                                <a:gd name="T37" fmla="*/ 597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83" h="720">
                                  <a:moveTo>
                                    <a:pt x="21" y="597"/>
                                  </a:moveTo>
                                  <a:lnTo>
                                    <a:pt x="38" y="665"/>
                                  </a:lnTo>
                                  <a:lnTo>
                                    <a:pt x="69" y="720"/>
                                  </a:lnTo>
                                  <a:lnTo>
                                    <a:pt x="107" y="703"/>
                                  </a:lnTo>
                                  <a:lnTo>
                                    <a:pt x="83" y="608"/>
                                  </a:lnTo>
                                  <a:lnTo>
                                    <a:pt x="102" y="509"/>
                                  </a:lnTo>
                                  <a:lnTo>
                                    <a:pt x="157" y="343"/>
                                  </a:lnTo>
                                  <a:lnTo>
                                    <a:pt x="214" y="190"/>
                                  </a:lnTo>
                                  <a:lnTo>
                                    <a:pt x="276" y="64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73" y="119"/>
                                  </a:lnTo>
                                  <a:lnTo>
                                    <a:pt x="21" y="204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7" y="424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1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371"/>
                          <wps:cNvSpPr>
                            <a:spLocks/>
                          </wps:cNvSpPr>
                          <wps:spPr bwMode="auto">
                            <a:xfrm>
                              <a:off x="8775" y="13135"/>
                              <a:ext cx="456" cy="321"/>
                            </a:xfrm>
                            <a:custGeom>
                              <a:avLst/>
                              <a:gdLst>
                                <a:gd name="T0" fmla="*/ 135 w 443"/>
                                <a:gd name="T1" fmla="*/ 234 h 312"/>
                                <a:gd name="T2" fmla="*/ 243 w 443"/>
                                <a:gd name="T3" fmla="*/ 189 h 312"/>
                                <a:gd name="T4" fmla="*/ 314 w 443"/>
                                <a:gd name="T5" fmla="*/ 118 h 312"/>
                                <a:gd name="T6" fmla="*/ 366 w 443"/>
                                <a:gd name="T7" fmla="*/ 16 h 312"/>
                                <a:gd name="T8" fmla="*/ 416 w 443"/>
                                <a:gd name="T9" fmla="*/ 0 h 312"/>
                                <a:gd name="T10" fmla="*/ 443 w 443"/>
                                <a:gd name="T11" fmla="*/ 87 h 312"/>
                                <a:gd name="T12" fmla="*/ 416 w 443"/>
                                <a:gd name="T13" fmla="*/ 206 h 312"/>
                                <a:gd name="T14" fmla="*/ 347 w 443"/>
                                <a:gd name="T15" fmla="*/ 291 h 312"/>
                                <a:gd name="T16" fmla="*/ 257 w 443"/>
                                <a:gd name="T17" fmla="*/ 312 h 312"/>
                                <a:gd name="T18" fmla="*/ 90 w 443"/>
                                <a:gd name="T19" fmla="*/ 310 h 312"/>
                                <a:gd name="T20" fmla="*/ 0 w 443"/>
                                <a:gd name="T21" fmla="*/ 262 h 312"/>
                                <a:gd name="T22" fmla="*/ 7 w 443"/>
                                <a:gd name="T23" fmla="*/ 229 h 312"/>
                                <a:gd name="T24" fmla="*/ 50 w 443"/>
                                <a:gd name="T25" fmla="*/ 229 h 312"/>
                                <a:gd name="T26" fmla="*/ 135 w 443"/>
                                <a:gd name="T27" fmla="*/ 234 h 312"/>
                                <a:gd name="T28" fmla="*/ 135 w 443"/>
                                <a:gd name="T29" fmla="*/ 234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443" h="312">
                                  <a:moveTo>
                                    <a:pt x="135" y="234"/>
                                  </a:moveTo>
                                  <a:lnTo>
                                    <a:pt x="243" y="189"/>
                                  </a:lnTo>
                                  <a:lnTo>
                                    <a:pt x="314" y="118"/>
                                  </a:lnTo>
                                  <a:lnTo>
                                    <a:pt x="366" y="16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416" y="206"/>
                                  </a:lnTo>
                                  <a:lnTo>
                                    <a:pt x="347" y="291"/>
                                  </a:lnTo>
                                  <a:lnTo>
                                    <a:pt x="257" y="312"/>
                                  </a:lnTo>
                                  <a:lnTo>
                                    <a:pt x="90" y="310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50" y="229"/>
                                  </a:lnTo>
                                  <a:lnTo>
                                    <a:pt x="13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372"/>
                          <wps:cNvSpPr>
                            <a:spLocks/>
                          </wps:cNvSpPr>
                          <wps:spPr bwMode="auto">
                            <a:xfrm>
                              <a:off x="8836" y="13008"/>
                              <a:ext cx="76" cy="70"/>
                            </a:xfrm>
                            <a:custGeom>
                              <a:avLst/>
                              <a:gdLst>
                                <a:gd name="T0" fmla="*/ 7 w 74"/>
                                <a:gd name="T1" fmla="*/ 52 h 68"/>
                                <a:gd name="T2" fmla="*/ 0 w 74"/>
                                <a:gd name="T3" fmla="*/ 30 h 68"/>
                                <a:gd name="T4" fmla="*/ 10 w 74"/>
                                <a:gd name="T5" fmla="*/ 9 h 68"/>
                                <a:gd name="T6" fmla="*/ 29 w 74"/>
                                <a:gd name="T7" fmla="*/ 0 h 68"/>
                                <a:gd name="T8" fmla="*/ 45 w 74"/>
                                <a:gd name="T9" fmla="*/ 2 h 68"/>
                                <a:gd name="T10" fmla="*/ 57 w 74"/>
                                <a:gd name="T11" fmla="*/ 7 h 68"/>
                                <a:gd name="T12" fmla="*/ 67 w 74"/>
                                <a:gd name="T13" fmla="*/ 23 h 68"/>
                                <a:gd name="T14" fmla="*/ 74 w 74"/>
                                <a:gd name="T15" fmla="*/ 40 h 68"/>
                                <a:gd name="T16" fmla="*/ 55 w 74"/>
                                <a:gd name="T17" fmla="*/ 68 h 68"/>
                                <a:gd name="T18" fmla="*/ 24 w 74"/>
                                <a:gd name="T19" fmla="*/ 68 h 68"/>
                                <a:gd name="T20" fmla="*/ 7 w 74"/>
                                <a:gd name="T21" fmla="*/ 52 h 68"/>
                                <a:gd name="T22" fmla="*/ 7 w 74"/>
                                <a:gd name="T23" fmla="*/ 52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4" h="68">
                                  <a:moveTo>
                                    <a:pt x="7" y="52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7" y="23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24" y="68"/>
                                  </a:lnTo>
                                  <a:lnTo>
                                    <a:pt x="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373"/>
                          <wps:cNvSpPr>
                            <a:spLocks/>
                          </wps:cNvSpPr>
                          <wps:spPr bwMode="auto">
                            <a:xfrm>
                              <a:off x="8925" y="13097"/>
                              <a:ext cx="76" cy="76"/>
                            </a:xfrm>
                            <a:custGeom>
                              <a:avLst/>
                              <a:gdLst>
                                <a:gd name="T0" fmla="*/ 0 w 74"/>
                                <a:gd name="T1" fmla="*/ 43 h 73"/>
                                <a:gd name="T2" fmla="*/ 12 w 74"/>
                                <a:gd name="T3" fmla="*/ 7 h 73"/>
                                <a:gd name="T4" fmla="*/ 33 w 74"/>
                                <a:gd name="T5" fmla="*/ 0 h 73"/>
                                <a:gd name="T6" fmla="*/ 55 w 74"/>
                                <a:gd name="T7" fmla="*/ 7 h 73"/>
                                <a:gd name="T8" fmla="*/ 67 w 74"/>
                                <a:gd name="T9" fmla="*/ 21 h 73"/>
                                <a:gd name="T10" fmla="*/ 74 w 74"/>
                                <a:gd name="T11" fmla="*/ 40 h 73"/>
                                <a:gd name="T12" fmla="*/ 62 w 74"/>
                                <a:gd name="T13" fmla="*/ 64 h 73"/>
                                <a:gd name="T14" fmla="*/ 28 w 74"/>
                                <a:gd name="T15" fmla="*/ 73 h 73"/>
                                <a:gd name="T16" fmla="*/ 7 w 74"/>
                                <a:gd name="T17" fmla="*/ 64 h 73"/>
                                <a:gd name="T18" fmla="*/ 0 w 74"/>
                                <a:gd name="T19" fmla="*/ 43 h 73"/>
                                <a:gd name="T20" fmla="*/ 0 w 74"/>
                                <a:gd name="T21" fmla="*/ 43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4" h="73">
                                  <a:moveTo>
                                    <a:pt x="0" y="43"/>
                                  </a:moveTo>
                                  <a:lnTo>
                                    <a:pt x="12" y="7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67" y="21"/>
                                  </a:lnTo>
                                  <a:lnTo>
                                    <a:pt x="74" y="40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374"/>
                          <wps:cNvSpPr>
                            <a:spLocks/>
                          </wps:cNvSpPr>
                          <wps:spPr bwMode="auto">
                            <a:xfrm>
                              <a:off x="8785" y="13127"/>
                              <a:ext cx="88" cy="85"/>
                            </a:xfrm>
                            <a:custGeom>
                              <a:avLst/>
                              <a:gdLst>
                                <a:gd name="T0" fmla="*/ 7 w 86"/>
                                <a:gd name="T1" fmla="*/ 59 h 82"/>
                                <a:gd name="T2" fmla="*/ 0 w 86"/>
                                <a:gd name="T3" fmla="*/ 33 h 82"/>
                                <a:gd name="T4" fmla="*/ 12 w 86"/>
                                <a:gd name="T5" fmla="*/ 11 h 82"/>
                                <a:gd name="T6" fmla="*/ 36 w 86"/>
                                <a:gd name="T7" fmla="*/ 0 h 82"/>
                                <a:gd name="T8" fmla="*/ 57 w 86"/>
                                <a:gd name="T9" fmla="*/ 7 h 82"/>
                                <a:gd name="T10" fmla="*/ 69 w 86"/>
                                <a:gd name="T11" fmla="*/ 21 h 82"/>
                                <a:gd name="T12" fmla="*/ 79 w 86"/>
                                <a:gd name="T13" fmla="*/ 35 h 82"/>
                                <a:gd name="T14" fmla="*/ 86 w 86"/>
                                <a:gd name="T15" fmla="*/ 56 h 82"/>
                                <a:gd name="T16" fmla="*/ 64 w 86"/>
                                <a:gd name="T17" fmla="*/ 78 h 82"/>
                                <a:gd name="T18" fmla="*/ 36 w 86"/>
                                <a:gd name="T19" fmla="*/ 82 h 82"/>
                                <a:gd name="T20" fmla="*/ 7 w 86"/>
                                <a:gd name="T21" fmla="*/ 59 h 82"/>
                                <a:gd name="T22" fmla="*/ 7 w 86"/>
                                <a:gd name="T23" fmla="*/ 59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86" h="82">
                                  <a:moveTo>
                                    <a:pt x="7" y="59"/>
                                  </a:moveTo>
                                  <a:lnTo>
                                    <a:pt x="0" y="33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69" y="21"/>
                                  </a:lnTo>
                                  <a:lnTo>
                                    <a:pt x="79" y="35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64" y="7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7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375"/>
                          <wps:cNvSpPr>
                            <a:spLocks/>
                          </wps:cNvSpPr>
                          <wps:spPr bwMode="auto">
                            <a:xfrm>
                              <a:off x="8332" y="12593"/>
                              <a:ext cx="305" cy="433"/>
                            </a:xfrm>
                            <a:custGeom>
                              <a:avLst/>
                              <a:gdLst>
                                <a:gd name="T0" fmla="*/ 223 w 297"/>
                                <a:gd name="T1" fmla="*/ 12 h 421"/>
                                <a:gd name="T2" fmla="*/ 157 w 297"/>
                                <a:gd name="T3" fmla="*/ 55 h 421"/>
                                <a:gd name="T4" fmla="*/ 38 w 297"/>
                                <a:gd name="T5" fmla="*/ 187 h 421"/>
                                <a:gd name="T6" fmla="*/ 0 w 297"/>
                                <a:gd name="T7" fmla="*/ 313 h 421"/>
                                <a:gd name="T8" fmla="*/ 42 w 297"/>
                                <a:gd name="T9" fmla="*/ 421 h 421"/>
                                <a:gd name="T10" fmla="*/ 78 w 297"/>
                                <a:gd name="T11" fmla="*/ 253 h 421"/>
                                <a:gd name="T12" fmla="*/ 164 w 297"/>
                                <a:gd name="T13" fmla="*/ 126 h 421"/>
                                <a:gd name="T14" fmla="*/ 297 w 297"/>
                                <a:gd name="T15" fmla="*/ 0 h 421"/>
                                <a:gd name="T16" fmla="*/ 223 w 297"/>
                                <a:gd name="T17" fmla="*/ 12 h 421"/>
                                <a:gd name="T18" fmla="*/ 223 w 297"/>
                                <a:gd name="T19" fmla="*/ 12 h 4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7" h="421">
                                  <a:moveTo>
                                    <a:pt x="223" y="12"/>
                                  </a:moveTo>
                                  <a:lnTo>
                                    <a:pt x="157" y="55"/>
                                  </a:lnTo>
                                  <a:lnTo>
                                    <a:pt x="38" y="187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42" y="421"/>
                                  </a:lnTo>
                                  <a:lnTo>
                                    <a:pt x="78" y="253"/>
                                  </a:lnTo>
                                  <a:lnTo>
                                    <a:pt x="164" y="126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23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376"/>
                          <wps:cNvSpPr>
                            <a:spLocks/>
                          </wps:cNvSpPr>
                          <wps:spPr bwMode="auto">
                            <a:xfrm>
                              <a:off x="8760" y="12803"/>
                              <a:ext cx="307" cy="168"/>
                            </a:xfrm>
                            <a:custGeom>
                              <a:avLst/>
                              <a:gdLst>
                                <a:gd name="T0" fmla="*/ 0 w 298"/>
                                <a:gd name="T1" fmla="*/ 16 h 163"/>
                                <a:gd name="T2" fmla="*/ 174 w 298"/>
                                <a:gd name="T3" fmla="*/ 0 h 163"/>
                                <a:gd name="T4" fmla="*/ 289 w 298"/>
                                <a:gd name="T5" fmla="*/ 83 h 163"/>
                                <a:gd name="T6" fmla="*/ 298 w 298"/>
                                <a:gd name="T7" fmla="*/ 163 h 163"/>
                                <a:gd name="T8" fmla="*/ 198 w 298"/>
                                <a:gd name="T9" fmla="*/ 113 h 163"/>
                                <a:gd name="T10" fmla="*/ 98 w 298"/>
                                <a:gd name="T11" fmla="*/ 57 h 163"/>
                                <a:gd name="T12" fmla="*/ 0 w 298"/>
                                <a:gd name="T13" fmla="*/ 16 h 163"/>
                                <a:gd name="T14" fmla="*/ 0 w 298"/>
                                <a:gd name="T15" fmla="*/ 16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8" h="163">
                                  <a:moveTo>
                                    <a:pt x="0" y="16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289" y="83"/>
                                  </a:lnTo>
                                  <a:lnTo>
                                    <a:pt x="298" y="163"/>
                                  </a:lnTo>
                                  <a:lnTo>
                                    <a:pt x="198" y="113"/>
                                  </a:lnTo>
                                  <a:lnTo>
                                    <a:pt x="98" y="57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377"/>
                        <wpg:cNvGrpSpPr>
                          <a:grpSpLocks/>
                        </wpg:cNvGrpSpPr>
                        <wpg:grpSpPr bwMode="auto">
                          <a:xfrm rot="-6224000">
                            <a:off x="6045" y="12175"/>
                            <a:ext cx="996" cy="1186"/>
                            <a:chOff x="4719" y="11776"/>
                            <a:chExt cx="996" cy="1186"/>
                          </a:xfrm>
                        </wpg:grpSpPr>
                        <wps:wsp>
                          <wps:cNvPr id="363" name="Freeform 1378"/>
                          <wps:cNvSpPr>
                            <a:spLocks/>
                          </wps:cNvSpPr>
                          <wps:spPr bwMode="auto">
                            <a:xfrm>
                              <a:off x="4719" y="11776"/>
                              <a:ext cx="996" cy="1186"/>
                            </a:xfrm>
                            <a:custGeom>
                              <a:avLst/>
                              <a:gdLst>
                                <a:gd name="T0" fmla="*/ 255 w 967"/>
                                <a:gd name="T1" fmla="*/ 1141 h 1151"/>
                                <a:gd name="T2" fmla="*/ 458 w 967"/>
                                <a:gd name="T3" fmla="*/ 1151 h 1151"/>
                                <a:gd name="T4" fmla="*/ 651 w 967"/>
                                <a:gd name="T5" fmla="*/ 1110 h 1151"/>
                                <a:gd name="T6" fmla="*/ 827 w 967"/>
                                <a:gd name="T7" fmla="*/ 959 h 1151"/>
                                <a:gd name="T8" fmla="*/ 929 w 967"/>
                                <a:gd name="T9" fmla="*/ 796 h 1151"/>
                                <a:gd name="T10" fmla="*/ 967 w 967"/>
                                <a:gd name="T11" fmla="*/ 656 h 1151"/>
                                <a:gd name="T12" fmla="*/ 963 w 967"/>
                                <a:gd name="T13" fmla="*/ 462 h 1151"/>
                                <a:gd name="T14" fmla="*/ 915 w 967"/>
                                <a:gd name="T15" fmla="*/ 296 h 1151"/>
                                <a:gd name="T16" fmla="*/ 846 w 967"/>
                                <a:gd name="T17" fmla="*/ 227 h 1151"/>
                                <a:gd name="T18" fmla="*/ 713 w 967"/>
                                <a:gd name="T19" fmla="*/ 95 h 1151"/>
                                <a:gd name="T20" fmla="*/ 505 w 967"/>
                                <a:gd name="T21" fmla="*/ 43 h 1151"/>
                                <a:gd name="T22" fmla="*/ 341 w 967"/>
                                <a:gd name="T23" fmla="*/ 0 h 1151"/>
                                <a:gd name="T24" fmla="*/ 150 w 967"/>
                                <a:gd name="T25" fmla="*/ 31 h 1151"/>
                                <a:gd name="T26" fmla="*/ 0 w 967"/>
                                <a:gd name="T27" fmla="*/ 126 h 1151"/>
                                <a:gd name="T28" fmla="*/ 12 w 967"/>
                                <a:gd name="T29" fmla="*/ 232 h 1151"/>
                                <a:gd name="T30" fmla="*/ 129 w 967"/>
                                <a:gd name="T31" fmla="*/ 327 h 1151"/>
                                <a:gd name="T32" fmla="*/ 298 w 967"/>
                                <a:gd name="T33" fmla="*/ 400 h 1151"/>
                                <a:gd name="T34" fmla="*/ 448 w 967"/>
                                <a:gd name="T35" fmla="*/ 443 h 1151"/>
                                <a:gd name="T36" fmla="*/ 605 w 967"/>
                                <a:gd name="T37" fmla="*/ 549 h 1151"/>
                                <a:gd name="T38" fmla="*/ 703 w 967"/>
                                <a:gd name="T39" fmla="*/ 653 h 1151"/>
                                <a:gd name="T40" fmla="*/ 691 w 967"/>
                                <a:gd name="T41" fmla="*/ 845 h 1151"/>
                                <a:gd name="T42" fmla="*/ 605 w 967"/>
                                <a:gd name="T43" fmla="*/ 971 h 1151"/>
                                <a:gd name="T44" fmla="*/ 501 w 967"/>
                                <a:gd name="T45" fmla="*/ 1082 h 1151"/>
                                <a:gd name="T46" fmla="*/ 255 w 967"/>
                                <a:gd name="T47" fmla="*/ 1141 h 1151"/>
                                <a:gd name="T48" fmla="*/ 255 w 967"/>
                                <a:gd name="T49" fmla="*/ 114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67" h="1151">
                                  <a:moveTo>
                                    <a:pt x="255" y="1141"/>
                                  </a:moveTo>
                                  <a:lnTo>
                                    <a:pt x="458" y="1151"/>
                                  </a:lnTo>
                                  <a:lnTo>
                                    <a:pt x="651" y="1110"/>
                                  </a:lnTo>
                                  <a:lnTo>
                                    <a:pt x="827" y="959"/>
                                  </a:lnTo>
                                  <a:lnTo>
                                    <a:pt x="929" y="796"/>
                                  </a:lnTo>
                                  <a:lnTo>
                                    <a:pt x="967" y="656"/>
                                  </a:lnTo>
                                  <a:lnTo>
                                    <a:pt x="963" y="462"/>
                                  </a:lnTo>
                                  <a:lnTo>
                                    <a:pt x="915" y="296"/>
                                  </a:lnTo>
                                  <a:lnTo>
                                    <a:pt x="846" y="227"/>
                                  </a:lnTo>
                                  <a:lnTo>
                                    <a:pt x="713" y="95"/>
                                  </a:lnTo>
                                  <a:lnTo>
                                    <a:pt x="505" y="43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150" y="31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129" y="327"/>
                                  </a:lnTo>
                                  <a:lnTo>
                                    <a:pt x="298" y="400"/>
                                  </a:lnTo>
                                  <a:lnTo>
                                    <a:pt x="448" y="443"/>
                                  </a:lnTo>
                                  <a:lnTo>
                                    <a:pt x="605" y="549"/>
                                  </a:lnTo>
                                  <a:lnTo>
                                    <a:pt x="703" y="653"/>
                                  </a:lnTo>
                                  <a:lnTo>
                                    <a:pt x="691" y="845"/>
                                  </a:lnTo>
                                  <a:lnTo>
                                    <a:pt x="605" y="971"/>
                                  </a:lnTo>
                                  <a:lnTo>
                                    <a:pt x="501" y="1082"/>
                                  </a:lnTo>
                                  <a:lnTo>
                                    <a:pt x="255" y="11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4B86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379"/>
                          <wps:cNvSpPr>
                            <a:spLocks/>
                          </wps:cNvSpPr>
                          <wps:spPr bwMode="auto">
                            <a:xfrm>
                              <a:off x="4813" y="12015"/>
                              <a:ext cx="711" cy="876"/>
                            </a:xfrm>
                            <a:custGeom>
                              <a:avLst/>
                              <a:gdLst>
                                <a:gd name="T0" fmla="*/ 207 w 691"/>
                                <a:gd name="T1" fmla="*/ 168 h 850"/>
                                <a:gd name="T2" fmla="*/ 0 w 691"/>
                                <a:gd name="T3" fmla="*/ 74 h 850"/>
                                <a:gd name="T4" fmla="*/ 33 w 691"/>
                                <a:gd name="T5" fmla="*/ 26 h 850"/>
                                <a:gd name="T6" fmla="*/ 129 w 691"/>
                                <a:gd name="T7" fmla="*/ 0 h 850"/>
                                <a:gd name="T8" fmla="*/ 340 w 691"/>
                                <a:gd name="T9" fmla="*/ 36 h 850"/>
                                <a:gd name="T10" fmla="*/ 500 w 691"/>
                                <a:gd name="T11" fmla="*/ 111 h 850"/>
                                <a:gd name="T12" fmla="*/ 626 w 691"/>
                                <a:gd name="T13" fmla="*/ 239 h 850"/>
                                <a:gd name="T14" fmla="*/ 686 w 691"/>
                                <a:gd name="T15" fmla="*/ 365 h 850"/>
                                <a:gd name="T16" fmla="*/ 691 w 691"/>
                                <a:gd name="T17" fmla="*/ 514 h 850"/>
                                <a:gd name="T18" fmla="*/ 655 w 691"/>
                                <a:gd name="T19" fmla="*/ 644 h 850"/>
                                <a:gd name="T20" fmla="*/ 583 w 691"/>
                                <a:gd name="T21" fmla="*/ 755 h 850"/>
                                <a:gd name="T22" fmla="*/ 488 w 691"/>
                                <a:gd name="T23" fmla="*/ 836 h 850"/>
                                <a:gd name="T24" fmla="*/ 410 w 691"/>
                                <a:gd name="T25" fmla="*/ 850 h 850"/>
                                <a:gd name="T26" fmla="*/ 495 w 691"/>
                                <a:gd name="T27" fmla="*/ 767 h 850"/>
                                <a:gd name="T28" fmla="*/ 583 w 691"/>
                                <a:gd name="T29" fmla="*/ 656 h 850"/>
                                <a:gd name="T30" fmla="*/ 591 w 691"/>
                                <a:gd name="T31" fmla="*/ 535 h 850"/>
                                <a:gd name="T32" fmla="*/ 569 w 691"/>
                                <a:gd name="T33" fmla="*/ 391 h 850"/>
                                <a:gd name="T34" fmla="*/ 483 w 691"/>
                                <a:gd name="T35" fmla="*/ 317 h 850"/>
                                <a:gd name="T36" fmla="*/ 345 w 691"/>
                                <a:gd name="T37" fmla="*/ 232 h 850"/>
                                <a:gd name="T38" fmla="*/ 207 w 691"/>
                                <a:gd name="T39" fmla="*/ 168 h 850"/>
                                <a:gd name="T40" fmla="*/ 207 w 691"/>
                                <a:gd name="T41" fmla="*/ 16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91" h="850">
                                  <a:moveTo>
                                    <a:pt x="207" y="168"/>
                                  </a:moveTo>
                                  <a:lnTo>
                                    <a:pt x="0" y="74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340" y="36"/>
                                  </a:lnTo>
                                  <a:lnTo>
                                    <a:pt x="500" y="111"/>
                                  </a:lnTo>
                                  <a:lnTo>
                                    <a:pt x="626" y="239"/>
                                  </a:lnTo>
                                  <a:lnTo>
                                    <a:pt x="686" y="365"/>
                                  </a:lnTo>
                                  <a:lnTo>
                                    <a:pt x="691" y="514"/>
                                  </a:lnTo>
                                  <a:lnTo>
                                    <a:pt x="655" y="644"/>
                                  </a:lnTo>
                                  <a:lnTo>
                                    <a:pt x="583" y="755"/>
                                  </a:lnTo>
                                  <a:lnTo>
                                    <a:pt x="488" y="836"/>
                                  </a:lnTo>
                                  <a:lnTo>
                                    <a:pt x="410" y="850"/>
                                  </a:lnTo>
                                  <a:lnTo>
                                    <a:pt x="495" y="767"/>
                                  </a:lnTo>
                                  <a:lnTo>
                                    <a:pt x="583" y="656"/>
                                  </a:lnTo>
                                  <a:lnTo>
                                    <a:pt x="591" y="535"/>
                                  </a:lnTo>
                                  <a:lnTo>
                                    <a:pt x="569" y="391"/>
                                  </a:lnTo>
                                  <a:lnTo>
                                    <a:pt x="483" y="317"/>
                                  </a:lnTo>
                                  <a:lnTo>
                                    <a:pt x="345" y="232"/>
                                  </a:lnTo>
                                  <a:lnTo>
                                    <a:pt x="207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87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380"/>
                          <wps:cNvSpPr>
                            <a:spLocks/>
                          </wps:cNvSpPr>
                          <wps:spPr bwMode="auto">
                            <a:xfrm>
                              <a:off x="4914" y="11803"/>
                              <a:ext cx="781" cy="849"/>
                            </a:xfrm>
                            <a:custGeom>
                              <a:avLst/>
                              <a:gdLst>
                                <a:gd name="T0" fmla="*/ 759 w 759"/>
                                <a:gd name="T1" fmla="*/ 564 h 824"/>
                                <a:gd name="T2" fmla="*/ 752 w 759"/>
                                <a:gd name="T3" fmla="*/ 445 h 824"/>
                                <a:gd name="T4" fmla="*/ 700 w 759"/>
                                <a:gd name="T5" fmla="*/ 322 h 824"/>
                                <a:gd name="T6" fmla="*/ 571 w 759"/>
                                <a:gd name="T7" fmla="*/ 159 h 824"/>
                                <a:gd name="T8" fmla="*/ 419 w 759"/>
                                <a:gd name="T9" fmla="*/ 64 h 824"/>
                                <a:gd name="T10" fmla="*/ 164 w 759"/>
                                <a:gd name="T11" fmla="*/ 0 h 824"/>
                                <a:gd name="T12" fmla="*/ 40 w 759"/>
                                <a:gd name="T13" fmla="*/ 17 h 824"/>
                                <a:gd name="T14" fmla="*/ 0 w 759"/>
                                <a:gd name="T15" fmla="*/ 48 h 824"/>
                                <a:gd name="T16" fmla="*/ 57 w 759"/>
                                <a:gd name="T17" fmla="*/ 116 h 824"/>
                                <a:gd name="T18" fmla="*/ 242 w 759"/>
                                <a:gd name="T19" fmla="*/ 145 h 824"/>
                                <a:gd name="T20" fmla="*/ 454 w 759"/>
                                <a:gd name="T21" fmla="*/ 213 h 824"/>
                                <a:gd name="T22" fmla="*/ 593 w 759"/>
                                <a:gd name="T23" fmla="*/ 308 h 824"/>
                                <a:gd name="T24" fmla="*/ 669 w 759"/>
                                <a:gd name="T25" fmla="*/ 424 h 824"/>
                                <a:gd name="T26" fmla="*/ 712 w 759"/>
                                <a:gd name="T27" fmla="*/ 521 h 824"/>
                                <a:gd name="T28" fmla="*/ 707 w 759"/>
                                <a:gd name="T29" fmla="*/ 649 h 824"/>
                                <a:gd name="T30" fmla="*/ 657 w 759"/>
                                <a:gd name="T31" fmla="*/ 824 h 824"/>
                                <a:gd name="T32" fmla="*/ 724 w 759"/>
                                <a:gd name="T33" fmla="*/ 710 h 824"/>
                                <a:gd name="T34" fmla="*/ 759 w 759"/>
                                <a:gd name="T35" fmla="*/ 564 h 824"/>
                                <a:gd name="T36" fmla="*/ 759 w 759"/>
                                <a:gd name="T37" fmla="*/ 564 h 8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59" h="824">
                                  <a:moveTo>
                                    <a:pt x="759" y="564"/>
                                  </a:moveTo>
                                  <a:lnTo>
                                    <a:pt x="752" y="445"/>
                                  </a:lnTo>
                                  <a:lnTo>
                                    <a:pt x="700" y="322"/>
                                  </a:lnTo>
                                  <a:lnTo>
                                    <a:pt x="571" y="159"/>
                                  </a:lnTo>
                                  <a:lnTo>
                                    <a:pt x="419" y="64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40" y="17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242" y="145"/>
                                  </a:lnTo>
                                  <a:lnTo>
                                    <a:pt x="454" y="213"/>
                                  </a:lnTo>
                                  <a:lnTo>
                                    <a:pt x="593" y="308"/>
                                  </a:lnTo>
                                  <a:lnTo>
                                    <a:pt x="669" y="424"/>
                                  </a:lnTo>
                                  <a:lnTo>
                                    <a:pt x="712" y="521"/>
                                  </a:lnTo>
                                  <a:lnTo>
                                    <a:pt x="707" y="649"/>
                                  </a:lnTo>
                                  <a:lnTo>
                                    <a:pt x="657" y="824"/>
                                  </a:lnTo>
                                  <a:lnTo>
                                    <a:pt x="724" y="710"/>
                                  </a:lnTo>
                                  <a:lnTo>
                                    <a:pt x="759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6E8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381"/>
                        <wpg:cNvGrpSpPr>
                          <a:grpSpLocks/>
                        </wpg:cNvGrpSpPr>
                        <wpg:grpSpPr bwMode="auto">
                          <a:xfrm>
                            <a:off x="5751" y="10668"/>
                            <a:ext cx="1773" cy="1662"/>
                            <a:chOff x="5727" y="10558"/>
                            <a:chExt cx="1773" cy="1662"/>
                          </a:xfrm>
                        </wpg:grpSpPr>
                        <wps:wsp>
                          <wps:cNvPr id="367" name="Freeform 1382"/>
                          <wps:cNvSpPr>
                            <a:spLocks/>
                          </wps:cNvSpPr>
                          <wps:spPr bwMode="auto">
                            <a:xfrm>
                              <a:off x="5926" y="10653"/>
                              <a:ext cx="1253" cy="1399"/>
                            </a:xfrm>
                            <a:custGeom>
                              <a:avLst/>
                              <a:gdLst>
                                <a:gd name="T0" fmla="*/ 84 w 1217"/>
                                <a:gd name="T1" fmla="*/ 561 h 1359"/>
                                <a:gd name="T2" fmla="*/ 126 w 1217"/>
                                <a:gd name="T3" fmla="*/ 346 h 1359"/>
                                <a:gd name="T4" fmla="*/ 298 w 1217"/>
                                <a:gd name="T5" fmla="*/ 140 h 1359"/>
                                <a:gd name="T6" fmla="*/ 488 w 1217"/>
                                <a:gd name="T7" fmla="*/ 33 h 1359"/>
                                <a:gd name="T8" fmla="*/ 779 w 1217"/>
                                <a:gd name="T9" fmla="*/ 0 h 1359"/>
                                <a:gd name="T10" fmla="*/ 919 w 1217"/>
                                <a:gd name="T11" fmla="*/ 125 h 1359"/>
                                <a:gd name="T12" fmla="*/ 1150 w 1217"/>
                                <a:gd name="T13" fmla="*/ 239 h 1359"/>
                                <a:gd name="T14" fmla="*/ 1217 w 1217"/>
                                <a:gd name="T15" fmla="*/ 542 h 1359"/>
                                <a:gd name="T16" fmla="*/ 1208 w 1217"/>
                                <a:gd name="T17" fmla="*/ 847 h 1359"/>
                                <a:gd name="T18" fmla="*/ 1208 w 1217"/>
                                <a:gd name="T19" fmla="*/ 1013 h 1359"/>
                                <a:gd name="T20" fmla="*/ 1100 w 1217"/>
                                <a:gd name="T21" fmla="*/ 1169 h 1359"/>
                                <a:gd name="T22" fmla="*/ 862 w 1217"/>
                                <a:gd name="T23" fmla="*/ 1292 h 1359"/>
                                <a:gd name="T24" fmla="*/ 581 w 1217"/>
                                <a:gd name="T25" fmla="*/ 1359 h 1359"/>
                                <a:gd name="T26" fmla="*/ 315 w 1217"/>
                                <a:gd name="T27" fmla="*/ 1285 h 1359"/>
                                <a:gd name="T28" fmla="*/ 100 w 1217"/>
                                <a:gd name="T29" fmla="*/ 1186 h 1359"/>
                                <a:gd name="T30" fmla="*/ 0 w 1217"/>
                                <a:gd name="T31" fmla="*/ 1053 h 1359"/>
                                <a:gd name="T32" fmla="*/ 10 w 1217"/>
                                <a:gd name="T33" fmla="*/ 871 h 1359"/>
                                <a:gd name="T34" fmla="*/ 100 w 1217"/>
                                <a:gd name="T35" fmla="*/ 757 h 1359"/>
                                <a:gd name="T36" fmla="*/ 43 w 1217"/>
                                <a:gd name="T37" fmla="*/ 684 h 1359"/>
                                <a:gd name="T38" fmla="*/ 84 w 1217"/>
                                <a:gd name="T39" fmla="*/ 561 h 1359"/>
                                <a:gd name="T40" fmla="*/ 84 w 1217"/>
                                <a:gd name="T41" fmla="*/ 561 h 13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1217" h="1359">
                                  <a:moveTo>
                                    <a:pt x="84" y="561"/>
                                  </a:moveTo>
                                  <a:lnTo>
                                    <a:pt x="126" y="346"/>
                                  </a:lnTo>
                                  <a:lnTo>
                                    <a:pt x="298" y="140"/>
                                  </a:lnTo>
                                  <a:lnTo>
                                    <a:pt x="488" y="33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919" y="125"/>
                                  </a:lnTo>
                                  <a:lnTo>
                                    <a:pt x="1150" y="239"/>
                                  </a:lnTo>
                                  <a:lnTo>
                                    <a:pt x="1217" y="542"/>
                                  </a:lnTo>
                                  <a:lnTo>
                                    <a:pt x="1208" y="847"/>
                                  </a:lnTo>
                                  <a:lnTo>
                                    <a:pt x="1208" y="1013"/>
                                  </a:lnTo>
                                  <a:lnTo>
                                    <a:pt x="1100" y="1169"/>
                                  </a:lnTo>
                                  <a:lnTo>
                                    <a:pt x="862" y="1292"/>
                                  </a:lnTo>
                                  <a:lnTo>
                                    <a:pt x="581" y="1359"/>
                                  </a:lnTo>
                                  <a:lnTo>
                                    <a:pt x="315" y="1285"/>
                                  </a:lnTo>
                                  <a:lnTo>
                                    <a:pt x="100" y="1186"/>
                                  </a:lnTo>
                                  <a:lnTo>
                                    <a:pt x="0" y="1053"/>
                                  </a:lnTo>
                                  <a:lnTo>
                                    <a:pt x="10" y="871"/>
                                  </a:lnTo>
                                  <a:lnTo>
                                    <a:pt x="100" y="757"/>
                                  </a:lnTo>
                                  <a:lnTo>
                                    <a:pt x="43" y="684"/>
                                  </a:lnTo>
                                  <a:lnTo>
                                    <a:pt x="84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1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383"/>
                          <wps:cNvSpPr>
                            <a:spLocks/>
                          </wps:cNvSpPr>
                          <wps:spPr bwMode="auto">
                            <a:xfrm>
                              <a:off x="5727" y="10914"/>
                              <a:ext cx="1125" cy="957"/>
                            </a:xfrm>
                            <a:custGeom>
                              <a:avLst/>
                              <a:gdLst>
                                <a:gd name="T0" fmla="*/ 191 w 1093"/>
                                <a:gd name="T1" fmla="*/ 173 h 930"/>
                                <a:gd name="T2" fmla="*/ 200 w 1093"/>
                                <a:gd name="T3" fmla="*/ 50 h 930"/>
                                <a:gd name="T4" fmla="*/ 231 w 1093"/>
                                <a:gd name="T5" fmla="*/ 0 h 930"/>
                                <a:gd name="T6" fmla="*/ 298 w 1093"/>
                                <a:gd name="T7" fmla="*/ 10 h 930"/>
                                <a:gd name="T8" fmla="*/ 398 w 1093"/>
                                <a:gd name="T9" fmla="*/ 67 h 930"/>
                                <a:gd name="T10" fmla="*/ 422 w 1093"/>
                                <a:gd name="T11" fmla="*/ 232 h 930"/>
                                <a:gd name="T12" fmla="*/ 488 w 1093"/>
                                <a:gd name="T13" fmla="*/ 396 h 930"/>
                                <a:gd name="T14" fmla="*/ 579 w 1093"/>
                                <a:gd name="T15" fmla="*/ 478 h 930"/>
                                <a:gd name="T16" fmla="*/ 729 w 1093"/>
                                <a:gd name="T17" fmla="*/ 495 h 930"/>
                                <a:gd name="T18" fmla="*/ 877 w 1093"/>
                                <a:gd name="T19" fmla="*/ 429 h 930"/>
                                <a:gd name="T20" fmla="*/ 943 w 1093"/>
                                <a:gd name="T21" fmla="*/ 429 h 930"/>
                                <a:gd name="T22" fmla="*/ 927 w 1093"/>
                                <a:gd name="T23" fmla="*/ 478 h 930"/>
                                <a:gd name="T24" fmla="*/ 827 w 1093"/>
                                <a:gd name="T25" fmla="*/ 585 h 930"/>
                                <a:gd name="T26" fmla="*/ 679 w 1093"/>
                                <a:gd name="T27" fmla="*/ 658 h 930"/>
                                <a:gd name="T28" fmla="*/ 515 w 1093"/>
                                <a:gd name="T29" fmla="*/ 677 h 930"/>
                                <a:gd name="T30" fmla="*/ 398 w 1093"/>
                                <a:gd name="T31" fmla="*/ 677 h 930"/>
                                <a:gd name="T32" fmla="*/ 546 w 1093"/>
                                <a:gd name="T33" fmla="*/ 741 h 930"/>
                                <a:gd name="T34" fmla="*/ 736 w 1093"/>
                                <a:gd name="T35" fmla="*/ 758 h 930"/>
                                <a:gd name="T36" fmla="*/ 910 w 1093"/>
                                <a:gd name="T37" fmla="*/ 684 h 930"/>
                                <a:gd name="T38" fmla="*/ 1010 w 1093"/>
                                <a:gd name="T39" fmla="*/ 552 h 930"/>
                                <a:gd name="T40" fmla="*/ 1093 w 1093"/>
                                <a:gd name="T41" fmla="*/ 568 h 930"/>
                                <a:gd name="T42" fmla="*/ 1067 w 1093"/>
                                <a:gd name="T43" fmla="*/ 701 h 930"/>
                                <a:gd name="T44" fmla="*/ 960 w 1093"/>
                                <a:gd name="T45" fmla="*/ 824 h 930"/>
                                <a:gd name="T46" fmla="*/ 803 w 1093"/>
                                <a:gd name="T47" fmla="*/ 897 h 930"/>
                                <a:gd name="T48" fmla="*/ 622 w 1093"/>
                                <a:gd name="T49" fmla="*/ 930 h 930"/>
                                <a:gd name="T50" fmla="*/ 415 w 1093"/>
                                <a:gd name="T51" fmla="*/ 914 h 930"/>
                                <a:gd name="T52" fmla="*/ 265 w 1093"/>
                                <a:gd name="T53" fmla="*/ 833 h 930"/>
                                <a:gd name="T54" fmla="*/ 117 w 1093"/>
                                <a:gd name="T55" fmla="*/ 677 h 930"/>
                                <a:gd name="T56" fmla="*/ 26 w 1093"/>
                                <a:gd name="T57" fmla="*/ 528 h 930"/>
                                <a:gd name="T58" fmla="*/ 0 w 1093"/>
                                <a:gd name="T59" fmla="*/ 405 h 930"/>
                                <a:gd name="T60" fmla="*/ 34 w 1093"/>
                                <a:gd name="T61" fmla="*/ 322 h 930"/>
                                <a:gd name="T62" fmla="*/ 84 w 1093"/>
                                <a:gd name="T63" fmla="*/ 362 h 930"/>
                                <a:gd name="T64" fmla="*/ 207 w 1093"/>
                                <a:gd name="T65" fmla="*/ 436 h 930"/>
                                <a:gd name="T66" fmla="*/ 167 w 1093"/>
                                <a:gd name="T67" fmla="*/ 289 h 930"/>
                                <a:gd name="T68" fmla="*/ 191 w 1093"/>
                                <a:gd name="T69" fmla="*/ 173 h 930"/>
                                <a:gd name="T70" fmla="*/ 191 w 1093"/>
                                <a:gd name="T71" fmla="*/ 173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093" h="930">
                                  <a:moveTo>
                                    <a:pt x="191" y="173"/>
                                  </a:moveTo>
                                  <a:lnTo>
                                    <a:pt x="200" y="5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98" y="10"/>
                                  </a:lnTo>
                                  <a:lnTo>
                                    <a:pt x="398" y="67"/>
                                  </a:lnTo>
                                  <a:lnTo>
                                    <a:pt x="422" y="232"/>
                                  </a:lnTo>
                                  <a:lnTo>
                                    <a:pt x="488" y="396"/>
                                  </a:lnTo>
                                  <a:lnTo>
                                    <a:pt x="579" y="478"/>
                                  </a:lnTo>
                                  <a:lnTo>
                                    <a:pt x="729" y="495"/>
                                  </a:lnTo>
                                  <a:lnTo>
                                    <a:pt x="877" y="429"/>
                                  </a:lnTo>
                                  <a:lnTo>
                                    <a:pt x="943" y="429"/>
                                  </a:lnTo>
                                  <a:lnTo>
                                    <a:pt x="927" y="478"/>
                                  </a:lnTo>
                                  <a:lnTo>
                                    <a:pt x="827" y="585"/>
                                  </a:lnTo>
                                  <a:lnTo>
                                    <a:pt x="679" y="658"/>
                                  </a:lnTo>
                                  <a:lnTo>
                                    <a:pt x="515" y="677"/>
                                  </a:lnTo>
                                  <a:lnTo>
                                    <a:pt x="398" y="677"/>
                                  </a:lnTo>
                                  <a:lnTo>
                                    <a:pt x="546" y="741"/>
                                  </a:lnTo>
                                  <a:lnTo>
                                    <a:pt x="736" y="758"/>
                                  </a:lnTo>
                                  <a:lnTo>
                                    <a:pt x="910" y="684"/>
                                  </a:lnTo>
                                  <a:lnTo>
                                    <a:pt x="1010" y="552"/>
                                  </a:lnTo>
                                  <a:lnTo>
                                    <a:pt x="1093" y="568"/>
                                  </a:lnTo>
                                  <a:lnTo>
                                    <a:pt x="1067" y="701"/>
                                  </a:lnTo>
                                  <a:lnTo>
                                    <a:pt x="960" y="824"/>
                                  </a:lnTo>
                                  <a:lnTo>
                                    <a:pt x="803" y="897"/>
                                  </a:lnTo>
                                  <a:lnTo>
                                    <a:pt x="622" y="930"/>
                                  </a:lnTo>
                                  <a:lnTo>
                                    <a:pt x="415" y="914"/>
                                  </a:lnTo>
                                  <a:lnTo>
                                    <a:pt x="265" y="833"/>
                                  </a:lnTo>
                                  <a:lnTo>
                                    <a:pt x="117" y="677"/>
                                  </a:lnTo>
                                  <a:lnTo>
                                    <a:pt x="26" y="528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34" y="322"/>
                                  </a:lnTo>
                                  <a:lnTo>
                                    <a:pt x="84" y="362"/>
                                  </a:lnTo>
                                  <a:lnTo>
                                    <a:pt x="207" y="436"/>
                                  </a:lnTo>
                                  <a:lnTo>
                                    <a:pt x="167" y="289"/>
                                  </a:lnTo>
                                  <a:lnTo>
                                    <a:pt x="191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384"/>
                          <wps:cNvSpPr>
                            <a:spLocks/>
                          </wps:cNvSpPr>
                          <wps:spPr bwMode="auto">
                            <a:xfrm>
                              <a:off x="5940" y="11643"/>
                              <a:ext cx="1116" cy="517"/>
                            </a:xfrm>
                            <a:custGeom>
                              <a:avLst/>
                              <a:gdLst>
                                <a:gd name="T0" fmla="*/ 24 w 1084"/>
                                <a:gd name="T1" fmla="*/ 305 h 502"/>
                                <a:gd name="T2" fmla="*/ 0 w 1084"/>
                                <a:gd name="T3" fmla="*/ 222 h 502"/>
                                <a:gd name="T4" fmla="*/ 108 w 1084"/>
                                <a:gd name="T5" fmla="*/ 182 h 502"/>
                                <a:gd name="T6" fmla="*/ 265 w 1084"/>
                                <a:gd name="T7" fmla="*/ 173 h 502"/>
                                <a:gd name="T8" fmla="*/ 455 w 1084"/>
                                <a:gd name="T9" fmla="*/ 263 h 502"/>
                                <a:gd name="T10" fmla="*/ 679 w 1084"/>
                                <a:gd name="T11" fmla="*/ 263 h 502"/>
                                <a:gd name="T12" fmla="*/ 844 w 1084"/>
                                <a:gd name="T13" fmla="*/ 182 h 502"/>
                                <a:gd name="T14" fmla="*/ 944 w 1084"/>
                                <a:gd name="T15" fmla="*/ 66 h 502"/>
                                <a:gd name="T16" fmla="*/ 1034 w 1084"/>
                                <a:gd name="T17" fmla="*/ 0 h 502"/>
                                <a:gd name="T18" fmla="*/ 1084 w 1084"/>
                                <a:gd name="T19" fmla="*/ 57 h 502"/>
                                <a:gd name="T20" fmla="*/ 1017 w 1084"/>
                                <a:gd name="T21" fmla="*/ 213 h 502"/>
                                <a:gd name="T22" fmla="*/ 917 w 1084"/>
                                <a:gd name="T23" fmla="*/ 362 h 502"/>
                                <a:gd name="T24" fmla="*/ 663 w 1084"/>
                                <a:gd name="T25" fmla="*/ 469 h 502"/>
                                <a:gd name="T26" fmla="*/ 429 w 1084"/>
                                <a:gd name="T27" fmla="*/ 502 h 502"/>
                                <a:gd name="T28" fmla="*/ 141 w 1084"/>
                                <a:gd name="T29" fmla="*/ 395 h 502"/>
                                <a:gd name="T30" fmla="*/ 24 w 1084"/>
                                <a:gd name="T31" fmla="*/ 305 h 502"/>
                                <a:gd name="T32" fmla="*/ 24 w 1084"/>
                                <a:gd name="T33" fmla="*/ 305 h 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84" h="502">
                                  <a:moveTo>
                                    <a:pt x="24" y="305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265" y="173"/>
                                  </a:lnTo>
                                  <a:lnTo>
                                    <a:pt x="455" y="263"/>
                                  </a:lnTo>
                                  <a:lnTo>
                                    <a:pt x="679" y="263"/>
                                  </a:lnTo>
                                  <a:lnTo>
                                    <a:pt x="844" y="182"/>
                                  </a:lnTo>
                                  <a:lnTo>
                                    <a:pt x="944" y="66"/>
                                  </a:lnTo>
                                  <a:lnTo>
                                    <a:pt x="1034" y="0"/>
                                  </a:lnTo>
                                  <a:lnTo>
                                    <a:pt x="1084" y="57"/>
                                  </a:lnTo>
                                  <a:lnTo>
                                    <a:pt x="1017" y="213"/>
                                  </a:lnTo>
                                  <a:lnTo>
                                    <a:pt x="917" y="362"/>
                                  </a:lnTo>
                                  <a:lnTo>
                                    <a:pt x="663" y="469"/>
                                  </a:lnTo>
                                  <a:lnTo>
                                    <a:pt x="429" y="502"/>
                                  </a:lnTo>
                                  <a:lnTo>
                                    <a:pt x="141" y="395"/>
                                  </a:lnTo>
                                  <a:lnTo>
                                    <a:pt x="24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385"/>
                          <wps:cNvSpPr>
                            <a:spLocks/>
                          </wps:cNvSpPr>
                          <wps:spPr bwMode="auto">
                            <a:xfrm>
                              <a:off x="6213" y="10753"/>
                              <a:ext cx="476" cy="499"/>
                            </a:xfrm>
                            <a:custGeom>
                              <a:avLst/>
                              <a:gdLst>
                                <a:gd name="T0" fmla="*/ 57 w 462"/>
                                <a:gd name="T1" fmla="*/ 239 h 485"/>
                                <a:gd name="T2" fmla="*/ 107 w 462"/>
                                <a:gd name="T3" fmla="*/ 156 h 485"/>
                                <a:gd name="T4" fmla="*/ 174 w 462"/>
                                <a:gd name="T5" fmla="*/ 66 h 485"/>
                                <a:gd name="T6" fmla="*/ 248 w 462"/>
                                <a:gd name="T7" fmla="*/ 90 h 485"/>
                                <a:gd name="T8" fmla="*/ 371 w 462"/>
                                <a:gd name="T9" fmla="*/ 0 h 485"/>
                                <a:gd name="T10" fmla="*/ 462 w 462"/>
                                <a:gd name="T11" fmla="*/ 76 h 485"/>
                                <a:gd name="T12" fmla="*/ 438 w 462"/>
                                <a:gd name="T13" fmla="*/ 239 h 485"/>
                                <a:gd name="T14" fmla="*/ 371 w 462"/>
                                <a:gd name="T15" fmla="*/ 395 h 485"/>
                                <a:gd name="T16" fmla="*/ 190 w 462"/>
                                <a:gd name="T17" fmla="*/ 485 h 485"/>
                                <a:gd name="T18" fmla="*/ 67 w 462"/>
                                <a:gd name="T19" fmla="*/ 469 h 485"/>
                                <a:gd name="T20" fmla="*/ 16 w 462"/>
                                <a:gd name="T21" fmla="*/ 405 h 485"/>
                                <a:gd name="T22" fmla="*/ 0 w 462"/>
                                <a:gd name="T23" fmla="*/ 289 h 485"/>
                                <a:gd name="T24" fmla="*/ 57 w 462"/>
                                <a:gd name="T25" fmla="*/ 239 h 485"/>
                                <a:gd name="T26" fmla="*/ 57 w 462"/>
                                <a:gd name="T27" fmla="*/ 239 h 4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462" h="485">
                                  <a:moveTo>
                                    <a:pt x="57" y="239"/>
                                  </a:moveTo>
                                  <a:lnTo>
                                    <a:pt x="107" y="156"/>
                                  </a:lnTo>
                                  <a:lnTo>
                                    <a:pt x="174" y="66"/>
                                  </a:lnTo>
                                  <a:lnTo>
                                    <a:pt x="248" y="90"/>
                                  </a:lnTo>
                                  <a:lnTo>
                                    <a:pt x="371" y="0"/>
                                  </a:lnTo>
                                  <a:lnTo>
                                    <a:pt x="462" y="76"/>
                                  </a:lnTo>
                                  <a:lnTo>
                                    <a:pt x="438" y="239"/>
                                  </a:lnTo>
                                  <a:lnTo>
                                    <a:pt x="371" y="395"/>
                                  </a:lnTo>
                                  <a:lnTo>
                                    <a:pt x="190" y="485"/>
                                  </a:lnTo>
                                  <a:lnTo>
                                    <a:pt x="67" y="469"/>
                                  </a:lnTo>
                                  <a:lnTo>
                                    <a:pt x="16" y="405"/>
                                  </a:lnTo>
                                  <a:lnTo>
                                    <a:pt x="0" y="289"/>
                                  </a:lnTo>
                                  <a:lnTo>
                                    <a:pt x="57" y="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4D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386"/>
                          <wps:cNvSpPr>
                            <a:spLocks/>
                          </wps:cNvSpPr>
                          <wps:spPr bwMode="auto">
                            <a:xfrm>
                              <a:off x="5992" y="10712"/>
                              <a:ext cx="358" cy="643"/>
                            </a:xfrm>
                            <a:custGeom>
                              <a:avLst/>
                              <a:gdLst>
                                <a:gd name="T0" fmla="*/ 141 w 348"/>
                                <a:gd name="T1" fmla="*/ 625 h 625"/>
                                <a:gd name="T2" fmla="*/ 24 w 348"/>
                                <a:gd name="T3" fmla="*/ 518 h 625"/>
                                <a:gd name="T4" fmla="*/ 0 w 348"/>
                                <a:gd name="T5" fmla="*/ 279 h 625"/>
                                <a:gd name="T6" fmla="*/ 100 w 348"/>
                                <a:gd name="T7" fmla="*/ 116 h 625"/>
                                <a:gd name="T8" fmla="*/ 239 w 348"/>
                                <a:gd name="T9" fmla="*/ 0 h 625"/>
                                <a:gd name="T10" fmla="*/ 332 w 348"/>
                                <a:gd name="T11" fmla="*/ 0 h 625"/>
                                <a:gd name="T12" fmla="*/ 348 w 348"/>
                                <a:gd name="T13" fmla="*/ 83 h 625"/>
                                <a:gd name="T14" fmla="*/ 265 w 348"/>
                                <a:gd name="T15" fmla="*/ 196 h 625"/>
                                <a:gd name="T16" fmla="*/ 189 w 348"/>
                                <a:gd name="T17" fmla="*/ 289 h 625"/>
                                <a:gd name="T18" fmla="*/ 165 w 348"/>
                                <a:gd name="T19" fmla="*/ 428 h 625"/>
                                <a:gd name="T20" fmla="*/ 231 w 348"/>
                                <a:gd name="T21" fmla="*/ 592 h 625"/>
                                <a:gd name="T22" fmla="*/ 141 w 348"/>
                                <a:gd name="T23" fmla="*/ 625 h 625"/>
                                <a:gd name="T24" fmla="*/ 141 w 348"/>
                                <a:gd name="T25" fmla="*/ 625 h 6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48" h="625">
                                  <a:moveTo>
                                    <a:pt x="141" y="625"/>
                                  </a:moveTo>
                                  <a:lnTo>
                                    <a:pt x="24" y="518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0" y="116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48" y="83"/>
                                  </a:lnTo>
                                  <a:lnTo>
                                    <a:pt x="265" y="196"/>
                                  </a:lnTo>
                                  <a:lnTo>
                                    <a:pt x="189" y="289"/>
                                  </a:lnTo>
                                  <a:lnTo>
                                    <a:pt x="165" y="428"/>
                                  </a:lnTo>
                                  <a:lnTo>
                                    <a:pt x="231" y="592"/>
                                  </a:lnTo>
                                  <a:lnTo>
                                    <a:pt x="141" y="6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387"/>
                          <wps:cNvSpPr>
                            <a:spLocks/>
                          </wps:cNvSpPr>
                          <wps:spPr bwMode="auto">
                            <a:xfrm>
                              <a:off x="6444" y="10558"/>
                              <a:ext cx="578" cy="858"/>
                            </a:xfrm>
                            <a:custGeom>
                              <a:avLst/>
                              <a:gdLst>
                                <a:gd name="T0" fmla="*/ 47 w 562"/>
                                <a:gd name="T1" fmla="*/ 833 h 833"/>
                                <a:gd name="T2" fmla="*/ 247 w 562"/>
                                <a:gd name="T3" fmla="*/ 814 h 833"/>
                                <a:gd name="T4" fmla="*/ 419 w 562"/>
                                <a:gd name="T5" fmla="*/ 658 h 833"/>
                                <a:gd name="T6" fmla="*/ 562 w 562"/>
                                <a:gd name="T7" fmla="*/ 385 h 833"/>
                                <a:gd name="T8" fmla="*/ 562 w 562"/>
                                <a:gd name="T9" fmla="*/ 206 h 833"/>
                                <a:gd name="T10" fmla="*/ 486 w 562"/>
                                <a:gd name="T11" fmla="*/ 49 h 833"/>
                                <a:gd name="T12" fmla="*/ 395 w 562"/>
                                <a:gd name="T13" fmla="*/ 0 h 833"/>
                                <a:gd name="T14" fmla="*/ 338 w 562"/>
                                <a:gd name="T15" fmla="*/ 49 h 833"/>
                                <a:gd name="T16" fmla="*/ 297 w 562"/>
                                <a:gd name="T17" fmla="*/ 189 h 833"/>
                                <a:gd name="T18" fmla="*/ 305 w 562"/>
                                <a:gd name="T19" fmla="*/ 355 h 833"/>
                                <a:gd name="T20" fmla="*/ 271 w 562"/>
                                <a:gd name="T21" fmla="*/ 528 h 833"/>
                                <a:gd name="T22" fmla="*/ 181 w 562"/>
                                <a:gd name="T23" fmla="*/ 667 h 833"/>
                                <a:gd name="T24" fmla="*/ 64 w 562"/>
                                <a:gd name="T25" fmla="*/ 750 h 833"/>
                                <a:gd name="T26" fmla="*/ 0 w 562"/>
                                <a:gd name="T27" fmla="*/ 783 h 833"/>
                                <a:gd name="T28" fmla="*/ 47 w 562"/>
                                <a:gd name="T29" fmla="*/ 833 h 833"/>
                                <a:gd name="T30" fmla="*/ 47 w 562"/>
                                <a:gd name="T31" fmla="*/ 833 h 8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2" h="833">
                                  <a:moveTo>
                                    <a:pt x="47" y="833"/>
                                  </a:moveTo>
                                  <a:lnTo>
                                    <a:pt x="247" y="814"/>
                                  </a:lnTo>
                                  <a:lnTo>
                                    <a:pt x="419" y="658"/>
                                  </a:lnTo>
                                  <a:lnTo>
                                    <a:pt x="562" y="385"/>
                                  </a:lnTo>
                                  <a:lnTo>
                                    <a:pt x="562" y="206"/>
                                  </a:lnTo>
                                  <a:lnTo>
                                    <a:pt x="486" y="49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38" y="49"/>
                                  </a:lnTo>
                                  <a:lnTo>
                                    <a:pt x="297" y="189"/>
                                  </a:lnTo>
                                  <a:lnTo>
                                    <a:pt x="305" y="355"/>
                                  </a:lnTo>
                                  <a:lnTo>
                                    <a:pt x="271" y="528"/>
                                  </a:lnTo>
                                  <a:lnTo>
                                    <a:pt x="181" y="667"/>
                                  </a:lnTo>
                                  <a:lnTo>
                                    <a:pt x="64" y="750"/>
                                  </a:lnTo>
                                  <a:lnTo>
                                    <a:pt x="0" y="783"/>
                                  </a:lnTo>
                                  <a:lnTo>
                                    <a:pt x="47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388"/>
                          <wps:cNvSpPr>
                            <a:spLocks/>
                          </wps:cNvSpPr>
                          <wps:spPr bwMode="auto">
                            <a:xfrm>
                              <a:off x="6476" y="10619"/>
                              <a:ext cx="832" cy="1050"/>
                            </a:xfrm>
                            <a:custGeom>
                              <a:avLst/>
                              <a:gdLst>
                                <a:gd name="T0" fmla="*/ 531 w 809"/>
                                <a:gd name="T1" fmla="*/ 272 h 1020"/>
                                <a:gd name="T2" fmla="*/ 562 w 809"/>
                                <a:gd name="T3" fmla="*/ 61 h 1020"/>
                                <a:gd name="T4" fmla="*/ 636 w 809"/>
                                <a:gd name="T5" fmla="*/ 0 h 1020"/>
                                <a:gd name="T6" fmla="*/ 726 w 809"/>
                                <a:gd name="T7" fmla="*/ 16 h 1020"/>
                                <a:gd name="T8" fmla="*/ 793 w 809"/>
                                <a:gd name="T9" fmla="*/ 213 h 1020"/>
                                <a:gd name="T10" fmla="*/ 809 w 809"/>
                                <a:gd name="T11" fmla="*/ 452 h 1020"/>
                                <a:gd name="T12" fmla="*/ 736 w 809"/>
                                <a:gd name="T13" fmla="*/ 682 h 1020"/>
                                <a:gd name="T14" fmla="*/ 578 w 809"/>
                                <a:gd name="T15" fmla="*/ 831 h 1020"/>
                                <a:gd name="T16" fmla="*/ 347 w 809"/>
                                <a:gd name="T17" fmla="*/ 977 h 1020"/>
                                <a:gd name="T18" fmla="*/ 190 w 809"/>
                                <a:gd name="T19" fmla="*/ 1020 h 1020"/>
                                <a:gd name="T20" fmla="*/ 47 w 809"/>
                                <a:gd name="T21" fmla="*/ 1003 h 1020"/>
                                <a:gd name="T22" fmla="*/ 0 w 809"/>
                                <a:gd name="T23" fmla="*/ 944 h 1020"/>
                                <a:gd name="T24" fmla="*/ 131 w 809"/>
                                <a:gd name="T25" fmla="*/ 814 h 1020"/>
                                <a:gd name="T26" fmla="*/ 338 w 809"/>
                                <a:gd name="T27" fmla="*/ 658 h 1020"/>
                                <a:gd name="T28" fmla="*/ 428 w 809"/>
                                <a:gd name="T29" fmla="*/ 509 h 1020"/>
                                <a:gd name="T30" fmla="*/ 531 w 809"/>
                                <a:gd name="T31" fmla="*/ 272 h 1020"/>
                                <a:gd name="T32" fmla="*/ 531 w 809"/>
                                <a:gd name="T33" fmla="*/ 272 h 10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809" h="1020">
                                  <a:moveTo>
                                    <a:pt x="531" y="272"/>
                                  </a:moveTo>
                                  <a:lnTo>
                                    <a:pt x="562" y="61"/>
                                  </a:lnTo>
                                  <a:lnTo>
                                    <a:pt x="636" y="0"/>
                                  </a:lnTo>
                                  <a:lnTo>
                                    <a:pt x="726" y="16"/>
                                  </a:lnTo>
                                  <a:lnTo>
                                    <a:pt x="793" y="213"/>
                                  </a:lnTo>
                                  <a:lnTo>
                                    <a:pt x="809" y="452"/>
                                  </a:lnTo>
                                  <a:lnTo>
                                    <a:pt x="736" y="682"/>
                                  </a:lnTo>
                                  <a:lnTo>
                                    <a:pt x="578" y="831"/>
                                  </a:lnTo>
                                  <a:lnTo>
                                    <a:pt x="347" y="977"/>
                                  </a:lnTo>
                                  <a:lnTo>
                                    <a:pt x="190" y="1020"/>
                                  </a:lnTo>
                                  <a:lnTo>
                                    <a:pt x="47" y="1003"/>
                                  </a:lnTo>
                                  <a:lnTo>
                                    <a:pt x="0" y="944"/>
                                  </a:lnTo>
                                  <a:lnTo>
                                    <a:pt x="131" y="814"/>
                                  </a:lnTo>
                                  <a:lnTo>
                                    <a:pt x="338" y="658"/>
                                  </a:lnTo>
                                  <a:lnTo>
                                    <a:pt x="428" y="509"/>
                                  </a:lnTo>
                                  <a:lnTo>
                                    <a:pt x="53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389"/>
                          <wps:cNvSpPr>
                            <a:spLocks/>
                          </wps:cNvSpPr>
                          <wps:spPr bwMode="auto">
                            <a:xfrm>
                              <a:off x="6726" y="10878"/>
                              <a:ext cx="774" cy="1025"/>
                            </a:xfrm>
                            <a:custGeom>
                              <a:avLst/>
                              <a:gdLst>
                                <a:gd name="T0" fmla="*/ 123 w 752"/>
                                <a:gd name="T1" fmla="*/ 800 h 996"/>
                                <a:gd name="T2" fmla="*/ 373 w 752"/>
                                <a:gd name="T3" fmla="*/ 594 h 996"/>
                                <a:gd name="T4" fmla="*/ 464 w 752"/>
                                <a:gd name="T5" fmla="*/ 445 h 996"/>
                                <a:gd name="T6" fmla="*/ 531 w 752"/>
                                <a:gd name="T7" fmla="*/ 149 h 996"/>
                                <a:gd name="T8" fmla="*/ 612 w 752"/>
                                <a:gd name="T9" fmla="*/ 0 h 996"/>
                                <a:gd name="T10" fmla="*/ 695 w 752"/>
                                <a:gd name="T11" fmla="*/ 66 h 996"/>
                                <a:gd name="T12" fmla="*/ 752 w 752"/>
                                <a:gd name="T13" fmla="*/ 289 h 996"/>
                                <a:gd name="T14" fmla="*/ 705 w 752"/>
                                <a:gd name="T15" fmla="*/ 551 h 996"/>
                                <a:gd name="T16" fmla="*/ 514 w 752"/>
                                <a:gd name="T17" fmla="*/ 774 h 996"/>
                                <a:gd name="T18" fmla="*/ 323 w 752"/>
                                <a:gd name="T19" fmla="*/ 939 h 996"/>
                                <a:gd name="T20" fmla="*/ 73 w 752"/>
                                <a:gd name="T21" fmla="*/ 996 h 996"/>
                                <a:gd name="T22" fmla="*/ 0 w 752"/>
                                <a:gd name="T23" fmla="*/ 897 h 996"/>
                                <a:gd name="T24" fmla="*/ 123 w 752"/>
                                <a:gd name="T25" fmla="*/ 800 h 996"/>
                                <a:gd name="T26" fmla="*/ 123 w 752"/>
                                <a:gd name="T27" fmla="*/ 800 h 9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52" h="996">
                                  <a:moveTo>
                                    <a:pt x="123" y="800"/>
                                  </a:moveTo>
                                  <a:lnTo>
                                    <a:pt x="373" y="594"/>
                                  </a:lnTo>
                                  <a:lnTo>
                                    <a:pt x="464" y="445"/>
                                  </a:lnTo>
                                  <a:lnTo>
                                    <a:pt x="531" y="149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695" y="66"/>
                                  </a:lnTo>
                                  <a:lnTo>
                                    <a:pt x="752" y="289"/>
                                  </a:lnTo>
                                  <a:lnTo>
                                    <a:pt x="705" y="551"/>
                                  </a:lnTo>
                                  <a:lnTo>
                                    <a:pt x="514" y="774"/>
                                  </a:lnTo>
                                  <a:lnTo>
                                    <a:pt x="323" y="939"/>
                                  </a:lnTo>
                                  <a:lnTo>
                                    <a:pt x="73" y="996"/>
                                  </a:lnTo>
                                  <a:lnTo>
                                    <a:pt x="0" y="897"/>
                                  </a:lnTo>
                                  <a:lnTo>
                                    <a:pt x="123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390"/>
                          <wps:cNvSpPr>
                            <a:spLocks/>
                          </wps:cNvSpPr>
                          <wps:spPr bwMode="auto">
                            <a:xfrm>
                              <a:off x="6710" y="11662"/>
                              <a:ext cx="699" cy="558"/>
                            </a:xfrm>
                            <a:custGeom>
                              <a:avLst/>
                              <a:gdLst>
                                <a:gd name="T0" fmla="*/ 308 w 679"/>
                                <a:gd name="T1" fmla="*/ 189 h 542"/>
                                <a:gd name="T2" fmla="*/ 612 w 679"/>
                                <a:gd name="T3" fmla="*/ 0 h 542"/>
                                <a:gd name="T4" fmla="*/ 679 w 679"/>
                                <a:gd name="T5" fmla="*/ 57 h 542"/>
                                <a:gd name="T6" fmla="*/ 612 w 679"/>
                                <a:gd name="T7" fmla="*/ 256 h 542"/>
                                <a:gd name="T8" fmla="*/ 455 w 679"/>
                                <a:gd name="T9" fmla="*/ 435 h 542"/>
                                <a:gd name="T10" fmla="*/ 265 w 679"/>
                                <a:gd name="T11" fmla="*/ 542 h 542"/>
                                <a:gd name="T12" fmla="*/ 84 w 679"/>
                                <a:gd name="T13" fmla="*/ 485 h 542"/>
                                <a:gd name="T14" fmla="*/ 0 w 679"/>
                                <a:gd name="T15" fmla="*/ 426 h 542"/>
                                <a:gd name="T16" fmla="*/ 50 w 679"/>
                                <a:gd name="T17" fmla="*/ 329 h 542"/>
                                <a:gd name="T18" fmla="*/ 241 w 679"/>
                                <a:gd name="T19" fmla="*/ 246 h 542"/>
                                <a:gd name="T20" fmla="*/ 308 w 679"/>
                                <a:gd name="T21" fmla="*/ 189 h 542"/>
                                <a:gd name="T22" fmla="*/ 308 w 679"/>
                                <a:gd name="T23" fmla="*/ 189 h 5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79" h="542">
                                  <a:moveTo>
                                    <a:pt x="308" y="189"/>
                                  </a:moveTo>
                                  <a:lnTo>
                                    <a:pt x="612" y="0"/>
                                  </a:lnTo>
                                  <a:lnTo>
                                    <a:pt x="679" y="57"/>
                                  </a:lnTo>
                                  <a:lnTo>
                                    <a:pt x="612" y="256"/>
                                  </a:lnTo>
                                  <a:lnTo>
                                    <a:pt x="455" y="435"/>
                                  </a:lnTo>
                                  <a:lnTo>
                                    <a:pt x="265" y="542"/>
                                  </a:lnTo>
                                  <a:lnTo>
                                    <a:pt x="84" y="485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0" y="329"/>
                                  </a:lnTo>
                                  <a:lnTo>
                                    <a:pt x="241" y="246"/>
                                  </a:lnTo>
                                  <a:lnTo>
                                    <a:pt x="308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4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391"/>
                          <wps:cNvSpPr>
                            <a:spLocks/>
                          </wps:cNvSpPr>
                          <wps:spPr bwMode="auto">
                            <a:xfrm>
                              <a:off x="6362" y="10885"/>
                              <a:ext cx="89" cy="92"/>
                            </a:xfrm>
                            <a:custGeom>
                              <a:avLst/>
                              <a:gdLst>
                                <a:gd name="T0" fmla="*/ 29 w 86"/>
                                <a:gd name="T1" fmla="*/ 90 h 90"/>
                                <a:gd name="T2" fmla="*/ 76 w 86"/>
                                <a:gd name="T3" fmla="*/ 47 h 90"/>
                                <a:gd name="T4" fmla="*/ 86 w 86"/>
                                <a:gd name="T5" fmla="*/ 16 h 90"/>
                                <a:gd name="T6" fmla="*/ 43 w 86"/>
                                <a:gd name="T7" fmla="*/ 0 h 90"/>
                                <a:gd name="T8" fmla="*/ 19 w 86"/>
                                <a:gd name="T9" fmla="*/ 24 h 90"/>
                                <a:gd name="T10" fmla="*/ 0 w 86"/>
                                <a:gd name="T11" fmla="*/ 57 h 90"/>
                                <a:gd name="T12" fmla="*/ 0 w 86"/>
                                <a:gd name="T13" fmla="*/ 87 h 90"/>
                                <a:gd name="T14" fmla="*/ 29 w 86"/>
                                <a:gd name="T15" fmla="*/ 90 h 90"/>
                                <a:gd name="T16" fmla="*/ 29 w 86"/>
                                <a:gd name="T17" fmla="*/ 90 h 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6" h="90">
                                  <a:moveTo>
                                    <a:pt x="29" y="90"/>
                                  </a:moveTo>
                                  <a:lnTo>
                                    <a:pt x="76" y="47"/>
                                  </a:lnTo>
                                  <a:lnTo>
                                    <a:pt x="86" y="16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2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9" y="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392"/>
                          <wps:cNvSpPr>
                            <a:spLocks/>
                          </wps:cNvSpPr>
                          <wps:spPr bwMode="auto">
                            <a:xfrm>
                              <a:off x="6512" y="10863"/>
                              <a:ext cx="106" cy="131"/>
                            </a:xfrm>
                            <a:custGeom>
                              <a:avLst/>
                              <a:gdLst>
                                <a:gd name="T0" fmla="*/ 29 w 103"/>
                                <a:gd name="T1" fmla="*/ 127 h 127"/>
                                <a:gd name="T2" fmla="*/ 79 w 103"/>
                                <a:gd name="T3" fmla="*/ 92 h 127"/>
                                <a:gd name="T4" fmla="*/ 100 w 103"/>
                                <a:gd name="T5" fmla="*/ 59 h 127"/>
                                <a:gd name="T6" fmla="*/ 103 w 103"/>
                                <a:gd name="T7" fmla="*/ 18 h 127"/>
                                <a:gd name="T8" fmla="*/ 74 w 103"/>
                                <a:gd name="T9" fmla="*/ 0 h 127"/>
                                <a:gd name="T10" fmla="*/ 48 w 103"/>
                                <a:gd name="T11" fmla="*/ 16 h 127"/>
                                <a:gd name="T12" fmla="*/ 19 w 103"/>
                                <a:gd name="T13" fmla="*/ 49 h 127"/>
                                <a:gd name="T14" fmla="*/ 3 w 103"/>
                                <a:gd name="T15" fmla="*/ 89 h 127"/>
                                <a:gd name="T16" fmla="*/ 0 w 103"/>
                                <a:gd name="T17" fmla="*/ 108 h 127"/>
                                <a:gd name="T18" fmla="*/ 29 w 103"/>
                                <a:gd name="T19" fmla="*/ 127 h 127"/>
                                <a:gd name="T20" fmla="*/ 29 w 103"/>
                                <a:gd name="T21" fmla="*/ 127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3" h="127">
                                  <a:moveTo>
                                    <a:pt x="29" y="127"/>
                                  </a:moveTo>
                                  <a:lnTo>
                                    <a:pt x="79" y="92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3" y="89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9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393"/>
                          <wps:cNvSpPr>
                            <a:spLocks/>
                          </wps:cNvSpPr>
                          <wps:spPr bwMode="auto">
                            <a:xfrm>
                              <a:off x="6341" y="11060"/>
                              <a:ext cx="107" cy="100"/>
                            </a:xfrm>
                            <a:custGeom>
                              <a:avLst/>
                              <a:gdLst>
                                <a:gd name="T0" fmla="*/ 2 w 104"/>
                                <a:gd name="T1" fmla="*/ 81 h 97"/>
                                <a:gd name="T2" fmla="*/ 0 w 104"/>
                                <a:gd name="T3" fmla="*/ 45 h 97"/>
                                <a:gd name="T4" fmla="*/ 31 w 104"/>
                                <a:gd name="T5" fmla="*/ 10 h 97"/>
                                <a:gd name="T6" fmla="*/ 66 w 104"/>
                                <a:gd name="T7" fmla="*/ 0 h 97"/>
                                <a:gd name="T8" fmla="*/ 104 w 104"/>
                                <a:gd name="T9" fmla="*/ 17 h 97"/>
                                <a:gd name="T10" fmla="*/ 102 w 104"/>
                                <a:gd name="T11" fmla="*/ 55 h 97"/>
                                <a:gd name="T12" fmla="*/ 66 w 104"/>
                                <a:gd name="T13" fmla="*/ 88 h 97"/>
                                <a:gd name="T14" fmla="*/ 21 w 104"/>
                                <a:gd name="T15" fmla="*/ 97 h 97"/>
                                <a:gd name="T16" fmla="*/ 2 w 104"/>
                                <a:gd name="T17" fmla="*/ 81 h 97"/>
                                <a:gd name="T18" fmla="*/ 2 w 104"/>
                                <a:gd name="T19" fmla="*/ 81 h 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97">
                                  <a:moveTo>
                                    <a:pt x="2" y="81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102" y="55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21" y="97"/>
                                  </a:lnTo>
                                  <a:lnTo>
                                    <a:pt x="2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394"/>
                          <wps:cNvSpPr>
                            <a:spLocks/>
                          </wps:cNvSpPr>
                          <wps:spPr bwMode="auto">
                            <a:xfrm>
                              <a:off x="6745" y="10844"/>
                              <a:ext cx="277" cy="515"/>
                            </a:xfrm>
                            <a:custGeom>
                              <a:avLst/>
                              <a:gdLst>
                                <a:gd name="T0" fmla="*/ 159 w 269"/>
                                <a:gd name="T1" fmla="*/ 23 h 501"/>
                                <a:gd name="T2" fmla="*/ 214 w 269"/>
                                <a:gd name="T3" fmla="*/ 0 h 501"/>
                                <a:gd name="T4" fmla="*/ 269 w 269"/>
                                <a:gd name="T5" fmla="*/ 108 h 501"/>
                                <a:gd name="T6" fmla="*/ 214 w 269"/>
                                <a:gd name="T7" fmla="*/ 288 h 501"/>
                                <a:gd name="T8" fmla="*/ 126 w 269"/>
                                <a:gd name="T9" fmla="*/ 381 h 501"/>
                                <a:gd name="T10" fmla="*/ 0 w 269"/>
                                <a:gd name="T11" fmla="*/ 501 h 501"/>
                                <a:gd name="T12" fmla="*/ 119 w 269"/>
                                <a:gd name="T13" fmla="*/ 234 h 501"/>
                                <a:gd name="T14" fmla="*/ 159 w 269"/>
                                <a:gd name="T15" fmla="*/ 23 h 501"/>
                                <a:gd name="T16" fmla="*/ 159 w 269"/>
                                <a:gd name="T17" fmla="*/ 23 h 5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69" h="501">
                                  <a:moveTo>
                                    <a:pt x="159" y="23"/>
                                  </a:moveTo>
                                  <a:lnTo>
                                    <a:pt x="214" y="0"/>
                                  </a:lnTo>
                                  <a:lnTo>
                                    <a:pt x="269" y="108"/>
                                  </a:lnTo>
                                  <a:lnTo>
                                    <a:pt x="214" y="288"/>
                                  </a:lnTo>
                                  <a:lnTo>
                                    <a:pt x="126" y="38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395"/>
                          <wps:cNvSpPr>
                            <a:spLocks/>
                          </wps:cNvSpPr>
                          <wps:spPr bwMode="auto">
                            <a:xfrm>
                              <a:off x="6934" y="10771"/>
                              <a:ext cx="321" cy="677"/>
                            </a:xfrm>
                            <a:custGeom>
                              <a:avLst/>
                              <a:gdLst>
                                <a:gd name="T0" fmla="*/ 276 w 312"/>
                                <a:gd name="T1" fmla="*/ 423 h 658"/>
                                <a:gd name="T2" fmla="*/ 312 w 312"/>
                                <a:gd name="T3" fmla="*/ 213 h 658"/>
                                <a:gd name="T4" fmla="*/ 276 w 312"/>
                                <a:gd name="T5" fmla="*/ 47 h 658"/>
                                <a:gd name="T6" fmla="*/ 212 w 312"/>
                                <a:gd name="T7" fmla="*/ 0 h 658"/>
                                <a:gd name="T8" fmla="*/ 174 w 312"/>
                                <a:gd name="T9" fmla="*/ 149 h 658"/>
                                <a:gd name="T10" fmla="*/ 174 w 312"/>
                                <a:gd name="T11" fmla="*/ 345 h 658"/>
                                <a:gd name="T12" fmla="*/ 102 w 312"/>
                                <a:gd name="T13" fmla="*/ 501 h 658"/>
                                <a:gd name="T14" fmla="*/ 0 w 312"/>
                                <a:gd name="T15" fmla="*/ 658 h 658"/>
                                <a:gd name="T16" fmla="*/ 205 w 312"/>
                                <a:gd name="T17" fmla="*/ 565 h 658"/>
                                <a:gd name="T18" fmla="*/ 276 w 312"/>
                                <a:gd name="T19" fmla="*/ 423 h 658"/>
                                <a:gd name="T20" fmla="*/ 276 w 312"/>
                                <a:gd name="T21" fmla="*/ 423 h 6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12" h="658">
                                  <a:moveTo>
                                    <a:pt x="276" y="423"/>
                                  </a:moveTo>
                                  <a:lnTo>
                                    <a:pt x="312" y="213"/>
                                  </a:lnTo>
                                  <a:lnTo>
                                    <a:pt x="276" y="47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174" y="149"/>
                                  </a:lnTo>
                                  <a:lnTo>
                                    <a:pt x="174" y="345"/>
                                  </a:lnTo>
                                  <a:lnTo>
                                    <a:pt x="102" y="501"/>
                                  </a:lnTo>
                                  <a:lnTo>
                                    <a:pt x="0" y="658"/>
                                  </a:lnTo>
                                  <a:lnTo>
                                    <a:pt x="205" y="565"/>
                                  </a:lnTo>
                                  <a:lnTo>
                                    <a:pt x="276" y="4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B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396"/>
                          <wps:cNvSpPr>
                            <a:spLocks/>
                          </wps:cNvSpPr>
                          <wps:spPr bwMode="auto">
                            <a:xfrm>
                              <a:off x="7169" y="11017"/>
                              <a:ext cx="221" cy="508"/>
                            </a:xfrm>
                            <a:custGeom>
                              <a:avLst/>
                              <a:gdLst>
                                <a:gd name="T0" fmla="*/ 200 w 214"/>
                                <a:gd name="T1" fmla="*/ 0 h 494"/>
                                <a:gd name="T2" fmla="*/ 214 w 214"/>
                                <a:gd name="T3" fmla="*/ 163 h 494"/>
                                <a:gd name="T4" fmla="*/ 190 w 214"/>
                                <a:gd name="T5" fmla="*/ 352 h 494"/>
                                <a:gd name="T6" fmla="*/ 100 w 214"/>
                                <a:gd name="T7" fmla="*/ 452 h 494"/>
                                <a:gd name="T8" fmla="*/ 0 w 214"/>
                                <a:gd name="T9" fmla="*/ 494 h 494"/>
                                <a:gd name="T10" fmla="*/ 133 w 214"/>
                                <a:gd name="T11" fmla="*/ 272 h 494"/>
                                <a:gd name="T12" fmla="*/ 135 w 214"/>
                                <a:gd name="T13" fmla="*/ 66 h 494"/>
                                <a:gd name="T14" fmla="*/ 200 w 214"/>
                                <a:gd name="T15" fmla="*/ 0 h 494"/>
                                <a:gd name="T16" fmla="*/ 200 w 214"/>
                                <a:gd name="T17" fmla="*/ 0 h 4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4" h="494">
                                  <a:moveTo>
                                    <a:pt x="200" y="0"/>
                                  </a:moveTo>
                                  <a:lnTo>
                                    <a:pt x="214" y="163"/>
                                  </a:lnTo>
                                  <a:lnTo>
                                    <a:pt x="190" y="352"/>
                                  </a:lnTo>
                                  <a:lnTo>
                                    <a:pt x="100" y="452"/>
                                  </a:lnTo>
                                  <a:lnTo>
                                    <a:pt x="0" y="494"/>
                                  </a:lnTo>
                                  <a:lnTo>
                                    <a:pt x="133" y="272"/>
                                  </a:lnTo>
                                  <a:lnTo>
                                    <a:pt x="135" y="66"/>
                                  </a:lnTo>
                                  <a:lnTo>
                                    <a:pt x="2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1397"/>
                          <wps:cNvSpPr>
                            <a:spLocks/>
                          </wps:cNvSpPr>
                          <wps:spPr bwMode="auto">
                            <a:xfrm>
                              <a:off x="6884" y="11821"/>
                              <a:ext cx="346" cy="253"/>
                            </a:xfrm>
                            <a:custGeom>
                              <a:avLst/>
                              <a:gdLst>
                                <a:gd name="T0" fmla="*/ 38 w 336"/>
                                <a:gd name="T1" fmla="*/ 180 h 246"/>
                                <a:gd name="T2" fmla="*/ 196 w 336"/>
                                <a:gd name="T3" fmla="*/ 90 h 246"/>
                                <a:gd name="T4" fmla="*/ 336 w 336"/>
                                <a:gd name="T5" fmla="*/ 0 h 246"/>
                                <a:gd name="T6" fmla="*/ 286 w 336"/>
                                <a:gd name="T7" fmla="*/ 116 h 246"/>
                                <a:gd name="T8" fmla="*/ 203 w 336"/>
                                <a:gd name="T9" fmla="*/ 196 h 246"/>
                                <a:gd name="T10" fmla="*/ 86 w 336"/>
                                <a:gd name="T11" fmla="*/ 246 h 246"/>
                                <a:gd name="T12" fmla="*/ 0 w 336"/>
                                <a:gd name="T13" fmla="*/ 189 h 246"/>
                                <a:gd name="T14" fmla="*/ 38 w 336"/>
                                <a:gd name="T15" fmla="*/ 180 h 246"/>
                                <a:gd name="T16" fmla="*/ 38 w 336"/>
                                <a:gd name="T17" fmla="*/ 18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6" h="246">
                                  <a:moveTo>
                                    <a:pt x="38" y="180"/>
                                  </a:moveTo>
                                  <a:lnTo>
                                    <a:pt x="196" y="9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286" y="116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86" y="246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38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D01E7" id="Group 1349" o:spid="_x0000_s1026" style="position:absolute;left:0;text-align:left;margin-left:499.85pt;margin-top:11.55pt;width:32.25pt;height:26.25pt;z-index:251969536;mso-position-horizontal-relative:margin" coordorigin="5256,10619" coordsize="3128,2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">
                <v:group id="Group 1350" o:spid="_x0000_s1027" style="position:absolute;left:7241;top:10878;width:1091;height:573;rotation:-3092786fd" coordorigin="7571,11313" coordsize="1091,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">
                  <v:shape id="Freeform 1351" o:spid="_x0000_s1028" style="position:absolute;left:7571;top:11313;width:1091;height:573;visibility:visible;mso-wrap-style:square;v-text-anchor:top" coordsize="106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" path="m,301l57,199r93,-87l262,50,424,8,555,,729,17,872,55r52,43l1024,180r22,114l1060,386r-55,97l900,557,807,540,736,472,693,374,676,292,603,199,519,140,348,131,221,166,107,214,,301xe" fillcolor="#64b864" stroked="f">
                    <v:path arrowok="t" o:connecttype="custom" o:connectlocs="0,310;59,205;154,115;270,51;436,8;571,0;750,17;898,57;951,101;1054,185;1077,302;1091,397;1034,497;926,573;831,556;758,486;713,385;696,300;621,205;534,144;358,135;227,171;110,220;0,310;0,310" o:connectangles="0,0,0,0,0,0,0,0,0,0,0,0,0,0,0,0,0,0,0,0,0,0,0,0,0"/>
                  </v:shape>
                  <v:shape id="Freeform 1352" o:spid="_x0000_s1029" style="position:absolute;left:7731;top:11396;width:735;height:433;visibility:visible;mso-wrap-style:square;v-text-anchor:top" coordsize="714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" path="m574,298r57,123l679,417r35,-41l712,258,667,163,571,76,469,28,340,2,219,,109,12,26,40,,71,88,50,197,28,307,45,428,80r55,53l538,215r36,83xe" fillcolor="#358735" stroked="f">
                    <v:path arrowok="t" o:connecttype="custom" o:connectlocs="591,306;650,433;699,429;735,387;733,265;687,168;588,78;483,29;350,2;225,0;112,12;27,41;0,73;91,51;203,29;316,46;441,82;497,137;554,221;591,306;591,306" o:connectangles="0,0,0,0,0,0,0,0,0,0,0,0,0,0,0,0,0,0,0,0,0"/>
                  </v:shape>
                  <v:shape id="Freeform 1353" o:spid="_x0000_s1030" style="position:absolute;left:7924;top:11342;width:694;height:461;visibility:visible;mso-wrap-style:square;v-text-anchor:top" coordsize="674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" path="m248,l355,14,455,52r131,80l650,222r24,140l643,426r-36,21l557,409r,-99l524,192,455,109,362,61,279,31,164,24,,35,109,9,248,xe" fillcolor="#a6e8a6" stroked="f">
                    <v:path arrowok="t" o:connecttype="custom" o:connectlocs="255,0;366,14;469,54;603,136;669,229;694,373;662,439;625,461;574,422;574,320;540,198;469,112;373,63;287,32;169,25;0,36;112,9;255,0;255,0" o:connectangles="0,0,0,0,0,0,0,0,0,0,0,0,0,0,0,0,0,0,0"/>
                  </v:shape>
                </v:group>
                <v:group id="Group 1354" o:spid="_x0000_s1031" style="position:absolute;left:5256;top:11951;width:1930;height:893;rotation:-827788fd;flip:x" coordorigin="5953,12885" coordsize="1930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">
                  <v:shape id="Freeform 1355" o:spid="_x0000_s1032" style="position:absolute;left:6220;top:12885;width:1663;height:861;visibility:visible;mso-wrap-style:square;v-text-anchor:top" coordsize="161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" path="m,126l510,,838,10r393,127l1403,284r159,192l1615,677r-86,159l1369,836,1031,580,776,348,626,232,405,190,21,211,,126xe" fillcolor="#64b864" stroked="f">
                    <v:path arrowok="t" o:connecttype="custom" o:connectlocs="0,130;525,0;863,10;1268,141;1445,292;1608,490;1663,697;1574,861;1410,861;1062,597;799,358;645,239;417,196;22,217;0,130;0,130" o:connectangles="0,0,0,0,0,0,0,0,0,0,0,0,0,0,0,0"/>
                  </v:shape>
                  <v:shape id="Freeform 1356" o:spid="_x0000_s1033" style="position:absolute;left:5953;top:12973;width:1925;height:805;visibility:visible;mso-wrap-style:square;v-text-anchor:top" coordsize="187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" path="m281,126l622,15,870,r262,57l1317,178r127,149l1594,533r126,95l1789,618r60,-59l1870,632r-81,119l1634,782,1477,701,1253,516,1051,348,877,199,691,157,527,142,360,164,138,211,,232,160,168,281,126xe" fillcolor="#358735" stroked="f">
                    <v:path arrowok="t" o:connecttype="custom" o:connectlocs="289,130;640,15;896,0;1165,59;1356,183;1486,337;1641,549;1771,646;1842,636;1903,575;1925,651;1842,773;1682,805;1520,722;1290,531;1082,358;903,205;711,162;543,146;371,169;142,217;0,239;165,173;289,130;289,130" o:connectangles="0,0,0,0,0,0,0,0,0,0,0,0,0,0,0,0,0,0,0,0,0,0,0,0,0"/>
                  </v:shape>
                  <v:shape id="Freeform 1357" o:spid="_x0000_s1034" style="position:absolute;left:7265;top:12988;width:476;height:493;visibility:visible;mso-wrap-style:square;v-text-anchor:top" coordsize="462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" path="m,l295,139,462,355,452,478,338,452,271,262,131,123,,xe" fillcolor="#a6e8a6" stroked="f">
                    <v:path arrowok="t" o:connecttype="custom" o:connectlocs="0,0;304,143;476,366;466,493;348,466;279,270;135,127;0,0;0,0" o:connectangles="0,0,0,0,0,0,0,0,0"/>
                  </v:shape>
                </v:group>
                <v:group id="Group 1358" o:spid="_x0000_s1035" style="position:absolute;left:6605;top:11975;width:1339;height:449;rotation:1988779fd" coordorigin="7919,12076" coordsize="1339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">
                  <v:shape id="Freeform 1359" o:spid="_x0000_s1036" style="position:absolute;left:7919;top:12076;width:1339;height:449;visibility:visible;mso-wrap-style:square;v-text-anchor:top" coordsize="130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" path="m,263l267,157,539,74,805,r205,48l1208,190r93,130l1251,436r-241,l846,393,648,336,448,303,208,280,,263xe" fillcolor="#358735" stroked="f">
                    <v:path arrowok="t" o:connecttype="custom" o:connectlocs="0,271;275,162;555,76;829,0;1040,49;1243,196;1339,330;1288,449;1040,449;871,405;667,346;461,312;214,288;0,271;0,271" o:connectangles="0,0,0,0,0,0,0,0,0,0,0,0,0,0,0"/>
                  </v:shape>
                  <v:shape id="Freeform 1360" o:spid="_x0000_s1037" style="position:absolute;left:8309;top:12099;width:731;height:289;visibility:visible;mso-wrap-style:square;v-text-anchor:top" coordsize="71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" path="m,92r281,17l660,281r50,-92l522,42,322,,117,33,,92xe" fillcolor="#64b864" stroked="f">
                    <v:path arrowok="t" o:connecttype="custom" o:connectlocs="0,95;289,112;680,289;731,194;537,43;332,0;120,34;0,95;0,95" o:connectangles="0,0,0,0,0,0,0,0,0"/>
                  </v:shape>
                  <v:shape id="Freeform 1361" o:spid="_x0000_s1038" style="position:absolute;left:8581;top:12133;width:407;height:212;visibility:visible;mso-wrap-style:square;v-text-anchor:top" coordsize="39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" path="m,l208,26r157,80l396,206,215,116,,xe" fillcolor="#a6e8a6" stroked="f">
                    <v:path arrowok="t" o:connecttype="custom" o:connectlocs="0,0;214,27;375,109;407,212;221,119;0,0;0,0" o:connectangles="0,0,0,0,0,0,0"/>
                  </v:shape>
                </v:group>
                <v:group id="Group 1362" o:spid="_x0000_s1039" style="position:absolute;left:7332;top:10863;width:1052;height:1205" coordorigin="8179,12541" coordsize="1052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1363" o:spid="_x0000_s1040" style="position:absolute;left:8252;top:12773;width:886;height:849;visibility:visible;mso-wrap-style:square;v-text-anchor:top" coordsize="86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" path="m41,611l,388,41,206,131,67,298,,405,26r157,l710,100,827,239r33,199l793,578,693,718,520,767,439,734,289,824,108,751,41,611xe" fillcolor="#f79191" stroked="f">
                    <v:path arrowok="t" o:connecttype="custom" o:connectlocs="42,630;0,400;42,212;135,69;307,0;417,27;579,27;731,103;852,246;886,451;817,596;714,740;536,790;452,756;298,849;111,774;42,630;42,630" o:connectangles="0,0,0,0,0,0,0,0,0,0,0,0,0,0,0,0,0,0"/>
                  </v:shape>
                  <v:shape id="Freeform 1364" o:spid="_x0000_s1041" style="position:absolute;left:8179;top:13012;width:439;height:734;visibility:visible;mso-wrap-style:square;v-text-anchor:top" coordsize="426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" path="m136,585l50,457,9,313,,156,38,50,112,r55,3l190,52r-4,140l190,332r74,144l371,597r55,80l383,713,224,687,136,585xe" fillcolor="#d66666" stroked="f">
                    <v:path arrowok="t" o:connecttype="custom" o:connectlocs="140,602;52,470;9,322;0,161;39,51;115,0;172,3;196,54;192,198;196,342;272,490;382,615;439,697;395,734;231,707;140,602;140,602" o:connectangles="0,0,0,0,0,0,0,0,0,0,0,0,0,0,0,0,0"/>
                  </v:shape>
                  <v:shape id="Freeform 1365" o:spid="_x0000_s1042" style="position:absolute;left:8405;top:13066;width:486;height:641;visibility:visible;mso-wrap-style:square;v-text-anchor:top" coordsize="472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" path="m7,296l,161,33,38,100,r36,29l162,166r12,123l224,384r131,73l450,507r22,90l426,623r-116,l124,552,40,457,7,296xe" fillcolor="#d66666" stroked="f">
                    <v:path arrowok="t" o:connecttype="custom" o:connectlocs="7,305;0,166;34,39;103,0;140,30;167,171;179,297;231,395;366,470;463,522;486,614;439,641;319,641;128,568;41,470;7,305;7,305" o:connectangles="0,0,0,0,0,0,0,0,0,0,0,0,0,0,0,0,0"/>
                  </v:shape>
                  <v:shape id="Freeform 1366" o:spid="_x0000_s1043" style="position:absolute;left:8672;top:13270;width:393;height:298;visibility:visible;mso-wrap-style:square;v-text-anchor:top" coordsize="3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" path="m66,190l4,102,,45,31,,92,17r58,85l257,168r100,17l381,218r-74,71l150,270,66,190xe" fillcolor="#d66666" stroked="f">
                    <v:path arrowok="t" o:connecttype="custom" o:connectlocs="68,196;4,105;0,46;32,0;95,18;155,105;265,173;368,191;393,225;317,298;155,278;68,196;68,196" o:connectangles="0,0,0,0,0,0,0,0,0,0,0,0,0"/>
                  </v:shape>
                  <v:shape id="Freeform 1367" o:spid="_x0000_s1044" style="position:absolute;left:8740;top:12956;width:282;height:348;visibility:visible;mso-wrap-style:square;v-text-anchor:top" coordsize="27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" path="m,213l17,66,91,,191,42r83,90l274,232r-57,23l157,255r-16,83l84,338,26,279,,213xe" fillcolor="#c24d4d" stroked="f">
                    <v:path arrowok="t" o:connecttype="custom" o:connectlocs="0,219;17,68;94,0;197,43;282,136;282,239;223,263;162,263;145,348;86,348;27,287;0,219;0,219" o:connectangles="0,0,0,0,0,0,0,0,0,0,0,0,0"/>
                  </v:shape>
                  <v:shape id="Freeform 1368" o:spid="_x0000_s1045" style="position:absolute;left:8515;top:12732;width:642;height:504;visibility:visible;mso-wrap-style:square;v-text-anchor:top" coordsize="624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" path="m10,457r45,33l67,431r38,-69l169,251r96,-57l353,201r123,71l562,324r62,-28l600,234,546,116,460,50,357,12,265,,153,40,62,118,14,223,,305,10,457xe" fillcolor="#ffc4b8" stroked="f">
                    <v:path arrowok="t" o:connecttype="custom" o:connectlocs="10,470;57,504;69,443;108,372;174,258;273,200;363,207;490,280;578,333;642,304;617,241;562,119;473,51;367,12;273,0;157,41;64,121;14,229;0,314;10,470;10,470" o:connectangles="0,0,0,0,0,0,0,0,0,0,0,0,0,0,0,0,0,0,0,0,0"/>
                  </v:shape>
                  <v:shape id="Freeform 1369" o:spid="_x0000_s1046" style="position:absolute;left:8311;top:12541;width:631;height:715;visibility:visible;mso-wrap-style:square;v-text-anchor:top" coordsize="613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" path="m,509l58,649r59,45l141,670r7,-149l170,403,236,251,355,168,505,140,613,124,608,53,489,8,305,,220,50,103,157,29,280,8,396,,509xe" fillcolor="#ffc4b8" stroked="f">
                    <v:path arrowok="t" o:connecttype="custom" o:connectlocs="0,524;60,669;120,715;145,690;152,537;175,415;243,259;365,173;520,144;631,128;626,55;503,8;314,0;226,52;106,162;30,288;8,408;0,524;0,524" o:connectangles="0,0,0,0,0,0,0,0,0,0,0,0,0,0,0,0,0,0,0"/>
                  </v:shape>
                  <v:shape id="Freeform 1370" o:spid="_x0000_s1047" style="position:absolute;left:8184;top:12547;width:292;height:741;visibility:visible;mso-wrap-style:square;v-text-anchor:top" coordsize="28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" path="m21,597r17,68l69,720r38,-17l83,608r19,-99l157,343,214,190,276,64,283,7,231,,157,45,73,119,21,204,,303,7,424,,521r21,76xe" fillcolor="#ffc4b8" stroked="f">
                    <v:path arrowok="t" o:connecttype="custom" o:connectlocs="22,614;39,684;71,741;110,724;86,626;105,524;162,353;221,196;285,66;292,7;238,0;162,46;75,122;22,210;0,312;7,436;0,536;22,614;22,614" o:connectangles="0,0,0,0,0,0,0,0,0,0,0,0,0,0,0,0,0,0,0"/>
                  </v:shape>
                  <v:shape id="Freeform 1371" o:spid="_x0000_s1048" style="position:absolute;left:8775;top:13135;width:456;height:321;visibility:visible;mso-wrap-style:square;v-text-anchor:top" coordsize="44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" path="m135,234l243,189r71,-71l366,16,416,r27,87l416,206r-69,85l257,312,90,310,,262,7,229r43,l135,234xe" fillcolor="#ffc4b8" stroked="f">
                    <v:path arrowok="t" o:connecttype="custom" o:connectlocs="139,241;250,194;323,121;377,16;428,0;456,90;428,212;357,299;265,321;93,319;0,270;7,236;51,236;139,241;139,241" o:connectangles="0,0,0,0,0,0,0,0,0,0,0,0,0,0,0"/>
                  </v:shape>
                  <v:shape id="Freeform 1372" o:spid="_x0000_s1049" style="position:absolute;left:8836;top:13008;width:76;height:70;visibility:visible;mso-wrap-style:square;v-text-anchor:top" coordsize="7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" path="m7,52l,30,10,9,29,,45,2,57,7,67,23r7,17l55,68r-31,l7,52xe" fillcolor="#ffe8e8" stroked="f">
                    <v:path arrowok="t" o:connecttype="custom" o:connectlocs="7,54;0,31;10,9;30,0;46,2;59,7;69,24;76,41;56,70;25,70;7,54;7,54" o:connectangles="0,0,0,0,0,0,0,0,0,0,0,0"/>
                  </v:shape>
                  <v:shape id="Freeform 1373" o:spid="_x0000_s1050" style="position:absolute;left:8925;top:13097;width:76;height:76;visibility:visible;mso-wrap-style:square;v-text-anchor:top" coordsize="7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" path="m,43l12,7,33,,55,7,67,21r7,19l62,64,28,73,7,64,,43xe" fillcolor="#ffe8e8" stroked="f">
                    <v:path arrowok="t" o:connecttype="custom" o:connectlocs="0,45;12,7;34,0;56,7;69,22;76,42;64,67;29,76;7,67;0,45;0,45" o:connectangles="0,0,0,0,0,0,0,0,0,0,0"/>
                  </v:shape>
                  <v:shape id="Freeform 1374" o:spid="_x0000_s1051" style="position:absolute;left:8785;top:13127;width:88;height:85;visibility:visible;mso-wrap-style:square;v-text-anchor:top" coordsize="8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" path="m7,59l,33,12,11,36,,57,7,69,21,79,35r7,21l64,78,36,82,7,59xe" fillcolor="#ffe8e8" stroked="f">
                    <v:path arrowok="t" o:connecttype="custom" o:connectlocs="7,61;0,34;12,11;37,0;58,7;71,22;81,36;88,58;65,81;37,85;7,61;7,61" o:connectangles="0,0,0,0,0,0,0,0,0,0,0,0"/>
                  </v:shape>
                  <v:shape id="Freeform 1375" o:spid="_x0000_s1052" style="position:absolute;left:8332;top:12593;width:305;height:433;visibility:visible;mso-wrap-style:square;v-text-anchor:top" coordsize="297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" path="m223,12l157,55,38,187,,313,42,421,78,253,164,126,297,,223,12xe" fillcolor="#eb8080" stroked="f">
                    <v:path arrowok="t" o:connecttype="custom" o:connectlocs="229,12;161,57;39,192;0,322;43,433;80,260;168,130;305,0;229,12;229,12" o:connectangles="0,0,0,0,0,0,0,0,0,0"/>
                  </v:shape>
                  <v:shape id="Freeform 1376" o:spid="_x0000_s1053" style="position:absolute;left:8760;top:12803;width:307;height:168;visibility:visible;mso-wrap-style:square;v-text-anchor:top" coordsize="298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" path="m,16l174,,289,83r9,80l198,113,98,57,,16xe" fillcolor="#ffe8e8" stroked="f">
                    <v:path arrowok="t" o:connecttype="custom" o:connectlocs="0,16;179,0;298,86;307,168;204,116;101,59;0,16;0,16" o:connectangles="0,0,0,0,0,0,0,0"/>
                  </v:shape>
                </v:group>
                <v:group id="Group 1377" o:spid="_x0000_s1054" style="position:absolute;left:6045;top:12175;width:996;height:1186;rotation:-6798268fd" coordorigin="4719,11776" coordsize="996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">
                  <v:shape id="Freeform 1378" o:spid="_x0000_s1055" style="position:absolute;left:4719;top:11776;width:996;height:1186;visibility:visible;mso-wrap-style:square;v-text-anchor:top" coordsize="967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" path="m255,1141r203,10l651,1110,827,959,929,796,967,656,963,462,915,296,846,227,713,95,505,43,341,,150,31,,126,12,232r117,95l298,400r150,43l605,549r98,104l691,845,605,971,501,1082r-246,59xe" fillcolor="#64b864" stroked="f">
                    <v:path arrowok="t" o:connecttype="custom" o:connectlocs="263,1176;472,1186;671,1144;852,988;957,820;996,676;992,476;942,305;871,234;734,98;520,44;351,0;154,32;0,130;12,239;133,337;307,412;461,456;623,566;724,673;712,871;623,1001;516,1115;263,1176;263,1176" o:connectangles="0,0,0,0,0,0,0,0,0,0,0,0,0,0,0,0,0,0,0,0,0,0,0,0,0"/>
                  </v:shape>
                  <v:shape id="Freeform 1379" o:spid="_x0000_s1056" style="position:absolute;left:4813;top:12015;width:711;height:876;visibility:visible;mso-wrap-style:square;v-text-anchor:top" coordsize="691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" path="m207,168l,74,33,26,129,,340,36r160,75l626,239r60,126l691,514,655,644,583,755r-95,81l410,850r85,-83l583,656r8,-121l569,391,483,317,345,232,207,168xe" fillcolor="#358735" stroked="f">
                    <v:path arrowok="t" o:connecttype="custom" o:connectlocs="213,173;0,76;34,27;133,0;350,37;514,114;644,246;706,376;711,530;674,664;600,778;502,862;422,876;509,790;600,676;608,551;585,403;497,327;355,239;213,173;213,173" o:connectangles="0,0,0,0,0,0,0,0,0,0,0,0,0,0,0,0,0,0,0,0,0"/>
                  </v:shape>
                  <v:shape id="Freeform 1380" o:spid="_x0000_s1057" style="position:absolute;left:4914;top:11803;width:781;height:849;visibility:visible;mso-wrap-style:square;v-text-anchor:top" coordsize="75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" path="m759,564l752,445,700,322,571,159,419,64,164,,40,17,,48r57,68l242,145r212,68l593,308r76,116l712,521r-5,128l657,824,724,710,759,564xe" fillcolor="#a6e8a6" stroked="f">
                    <v:path arrowok="t" o:connecttype="custom" o:connectlocs="781,581;774,459;720,332;588,164;431,66;169,0;41,18;0,49;59,120;249,149;467,219;610,317;688,437;733,537;727,669;676,849;745,732;781,581;781,581" o:connectangles="0,0,0,0,0,0,0,0,0,0,0,0,0,0,0,0,0,0,0"/>
                  </v:shape>
                </v:group>
                <v:group id="Group 1381" o:spid="_x0000_s1058" style="position:absolute;left:5751;top:10668;width:1773;height:1662" coordorigin="5727,10558" coordsize="1773,1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1382" o:spid="_x0000_s1059" style="position:absolute;left:5926;top:10653;width:1253;height:1399;visibility:visible;mso-wrap-style:square;v-text-anchor:top" coordsize="1217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" path="m84,561l126,346,298,140,488,33,779,,919,125r231,114l1217,542r-9,305l1208,1013r-108,156l862,1292r-281,67l315,1285,100,1186,,1053,10,871,100,757,43,684,84,561xe" fillcolor="#f79191" stroked="f">
                    <v:path arrowok="t" o:connecttype="custom" o:connectlocs="86,578;130,356;307,144;502,34;802,0;946,129;1184,246;1253,558;1244,872;1244,1043;1133,1203;887,1330;598,1399;324,1323;103,1221;0,1084;10,897;103,779;44,704;86,578;86,578" o:connectangles="0,0,0,0,0,0,0,0,0,0,0,0,0,0,0,0,0,0,0,0,0"/>
                  </v:shape>
                  <v:shape id="Freeform 1383" o:spid="_x0000_s1060" style="position:absolute;left:5727;top:10914;width:1125;height:957;visibility:visible;mso-wrap-style:square;v-text-anchor:top" coordsize="1093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" path="m191,173l200,50,231,r67,10l398,67r24,165l488,396r91,82l729,495,877,429r66,l927,478,827,585,679,658,515,677r-117,l546,741r190,17l910,684,1010,552r83,16l1067,701,960,824,803,897,622,930,415,914,265,833,117,677,26,528,,405,34,322r50,40l207,436,167,289,191,173xe" fillcolor="#d66666" stroked="f">
                    <v:path arrowok="t" o:connecttype="custom" o:connectlocs="197,178;206,51;238,0;307,10;410,69;434,239;502,407;596,492;750,509;903,441;971,441;954,492;851,602;699,677;530,697;410,697;562,763;758,780;937,704;1040,568;1125,584;1098,721;988,848;827,923;640,957;427,941;273,857;120,697;27,543;0,417;35,331;86,373;213,449;172,297;197,178;197,178" o:connectangles="0,0,0,0,0,0,0,0,0,0,0,0,0,0,0,0,0,0,0,0,0,0,0,0,0,0,0,0,0,0,0,0,0,0,0,0"/>
                  </v:shape>
                  <v:shape id="Freeform 1384" o:spid="_x0000_s1061" style="position:absolute;left:5940;top:11643;width:1116;height:517;visibility:visible;mso-wrap-style:square;v-text-anchor:top" coordsize="1084,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" path="m24,305l,222,108,182r157,-9l455,263r224,l844,182,944,66,1034,r50,57l1017,213,917,362,663,469,429,502,141,395,24,305xe" fillcolor="#d66666" stroked="f">
                    <v:path arrowok="t" o:connecttype="custom" o:connectlocs="25,314;0,229;111,187;273,178;468,271;699,271;869,187;972,68;1065,0;1116,59;1047,219;944,373;683,483;442,517;145,407;25,314;25,314" o:connectangles="0,0,0,0,0,0,0,0,0,0,0,0,0,0,0,0,0"/>
                  </v:shape>
                  <v:shape id="Freeform 1385" o:spid="_x0000_s1062" style="position:absolute;left:6213;top:10753;width:476;height:499;visibility:visible;mso-wrap-style:square;v-text-anchor:top" coordsize="46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" path="m57,239r50,-83l174,66r74,24l371,r91,76l438,239,371,395,190,485,67,469,16,405,,289,57,239xe" fillcolor="#c24d4d" stroked="f">
                    <v:path arrowok="t" o:connecttype="custom" o:connectlocs="59,246;110,161;179,68;256,93;382,0;476,78;451,246;382,406;196,499;69,483;16,417;0,297;59,246;59,246" o:connectangles="0,0,0,0,0,0,0,0,0,0,0,0,0,0"/>
                  </v:shape>
                  <v:shape id="Freeform 1386" o:spid="_x0000_s1063" style="position:absolute;left:5992;top:10712;width:358;height:643;visibility:visible;mso-wrap-style:square;v-text-anchor:top" coordsize="348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" path="m141,625l24,518,,279,100,116,239,r93,l348,83,265,196r-76,93l165,428r66,164l141,625xe" fillcolor="#ffc4b8" stroked="f">
                    <v:path arrowok="t" o:connecttype="custom" o:connectlocs="145,643;25,533;0,287;103,119;246,0;342,0;358,85;273,202;194,297;170,440;238,609;145,643;145,643" o:connectangles="0,0,0,0,0,0,0,0,0,0,0,0,0"/>
                  </v:shape>
                  <v:shape id="Freeform 1387" o:spid="_x0000_s1064" style="position:absolute;left:6444;top:10558;width:578;height:858;visibility:visible;mso-wrap-style:square;v-text-anchor:top" coordsize="562,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" path="m47,833l247,814,419,658,562,385r,-179l486,49,395,,338,49,297,189r8,166l271,528,181,667,64,750,,783r47,50xe" fillcolor="#ffc4b8" stroked="f">
                    <v:path arrowok="t" o:connecttype="custom" o:connectlocs="48,858;254,838;431,678;578,397;578,212;500,50;406,0;348,50;305,195;314,366;279,544;186,687;66,773;0,806;48,858;48,858" o:connectangles="0,0,0,0,0,0,0,0,0,0,0,0,0,0,0,0"/>
                  </v:shape>
                  <v:shape id="Freeform 1388" o:spid="_x0000_s1065" style="position:absolute;left:6476;top:10619;width:832;height:1050;visibility:visible;mso-wrap-style:square;v-text-anchor:top" coordsize="809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" path="m531,272l562,61,636,r90,16l793,213r16,239l736,682,578,831,347,977r-157,43l47,1003,,944,131,814,338,658,428,509,531,272xe" fillcolor="#ffc4b8" stroked="f">
                    <v:path arrowok="t" o:connecttype="custom" o:connectlocs="546,280;578,63;654,0;747,16;816,219;832,465;757,702;594,855;357,1006;195,1050;48,1033;0,972;135,838;348,677;440,524;546,280;546,280" o:connectangles="0,0,0,0,0,0,0,0,0,0,0,0,0,0,0,0,0"/>
                  </v:shape>
                  <v:shape id="Freeform 1389" o:spid="_x0000_s1066" style="position:absolute;left:6726;top:10878;width:774;height:1025;visibility:visible;mso-wrap-style:square;v-text-anchor:top" coordsize="75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" path="m123,800l373,594,464,445,531,149,612,r83,66l752,289,705,551,514,774,323,939,73,996,,897,123,800xe" fillcolor="#ffc4b8" stroked="f">
                    <v:path arrowok="t" o:connecttype="custom" o:connectlocs="127,823;384,611;478,458;547,153;630,0;715,68;774,297;726,567;529,797;332,966;75,1025;0,923;127,823;127,823" o:connectangles="0,0,0,0,0,0,0,0,0,0,0,0,0,0"/>
                  </v:shape>
                  <v:shape id="Freeform 1390" o:spid="_x0000_s1067" style="position:absolute;left:6710;top:11662;width:699;height:558;visibility:visible;mso-wrap-style:square;v-text-anchor:top" coordsize="679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" path="m308,189l612,r67,57l612,256,455,435,265,542,84,485,,426,50,329,241,246r67,-57xe" fillcolor="#ffc4b8" stroked="f">
                    <v:path arrowok="t" o:connecttype="custom" o:connectlocs="317,195;630,0;699,59;630,264;468,448;273,558;86,499;0,439;51,339;248,253;317,195;317,195" o:connectangles="0,0,0,0,0,0,0,0,0,0,0,0"/>
                  </v:shape>
                  <v:shape id="Freeform 1391" o:spid="_x0000_s1068" style="position:absolute;left:6362;top:10885;width:89;height:92;visibility:visible;mso-wrap-style:square;v-text-anchor:top" coordsize="8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" path="m29,90l76,47,86,16,43,,19,24,,57,,87r29,3xe" fillcolor="#ffe8e8" stroked="f">
                    <v:path arrowok="t" o:connecttype="custom" o:connectlocs="30,92;79,48;89,16;45,0;20,25;0,58;0,89;30,92;30,92" o:connectangles="0,0,0,0,0,0,0,0,0"/>
                  </v:shape>
                  <v:shape id="Freeform 1392" o:spid="_x0000_s1069" style="position:absolute;left:6512;top:10863;width:106;height:131;visibility:visible;mso-wrap-style:square;v-text-anchor:top" coordsize="10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" path="m29,127l79,92,100,59r3,-41l74,,48,16,19,49,3,89,,108r29,19xe" fillcolor="#ffe8e8" stroked="f">
                    <v:path arrowok="t" o:connecttype="custom" o:connectlocs="30,131;81,95;103,61;106,19;76,0;49,17;20,51;3,92;0,111;30,131;30,131" o:connectangles="0,0,0,0,0,0,0,0,0,0,0"/>
                  </v:shape>
                  <v:shape id="Freeform 1393" o:spid="_x0000_s1070" style="position:absolute;left:6341;top:11060;width:107;height:100;visibility:visible;mso-wrap-style:square;v-text-anchor:top" coordsize="104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" path="m2,81l,45,31,10,66,r38,17l102,55,66,88,21,97,2,81xe" fillcolor="#ffe8e8" stroked="f">
                    <v:path arrowok="t" o:connecttype="custom" o:connectlocs="2,84;0,46;32,10;68,0;107,18;105,57;68,91;22,100;2,84;2,84" o:connectangles="0,0,0,0,0,0,0,0,0,0"/>
                  </v:shape>
                  <v:shape id="Freeform 1394" o:spid="_x0000_s1071" style="position:absolute;left:6745;top:10844;width:277;height:515;visibility:visible;mso-wrap-style:square;v-text-anchor:top" coordsize="269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" path="m159,23l214,r55,108l214,288r-88,93l,501,119,234,159,23xe" fillcolor="#eb8080" stroked="f">
                    <v:path arrowok="t" o:connecttype="custom" o:connectlocs="164,24;220,0;277,111;220,296;130,392;0,515;123,241;164,24;164,24" o:connectangles="0,0,0,0,0,0,0,0,0"/>
                  </v:shape>
                  <v:shape id="Freeform 1395" o:spid="_x0000_s1072" style="position:absolute;left:6934;top:10771;width:321;height:677;visibility:visible;mso-wrap-style:square;v-text-anchor:top" coordsize="312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" path="m276,423l312,213,276,47,212,,174,149r,196l102,501,,658,205,565,276,423xe" fillcolor="#eb8080" stroked="f">
                    <v:path arrowok="t" o:connecttype="custom" o:connectlocs="284,435;321,219;284,48;218,0;179,153;179,355;105,515;0,677;211,581;284,435;284,435" o:connectangles="0,0,0,0,0,0,0,0,0,0,0"/>
                  </v:shape>
                  <v:shape id="Freeform 1396" o:spid="_x0000_s1073" style="position:absolute;left:7169;top:11017;width:221;height:508;visibility:visible;mso-wrap-style:square;v-text-anchor:top" coordsize="21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" path="m200,r14,163l190,352,100,452,,494,133,272,135,66,200,xe" fillcolor="#ffe8e8" stroked="f">
                    <v:path arrowok="t" o:connecttype="custom" o:connectlocs="207,0;221,168;196,362;103,465;0,508;137,280;139,68;207,0;207,0" o:connectangles="0,0,0,0,0,0,0,0,0"/>
                  </v:shape>
                  <v:shape id="Freeform 1397" o:spid="_x0000_s1074" style="position:absolute;left:6884;top:11821;width:346;height:253;visibility:visible;mso-wrap-style:square;v-text-anchor:top" coordsize="33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" path="m38,180l196,90,336,,286,116r-83,80l86,246,,189r38,-9xe" fillcolor="#ffe8e8" stroked="f">
                    <v:path arrowok="t" o:connecttype="custom" o:connectlocs="39,185;202,93;346,0;295,119;209,202;89,253;0,194;39,185;39,185" o:connectangles="0,0,0,0,0,0,0,0,0"/>
                  </v:shape>
                </v:group>
                <w10:wrap anchorx="margin"/>
              </v:group>
            </w:pict>
          </mc:Fallback>
        </mc:AlternateContent>
      </w:r>
    </w:p>
    <w:p w:rsidR="00EC10FB" w:rsidRDefault="00EC10FB"/>
    <w:p w:rsidR="003307A1" w:rsidRDefault="003307A1" w:rsidP="003307A1">
      <w:pPr>
        <w:rPr>
          <w:rFonts w:ascii="ＭＳ 明朝" w:eastAsia="ＭＳ 明朝" w:hAnsi="ＭＳ 明朝"/>
          <w:szCs w:val="21"/>
        </w:rPr>
      </w:pPr>
    </w:p>
    <w:p w:rsidR="003307A1" w:rsidRPr="006734AD" w:rsidRDefault="003307A1" w:rsidP="003307A1">
      <w:pPr>
        <w:ind w:firstLineChars="250" w:firstLine="525"/>
        <w:rPr>
          <w:rFonts w:ascii="ＭＳ 明朝" w:eastAsia="ＭＳ 明朝" w:hAnsi="ＭＳ 明朝"/>
          <w:szCs w:val="21"/>
        </w:rPr>
      </w:pPr>
      <w:r w:rsidRPr="006734AD">
        <w:rPr>
          <w:rFonts w:ascii="ＭＳ 明朝" w:eastAsia="ＭＳ 明朝" w:hAnsi="ＭＳ 明朝" w:hint="eastAsia"/>
          <w:szCs w:val="21"/>
        </w:rPr>
        <w:t>別紙</w:t>
      </w:r>
    </w:p>
    <w:p w:rsidR="003307A1" w:rsidRPr="006734AD" w:rsidRDefault="003307A1" w:rsidP="003307A1">
      <w:pPr>
        <w:ind w:firstLineChars="250" w:firstLine="527"/>
        <w:rPr>
          <w:rFonts w:ascii="ＭＳ ゴシック" w:eastAsia="ＭＳ ゴシック" w:hAnsi="ＭＳ ゴシック" w:cs="Times New Roman"/>
          <w:b/>
          <w:szCs w:val="21"/>
        </w:rPr>
      </w:pPr>
      <w:r w:rsidRPr="006734AD">
        <w:rPr>
          <w:rFonts w:ascii="ＭＳ ゴシック" w:eastAsia="ＭＳ ゴシック" w:hAnsi="ＭＳ ゴシック" w:cs="Times New Roman" w:hint="eastAsia"/>
          <w:b/>
          <w:szCs w:val="21"/>
        </w:rPr>
        <w:t xml:space="preserve">FAX ０２９－８５３－７５８１　　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     </w:t>
      </w:r>
      <w:r w:rsidR="003D7157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（申し込み期限　開催日の1週間前</w:t>
      </w:r>
      <w:r w:rsidRPr="003307A1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）</w:t>
      </w:r>
    </w:p>
    <w:p w:rsidR="003307A1" w:rsidRPr="006734AD" w:rsidRDefault="003307A1" w:rsidP="003307A1">
      <w:pPr>
        <w:ind w:firstLineChars="300" w:firstLine="632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E-mail:</w:t>
      </w:r>
      <w:r w:rsidRPr="00C72387">
        <w:rPr>
          <w:rFonts w:ascii="ＭＳ ゴシック" w:eastAsia="ＭＳ ゴシック" w:hAnsi="ＭＳ ゴシック" w:cs="Times New Roman"/>
          <w:b/>
          <w:szCs w:val="21"/>
        </w:rPr>
        <w:t>shimojo.yoko.fp@un.tsukuba.ac.jp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</w:p>
    <w:p w:rsidR="003307A1" w:rsidRPr="00FC4D11" w:rsidRDefault="003307A1" w:rsidP="003307A1">
      <w:pPr>
        <w:ind w:firstLineChars="300" w:firstLine="632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C4D11">
        <w:rPr>
          <w:rFonts w:ascii="ＭＳ ゴシック" w:eastAsia="ＭＳ ゴシック" w:hAnsi="ＭＳ ゴシック" w:cs="Times New Roman" w:hint="eastAsia"/>
          <w:b/>
          <w:szCs w:val="24"/>
        </w:rPr>
        <w:t>筑波大学附属病院　病院総務部患者サービス課　難病医療センター　行</w:t>
      </w:r>
    </w:p>
    <w:p w:rsidR="003307A1" w:rsidRPr="00FC4D11" w:rsidRDefault="003307A1" w:rsidP="003307A1">
      <w:pPr>
        <w:spacing w:line="276" w:lineRule="auto"/>
        <w:ind w:firstLineChars="700" w:firstLine="2249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C7238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平成30年度難病研修会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 xml:space="preserve">　参加</w:t>
      </w:r>
      <w:r w:rsidRPr="00FC4D11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申込書</w:t>
      </w:r>
    </w:p>
    <w:p w:rsidR="003307A1" w:rsidRPr="00FC4D11" w:rsidRDefault="003307A1" w:rsidP="003307A1">
      <w:pPr>
        <w:ind w:firstLineChars="600" w:firstLine="1440"/>
        <w:rPr>
          <w:rFonts w:ascii="ＭＳ ゴシック" w:eastAsia="ＭＳ ゴシック" w:hAnsi="ＭＳ ゴシック" w:cs="Times New Roman"/>
          <w:sz w:val="24"/>
          <w:szCs w:val="24"/>
        </w:rPr>
      </w:pPr>
      <w:r w:rsidRPr="00FC4D11">
        <w:rPr>
          <w:rFonts w:ascii="ＭＳ ゴシック" w:eastAsia="ＭＳ ゴシック" w:hAnsi="ＭＳ ゴシック" w:cs="Times New Roman" w:hint="eastAsia"/>
          <w:sz w:val="24"/>
          <w:szCs w:val="24"/>
        </w:rPr>
        <w:t>◆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参加者</w:t>
      </w:r>
      <w:r w:rsidRPr="00FC4D11">
        <w:rPr>
          <w:rFonts w:ascii="ＭＳ ゴシック" w:eastAsia="ＭＳ ゴシック" w:hAnsi="ＭＳ ゴシック" w:cs="Times New Roman" w:hint="eastAsia"/>
          <w:sz w:val="24"/>
          <w:szCs w:val="24"/>
        </w:rPr>
        <w:t>連絡先</w:t>
      </w:r>
    </w:p>
    <w:tbl>
      <w:tblPr>
        <w:tblStyle w:val="1"/>
        <w:tblW w:w="0" w:type="auto"/>
        <w:tblInd w:w="1124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3307A1" w:rsidRPr="00FC4D11" w:rsidTr="003D7157">
        <w:trPr>
          <w:trHeight w:val="69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1" w:rsidRPr="00FC4D11" w:rsidRDefault="003307A1" w:rsidP="008C43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Pr="00FC4D1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07A1" w:rsidRPr="00FC4D11" w:rsidRDefault="003307A1" w:rsidP="008C43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07A1" w:rsidRPr="00FC4D11" w:rsidTr="003D7157">
        <w:trPr>
          <w:trHeight w:val="57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1" w:rsidRPr="00FC4D11" w:rsidRDefault="003307A1" w:rsidP="008C4323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医療機関所在地</w:t>
            </w:r>
          </w:p>
        </w:tc>
        <w:tc>
          <w:tcPr>
            <w:tcW w:w="75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07A1" w:rsidRPr="00FC4D11" w:rsidRDefault="003307A1" w:rsidP="008C43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07A1" w:rsidRPr="00FC4D11" w:rsidTr="003D7157">
        <w:trPr>
          <w:trHeight w:val="531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A1" w:rsidRPr="00FC4D11" w:rsidRDefault="003307A1" w:rsidP="008C4323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申込ご担当者名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307A1" w:rsidRPr="00FC4D11" w:rsidRDefault="003307A1" w:rsidP="008C43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07A1" w:rsidRPr="00FC4D11" w:rsidTr="003D7157">
        <w:trPr>
          <w:trHeight w:val="7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307A1" w:rsidRPr="00FC4D11" w:rsidRDefault="003307A1" w:rsidP="008C4323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ご担当者連絡先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3307A1" w:rsidRPr="00FC4D11" w:rsidRDefault="003307A1" w:rsidP="008C432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　　　　　　　　</w:t>
            </w:r>
            <w:r w:rsidRPr="00FC4D11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3307A1" w:rsidRPr="00FC4D11" w:rsidTr="003D7157">
        <w:trPr>
          <w:trHeight w:val="599"/>
        </w:trPr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307A1" w:rsidRPr="00FC4D11" w:rsidRDefault="003307A1" w:rsidP="008C432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07A1" w:rsidRPr="008B4E7F" w:rsidRDefault="003307A1" w:rsidP="008C432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</w:tbl>
    <w:p w:rsidR="003307A1" w:rsidRPr="00FC4D11" w:rsidRDefault="003307A1" w:rsidP="003307A1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3307A1" w:rsidRPr="00C72387" w:rsidRDefault="003307A1" w:rsidP="003307A1">
      <w:pPr>
        <w:ind w:firstLineChars="600" w:firstLine="1446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◆参加</w:t>
      </w:r>
      <w:r w:rsidRPr="00FC4D1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者</w:t>
      </w:r>
    </w:p>
    <w:tbl>
      <w:tblPr>
        <w:tblStyle w:val="1"/>
        <w:tblW w:w="10206" w:type="dxa"/>
        <w:tblInd w:w="699" w:type="dxa"/>
        <w:tblLook w:val="04A0" w:firstRow="1" w:lastRow="0" w:firstColumn="1" w:lastColumn="0" w:noHBand="0" w:noVBand="1"/>
      </w:tblPr>
      <w:tblGrid>
        <w:gridCol w:w="426"/>
        <w:gridCol w:w="1984"/>
        <w:gridCol w:w="1701"/>
        <w:gridCol w:w="3402"/>
        <w:gridCol w:w="1559"/>
        <w:gridCol w:w="1134"/>
      </w:tblGrid>
      <w:tr w:rsidR="003D7157" w:rsidRPr="00FC4D11" w:rsidTr="003D7157">
        <w:trPr>
          <w:trHeight w:val="8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D7157" w:rsidRPr="00FC4D11" w:rsidRDefault="003D7157" w:rsidP="003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ind w:left="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課（科・室）名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Default="003D7157" w:rsidP="003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3D7157" w:rsidRPr="00FC4D11" w:rsidRDefault="003D7157" w:rsidP="003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Default="003D7157" w:rsidP="003D715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医師の方</w:t>
            </w:r>
          </w:p>
          <w:p w:rsidR="003D7157" w:rsidRPr="00302BDA" w:rsidRDefault="003D7157" w:rsidP="003D7157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2B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所属郡医師会名</w:t>
            </w:r>
          </w:p>
          <w:p w:rsidR="003D7157" w:rsidRPr="00302BDA" w:rsidRDefault="003D7157" w:rsidP="003D7157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2B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医師会会員の有無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Default="003D7157" w:rsidP="003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</w:p>
          <w:p w:rsidR="003D7157" w:rsidRPr="00170D0B" w:rsidRDefault="003D7157" w:rsidP="003D715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受講日</w:t>
            </w:r>
          </w:p>
        </w:tc>
      </w:tr>
      <w:tr w:rsidR="003D7157" w:rsidRPr="00FC4D11" w:rsidTr="003D7157">
        <w:trPr>
          <w:trHeight w:val="100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7157" w:rsidRPr="00FC4D11" w:rsidTr="003D7157">
        <w:trPr>
          <w:trHeight w:val="979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D7157" w:rsidRPr="00FC4D11" w:rsidTr="003D7157">
        <w:trPr>
          <w:trHeight w:val="96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7157" w:rsidRPr="00FC4D11" w:rsidRDefault="003D7157" w:rsidP="003D71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307A1" w:rsidRPr="00FC4D11" w:rsidRDefault="003307A1" w:rsidP="003307A1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3307A1" w:rsidRPr="001D55DD" w:rsidRDefault="003307A1" w:rsidP="003307A1">
      <w:pPr>
        <w:ind w:firstLineChars="600" w:firstLine="1446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◆事前アンケート</w:t>
      </w:r>
    </w:p>
    <w:tbl>
      <w:tblPr>
        <w:tblStyle w:val="1"/>
        <w:tblW w:w="0" w:type="auto"/>
        <w:tblInd w:w="699" w:type="dxa"/>
        <w:tblLook w:val="04A0" w:firstRow="1" w:lastRow="0" w:firstColumn="1" w:lastColumn="0" w:noHBand="0" w:noVBand="1"/>
      </w:tblPr>
      <w:tblGrid>
        <w:gridCol w:w="10206"/>
      </w:tblGrid>
      <w:tr w:rsidR="003307A1" w:rsidRPr="00FC4D11" w:rsidTr="003D7157">
        <w:trPr>
          <w:trHeight w:val="1797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07A1" w:rsidRDefault="00302BDA" w:rsidP="008C4323">
            <w:pPr>
              <w:rPr>
                <w:rFonts w:ascii="ＭＳ ゴシック" w:eastAsia="ＭＳ ゴシック" w:hAnsi="ＭＳ ゴシック"/>
              </w:rPr>
            </w:pPr>
            <w:r w:rsidRPr="00302BDA">
              <w:rPr>
                <w:rFonts w:ascii="ＭＳ ゴシック" w:eastAsia="ＭＳ ゴシック" w:hAnsi="ＭＳ ゴシック" w:hint="eastAsia"/>
              </w:rPr>
              <w:t>１　難病の方の診断、治療、相談支援で困っていること</w:t>
            </w:r>
          </w:p>
          <w:p w:rsidR="003307A1" w:rsidRPr="003D7157" w:rsidRDefault="003307A1" w:rsidP="008C4323">
            <w:pPr>
              <w:rPr>
                <w:rFonts w:ascii="ＭＳ ゴシック" w:eastAsia="ＭＳ ゴシック" w:hAnsi="ＭＳ ゴシック"/>
              </w:rPr>
            </w:pPr>
          </w:p>
          <w:p w:rsidR="003307A1" w:rsidRPr="00D15E7C" w:rsidRDefault="003307A1" w:rsidP="008C4323">
            <w:pPr>
              <w:rPr>
                <w:rFonts w:ascii="ＭＳ ゴシック" w:eastAsia="ＭＳ ゴシック" w:hAnsi="ＭＳ ゴシック"/>
              </w:rPr>
            </w:pPr>
          </w:p>
          <w:p w:rsidR="003307A1" w:rsidRDefault="003307A1" w:rsidP="008C4323">
            <w:pPr>
              <w:rPr>
                <w:rFonts w:ascii="ＭＳ ゴシック" w:eastAsia="ＭＳ ゴシック" w:hAnsi="ＭＳ ゴシック"/>
              </w:rPr>
            </w:pPr>
          </w:p>
          <w:p w:rsidR="003307A1" w:rsidRPr="003307A1" w:rsidRDefault="003307A1" w:rsidP="008C43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307A1" w:rsidRPr="001D55DD" w:rsidRDefault="003307A1" w:rsidP="003307A1"/>
    <w:tbl>
      <w:tblPr>
        <w:tblStyle w:val="1"/>
        <w:tblW w:w="0" w:type="auto"/>
        <w:tblInd w:w="699" w:type="dxa"/>
        <w:tblLook w:val="04A0" w:firstRow="1" w:lastRow="0" w:firstColumn="1" w:lastColumn="0" w:noHBand="0" w:noVBand="1"/>
      </w:tblPr>
      <w:tblGrid>
        <w:gridCol w:w="10206"/>
      </w:tblGrid>
      <w:tr w:rsidR="003307A1" w:rsidRPr="00FC4D11" w:rsidTr="003D7157">
        <w:trPr>
          <w:trHeight w:val="1797"/>
        </w:trPr>
        <w:tc>
          <w:tcPr>
            <w:tcW w:w="10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02BDA" w:rsidRDefault="00302BDA" w:rsidP="00302B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難病の方の診察、相談、療養支援で連携を取りたいと考えていること</w:t>
            </w:r>
          </w:p>
          <w:p w:rsidR="003307A1" w:rsidRPr="003D7157" w:rsidRDefault="003307A1" w:rsidP="008C4323">
            <w:pPr>
              <w:rPr>
                <w:rFonts w:ascii="ＭＳ ゴシック" w:eastAsia="ＭＳ ゴシック" w:hAnsi="ＭＳ ゴシック"/>
              </w:rPr>
            </w:pPr>
          </w:p>
          <w:p w:rsidR="003307A1" w:rsidRDefault="003307A1" w:rsidP="008C4323">
            <w:pPr>
              <w:rPr>
                <w:rFonts w:ascii="ＭＳ ゴシック" w:eastAsia="ＭＳ ゴシック" w:hAnsi="ＭＳ ゴシック"/>
              </w:rPr>
            </w:pPr>
          </w:p>
          <w:p w:rsidR="003307A1" w:rsidRDefault="003307A1" w:rsidP="008C4323">
            <w:pPr>
              <w:rPr>
                <w:rFonts w:ascii="ＭＳ ゴシック" w:eastAsia="ＭＳ ゴシック" w:hAnsi="ＭＳ ゴシック"/>
              </w:rPr>
            </w:pPr>
          </w:p>
          <w:p w:rsidR="003307A1" w:rsidRPr="00FC4D11" w:rsidRDefault="003307A1" w:rsidP="008C43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75FD0" w:rsidRDefault="009875C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C181C" wp14:editId="6065CAF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4647565" cy="0"/>
                <wp:effectExtent l="11430" t="10160" r="8255" b="8890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75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EE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0;width:365.9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NJNQIAAHM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" strokecolor="white [3212]" strokeweight=".25pt">
                <w10:wrap anchorx="margin" anchory="margin"/>
              </v:shape>
            </w:pict>
          </mc:Fallback>
        </mc:AlternateContent>
      </w:r>
    </w:p>
    <w:sectPr w:rsidR="00375FD0" w:rsidSect="00F60D64">
      <w:pgSz w:w="11906" w:h="16838" w:code="9"/>
      <w:pgMar w:top="233" w:right="233" w:bottom="233" w:left="2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09" w:rsidRDefault="00A02F09" w:rsidP="00E0129D">
      <w:r>
        <w:separator/>
      </w:r>
    </w:p>
  </w:endnote>
  <w:endnote w:type="continuationSeparator" w:id="0">
    <w:p w:rsidR="00A02F09" w:rsidRDefault="00A02F09" w:rsidP="00E0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09" w:rsidRDefault="00A02F09" w:rsidP="00E0129D">
      <w:r>
        <w:separator/>
      </w:r>
    </w:p>
  </w:footnote>
  <w:footnote w:type="continuationSeparator" w:id="0">
    <w:p w:rsidR="00A02F09" w:rsidRDefault="00A02F09" w:rsidP="00E0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white,#009,#ccecff,#fcc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EA"/>
    <w:rsid w:val="00025036"/>
    <w:rsid w:val="000502FB"/>
    <w:rsid w:val="00057A89"/>
    <w:rsid w:val="00073908"/>
    <w:rsid w:val="0009477C"/>
    <w:rsid w:val="000D0CB2"/>
    <w:rsid w:val="00112B04"/>
    <w:rsid w:val="00122E9B"/>
    <w:rsid w:val="0014337E"/>
    <w:rsid w:val="00170D0B"/>
    <w:rsid w:val="00181662"/>
    <w:rsid w:val="00194178"/>
    <w:rsid w:val="001B0052"/>
    <w:rsid w:val="001D55DD"/>
    <w:rsid w:val="00253726"/>
    <w:rsid w:val="00257FAC"/>
    <w:rsid w:val="00280443"/>
    <w:rsid w:val="002A028E"/>
    <w:rsid w:val="002E33EC"/>
    <w:rsid w:val="00302BDA"/>
    <w:rsid w:val="003067CC"/>
    <w:rsid w:val="00314BB1"/>
    <w:rsid w:val="003307A1"/>
    <w:rsid w:val="00341796"/>
    <w:rsid w:val="0034358D"/>
    <w:rsid w:val="00375FD0"/>
    <w:rsid w:val="0038084E"/>
    <w:rsid w:val="0038102B"/>
    <w:rsid w:val="003A09A7"/>
    <w:rsid w:val="003A4C36"/>
    <w:rsid w:val="003D42E5"/>
    <w:rsid w:val="003D7157"/>
    <w:rsid w:val="003F346C"/>
    <w:rsid w:val="0041071C"/>
    <w:rsid w:val="004124BD"/>
    <w:rsid w:val="00415318"/>
    <w:rsid w:val="00422FD0"/>
    <w:rsid w:val="00432BE5"/>
    <w:rsid w:val="00484007"/>
    <w:rsid w:val="004A71CA"/>
    <w:rsid w:val="004B33D4"/>
    <w:rsid w:val="004B6FEA"/>
    <w:rsid w:val="004D160E"/>
    <w:rsid w:val="00500919"/>
    <w:rsid w:val="00500E94"/>
    <w:rsid w:val="00504EB4"/>
    <w:rsid w:val="00517F52"/>
    <w:rsid w:val="00523DD6"/>
    <w:rsid w:val="0053221A"/>
    <w:rsid w:val="00534387"/>
    <w:rsid w:val="005435CB"/>
    <w:rsid w:val="00560244"/>
    <w:rsid w:val="00584C76"/>
    <w:rsid w:val="00587862"/>
    <w:rsid w:val="005A0FAE"/>
    <w:rsid w:val="005A385C"/>
    <w:rsid w:val="005C4C8F"/>
    <w:rsid w:val="005E0F07"/>
    <w:rsid w:val="006068A0"/>
    <w:rsid w:val="00637B65"/>
    <w:rsid w:val="006542D0"/>
    <w:rsid w:val="006629A3"/>
    <w:rsid w:val="006845B5"/>
    <w:rsid w:val="006D3C64"/>
    <w:rsid w:val="00734B74"/>
    <w:rsid w:val="00742086"/>
    <w:rsid w:val="00774DB1"/>
    <w:rsid w:val="0079338D"/>
    <w:rsid w:val="007A61CE"/>
    <w:rsid w:val="007B718F"/>
    <w:rsid w:val="007F0D1B"/>
    <w:rsid w:val="00846DD9"/>
    <w:rsid w:val="00883981"/>
    <w:rsid w:val="00890060"/>
    <w:rsid w:val="00895186"/>
    <w:rsid w:val="008F08FE"/>
    <w:rsid w:val="008F7EB4"/>
    <w:rsid w:val="009144E3"/>
    <w:rsid w:val="00921224"/>
    <w:rsid w:val="00952CB6"/>
    <w:rsid w:val="00956656"/>
    <w:rsid w:val="00963EA1"/>
    <w:rsid w:val="009875C7"/>
    <w:rsid w:val="00A02F09"/>
    <w:rsid w:val="00A04E25"/>
    <w:rsid w:val="00A3752C"/>
    <w:rsid w:val="00A44665"/>
    <w:rsid w:val="00A707DD"/>
    <w:rsid w:val="00A95E71"/>
    <w:rsid w:val="00AE0A02"/>
    <w:rsid w:val="00B0215A"/>
    <w:rsid w:val="00B1054F"/>
    <w:rsid w:val="00B44C3B"/>
    <w:rsid w:val="00B67F23"/>
    <w:rsid w:val="00BA0CAC"/>
    <w:rsid w:val="00C05618"/>
    <w:rsid w:val="00C11631"/>
    <w:rsid w:val="00C1606F"/>
    <w:rsid w:val="00C55C0A"/>
    <w:rsid w:val="00C63CC2"/>
    <w:rsid w:val="00C72387"/>
    <w:rsid w:val="00C93601"/>
    <w:rsid w:val="00CA7564"/>
    <w:rsid w:val="00CD48FE"/>
    <w:rsid w:val="00CF3AAE"/>
    <w:rsid w:val="00D11222"/>
    <w:rsid w:val="00D15E7C"/>
    <w:rsid w:val="00DB2156"/>
    <w:rsid w:val="00DC3C3A"/>
    <w:rsid w:val="00DC6774"/>
    <w:rsid w:val="00DF0F64"/>
    <w:rsid w:val="00E01002"/>
    <w:rsid w:val="00E0129D"/>
    <w:rsid w:val="00E434FD"/>
    <w:rsid w:val="00E5287D"/>
    <w:rsid w:val="00E52ED4"/>
    <w:rsid w:val="00E73B21"/>
    <w:rsid w:val="00E8291A"/>
    <w:rsid w:val="00E84121"/>
    <w:rsid w:val="00EC10FB"/>
    <w:rsid w:val="00ED2757"/>
    <w:rsid w:val="00F2035E"/>
    <w:rsid w:val="00F25260"/>
    <w:rsid w:val="00F60D64"/>
    <w:rsid w:val="00F93090"/>
    <w:rsid w:val="00F94978"/>
    <w:rsid w:val="00FB11C3"/>
    <w:rsid w:val="00FB23FA"/>
    <w:rsid w:val="00F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white,#009,#ccecff,#fcc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スタイル2"/>
    <w:basedOn w:val="a0"/>
    <w:uiPriority w:val="1"/>
    <w:rsid w:val="00956656"/>
  </w:style>
  <w:style w:type="paragraph" w:styleId="a3">
    <w:name w:val="header"/>
    <w:basedOn w:val="a"/>
    <w:link w:val="a4"/>
    <w:uiPriority w:val="99"/>
    <w:unhideWhenUsed/>
    <w:rsid w:val="00E012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29D"/>
  </w:style>
  <w:style w:type="paragraph" w:styleId="a5">
    <w:name w:val="footer"/>
    <w:basedOn w:val="a"/>
    <w:link w:val="a6"/>
    <w:uiPriority w:val="99"/>
    <w:unhideWhenUsed/>
    <w:rsid w:val="00E012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29D"/>
  </w:style>
  <w:style w:type="paragraph" w:styleId="a7">
    <w:name w:val="Balloon Text"/>
    <w:basedOn w:val="a"/>
    <w:link w:val="a8"/>
    <w:uiPriority w:val="99"/>
    <w:semiHidden/>
    <w:unhideWhenUsed/>
    <w:rsid w:val="00025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503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C7238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7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B1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ojo.yoko.fp@un.tsukuba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mojo.yoko.fp@un.tsukuba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jo.yoko.fp\AppData\Roaming\Microsoft\Templates\&#32080;&#23130;&#25307;&#24453;&#29366;&#34920;&#32025;%20(&#12525;&#12540;&#12474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C93E765-BCE5-40FF-B2C9-65E149C2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結婚招待状表紙 (ローズ)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結婚招待状表紙 (ローズ)</vt:lpstr>
    </vt:vector>
  </TitlesOfParts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結婚招待状表紙 (ローズ)</dc:title>
  <dc:creator/>
  <cp:keywords/>
  <cp:lastModifiedBy/>
  <cp:revision>1</cp:revision>
  <dcterms:created xsi:type="dcterms:W3CDTF">2018-09-21T05:43:00Z</dcterms:created>
  <dcterms:modified xsi:type="dcterms:W3CDTF">2018-09-21T05:43:00Z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TC102642349990</vt:lpwstr>
  </property>
</Properties>
</file>